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CD" w:rsidRPr="00830F5D" w:rsidRDefault="00A41BCD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2</w:t>
      </w:r>
    </w:p>
    <w:p w:rsidR="00A41BCD" w:rsidRPr="00830F5D" w:rsidRDefault="00A41BCD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A41BCD" w:rsidRPr="00830F5D" w:rsidRDefault="00A41BCD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08.09</w:t>
      </w:r>
      <w:r w:rsidRPr="00830F5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830F5D">
        <w:rPr>
          <w:sz w:val="28"/>
          <w:szCs w:val="28"/>
          <w:lang w:val="uk-UA"/>
        </w:rPr>
        <w:t xml:space="preserve"> р. № </w:t>
      </w:r>
      <w:r>
        <w:rPr>
          <w:sz w:val="28"/>
          <w:szCs w:val="28"/>
          <w:lang w:val="uk-UA"/>
        </w:rPr>
        <w:t>1036</w:t>
      </w:r>
    </w:p>
    <w:p w:rsidR="00A41BCD" w:rsidRDefault="00A41BCD" w:rsidP="00817F8D">
      <w:pPr>
        <w:tabs>
          <w:tab w:val="left" w:pos="5670"/>
        </w:tabs>
        <w:ind w:right="6"/>
        <w:rPr>
          <w:sz w:val="28"/>
          <w:szCs w:val="28"/>
          <w:lang w:val="uk-UA"/>
        </w:rPr>
      </w:pPr>
    </w:p>
    <w:p w:rsidR="00A41BCD" w:rsidRPr="004E2B94" w:rsidRDefault="00A41BCD" w:rsidP="00A776B5">
      <w:pPr>
        <w:ind w:right="6"/>
        <w:jc w:val="right"/>
        <w:rPr>
          <w:sz w:val="28"/>
          <w:szCs w:val="28"/>
          <w:lang w:val="uk-UA"/>
        </w:rPr>
      </w:pPr>
    </w:p>
    <w:p w:rsidR="00A41BCD" w:rsidRDefault="00A41BCD" w:rsidP="00A776B5">
      <w:pPr>
        <w:ind w:right="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 w:rsidR="00A41BCD" w:rsidRDefault="00A41BCD" w:rsidP="00A776B5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з приймання-передачі </w:t>
      </w:r>
      <w:r w:rsidRPr="00EA08A3">
        <w:rPr>
          <w:b/>
          <w:sz w:val="28"/>
          <w:lang w:val="uk-UA"/>
        </w:rPr>
        <w:t xml:space="preserve">майна </w:t>
      </w:r>
    </w:p>
    <w:p w:rsidR="00A41BCD" w:rsidRPr="00D00B97" w:rsidRDefault="00A41BCD" w:rsidP="00A776B5">
      <w:pPr>
        <w:ind w:right="6"/>
        <w:rPr>
          <w:sz w:val="28"/>
          <w:szCs w:val="28"/>
          <w:lang w:val="uk-UA"/>
        </w:rPr>
      </w:pPr>
    </w:p>
    <w:tbl>
      <w:tblPr>
        <w:tblW w:w="9519" w:type="dxa"/>
        <w:tblInd w:w="108" w:type="dxa"/>
        <w:tblLook w:val="01E0"/>
      </w:tblPr>
      <w:tblGrid>
        <w:gridCol w:w="3049"/>
        <w:gridCol w:w="310"/>
        <w:gridCol w:w="6160"/>
      </w:tblGrid>
      <w:tr w:rsidR="00A41BCD" w:rsidRPr="00BE26D1" w:rsidTr="0070582E">
        <w:trPr>
          <w:trHeight w:val="170"/>
        </w:trPr>
        <w:tc>
          <w:tcPr>
            <w:tcW w:w="3049" w:type="dxa"/>
            <w:vAlign w:val="center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</w:t>
            </w:r>
            <w:r w:rsidRPr="00BE26D1">
              <w:rPr>
                <w:b/>
                <w:sz w:val="28"/>
                <w:szCs w:val="28"/>
                <w:lang w:eastAsia="ru-RU"/>
              </w:rPr>
              <w:t>Голова  комісії:</w:t>
            </w:r>
          </w:p>
        </w:tc>
        <w:tc>
          <w:tcPr>
            <w:tcW w:w="310" w:type="dxa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</w:tr>
      <w:tr w:rsidR="00A41BCD" w:rsidRPr="00BE26D1" w:rsidTr="0070582E">
        <w:trPr>
          <w:trHeight w:val="645"/>
        </w:trPr>
        <w:tc>
          <w:tcPr>
            <w:tcW w:w="3049" w:type="dxa"/>
          </w:tcPr>
          <w:p w:rsidR="00A41BCD" w:rsidRPr="00505D4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</w:t>
            </w:r>
            <w:r w:rsidRPr="00505D4D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Денис</w:t>
            </w: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sz w:val="28"/>
                <w:szCs w:val="28"/>
                <w:lang w:eastAsia="ru-RU"/>
              </w:rPr>
              <w:t>ПЕТРЕНКО</w:t>
            </w:r>
          </w:p>
          <w:p w:rsidR="00A41BCD" w:rsidRPr="00EB7F17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lang w:eastAsia="ru-RU"/>
              </w:rPr>
            </w:pPr>
          </w:p>
        </w:tc>
        <w:tc>
          <w:tcPr>
            <w:tcW w:w="310" w:type="dxa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>зас</w:t>
            </w:r>
            <w:r>
              <w:rPr>
                <w:sz w:val="28"/>
                <w:szCs w:val="28"/>
                <w:lang w:eastAsia="ru-RU"/>
              </w:rPr>
              <w:t>т</w:t>
            </w:r>
            <w:r w:rsidRPr="00505D4D">
              <w:rPr>
                <w:sz w:val="28"/>
                <w:szCs w:val="28"/>
                <w:lang w:eastAsia="ru-RU"/>
              </w:rPr>
              <w:t>упник міського голови з питань діяльності  виконавчих органів ради</w:t>
            </w:r>
          </w:p>
        </w:tc>
      </w:tr>
      <w:tr w:rsidR="00A41BCD" w:rsidRPr="00BE26D1" w:rsidTr="0070582E">
        <w:trPr>
          <w:trHeight w:val="301"/>
        </w:trPr>
        <w:tc>
          <w:tcPr>
            <w:tcW w:w="9519" w:type="dxa"/>
            <w:gridSpan w:val="3"/>
          </w:tcPr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Заступник г</w:t>
            </w:r>
            <w:r w:rsidRPr="00BE26D1">
              <w:rPr>
                <w:b/>
                <w:sz w:val="28"/>
                <w:szCs w:val="28"/>
                <w:lang w:eastAsia="ru-RU"/>
              </w:rPr>
              <w:t>олов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 w:rsidRPr="00BE26D1">
              <w:rPr>
                <w:b/>
                <w:sz w:val="28"/>
                <w:szCs w:val="28"/>
                <w:lang w:eastAsia="ru-RU"/>
              </w:rPr>
              <w:t xml:space="preserve">  комісії:</w:t>
            </w:r>
          </w:p>
          <w:p w:rsidR="00A41BCD" w:rsidRPr="00B62026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6"/>
                <w:szCs w:val="6"/>
                <w:lang w:eastAsia="ru-RU"/>
              </w:rPr>
            </w:pPr>
          </w:p>
        </w:tc>
      </w:tr>
      <w:tr w:rsidR="00A41BCD" w:rsidRPr="00BE26D1" w:rsidTr="0070582E">
        <w:trPr>
          <w:trHeight w:val="645"/>
        </w:trPr>
        <w:tc>
          <w:tcPr>
            <w:tcW w:w="3049" w:type="dxa"/>
          </w:tcPr>
          <w:p w:rsidR="00A41BCD" w:rsidRDefault="00A41BCD" w:rsidP="00F621D6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Валерій </w:t>
            </w:r>
          </w:p>
          <w:p w:rsidR="00A41BCD" w:rsidRPr="005C2F21" w:rsidRDefault="00A41BCD" w:rsidP="00F621D6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УМБАТОВ</w:t>
            </w:r>
          </w:p>
          <w:p w:rsidR="00A41BCD" w:rsidRPr="00EB7F17" w:rsidRDefault="00A41BCD" w:rsidP="0070582E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lang w:eastAsia="ru-RU"/>
              </w:rPr>
            </w:pPr>
          </w:p>
        </w:tc>
        <w:tc>
          <w:tcPr>
            <w:tcW w:w="310" w:type="dxa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A41BCD" w:rsidRPr="00BE26D1" w:rsidRDefault="00A41BCD" w:rsidP="00F621D6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заступник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D5BC9">
              <w:rPr>
                <w:sz w:val="28"/>
                <w:szCs w:val="28"/>
                <w:lang w:eastAsia="ru-RU"/>
              </w:rPr>
              <w:t>начальник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1D5BC9">
              <w:rPr>
                <w:sz w:val="28"/>
                <w:szCs w:val="28"/>
                <w:lang w:eastAsia="ru-RU"/>
              </w:rPr>
              <w:t xml:space="preserve">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A41BCD" w:rsidRPr="00BE26D1" w:rsidTr="0070582E">
        <w:trPr>
          <w:trHeight w:val="296"/>
        </w:trPr>
        <w:tc>
          <w:tcPr>
            <w:tcW w:w="9519" w:type="dxa"/>
            <w:gridSpan w:val="3"/>
          </w:tcPr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</w:t>
            </w:r>
            <w:r w:rsidRPr="00BE26D1">
              <w:rPr>
                <w:b/>
                <w:sz w:val="28"/>
                <w:szCs w:val="28"/>
                <w:lang w:eastAsia="ru-RU"/>
              </w:rPr>
              <w:t>Члени комісії:</w:t>
            </w:r>
          </w:p>
          <w:p w:rsidR="00A41BCD" w:rsidRPr="00BA3A56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10"/>
                <w:szCs w:val="10"/>
                <w:lang w:eastAsia="ru-RU"/>
              </w:rPr>
            </w:pPr>
          </w:p>
        </w:tc>
      </w:tr>
      <w:tr w:rsidR="00A41BCD" w:rsidRPr="00BE26D1" w:rsidTr="0070582E">
        <w:trPr>
          <w:trHeight w:val="296"/>
        </w:trPr>
        <w:tc>
          <w:tcPr>
            <w:tcW w:w="3049" w:type="dxa"/>
          </w:tcPr>
          <w:p w:rsidR="00A41BCD" w:rsidRPr="00E21706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E2170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Наталія</w:t>
            </w:r>
          </w:p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СКОБЛИКОВА</w:t>
            </w:r>
          </w:p>
        </w:tc>
        <w:tc>
          <w:tcPr>
            <w:tcW w:w="310" w:type="dxa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</w:p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A41BCD" w:rsidRPr="00E21706" w:rsidRDefault="00A41BCD" w:rsidP="0070582E">
            <w:pPr>
              <w:tabs>
                <w:tab w:val="left" w:pos="90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21706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>У</w:t>
            </w:r>
            <w:r w:rsidRPr="00E21706">
              <w:rPr>
                <w:sz w:val="28"/>
                <w:szCs w:val="28"/>
                <w:lang w:val="uk-UA"/>
              </w:rPr>
              <w:t>правління житлово-комунального господарства та будівництва Лозівської міської ради Харківської області</w:t>
            </w:r>
          </w:p>
          <w:p w:rsidR="00A41BCD" w:rsidRPr="00FD75CD" w:rsidRDefault="00A41BCD" w:rsidP="0070582E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10"/>
                <w:szCs w:val="6"/>
                <w:lang w:eastAsia="ru-RU"/>
              </w:rPr>
            </w:pPr>
          </w:p>
        </w:tc>
      </w:tr>
      <w:tr w:rsidR="00A41BCD" w:rsidRPr="00894145" w:rsidTr="0070582E">
        <w:trPr>
          <w:trHeight w:val="296"/>
        </w:trPr>
        <w:tc>
          <w:tcPr>
            <w:tcW w:w="3049" w:type="dxa"/>
          </w:tcPr>
          <w:p w:rsidR="00A41BCD" w:rsidRDefault="00A41BCD" w:rsidP="0058542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Наталія</w:t>
            </w:r>
          </w:p>
          <w:p w:rsidR="00A41BCD" w:rsidRPr="00BE26D1" w:rsidRDefault="00A41BCD" w:rsidP="0058542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ЦЕХМИСТРО</w:t>
            </w:r>
          </w:p>
        </w:tc>
        <w:tc>
          <w:tcPr>
            <w:tcW w:w="310" w:type="dxa"/>
          </w:tcPr>
          <w:p w:rsidR="00A41BCD" w:rsidRPr="009E53AF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A41BCD" w:rsidRPr="00894145" w:rsidRDefault="00A41BCD" w:rsidP="0070582E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894145">
              <w:rPr>
                <w:sz w:val="28"/>
                <w:szCs w:val="28"/>
                <w:lang w:val="uk-UA"/>
              </w:rPr>
              <w:t xml:space="preserve">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A41BCD" w:rsidRPr="00BE26D1" w:rsidTr="0070582E">
        <w:trPr>
          <w:trHeight w:val="296"/>
        </w:trPr>
        <w:tc>
          <w:tcPr>
            <w:tcW w:w="3049" w:type="dxa"/>
          </w:tcPr>
          <w:p w:rsidR="00A41BCD" w:rsidRDefault="00A41B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</w:p>
          <w:p w:rsidR="00A41BCD" w:rsidRDefault="00A41B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Володимир</w:t>
            </w:r>
          </w:p>
          <w:p w:rsidR="00A41BCD" w:rsidRPr="00BE26D1" w:rsidRDefault="00A41B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СЕЛЕЗНЬОВ</w:t>
            </w:r>
            <w:r w:rsidRPr="00894145">
              <w:rPr>
                <w:sz w:val="28"/>
                <w:szCs w:val="28"/>
                <w:lang w:eastAsia="ru-RU"/>
              </w:rPr>
              <w:t xml:space="preserve"> </w:t>
            </w:r>
            <w:r w:rsidRPr="00894145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A41BCD" w:rsidRPr="009E53AF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A41BCD" w:rsidRDefault="00A41BCD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41BCD" w:rsidRDefault="00A41BCD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A41BCD" w:rsidRPr="00FD75CD" w:rsidRDefault="00A41BCD" w:rsidP="0070582E">
            <w:pPr>
              <w:spacing w:line="228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A41BCD" w:rsidRPr="00BE26D1" w:rsidTr="0070582E">
        <w:trPr>
          <w:trHeight w:val="656"/>
        </w:trPr>
        <w:tc>
          <w:tcPr>
            <w:tcW w:w="3049" w:type="dxa"/>
          </w:tcPr>
          <w:p w:rsidR="00A41BCD" w:rsidRPr="002F10FB" w:rsidRDefault="00A41B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Pr="00BE26D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Інна КНИШ</w:t>
            </w:r>
          </w:p>
          <w:p w:rsidR="00A41BCD" w:rsidRPr="000F1516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</w:p>
          <w:p w:rsidR="00A41BCD" w:rsidRPr="00FD75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10"/>
                <w:szCs w:val="6"/>
                <w:lang w:eastAsia="ru-RU"/>
              </w:rPr>
            </w:pPr>
          </w:p>
        </w:tc>
        <w:tc>
          <w:tcPr>
            <w:tcW w:w="310" w:type="dxa"/>
          </w:tcPr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A41BCD" w:rsidRDefault="00A41BCD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right="-92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41BCD" w:rsidRPr="00BE26D1" w:rsidTr="0070582E">
        <w:trPr>
          <w:trHeight w:val="296"/>
        </w:trPr>
        <w:tc>
          <w:tcPr>
            <w:tcW w:w="3049" w:type="dxa"/>
          </w:tcPr>
          <w:p w:rsidR="00A41BCD" w:rsidRDefault="00A41B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Володимир </w:t>
            </w:r>
          </w:p>
          <w:p w:rsidR="00A41BCD" w:rsidRPr="002F10FB" w:rsidRDefault="00A41B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БОГДАН</w:t>
            </w: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 w:rsidRPr="005019F0">
              <w:rPr>
                <w:sz w:val="28"/>
                <w:szCs w:val="28"/>
                <w:lang w:eastAsia="ru-RU"/>
              </w:rPr>
              <w:t>8.</w:t>
            </w:r>
            <w:r>
              <w:rPr>
                <w:sz w:val="28"/>
                <w:szCs w:val="28"/>
                <w:lang w:eastAsia="ru-RU"/>
              </w:rPr>
              <w:t xml:space="preserve"> Сергій </w:t>
            </w:r>
          </w:p>
          <w:p w:rsidR="00A41BCD" w:rsidRPr="005019F0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КАЛЮЖНИЙ</w:t>
            </w:r>
          </w:p>
        </w:tc>
        <w:tc>
          <w:tcPr>
            <w:tcW w:w="310" w:type="dxa"/>
          </w:tcPr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A41BCD" w:rsidRPr="00BE26D1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A41BCD" w:rsidRDefault="00A41BCD" w:rsidP="0070582E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механік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A41BCD" w:rsidRDefault="00A41BCD" w:rsidP="0070582E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A41BCD" w:rsidRPr="00BE26D1" w:rsidRDefault="00A41BCD" w:rsidP="00395455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голова комісії з питань житлово-комунального господарства, транспорту та управління комунальною власністю (за згодою)</w:t>
            </w:r>
          </w:p>
        </w:tc>
      </w:tr>
    </w:tbl>
    <w:p w:rsidR="00A41BCD" w:rsidRDefault="00A41BCD" w:rsidP="00A776B5">
      <w:pPr>
        <w:rPr>
          <w:lang w:val="uk-UA"/>
        </w:rPr>
      </w:pPr>
    </w:p>
    <w:p w:rsidR="00A41BCD" w:rsidRDefault="00A41BCD" w:rsidP="00A776B5">
      <w:pPr>
        <w:tabs>
          <w:tab w:val="left" w:pos="900"/>
        </w:tabs>
        <w:ind w:left="3135" w:hanging="3135"/>
        <w:jc w:val="both"/>
        <w:rPr>
          <w:sz w:val="28"/>
          <w:szCs w:val="28"/>
          <w:lang w:val="uk-UA"/>
        </w:rPr>
      </w:pPr>
      <w:r w:rsidRPr="005019F0">
        <w:rPr>
          <w:sz w:val="28"/>
          <w:szCs w:val="28"/>
          <w:lang w:val="uk-UA"/>
        </w:rPr>
        <w:t>9. Микола ПОНОМАР</w:t>
      </w:r>
      <w:r w:rsidRPr="005019F0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 </w:t>
      </w:r>
      <w:r w:rsidRPr="005019F0">
        <w:rPr>
          <w:sz w:val="28"/>
          <w:szCs w:val="28"/>
          <w:lang w:val="uk-UA"/>
        </w:rPr>
        <w:t xml:space="preserve">начальник відділу комунального майна Лозівської </w:t>
      </w:r>
      <w:r>
        <w:rPr>
          <w:sz w:val="28"/>
          <w:szCs w:val="28"/>
          <w:lang w:val="uk-UA"/>
        </w:rPr>
        <w:t xml:space="preserve">     </w:t>
      </w:r>
    </w:p>
    <w:p w:rsidR="00A41BCD" w:rsidRPr="005019F0" w:rsidRDefault="00A41BCD" w:rsidP="00A776B5">
      <w:pPr>
        <w:tabs>
          <w:tab w:val="left" w:pos="900"/>
        </w:tabs>
        <w:ind w:left="3135" w:hanging="3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5019F0">
        <w:rPr>
          <w:sz w:val="28"/>
          <w:szCs w:val="28"/>
          <w:lang w:val="uk-UA"/>
        </w:rPr>
        <w:t>міської ради Харківської області</w:t>
      </w:r>
    </w:p>
    <w:p w:rsidR="00A41BCD" w:rsidRPr="00973BC5" w:rsidRDefault="00A41BCD" w:rsidP="00A776B5">
      <w:pPr>
        <w:rPr>
          <w:lang w:val="uk-UA"/>
        </w:rPr>
      </w:pPr>
    </w:p>
    <w:p w:rsidR="00A41BCD" w:rsidRDefault="00A41BCD" w:rsidP="00A776B5">
      <w:pPr>
        <w:ind w:right="6"/>
        <w:rPr>
          <w:lang w:val="uk-UA"/>
        </w:rPr>
      </w:pPr>
    </w:p>
    <w:p w:rsidR="00A41BCD" w:rsidRDefault="00A41BCD" w:rsidP="00A776B5">
      <w:pPr>
        <w:ind w:right="6"/>
        <w:rPr>
          <w:b/>
          <w:sz w:val="28"/>
          <w:szCs w:val="28"/>
          <w:lang w:val="uk-UA"/>
        </w:rPr>
      </w:pPr>
      <w:r w:rsidRPr="007A0D06">
        <w:rPr>
          <w:b/>
          <w:sz w:val="28"/>
          <w:szCs w:val="28"/>
          <w:lang w:val="uk-UA"/>
        </w:rPr>
        <w:t>Секретар міської ради                                                                Юрій</w:t>
      </w:r>
      <w:r>
        <w:rPr>
          <w:b/>
          <w:sz w:val="28"/>
          <w:szCs w:val="28"/>
          <w:lang w:val="uk-UA"/>
        </w:rPr>
        <w:t xml:space="preserve"> </w:t>
      </w:r>
      <w:r w:rsidRPr="007A0D06">
        <w:rPr>
          <w:b/>
          <w:sz w:val="28"/>
          <w:szCs w:val="28"/>
          <w:lang w:val="uk-UA"/>
        </w:rPr>
        <w:t xml:space="preserve"> КУШНІР</w:t>
      </w:r>
    </w:p>
    <w:p w:rsidR="00A41BCD" w:rsidRDefault="00A41BCD" w:rsidP="00A776B5">
      <w:pPr>
        <w:ind w:right="6"/>
        <w:rPr>
          <w:b/>
          <w:sz w:val="28"/>
          <w:szCs w:val="28"/>
          <w:lang w:val="uk-UA"/>
        </w:rPr>
      </w:pPr>
    </w:p>
    <w:p w:rsidR="00A41BCD" w:rsidRPr="00F621D6" w:rsidRDefault="00A41BCD" w:rsidP="0058542D">
      <w:pPr>
        <w:ind w:right="6"/>
      </w:pPr>
      <w:r>
        <w:rPr>
          <w:sz w:val="22"/>
          <w:szCs w:val="22"/>
          <w:lang w:val="uk-UA"/>
        </w:rPr>
        <w:t>Валерій Умбатов, 22015</w:t>
      </w:r>
    </w:p>
    <w:sectPr w:rsidR="00A41BCD" w:rsidRPr="00F621D6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A3"/>
    <w:rsid w:val="00097825"/>
    <w:rsid w:val="000E0A0F"/>
    <w:rsid w:val="000F1516"/>
    <w:rsid w:val="00125407"/>
    <w:rsid w:val="001B2E9B"/>
    <w:rsid w:val="001D5BC9"/>
    <w:rsid w:val="00201255"/>
    <w:rsid w:val="00203FF7"/>
    <w:rsid w:val="002447E8"/>
    <w:rsid w:val="002463D2"/>
    <w:rsid w:val="002852CE"/>
    <w:rsid w:val="002F10FB"/>
    <w:rsid w:val="00334928"/>
    <w:rsid w:val="003458EE"/>
    <w:rsid w:val="00374652"/>
    <w:rsid w:val="00395455"/>
    <w:rsid w:val="003B7EDB"/>
    <w:rsid w:val="003E62C7"/>
    <w:rsid w:val="004242A1"/>
    <w:rsid w:val="004E2B94"/>
    <w:rsid w:val="005019F0"/>
    <w:rsid w:val="00505D4D"/>
    <w:rsid w:val="00551AAE"/>
    <w:rsid w:val="0058542D"/>
    <w:rsid w:val="00591997"/>
    <w:rsid w:val="005A6E71"/>
    <w:rsid w:val="005C2F21"/>
    <w:rsid w:val="00620CCB"/>
    <w:rsid w:val="00620DFE"/>
    <w:rsid w:val="00622B0D"/>
    <w:rsid w:val="006567B7"/>
    <w:rsid w:val="00657965"/>
    <w:rsid w:val="0070582E"/>
    <w:rsid w:val="007401BF"/>
    <w:rsid w:val="0078770A"/>
    <w:rsid w:val="007A0D06"/>
    <w:rsid w:val="007E11EA"/>
    <w:rsid w:val="00817F8D"/>
    <w:rsid w:val="00822FFA"/>
    <w:rsid w:val="00830F5D"/>
    <w:rsid w:val="0083436B"/>
    <w:rsid w:val="0084365E"/>
    <w:rsid w:val="00894145"/>
    <w:rsid w:val="008941E6"/>
    <w:rsid w:val="008C0E0E"/>
    <w:rsid w:val="00916DF6"/>
    <w:rsid w:val="00973BC5"/>
    <w:rsid w:val="009A5C40"/>
    <w:rsid w:val="009E53AF"/>
    <w:rsid w:val="009F7434"/>
    <w:rsid w:val="00A41BCD"/>
    <w:rsid w:val="00A45EC2"/>
    <w:rsid w:val="00A776B5"/>
    <w:rsid w:val="00AC38E8"/>
    <w:rsid w:val="00AC774A"/>
    <w:rsid w:val="00AD1A8E"/>
    <w:rsid w:val="00B62026"/>
    <w:rsid w:val="00B711C5"/>
    <w:rsid w:val="00B956A5"/>
    <w:rsid w:val="00BA3A56"/>
    <w:rsid w:val="00BB1DDC"/>
    <w:rsid w:val="00BB5B00"/>
    <w:rsid w:val="00BE26D1"/>
    <w:rsid w:val="00C14070"/>
    <w:rsid w:val="00C31DAA"/>
    <w:rsid w:val="00C85377"/>
    <w:rsid w:val="00CB792E"/>
    <w:rsid w:val="00CC47CF"/>
    <w:rsid w:val="00D00ADB"/>
    <w:rsid w:val="00D00B97"/>
    <w:rsid w:val="00D3078B"/>
    <w:rsid w:val="00D47506"/>
    <w:rsid w:val="00D50459"/>
    <w:rsid w:val="00D7785F"/>
    <w:rsid w:val="00D92742"/>
    <w:rsid w:val="00E21706"/>
    <w:rsid w:val="00E5187C"/>
    <w:rsid w:val="00E53B97"/>
    <w:rsid w:val="00E600C3"/>
    <w:rsid w:val="00EA08A3"/>
    <w:rsid w:val="00EB7F17"/>
    <w:rsid w:val="00ED5A53"/>
    <w:rsid w:val="00F621D6"/>
    <w:rsid w:val="00F90FC4"/>
    <w:rsid w:val="00F94129"/>
    <w:rsid w:val="00FD08A3"/>
    <w:rsid w:val="00FD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8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776B5"/>
    <w:pPr>
      <w:spacing w:after="120"/>
    </w:pPr>
    <w:rPr>
      <w:sz w:val="16"/>
      <w:szCs w:val="16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776B5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1012</Words>
  <Characters>578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2022-07-28T11:07:00Z</cp:lastPrinted>
  <dcterms:created xsi:type="dcterms:W3CDTF">2021-01-16T09:02:00Z</dcterms:created>
  <dcterms:modified xsi:type="dcterms:W3CDTF">2022-09-07T12:37:00Z</dcterms:modified>
</cp:coreProperties>
</file>