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4C3" w:rsidRDefault="00EE74C3" w:rsidP="00F039A7">
      <w:pPr>
        <w:pStyle w:val="NoSpacing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</w:t>
      </w:r>
    </w:p>
    <w:p w:rsidR="00EE74C3" w:rsidRDefault="00EE74C3" w:rsidP="008B645B">
      <w:pPr>
        <w:ind w:firstLine="5670"/>
        <w:rPr>
          <w:sz w:val="28"/>
          <w:szCs w:val="28"/>
          <w:lang w:val="uk-UA"/>
        </w:rPr>
      </w:pPr>
    </w:p>
    <w:p w:rsidR="00EE74C3" w:rsidRPr="005F0496" w:rsidRDefault="00EE74C3" w:rsidP="00F039A7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Pr="005F0496"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Додаток 2 </w:t>
      </w:r>
    </w:p>
    <w:p w:rsidR="00EE74C3" w:rsidRDefault="00EE74C3" w:rsidP="00F039A7">
      <w:pPr>
        <w:jc w:val="both"/>
        <w:rPr>
          <w:sz w:val="28"/>
          <w:szCs w:val="28"/>
          <w:lang w:val="uk-UA"/>
        </w:rPr>
      </w:pPr>
      <w:r w:rsidRPr="005F0496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  <w:lang w:val="uk-UA"/>
        </w:rPr>
        <w:t>до рішення міської ради</w:t>
      </w:r>
    </w:p>
    <w:p w:rsidR="00EE74C3" w:rsidRDefault="00EE74C3" w:rsidP="00F039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</w:t>
      </w:r>
      <w:r w:rsidRPr="005F0496"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uk-UA"/>
        </w:rPr>
        <w:t xml:space="preserve"> .</w:t>
      </w:r>
      <w:r>
        <w:rPr>
          <w:sz w:val="28"/>
          <w:szCs w:val="28"/>
          <w:lang w:val="en-US"/>
        </w:rPr>
        <w:t>12.</w:t>
      </w:r>
      <w:r>
        <w:rPr>
          <w:sz w:val="28"/>
          <w:szCs w:val="28"/>
          <w:lang w:val="uk-UA"/>
        </w:rPr>
        <w:t xml:space="preserve">2024 №   </w:t>
      </w:r>
    </w:p>
    <w:p w:rsidR="00EE74C3" w:rsidRDefault="00EE74C3" w:rsidP="00F039A7">
      <w:pPr>
        <w:rPr>
          <w:sz w:val="28"/>
          <w:szCs w:val="28"/>
          <w:lang w:val="uk-UA"/>
        </w:rPr>
      </w:pPr>
    </w:p>
    <w:p w:rsidR="00EE74C3" w:rsidRPr="00DA12AE" w:rsidRDefault="00EE74C3" w:rsidP="008B645B">
      <w:pPr>
        <w:ind w:firstLine="5670"/>
        <w:rPr>
          <w:sz w:val="28"/>
          <w:szCs w:val="28"/>
          <w:lang w:val="uk-UA"/>
        </w:rPr>
      </w:pPr>
      <w:r w:rsidRPr="00DA12AE">
        <w:rPr>
          <w:sz w:val="28"/>
          <w:szCs w:val="28"/>
          <w:lang w:val="uk-UA"/>
        </w:rPr>
        <w:t>Додаток  1</w:t>
      </w:r>
    </w:p>
    <w:p w:rsidR="00EE74C3" w:rsidRPr="00DA12AE" w:rsidRDefault="00EE74C3" w:rsidP="008B645B">
      <w:pPr>
        <w:ind w:firstLine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Комплексної п</w:t>
      </w:r>
      <w:r w:rsidRPr="00DA12AE">
        <w:rPr>
          <w:sz w:val="28"/>
          <w:szCs w:val="28"/>
          <w:lang w:val="uk-UA"/>
        </w:rPr>
        <w:t>рограми</w:t>
      </w:r>
    </w:p>
    <w:p w:rsidR="00EE74C3" w:rsidRPr="00DA12AE" w:rsidRDefault="00EE74C3" w:rsidP="008B645B">
      <w:pPr>
        <w:ind w:firstLine="5670"/>
        <w:rPr>
          <w:sz w:val="28"/>
          <w:szCs w:val="28"/>
          <w:lang w:val="uk-UA"/>
        </w:rPr>
      </w:pPr>
      <w:r w:rsidRPr="00DA12AE">
        <w:rPr>
          <w:sz w:val="28"/>
          <w:szCs w:val="28"/>
          <w:lang w:val="uk-UA"/>
        </w:rPr>
        <w:t>«Охорона здоров’я лозівчан»</w:t>
      </w:r>
    </w:p>
    <w:p w:rsidR="00EE74C3" w:rsidRPr="00DA12AE" w:rsidRDefault="00EE74C3" w:rsidP="008B645B">
      <w:pPr>
        <w:ind w:firstLine="5670"/>
        <w:rPr>
          <w:sz w:val="28"/>
          <w:szCs w:val="28"/>
          <w:lang w:val="uk-UA"/>
        </w:rPr>
      </w:pPr>
      <w:r w:rsidRPr="00DA12AE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 2024-2026 роки</w:t>
      </w:r>
    </w:p>
    <w:p w:rsidR="00EE74C3" w:rsidRPr="00DA12AE" w:rsidRDefault="00EE74C3" w:rsidP="0004599D">
      <w:pPr>
        <w:jc w:val="both"/>
        <w:rPr>
          <w:sz w:val="28"/>
          <w:szCs w:val="28"/>
          <w:lang w:val="uk-UA"/>
        </w:rPr>
      </w:pPr>
    </w:p>
    <w:p w:rsidR="00EE74C3" w:rsidRPr="00DA12AE" w:rsidRDefault="00EE74C3" w:rsidP="0004599D">
      <w:pPr>
        <w:jc w:val="both"/>
        <w:rPr>
          <w:sz w:val="28"/>
          <w:szCs w:val="28"/>
          <w:lang w:val="uk-UA"/>
        </w:rPr>
      </w:pPr>
    </w:p>
    <w:p w:rsidR="00EE74C3" w:rsidRDefault="00EE74C3" w:rsidP="00E56BD7">
      <w:pPr>
        <w:ind w:left="1080"/>
        <w:jc w:val="center"/>
        <w:rPr>
          <w:b/>
          <w:sz w:val="28"/>
          <w:szCs w:val="28"/>
          <w:lang w:val="uk-UA"/>
        </w:rPr>
      </w:pPr>
      <w:r w:rsidRPr="00DA12AE">
        <w:rPr>
          <w:b/>
          <w:sz w:val="28"/>
          <w:szCs w:val="28"/>
          <w:lang w:val="uk-UA"/>
        </w:rPr>
        <w:t xml:space="preserve">Ресурсне забезпечення </w:t>
      </w:r>
      <w:r>
        <w:rPr>
          <w:b/>
          <w:sz w:val="28"/>
          <w:szCs w:val="28"/>
          <w:lang w:val="uk-UA"/>
        </w:rPr>
        <w:t xml:space="preserve">  Комплексної програми</w:t>
      </w:r>
    </w:p>
    <w:p w:rsidR="00EE74C3" w:rsidRPr="00DA12AE" w:rsidRDefault="00EE74C3" w:rsidP="00E56BD7">
      <w:pPr>
        <w:ind w:left="1080"/>
        <w:jc w:val="center"/>
        <w:rPr>
          <w:b/>
          <w:sz w:val="28"/>
          <w:szCs w:val="28"/>
          <w:lang w:val="uk-UA"/>
        </w:rPr>
      </w:pPr>
      <w:r w:rsidRPr="00DA12AE">
        <w:rPr>
          <w:b/>
          <w:sz w:val="28"/>
          <w:szCs w:val="28"/>
          <w:lang w:val="uk-UA"/>
        </w:rPr>
        <w:t>«Охорона</w:t>
      </w:r>
      <w:r>
        <w:rPr>
          <w:b/>
          <w:sz w:val="28"/>
          <w:szCs w:val="28"/>
          <w:lang w:val="uk-UA"/>
        </w:rPr>
        <w:t xml:space="preserve"> здоров’я лозівчан» на 2024-2026</w:t>
      </w:r>
      <w:r w:rsidRPr="00DA12AE">
        <w:rPr>
          <w:b/>
          <w:sz w:val="28"/>
          <w:szCs w:val="28"/>
          <w:lang w:val="uk-UA"/>
        </w:rPr>
        <w:t xml:space="preserve">  роки</w:t>
      </w:r>
      <w:r>
        <w:rPr>
          <w:b/>
          <w:sz w:val="28"/>
          <w:szCs w:val="28"/>
          <w:lang w:val="uk-UA"/>
        </w:rPr>
        <w:t>»</w:t>
      </w:r>
    </w:p>
    <w:p w:rsidR="00EE74C3" w:rsidRPr="00DA12AE" w:rsidRDefault="00EE74C3" w:rsidP="0004599D">
      <w:pPr>
        <w:jc w:val="center"/>
        <w:rPr>
          <w:b/>
          <w:sz w:val="28"/>
          <w:szCs w:val="28"/>
          <w:lang w:val="uk-UA"/>
        </w:rPr>
      </w:pPr>
    </w:p>
    <w:p w:rsidR="00EE74C3" w:rsidRPr="00DA12AE" w:rsidRDefault="00EE74C3" w:rsidP="0004599D">
      <w:pPr>
        <w:jc w:val="center"/>
        <w:rPr>
          <w:sz w:val="28"/>
          <w:szCs w:val="28"/>
          <w:lang w:val="uk-UA"/>
        </w:rPr>
      </w:pPr>
      <w:r w:rsidRPr="00DA12AE">
        <w:rPr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DA12A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</w:t>
      </w:r>
      <w:r w:rsidRPr="00DA12AE">
        <w:rPr>
          <w:sz w:val="28"/>
          <w:szCs w:val="28"/>
          <w:lang w:val="uk-UA"/>
        </w:rPr>
        <w:t>тис. грн.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6"/>
        <w:gridCol w:w="1417"/>
        <w:gridCol w:w="1418"/>
        <w:gridCol w:w="1417"/>
        <w:gridCol w:w="2068"/>
      </w:tblGrid>
      <w:tr w:rsidR="00EE74C3" w:rsidRPr="00DA12AE" w:rsidTr="008B645B">
        <w:trPr>
          <w:trHeight w:val="60"/>
          <w:jc w:val="center"/>
        </w:trPr>
        <w:tc>
          <w:tcPr>
            <w:tcW w:w="3206" w:type="dxa"/>
            <w:vMerge w:val="restart"/>
          </w:tcPr>
          <w:p w:rsidR="00EE74C3" w:rsidRPr="00DA12AE" w:rsidRDefault="00EE74C3" w:rsidP="00DE4153">
            <w:pPr>
              <w:rPr>
                <w:b/>
                <w:sz w:val="28"/>
                <w:szCs w:val="28"/>
                <w:lang w:val="uk-UA"/>
              </w:rPr>
            </w:pPr>
            <w:r w:rsidRPr="00DA12AE">
              <w:rPr>
                <w:b/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252" w:type="dxa"/>
            <w:gridSpan w:val="3"/>
          </w:tcPr>
          <w:p w:rsidR="00EE74C3" w:rsidRPr="00DA12AE" w:rsidRDefault="00EE74C3" w:rsidP="00DE4153">
            <w:pPr>
              <w:rPr>
                <w:b/>
                <w:sz w:val="28"/>
                <w:szCs w:val="28"/>
                <w:lang w:val="uk-UA"/>
              </w:rPr>
            </w:pPr>
            <w:r w:rsidRPr="00DA12AE">
              <w:rPr>
                <w:b/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2068" w:type="dxa"/>
            <w:tcBorders>
              <w:bottom w:val="nil"/>
            </w:tcBorders>
          </w:tcPr>
          <w:p w:rsidR="00EE74C3" w:rsidRPr="00DA12AE" w:rsidRDefault="00EE74C3" w:rsidP="00F57DF0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E74C3" w:rsidRPr="00DA12AE" w:rsidTr="008B645B">
        <w:trPr>
          <w:jc w:val="center"/>
        </w:trPr>
        <w:tc>
          <w:tcPr>
            <w:tcW w:w="3206" w:type="dxa"/>
            <w:vMerge/>
          </w:tcPr>
          <w:p w:rsidR="00EE74C3" w:rsidRPr="00DA12AE" w:rsidRDefault="00EE74C3" w:rsidP="00DE4153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gridSpan w:val="3"/>
          </w:tcPr>
          <w:p w:rsidR="00EE74C3" w:rsidRPr="00DA12AE" w:rsidRDefault="00EE74C3" w:rsidP="00DE4153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EE74C3" w:rsidRPr="00DA12AE" w:rsidRDefault="00EE74C3" w:rsidP="00F57DF0">
            <w:pPr>
              <w:rPr>
                <w:b/>
                <w:sz w:val="28"/>
                <w:szCs w:val="28"/>
                <w:lang w:val="uk-UA"/>
              </w:rPr>
            </w:pPr>
            <w:r w:rsidRPr="00DA12AE">
              <w:rPr>
                <w:b/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EE74C3" w:rsidRPr="00DA12AE" w:rsidTr="008B645B">
        <w:trPr>
          <w:jc w:val="center"/>
        </w:trPr>
        <w:tc>
          <w:tcPr>
            <w:tcW w:w="3206" w:type="dxa"/>
            <w:vMerge/>
          </w:tcPr>
          <w:p w:rsidR="00EE74C3" w:rsidRPr="00DA12AE" w:rsidRDefault="00EE74C3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EE74C3" w:rsidRPr="00DA12AE" w:rsidRDefault="00EE74C3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2024 </w:t>
            </w:r>
            <w:r w:rsidRPr="00DA12AE"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418" w:type="dxa"/>
          </w:tcPr>
          <w:p w:rsidR="00EE74C3" w:rsidRPr="00DA12AE" w:rsidRDefault="00EE74C3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2025</w:t>
            </w:r>
            <w:r w:rsidRPr="00DA12AE">
              <w:rPr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417" w:type="dxa"/>
          </w:tcPr>
          <w:p w:rsidR="00EE74C3" w:rsidRPr="00DA12AE" w:rsidRDefault="00EE74C3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2026 </w:t>
            </w:r>
            <w:r w:rsidRPr="00DA12AE"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2068" w:type="dxa"/>
            <w:tcBorders>
              <w:top w:val="nil"/>
            </w:tcBorders>
          </w:tcPr>
          <w:p w:rsidR="00EE74C3" w:rsidRPr="00DA12AE" w:rsidRDefault="00EE74C3" w:rsidP="00DA12AE">
            <w:pPr>
              <w:rPr>
                <w:sz w:val="28"/>
                <w:szCs w:val="28"/>
                <w:lang w:val="uk-UA"/>
              </w:rPr>
            </w:pPr>
          </w:p>
        </w:tc>
      </w:tr>
      <w:tr w:rsidR="00EE74C3" w:rsidRPr="00DA12AE" w:rsidTr="008B645B">
        <w:trPr>
          <w:jc w:val="center"/>
        </w:trPr>
        <w:tc>
          <w:tcPr>
            <w:tcW w:w="3206" w:type="dxa"/>
          </w:tcPr>
          <w:p w:rsidR="00EE74C3" w:rsidRPr="00DA12AE" w:rsidRDefault="00EE74C3" w:rsidP="00DE4153">
            <w:pPr>
              <w:rPr>
                <w:sz w:val="28"/>
                <w:szCs w:val="28"/>
                <w:lang w:val="uk-UA"/>
              </w:rPr>
            </w:pPr>
            <w:r w:rsidRPr="00DA12AE">
              <w:rPr>
                <w:sz w:val="28"/>
                <w:szCs w:val="28"/>
                <w:lang w:val="uk-UA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1417" w:type="dxa"/>
          </w:tcPr>
          <w:p w:rsidR="00EE74C3" w:rsidRPr="00DA12AE" w:rsidRDefault="00EE74C3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26 493,1</w:t>
            </w:r>
          </w:p>
        </w:tc>
        <w:tc>
          <w:tcPr>
            <w:tcW w:w="1418" w:type="dxa"/>
          </w:tcPr>
          <w:p w:rsidR="00EE74C3" w:rsidRPr="00DA12AE" w:rsidRDefault="00EE74C3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29 741,4</w:t>
            </w:r>
          </w:p>
        </w:tc>
        <w:tc>
          <w:tcPr>
            <w:tcW w:w="1417" w:type="dxa"/>
          </w:tcPr>
          <w:p w:rsidR="00EE74C3" w:rsidRPr="00DA12AE" w:rsidRDefault="00EE74C3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29 741,4</w:t>
            </w:r>
          </w:p>
        </w:tc>
        <w:tc>
          <w:tcPr>
            <w:tcW w:w="2068" w:type="dxa"/>
            <w:tcBorders>
              <w:top w:val="nil"/>
            </w:tcBorders>
          </w:tcPr>
          <w:p w:rsidR="00EE74C3" w:rsidRPr="00DA12AE" w:rsidRDefault="00EE74C3" w:rsidP="00DA12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85 975,9</w:t>
            </w:r>
          </w:p>
        </w:tc>
      </w:tr>
      <w:tr w:rsidR="00EE74C3" w:rsidRPr="00DA12AE" w:rsidTr="008B645B">
        <w:trPr>
          <w:jc w:val="center"/>
        </w:trPr>
        <w:tc>
          <w:tcPr>
            <w:tcW w:w="3206" w:type="dxa"/>
          </w:tcPr>
          <w:p w:rsidR="00EE74C3" w:rsidRDefault="00EE74C3" w:rsidP="00DE4153">
            <w:pPr>
              <w:rPr>
                <w:sz w:val="28"/>
                <w:szCs w:val="28"/>
                <w:lang w:val="uk-UA"/>
              </w:rPr>
            </w:pPr>
            <w:r w:rsidRPr="00DA12AE">
              <w:rPr>
                <w:sz w:val="28"/>
                <w:szCs w:val="28"/>
                <w:lang w:val="uk-UA"/>
              </w:rPr>
              <w:t>державний бюджет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EE74C3" w:rsidRPr="00DA12AE" w:rsidRDefault="00EE74C3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 субвенція)</w:t>
            </w:r>
          </w:p>
          <w:p w:rsidR="00EE74C3" w:rsidRPr="00DA12AE" w:rsidRDefault="00EE74C3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EE74C3" w:rsidRPr="00DA12AE" w:rsidRDefault="00EE74C3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EE74C3" w:rsidRPr="00DA12AE" w:rsidRDefault="00EE74C3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EE74C3" w:rsidRPr="00DA12AE" w:rsidRDefault="00EE74C3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:rsidR="00EE74C3" w:rsidRPr="00DA12AE" w:rsidRDefault="00EE74C3" w:rsidP="00DE4153">
            <w:pPr>
              <w:rPr>
                <w:sz w:val="28"/>
                <w:szCs w:val="28"/>
                <w:lang w:val="uk-UA"/>
              </w:rPr>
            </w:pPr>
          </w:p>
        </w:tc>
      </w:tr>
      <w:tr w:rsidR="00EE74C3" w:rsidRPr="00DA12AE" w:rsidTr="008B645B">
        <w:trPr>
          <w:jc w:val="center"/>
        </w:trPr>
        <w:tc>
          <w:tcPr>
            <w:tcW w:w="3206" w:type="dxa"/>
          </w:tcPr>
          <w:p w:rsidR="00EE74C3" w:rsidRPr="00DA12AE" w:rsidRDefault="00EE74C3" w:rsidP="00DE4153">
            <w:pPr>
              <w:rPr>
                <w:sz w:val="28"/>
                <w:szCs w:val="28"/>
                <w:lang w:val="uk-UA"/>
              </w:rPr>
            </w:pPr>
            <w:r w:rsidRPr="00DA12AE">
              <w:rPr>
                <w:sz w:val="28"/>
                <w:szCs w:val="28"/>
                <w:lang w:val="uk-UA"/>
              </w:rPr>
              <w:t>обласний бюджет</w:t>
            </w:r>
          </w:p>
          <w:p w:rsidR="00EE74C3" w:rsidRPr="00DA12AE" w:rsidRDefault="00EE74C3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EE74C3" w:rsidRPr="00DA12AE" w:rsidRDefault="00EE74C3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EE74C3" w:rsidRPr="00DA12AE" w:rsidRDefault="00EE74C3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EE74C3" w:rsidRPr="00DA12AE" w:rsidRDefault="00EE74C3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:rsidR="00EE74C3" w:rsidRPr="00DA12AE" w:rsidRDefault="00EE74C3" w:rsidP="00DE4153">
            <w:pPr>
              <w:rPr>
                <w:sz w:val="28"/>
                <w:szCs w:val="28"/>
                <w:lang w:val="uk-UA"/>
              </w:rPr>
            </w:pPr>
          </w:p>
        </w:tc>
      </w:tr>
      <w:tr w:rsidR="00EE74C3" w:rsidRPr="00DA12AE" w:rsidTr="008B645B">
        <w:trPr>
          <w:jc w:val="center"/>
        </w:trPr>
        <w:tc>
          <w:tcPr>
            <w:tcW w:w="3206" w:type="dxa"/>
          </w:tcPr>
          <w:p w:rsidR="00EE74C3" w:rsidRPr="00DA12AE" w:rsidRDefault="00EE74C3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Бюджет Лозівської  міської територіальної громади</w:t>
            </w:r>
          </w:p>
        </w:tc>
        <w:tc>
          <w:tcPr>
            <w:tcW w:w="1417" w:type="dxa"/>
          </w:tcPr>
          <w:p w:rsidR="00EE74C3" w:rsidRPr="00DA12AE" w:rsidRDefault="00EE74C3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26 493,1</w:t>
            </w:r>
          </w:p>
        </w:tc>
        <w:tc>
          <w:tcPr>
            <w:tcW w:w="1418" w:type="dxa"/>
          </w:tcPr>
          <w:p w:rsidR="00EE74C3" w:rsidRPr="00DA12AE" w:rsidRDefault="00EE74C3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29 741,4</w:t>
            </w:r>
          </w:p>
        </w:tc>
        <w:tc>
          <w:tcPr>
            <w:tcW w:w="1417" w:type="dxa"/>
          </w:tcPr>
          <w:p w:rsidR="00EE74C3" w:rsidRPr="00DA12AE" w:rsidRDefault="00EE74C3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29 741,4</w:t>
            </w:r>
          </w:p>
        </w:tc>
        <w:tc>
          <w:tcPr>
            <w:tcW w:w="2068" w:type="dxa"/>
          </w:tcPr>
          <w:p w:rsidR="00EE74C3" w:rsidRPr="00DA12AE" w:rsidRDefault="00EE74C3" w:rsidP="00DA12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85 975,9</w:t>
            </w:r>
            <w:bookmarkStart w:id="0" w:name="_GoBack"/>
            <w:bookmarkEnd w:id="0"/>
          </w:p>
        </w:tc>
      </w:tr>
      <w:tr w:rsidR="00EE74C3" w:rsidRPr="00DA12AE" w:rsidTr="008B645B">
        <w:trPr>
          <w:trHeight w:val="488"/>
          <w:jc w:val="center"/>
        </w:trPr>
        <w:tc>
          <w:tcPr>
            <w:tcW w:w="3206" w:type="dxa"/>
          </w:tcPr>
          <w:p w:rsidR="00EE74C3" w:rsidRPr="005A01AF" w:rsidRDefault="00EE74C3" w:rsidP="005A01AF">
            <w:pPr>
              <w:rPr>
                <w:sz w:val="28"/>
                <w:szCs w:val="28"/>
                <w:lang w:val="uk-UA"/>
              </w:rPr>
            </w:pPr>
            <w:r w:rsidRPr="005A01AF">
              <w:rPr>
                <w:sz w:val="28"/>
                <w:szCs w:val="28"/>
                <w:lang w:val="uk-UA"/>
              </w:rPr>
              <w:t>кошти інших бюджетів</w:t>
            </w:r>
          </w:p>
          <w:p w:rsidR="00EE74C3" w:rsidRPr="00DA12AE" w:rsidRDefault="00EE74C3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EE74C3" w:rsidRPr="00DA12AE" w:rsidRDefault="00EE74C3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EE74C3" w:rsidRPr="00DA12AE" w:rsidRDefault="00EE74C3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EE74C3" w:rsidRPr="00DA12AE" w:rsidRDefault="00EE74C3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:rsidR="00EE74C3" w:rsidRPr="00DA12AE" w:rsidRDefault="00EE74C3" w:rsidP="00DE4153">
            <w:pPr>
              <w:rPr>
                <w:sz w:val="28"/>
                <w:szCs w:val="28"/>
                <w:lang w:val="uk-UA"/>
              </w:rPr>
            </w:pPr>
          </w:p>
        </w:tc>
      </w:tr>
      <w:tr w:rsidR="00EE74C3" w:rsidRPr="00DA12AE" w:rsidTr="008B645B">
        <w:trPr>
          <w:trHeight w:val="488"/>
          <w:jc w:val="center"/>
        </w:trPr>
        <w:tc>
          <w:tcPr>
            <w:tcW w:w="3206" w:type="dxa"/>
          </w:tcPr>
          <w:p w:rsidR="00EE74C3" w:rsidRPr="008A1B6F" w:rsidRDefault="00EE74C3" w:rsidP="005A01AF">
            <w:pPr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5A01AF">
              <w:rPr>
                <w:sz w:val="28"/>
                <w:szCs w:val="28"/>
                <w:lang w:val="uk-UA"/>
              </w:rPr>
              <w:t>ошти інших джерел</w:t>
            </w:r>
          </w:p>
        </w:tc>
        <w:tc>
          <w:tcPr>
            <w:tcW w:w="1417" w:type="dxa"/>
          </w:tcPr>
          <w:p w:rsidR="00EE74C3" w:rsidRPr="00DA12AE" w:rsidRDefault="00EE74C3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EE74C3" w:rsidRPr="00DA12AE" w:rsidRDefault="00EE74C3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EE74C3" w:rsidRPr="00DA12AE" w:rsidRDefault="00EE74C3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:rsidR="00EE74C3" w:rsidRPr="00DA12AE" w:rsidRDefault="00EE74C3" w:rsidP="00DE4153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EE74C3" w:rsidRPr="00B9215A" w:rsidRDefault="00EE74C3" w:rsidP="00DA12AE">
      <w:pPr>
        <w:tabs>
          <w:tab w:val="center" w:pos="8127"/>
          <w:tab w:val="left" w:pos="10180"/>
        </w:tabs>
        <w:jc w:val="both"/>
        <w:rPr>
          <w:b/>
          <w:sz w:val="28"/>
          <w:szCs w:val="28"/>
          <w:lang w:val="uk-UA"/>
        </w:rPr>
      </w:pPr>
    </w:p>
    <w:p w:rsidR="00EE74C3" w:rsidRDefault="00EE74C3" w:rsidP="00DA12AE">
      <w:pPr>
        <w:tabs>
          <w:tab w:val="center" w:pos="8127"/>
          <w:tab w:val="left" w:pos="10180"/>
        </w:tabs>
        <w:jc w:val="both"/>
        <w:rPr>
          <w:b/>
          <w:sz w:val="28"/>
          <w:szCs w:val="28"/>
          <w:lang w:val="uk-UA"/>
        </w:rPr>
      </w:pPr>
    </w:p>
    <w:p w:rsidR="00EE74C3" w:rsidRPr="00DA12AE" w:rsidRDefault="00EE74C3" w:rsidP="00DA12AE">
      <w:pPr>
        <w:tabs>
          <w:tab w:val="center" w:pos="8127"/>
          <w:tab w:val="left" w:pos="10180"/>
        </w:tabs>
        <w:jc w:val="both"/>
        <w:rPr>
          <w:b/>
          <w:sz w:val="28"/>
          <w:szCs w:val="28"/>
          <w:lang w:val="uk-UA"/>
        </w:rPr>
      </w:pPr>
      <w:r w:rsidRPr="00DA12AE">
        <w:rPr>
          <w:b/>
          <w:sz w:val="28"/>
          <w:szCs w:val="28"/>
          <w:lang w:val="uk-UA"/>
        </w:rPr>
        <w:t xml:space="preserve">Секретар міської ради                                                       </w:t>
      </w:r>
      <w:r>
        <w:rPr>
          <w:b/>
          <w:sz w:val="28"/>
          <w:szCs w:val="28"/>
          <w:lang w:val="uk-UA"/>
        </w:rPr>
        <w:t xml:space="preserve">        Юрій КУШНІР</w:t>
      </w:r>
    </w:p>
    <w:p w:rsidR="00EE74C3" w:rsidRDefault="00EE74C3" w:rsidP="00697B3F">
      <w:pPr>
        <w:shd w:val="clear" w:color="auto" w:fill="FFFFFF"/>
        <w:ind w:right="29"/>
        <w:rPr>
          <w:sz w:val="28"/>
          <w:szCs w:val="28"/>
          <w:lang w:val="uk-UA"/>
        </w:rPr>
      </w:pPr>
    </w:p>
    <w:p w:rsidR="00EE74C3" w:rsidRPr="00BC3F14" w:rsidRDefault="00EE74C3" w:rsidP="00697B3F">
      <w:pPr>
        <w:shd w:val="clear" w:color="auto" w:fill="FFFFFF"/>
        <w:ind w:right="29"/>
        <w:rPr>
          <w:lang w:val="uk-UA"/>
        </w:rPr>
        <w:sectPr w:rsidR="00EE74C3" w:rsidRPr="00BC3F14" w:rsidSect="003F6ADE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964" w:right="851" w:bottom="1134" w:left="1418" w:header="0" w:footer="0" w:gutter="0"/>
          <w:cols w:space="708"/>
          <w:titlePg/>
          <w:docGrid w:linePitch="360"/>
        </w:sectPr>
      </w:pPr>
      <w:r>
        <w:rPr>
          <w:lang w:val="uk-UA"/>
        </w:rPr>
        <w:t xml:space="preserve">Наталія Полухіна 2-30-54  </w:t>
      </w:r>
    </w:p>
    <w:p w:rsidR="00EE74C3" w:rsidRPr="00EC0CB7" w:rsidRDefault="00EE74C3" w:rsidP="00B9215A">
      <w:pPr>
        <w:spacing w:after="120" w:line="240" w:lineRule="atLeast"/>
        <w:rPr>
          <w:lang w:val="uk-UA"/>
        </w:rPr>
      </w:pPr>
    </w:p>
    <w:sectPr w:rsidR="00EE74C3" w:rsidRPr="00EC0CB7" w:rsidSect="0063496F">
      <w:pgSz w:w="16838" w:h="11906" w:orient="landscape" w:code="9"/>
      <w:pgMar w:top="567" w:right="1134" w:bottom="567" w:left="1259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4C3" w:rsidRDefault="00EE74C3">
      <w:r>
        <w:separator/>
      </w:r>
    </w:p>
  </w:endnote>
  <w:endnote w:type="continuationSeparator" w:id="0">
    <w:p w:rsidR="00EE74C3" w:rsidRDefault="00EE7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4C3" w:rsidRDefault="00EE74C3" w:rsidP="00AA66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74C3" w:rsidRDefault="00EE74C3" w:rsidP="00946F6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4C3" w:rsidRPr="004A3631" w:rsidRDefault="00EE74C3" w:rsidP="004A3631">
    <w:pPr>
      <w:pStyle w:val="Footer"/>
      <w:jc w:val="center"/>
      <w:rPr>
        <w:lang/>
      </w:rPr>
    </w:pPr>
  </w:p>
  <w:p w:rsidR="00EE74C3" w:rsidRDefault="00EE74C3" w:rsidP="00946F6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4C3" w:rsidRDefault="00EE74C3">
      <w:r>
        <w:separator/>
      </w:r>
    </w:p>
  </w:footnote>
  <w:footnote w:type="continuationSeparator" w:id="0">
    <w:p w:rsidR="00EE74C3" w:rsidRDefault="00EE74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4C3" w:rsidRDefault="00EE74C3">
    <w:pPr>
      <w:pStyle w:val="Head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EE74C3" w:rsidRDefault="00EE74C3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4C3" w:rsidRPr="00AA6658" w:rsidRDefault="00EE74C3">
    <w:pPr>
      <w:pStyle w:val="Header"/>
      <w:ind w:right="360"/>
      <w:rPr>
        <w:lang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41256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78255D"/>
    <w:multiLevelType w:val="hybridMultilevel"/>
    <w:tmpl w:val="3DB0108C"/>
    <w:lvl w:ilvl="0" w:tplc="2CD41C34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1BB1C5D"/>
    <w:multiLevelType w:val="hybridMultilevel"/>
    <w:tmpl w:val="B04A83D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D70CD5"/>
    <w:multiLevelType w:val="hybridMultilevel"/>
    <w:tmpl w:val="853838A4"/>
    <w:lvl w:ilvl="0" w:tplc="51685A9C">
      <w:start w:val="2007"/>
      <w:numFmt w:val="decimal"/>
      <w:lvlText w:val="%1-"/>
      <w:lvlJc w:val="left"/>
      <w:pPr>
        <w:tabs>
          <w:tab w:val="num" w:pos="2055"/>
        </w:tabs>
        <w:ind w:left="2055" w:hanging="115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C456504"/>
    <w:multiLevelType w:val="hybridMultilevel"/>
    <w:tmpl w:val="221E3316"/>
    <w:lvl w:ilvl="0" w:tplc="2C88C402">
      <w:start w:val="2007"/>
      <w:numFmt w:val="decimal"/>
      <w:lvlText w:val="%1-"/>
      <w:lvlJc w:val="left"/>
      <w:pPr>
        <w:tabs>
          <w:tab w:val="num" w:pos="2145"/>
        </w:tabs>
        <w:ind w:left="2145" w:hanging="124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C9A1BAB"/>
    <w:multiLevelType w:val="hybridMultilevel"/>
    <w:tmpl w:val="94F2762C"/>
    <w:lvl w:ilvl="0" w:tplc="259C43E8">
      <w:start w:val="2007"/>
      <w:numFmt w:val="decimal"/>
      <w:lvlText w:val="%1-"/>
      <w:lvlJc w:val="left"/>
      <w:pPr>
        <w:tabs>
          <w:tab w:val="num" w:pos="2040"/>
        </w:tabs>
        <w:ind w:left="2040" w:hanging="114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27015F3"/>
    <w:multiLevelType w:val="hybridMultilevel"/>
    <w:tmpl w:val="2E141B48"/>
    <w:lvl w:ilvl="0" w:tplc="DEFA95EC">
      <w:start w:val="2007"/>
      <w:numFmt w:val="decimal"/>
      <w:lvlText w:val="%1-"/>
      <w:lvlJc w:val="left"/>
      <w:pPr>
        <w:tabs>
          <w:tab w:val="num" w:pos="2115"/>
        </w:tabs>
        <w:ind w:left="2115" w:hanging="121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7235C53"/>
    <w:multiLevelType w:val="hybridMultilevel"/>
    <w:tmpl w:val="88CA39A8"/>
    <w:lvl w:ilvl="0" w:tplc="28CED590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>
    <w:nsid w:val="1AE31A8B"/>
    <w:multiLevelType w:val="hybridMultilevel"/>
    <w:tmpl w:val="6E841C0A"/>
    <w:lvl w:ilvl="0" w:tplc="37D20678">
      <w:start w:val="2007"/>
      <w:numFmt w:val="decimal"/>
      <w:lvlText w:val="%1-"/>
      <w:lvlJc w:val="left"/>
      <w:pPr>
        <w:tabs>
          <w:tab w:val="num" w:pos="2130"/>
        </w:tabs>
        <w:ind w:left="2130" w:hanging="123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EC4737F"/>
    <w:multiLevelType w:val="hybridMultilevel"/>
    <w:tmpl w:val="344A7A0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F814E8"/>
    <w:multiLevelType w:val="hybridMultilevel"/>
    <w:tmpl w:val="2018A778"/>
    <w:lvl w:ilvl="0" w:tplc="63CABA06">
      <w:start w:val="2007"/>
      <w:numFmt w:val="decimal"/>
      <w:lvlText w:val="%1-"/>
      <w:lvlJc w:val="left"/>
      <w:pPr>
        <w:tabs>
          <w:tab w:val="num" w:pos="2175"/>
        </w:tabs>
        <w:ind w:left="2175" w:hanging="127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56E1495"/>
    <w:multiLevelType w:val="hybridMultilevel"/>
    <w:tmpl w:val="CF92BDDA"/>
    <w:lvl w:ilvl="0" w:tplc="57BC58B0">
      <w:start w:val="1"/>
      <w:numFmt w:val="bullet"/>
      <w:lvlText w:val="–"/>
      <w:lvlJc w:val="left"/>
      <w:pPr>
        <w:tabs>
          <w:tab w:val="num" w:pos="1347"/>
        </w:tabs>
        <w:ind w:left="134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7"/>
        </w:tabs>
        <w:ind w:left="20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7"/>
        </w:tabs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7"/>
        </w:tabs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7"/>
        </w:tabs>
        <w:ind w:left="42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7"/>
        </w:tabs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7"/>
        </w:tabs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7"/>
        </w:tabs>
        <w:ind w:left="63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7"/>
        </w:tabs>
        <w:ind w:left="7107" w:hanging="360"/>
      </w:pPr>
      <w:rPr>
        <w:rFonts w:ascii="Wingdings" w:hAnsi="Wingdings" w:hint="default"/>
      </w:rPr>
    </w:lvl>
  </w:abstractNum>
  <w:abstractNum w:abstractNumId="13">
    <w:nsid w:val="25E9217D"/>
    <w:multiLevelType w:val="hybridMultilevel"/>
    <w:tmpl w:val="F132972C"/>
    <w:lvl w:ilvl="0" w:tplc="FFFFFFFF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int="default"/>
      </w:rPr>
    </w:lvl>
    <w:lvl w:ilvl="1" w:tplc="FFFFFFFF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A152CD"/>
    <w:multiLevelType w:val="hybridMultilevel"/>
    <w:tmpl w:val="29A4DA24"/>
    <w:lvl w:ilvl="0" w:tplc="5B1CAE8E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5">
    <w:nsid w:val="2E7868F4"/>
    <w:multiLevelType w:val="hybridMultilevel"/>
    <w:tmpl w:val="71624D0E"/>
    <w:lvl w:ilvl="0" w:tplc="AAFAC0D6">
      <w:start w:val="2007"/>
      <w:numFmt w:val="bullet"/>
      <w:lvlText w:val="–"/>
      <w:lvlJc w:val="left"/>
      <w:pPr>
        <w:tabs>
          <w:tab w:val="num" w:pos="1800"/>
        </w:tabs>
        <w:ind w:left="1800" w:hanging="10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0B1284E"/>
    <w:multiLevelType w:val="multilevel"/>
    <w:tmpl w:val="D47089F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33DF2911"/>
    <w:multiLevelType w:val="hybridMultilevel"/>
    <w:tmpl w:val="481A69A4"/>
    <w:lvl w:ilvl="0" w:tplc="3EAC9EB0">
      <w:start w:val="1"/>
      <w:numFmt w:val="decimal"/>
      <w:lvlText w:val="%1."/>
      <w:lvlJc w:val="left"/>
      <w:pPr>
        <w:ind w:left="3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18">
    <w:nsid w:val="3B875D8F"/>
    <w:multiLevelType w:val="hybridMultilevel"/>
    <w:tmpl w:val="47DE9674"/>
    <w:lvl w:ilvl="0" w:tplc="920680F8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4556EA"/>
    <w:multiLevelType w:val="hybridMultilevel"/>
    <w:tmpl w:val="C52A5756"/>
    <w:lvl w:ilvl="0" w:tplc="200E0F3C">
      <w:start w:val="2007"/>
      <w:numFmt w:val="bullet"/>
      <w:lvlText w:val="–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4B2469A6"/>
    <w:multiLevelType w:val="hybridMultilevel"/>
    <w:tmpl w:val="8E0A98D8"/>
    <w:lvl w:ilvl="0" w:tplc="DC4CD58A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>
    <w:nsid w:val="4D2120A9"/>
    <w:multiLevelType w:val="hybridMultilevel"/>
    <w:tmpl w:val="FFD0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B73352"/>
    <w:multiLevelType w:val="hybridMultilevel"/>
    <w:tmpl w:val="13C0F484"/>
    <w:lvl w:ilvl="0" w:tplc="F788A576">
      <w:start w:val="2007"/>
      <w:numFmt w:val="decimal"/>
      <w:lvlText w:val="%1-"/>
      <w:lvlJc w:val="left"/>
      <w:pPr>
        <w:tabs>
          <w:tab w:val="num" w:pos="2100"/>
        </w:tabs>
        <w:ind w:left="2100" w:hanging="120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53BD50CC"/>
    <w:multiLevelType w:val="hybridMultilevel"/>
    <w:tmpl w:val="0416115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6BD6A61"/>
    <w:multiLevelType w:val="hybridMultilevel"/>
    <w:tmpl w:val="81B2EBB8"/>
    <w:lvl w:ilvl="0" w:tplc="B2726906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>
    <w:nsid w:val="5ADE4026"/>
    <w:multiLevelType w:val="hybridMultilevel"/>
    <w:tmpl w:val="80D87CB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061970"/>
    <w:multiLevelType w:val="hybridMultilevel"/>
    <w:tmpl w:val="4514967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AC26D57"/>
    <w:multiLevelType w:val="hybridMultilevel"/>
    <w:tmpl w:val="F84C1506"/>
    <w:lvl w:ilvl="0" w:tplc="1FD0B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0B72AF"/>
    <w:multiLevelType w:val="singleLevel"/>
    <w:tmpl w:val="E9201CF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6E15749B"/>
    <w:multiLevelType w:val="hybridMultilevel"/>
    <w:tmpl w:val="80C225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9678E9"/>
    <w:multiLevelType w:val="hybridMultilevel"/>
    <w:tmpl w:val="F2B47A6A"/>
    <w:lvl w:ilvl="0" w:tplc="24BA75A0">
      <w:start w:val="2007"/>
      <w:numFmt w:val="decimal"/>
      <w:lvlText w:val="%1-"/>
      <w:lvlJc w:val="left"/>
      <w:pPr>
        <w:tabs>
          <w:tab w:val="num" w:pos="2040"/>
        </w:tabs>
        <w:ind w:left="2040" w:hanging="114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2B010D6"/>
    <w:multiLevelType w:val="hybridMultilevel"/>
    <w:tmpl w:val="06C29826"/>
    <w:lvl w:ilvl="0" w:tplc="F07ED9E6">
      <w:numFmt w:val="bullet"/>
      <w:lvlText w:val="-"/>
      <w:lvlJc w:val="left"/>
      <w:pPr>
        <w:tabs>
          <w:tab w:val="num" w:pos="1068"/>
        </w:tabs>
        <w:ind w:left="1068" w:hanging="564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2B962B9"/>
    <w:multiLevelType w:val="hybridMultilevel"/>
    <w:tmpl w:val="D3F01B2A"/>
    <w:lvl w:ilvl="0" w:tplc="E61690F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3">
    <w:nsid w:val="74913883"/>
    <w:multiLevelType w:val="hybridMultilevel"/>
    <w:tmpl w:val="56F45542"/>
    <w:lvl w:ilvl="0" w:tplc="1A5CBADE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A9121B"/>
    <w:multiLevelType w:val="hybridMultilevel"/>
    <w:tmpl w:val="A2A40768"/>
    <w:lvl w:ilvl="0" w:tplc="177E901A">
      <w:numFmt w:val="bullet"/>
      <w:lvlText w:val="–"/>
      <w:lvlJc w:val="left"/>
      <w:pPr>
        <w:tabs>
          <w:tab w:val="num" w:pos="1656"/>
        </w:tabs>
        <w:ind w:left="1656" w:hanging="936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2"/>
  </w:num>
  <w:num w:numId="6">
    <w:abstractNumId w:val="28"/>
  </w:num>
  <w:num w:numId="7">
    <w:abstractNumId w:val="15"/>
  </w:num>
  <w:num w:numId="8">
    <w:abstractNumId w:val="19"/>
  </w:num>
  <w:num w:numId="9">
    <w:abstractNumId w:val="13"/>
  </w:num>
  <w:num w:numId="10">
    <w:abstractNumId w:val="26"/>
  </w:num>
  <w:num w:numId="11">
    <w:abstractNumId w:val="25"/>
  </w:num>
  <w:num w:numId="12">
    <w:abstractNumId w:val="10"/>
  </w:num>
  <w:num w:numId="13">
    <w:abstractNumId w:val="3"/>
  </w:num>
  <w:num w:numId="14">
    <w:abstractNumId w:val="29"/>
  </w:num>
  <w:num w:numId="15">
    <w:abstractNumId w:val="11"/>
  </w:num>
  <w:num w:numId="16">
    <w:abstractNumId w:val="6"/>
  </w:num>
  <w:num w:numId="17">
    <w:abstractNumId w:val="30"/>
  </w:num>
  <w:num w:numId="18">
    <w:abstractNumId w:val="22"/>
  </w:num>
  <w:num w:numId="19">
    <w:abstractNumId w:val="5"/>
  </w:num>
  <w:num w:numId="20">
    <w:abstractNumId w:val="9"/>
  </w:num>
  <w:num w:numId="21">
    <w:abstractNumId w:val="7"/>
  </w:num>
  <w:num w:numId="22">
    <w:abstractNumId w:val="4"/>
  </w:num>
  <w:num w:numId="23">
    <w:abstractNumId w:val="34"/>
  </w:num>
  <w:num w:numId="24">
    <w:abstractNumId w:val="2"/>
  </w:num>
  <w:num w:numId="25">
    <w:abstractNumId w:val="32"/>
  </w:num>
  <w:num w:numId="26">
    <w:abstractNumId w:val="18"/>
  </w:num>
  <w:num w:numId="27">
    <w:abstractNumId w:val="27"/>
  </w:num>
  <w:num w:numId="28">
    <w:abstractNumId w:val="33"/>
  </w:num>
  <w:num w:numId="2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1"/>
  </w:num>
  <w:num w:numId="32">
    <w:abstractNumId w:val="17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1"/>
    <w:lvlOverride w:ilvl="0">
      <w:startOverride w:val="1"/>
    </w:lvlOverride>
  </w:num>
  <w:num w:numId="36">
    <w:abstractNumId w:val="20"/>
  </w:num>
  <w:num w:numId="37">
    <w:abstractNumId w:val="8"/>
  </w:num>
  <w:num w:numId="38">
    <w:abstractNumId w:val="14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DB0"/>
    <w:rsid w:val="00010C46"/>
    <w:rsid w:val="00011B64"/>
    <w:rsid w:val="000126F6"/>
    <w:rsid w:val="00014320"/>
    <w:rsid w:val="000145FF"/>
    <w:rsid w:val="00014E0B"/>
    <w:rsid w:val="00015149"/>
    <w:rsid w:val="0001602B"/>
    <w:rsid w:val="00023D11"/>
    <w:rsid w:val="0003054A"/>
    <w:rsid w:val="00032D1E"/>
    <w:rsid w:val="0003587D"/>
    <w:rsid w:val="000403E7"/>
    <w:rsid w:val="00040D10"/>
    <w:rsid w:val="000439D6"/>
    <w:rsid w:val="00044280"/>
    <w:rsid w:val="0004599D"/>
    <w:rsid w:val="00045BD4"/>
    <w:rsid w:val="000476AC"/>
    <w:rsid w:val="00050133"/>
    <w:rsid w:val="000529A8"/>
    <w:rsid w:val="000563ED"/>
    <w:rsid w:val="00057B4B"/>
    <w:rsid w:val="0006102E"/>
    <w:rsid w:val="000616C2"/>
    <w:rsid w:val="00075138"/>
    <w:rsid w:val="00075262"/>
    <w:rsid w:val="00081045"/>
    <w:rsid w:val="00081D5B"/>
    <w:rsid w:val="000868FD"/>
    <w:rsid w:val="00086ED4"/>
    <w:rsid w:val="000979AF"/>
    <w:rsid w:val="000A0AEF"/>
    <w:rsid w:val="000A0C7B"/>
    <w:rsid w:val="000A133D"/>
    <w:rsid w:val="000A5228"/>
    <w:rsid w:val="000A7510"/>
    <w:rsid w:val="000B0CAF"/>
    <w:rsid w:val="000B12A3"/>
    <w:rsid w:val="000B37D2"/>
    <w:rsid w:val="000B58E5"/>
    <w:rsid w:val="000B5C73"/>
    <w:rsid w:val="000C32E6"/>
    <w:rsid w:val="000C397A"/>
    <w:rsid w:val="000C5227"/>
    <w:rsid w:val="000D649F"/>
    <w:rsid w:val="000E07E5"/>
    <w:rsid w:val="000E1290"/>
    <w:rsid w:val="000E5E42"/>
    <w:rsid w:val="000E674A"/>
    <w:rsid w:val="000F4AFC"/>
    <w:rsid w:val="000F5883"/>
    <w:rsid w:val="000F5A65"/>
    <w:rsid w:val="000F5EF5"/>
    <w:rsid w:val="001004EA"/>
    <w:rsid w:val="00100A81"/>
    <w:rsid w:val="00106D5E"/>
    <w:rsid w:val="001079D0"/>
    <w:rsid w:val="00113839"/>
    <w:rsid w:val="00115509"/>
    <w:rsid w:val="00115EAD"/>
    <w:rsid w:val="00116131"/>
    <w:rsid w:val="0011677D"/>
    <w:rsid w:val="00116784"/>
    <w:rsid w:val="00120624"/>
    <w:rsid w:val="00121D66"/>
    <w:rsid w:val="00123DFD"/>
    <w:rsid w:val="00124243"/>
    <w:rsid w:val="0012478F"/>
    <w:rsid w:val="00126192"/>
    <w:rsid w:val="00127954"/>
    <w:rsid w:val="00127AFC"/>
    <w:rsid w:val="00130A1B"/>
    <w:rsid w:val="00131111"/>
    <w:rsid w:val="00131DF2"/>
    <w:rsid w:val="00132AE4"/>
    <w:rsid w:val="00133BEB"/>
    <w:rsid w:val="00133FA5"/>
    <w:rsid w:val="001344AE"/>
    <w:rsid w:val="00136396"/>
    <w:rsid w:val="0013642F"/>
    <w:rsid w:val="00136ABB"/>
    <w:rsid w:val="00136DC9"/>
    <w:rsid w:val="00140233"/>
    <w:rsid w:val="00141853"/>
    <w:rsid w:val="00147037"/>
    <w:rsid w:val="0015037B"/>
    <w:rsid w:val="001509D5"/>
    <w:rsid w:val="00152FAD"/>
    <w:rsid w:val="00154F6A"/>
    <w:rsid w:val="00157C79"/>
    <w:rsid w:val="001630EA"/>
    <w:rsid w:val="00165A9F"/>
    <w:rsid w:val="00167881"/>
    <w:rsid w:val="00173C77"/>
    <w:rsid w:val="00175A63"/>
    <w:rsid w:val="00177E4C"/>
    <w:rsid w:val="001809D6"/>
    <w:rsid w:val="00182B17"/>
    <w:rsid w:val="00183AD9"/>
    <w:rsid w:val="00187AFD"/>
    <w:rsid w:val="00190587"/>
    <w:rsid w:val="0019126A"/>
    <w:rsid w:val="001936DF"/>
    <w:rsid w:val="00197C10"/>
    <w:rsid w:val="001A01AB"/>
    <w:rsid w:val="001A38CE"/>
    <w:rsid w:val="001A5AB5"/>
    <w:rsid w:val="001B0E23"/>
    <w:rsid w:val="001B11F2"/>
    <w:rsid w:val="001C47E5"/>
    <w:rsid w:val="001D2C08"/>
    <w:rsid w:val="001D663B"/>
    <w:rsid w:val="001D6940"/>
    <w:rsid w:val="001E1776"/>
    <w:rsid w:val="001E23DC"/>
    <w:rsid w:val="001E5EC4"/>
    <w:rsid w:val="001E643C"/>
    <w:rsid w:val="001E6E65"/>
    <w:rsid w:val="001F2BCF"/>
    <w:rsid w:val="001F2FA2"/>
    <w:rsid w:val="001F590D"/>
    <w:rsid w:val="00202F81"/>
    <w:rsid w:val="002032B9"/>
    <w:rsid w:val="00207C14"/>
    <w:rsid w:val="00207D74"/>
    <w:rsid w:val="0021161A"/>
    <w:rsid w:val="00213ED1"/>
    <w:rsid w:val="00215A4B"/>
    <w:rsid w:val="00217B09"/>
    <w:rsid w:val="00223464"/>
    <w:rsid w:val="0022360C"/>
    <w:rsid w:val="00231718"/>
    <w:rsid w:val="00232AF0"/>
    <w:rsid w:val="00232DF0"/>
    <w:rsid w:val="00233ACD"/>
    <w:rsid w:val="00235EEE"/>
    <w:rsid w:val="00236194"/>
    <w:rsid w:val="00236836"/>
    <w:rsid w:val="0023733A"/>
    <w:rsid w:val="00246093"/>
    <w:rsid w:val="00247654"/>
    <w:rsid w:val="00247C15"/>
    <w:rsid w:val="00247F14"/>
    <w:rsid w:val="00247FC2"/>
    <w:rsid w:val="00256772"/>
    <w:rsid w:val="00256830"/>
    <w:rsid w:val="00256A3E"/>
    <w:rsid w:val="00256BB7"/>
    <w:rsid w:val="002577B3"/>
    <w:rsid w:val="00260A41"/>
    <w:rsid w:val="00263D4F"/>
    <w:rsid w:val="00265B20"/>
    <w:rsid w:val="002661E0"/>
    <w:rsid w:val="0026683C"/>
    <w:rsid w:val="00267520"/>
    <w:rsid w:val="00271838"/>
    <w:rsid w:val="00271D9B"/>
    <w:rsid w:val="002732D0"/>
    <w:rsid w:val="002750B4"/>
    <w:rsid w:val="00276D91"/>
    <w:rsid w:val="00281F59"/>
    <w:rsid w:val="00281FA6"/>
    <w:rsid w:val="002906C3"/>
    <w:rsid w:val="00292E73"/>
    <w:rsid w:val="0029454A"/>
    <w:rsid w:val="00295777"/>
    <w:rsid w:val="00297871"/>
    <w:rsid w:val="002A4965"/>
    <w:rsid w:val="002A517C"/>
    <w:rsid w:val="002B0087"/>
    <w:rsid w:val="002B33F1"/>
    <w:rsid w:val="002B45D0"/>
    <w:rsid w:val="002B476A"/>
    <w:rsid w:val="002B5CAC"/>
    <w:rsid w:val="002C04A7"/>
    <w:rsid w:val="002C0A00"/>
    <w:rsid w:val="002C3BD6"/>
    <w:rsid w:val="002C3F31"/>
    <w:rsid w:val="002C535F"/>
    <w:rsid w:val="002D0139"/>
    <w:rsid w:val="002D06F6"/>
    <w:rsid w:val="002D0C59"/>
    <w:rsid w:val="002D60CB"/>
    <w:rsid w:val="002D6C00"/>
    <w:rsid w:val="002E0AF5"/>
    <w:rsid w:val="002E4F85"/>
    <w:rsid w:val="002E5871"/>
    <w:rsid w:val="002E64E0"/>
    <w:rsid w:val="002E6DEB"/>
    <w:rsid w:val="002E76BA"/>
    <w:rsid w:val="002F0C0D"/>
    <w:rsid w:val="002F1795"/>
    <w:rsid w:val="002F314A"/>
    <w:rsid w:val="002F613C"/>
    <w:rsid w:val="002F6374"/>
    <w:rsid w:val="002F747B"/>
    <w:rsid w:val="0030171D"/>
    <w:rsid w:val="003026CC"/>
    <w:rsid w:val="00303D3E"/>
    <w:rsid w:val="0030432D"/>
    <w:rsid w:val="00307D3E"/>
    <w:rsid w:val="003107CC"/>
    <w:rsid w:val="003137A1"/>
    <w:rsid w:val="00316AC2"/>
    <w:rsid w:val="00320D75"/>
    <w:rsid w:val="0032230E"/>
    <w:rsid w:val="00324EC5"/>
    <w:rsid w:val="0032731C"/>
    <w:rsid w:val="00331DC3"/>
    <w:rsid w:val="00332027"/>
    <w:rsid w:val="003335C2"/>
    <w:rsid w:val="00334636"/>
    <w:rsid w:val="00336189"/>
    <w:rsid w:val="00337DB0"/>
    <w:rsid w:val="00342FDF"/>
    <w:rsid w:val="00343B0D"/>
    <w:rsid w:val="00345A88"/>
    <w:rsid w:val="00347FF3"/>
    <w:rsid w:val="0035145C"/>
    <w:rsid w:val="003545EC"/>
    <w:rsid w:val="00357065"/>
    <w:rsid w:val="003628BC"/>
    <w:rsid w:val="0036447C"/>
    <w:rsid w:val="00364840"/>
    <w:rsid w:val="003650FF"/>
    <w:rsid w:val="00365983"/>
    <w:rsid w:val="003666E2"/>
    <w:rsid w:val="00366D18"/>
    <w:rsid w:val="003723B4"/>
    <w:rsid w:val="0037579D"/>
    <w:rsid w:val="003769A8"/>
    <w:rsid w:val="00377DD0"/>
    <w:rsid w:val="00380EF8"/>
    <w:rsid w:val="003829E9"/>
    <w:rsid w:val="00382D82"/>
    <w:rsid w:val="00385297"/>
    <w:rsid w:val="00386E39"/>
    <w:rsid w:val="00390673"/>
    <w:rsid w:val="00394876"/>
    <w:rsid w:val="003970F8"/>
    <w:rsid w:val="003A03F8"/>
    <w:rsid w:val="003A466D"/>
    <w:rsid w:val="003B024B"/>
    <w:rsid w:val="003B08CF"/>
    <w:rsid w:val="003B3FFC"/>
    <w:rsid w:val="003C2288"/>
    <w:rsid w:val="003C6104"/>
    <w:rsid w:val="003C6EED"/>
    <w:rsid w:val="003C766C"/>
    <w:rsid w:val="003C7ECE"/>
    <w:rsid w:val="003D25DC"/>
    <w:rsid w:val="003D3F18"/>
    <w:rsid w:val="003D6E1E"/>
    <w:rsid w:val="003E0EFF"/>
    <w:rsid w:val="003E346F"/>
    <w:rsid w:val="003F16ED"/>
    <w:rsid w:val="003F3799"/>
    <w:rsid w:val="003F43B0"/>
    <w:rsid w:val="003F6ADE"/>
    <w:rsid w:val="004003B7"/>
    <w:rsid w:val="00401AA9"/>
    <w:rsid w:val="00405372"/>
    <w:rsid w:val="00407884"/>
    <w:rsid w:val="00407B71"/>
    <w:rsid w:val="004101AA"/>
    <w:rsid w:val="00410761"/>
    <w:rsid w:val="00412563"/>
    <w:rsid w:val="004144F7"/>
    <w:rsid w:val="0041554F"/>
    <w:rsid w:val="00415753"/>
    <w:rsid w:val="00415E0E"/>
    <w:rsid w:val="00422309"/>
    <w:rsid w:val="00425CCE"/>
    <w:rsid w:val="004357C8"/>
    <w:rsid w:val="00436CBF"/>
    <w:rsid w:val="004404F9"/>
    <w:rsid w:val="00446C91"/>
    <w:rsid w:val="0045123F"/>
    <w:rsid w:val="00451544"/>
    <w:rsid w:val="004539F7"/>
    <w:rsid w:val="0046029F"/>
    <w:rsid w:val="00465C42"/>
    <w:rsid w:val="00467AEB"/>
    <w:rsid w:val="004721DA"/>
    <w:rsid w:val="00472F65"/>
    <w:rsid w:val="004764F6"/>
    <w:rsid w:val="00476D65"/>
    <w:rsid w:val="004812D3"/>
    <w:rsid w:val="004831BD"/>
    <w:rsid w:val="0048604B"/>
    <w:rsid w:val="00491480"/>
    <w:rsid w:val="0049439D"/>
    <w:rsid w:val="00494C13"/>
    <w:rsid w:val="00494C22"/>
    <w:rsid w:val="004A1E58"/>
    <w:rsid w:val="004A2005"/>
    <w:rsid w:val="004A2815"/>
    <w:rsid w:val="004A3631"/>
    <w:rsid w:val="004A5083"/>
    <w:rsid w:val="004A523E"/>
    <w:rsid w:val="004A6074"/>
    <w:rsid w:val="004A7518"/>
    <w:rsid w:val="004A7E7F"/>
    <w:rsid w:val="004B1330"/>
    <w:rsid w:val="004B2A77"/>
    <w:rsid w:val="004B40AB"/>
    <w:rsid w:val="004B5796"/>
    <w:rsid w:val="004B78EB"/>
    <w:rsid w:val="004C07D3"/>
    <w:rsid w:val="004C42DB"/>
    <w:rsid w:val="004C4AC3"/>
    <w:rsid w:val="004D0E29"/>
    <w:rsid w:val="004D11CD"/>
    <w:rsid w:val="004D229E"/>
    <w:rsid w:val="004D4BEF"/>
    <w:rsid w:val="004E026E"/>
    <w:rsid w:val="004E0D4A"/>
    <w:rsid w:val="004E6543"/>
    <w:rsid w:val="004F0C76"/>
    <w:rsid w:val="004F7945"/>
    <w:rsid w:val="004F7DB8"/>
    <w:rsid w:val="005002BD"/>
    <w:rsid w:val="00502701"/>
    <w:rsid w:val="00514477"/>
    <w:rsid w:val="005169C9"/>
    <w:rsid w:val="00516ABD"/>
    <w:rsid w:val="00521062"/>
    <w:rsid w:val="00524FF7"/>
    <w:rsid w:val="0052636E"/>
    <w:rsid w:val="00526552"/>
    <w:rsid w:val="00527B50"/>
    <w:rsid w:val="005336AA"/>
    <w:rsid w:val="00535CBF"/>
    <w:rsid w:val="005378F3"/>
    <w:rsid w:val="00540066"/>
    <w:rsid w:val="005402AC"/>
    <w:rsid w:val="005419A2"/>
    <w:rsid w:val="00541FF7"/>
    <w:rsid w:val="005430FF"/>
    <w:rsid w:val="005451A4"/>
    <w:rsid w:val="00550D5E"/>
    <w:rsid w:val="00551565"/>
    <w:rsid w:val="0055478D"/>
    <w:rsid w:val="00554EF4"/>
    <w:rsid w:val="00561AE9"/>
    <w:rsid w:val="00561D6C"/>
    <w:rsid w:val="00561F77"/>
    <w:rsid w:val="005642D8"/>
    <w:rsid w:val="00567AEC"/>
    <w:rsid w:val="00570042"/>
    <w:rsid w:val="00570CF4"/>
    <w:rsid w:val="00574B68"/>
    <w:rsid w:val="00576F59"/>
    <w:rsid w:val="00580D71"/>
    <w:rsid w:val="005838CF"/>
    <w:rsid w:val="00587C97"/>
    <w:rsid w:val="00587D13"/>
    <w:rsid w:val="0059139E"/>
    <w:rsid w:val="005A01AF"/>
    <w:rsid w:val="005A14B4"/>
    <w:rsid w:val="005A2901"/>
    <w:rsid w:val="005A2C42"/>
    <w:rsid w:val="005A2D97"/>
    <w:rsid w:val="005A3AE5"/>
    <w:rsid w:val="005A50E5"/>
    <w:rsid w:val="005A5418"/>
    <w:rsid w:val="005B187B"/>
    <w:rsid w:val="005B2BE2"/>
    <w:rsid w:val="005B3E5C"/>
    <w:rsid w:val="005B5E5D"/>
    <w:rsid w:val="005B6809"/>
    <w:rsid w:val="005B7334"/>
    <w:rsid w:val="005C0BE1"/>
    <w:rsid w:val="005C10B1"/>
    <w:rsid w:val="005C4335"/>
    <w:rsid w:val="005C50BD"/>
    <w:rsid w:val="005C54D9"/>
    <w:rsid w:val="005D0A0E"/>
    <w:rsid w:val="005D1541"/>
    <w:rsid w:val="005D1EE1"/>
    <w:rsid w:val="005D42B7"/>
    <w:rsid w:val="005D4D66"/>
    <w:rsid w:val="005D7ABF"/>
    <w:rsid w:val="005E02ED"/>
    <w:rsid w:val="005E034A"/>
    <w:rsid w:val="005E151C"/>
    <w:rsid w:val="005E17A5"/>
    <w:rsid w:val="005E1E3D"/>
    <w:rsid w:val="005E3CFB"/>
    <w:rsid w:val="005E469A"/>
    <w:rsid w:val="005E6C4E"/>
    <w:rsid w:val="005F0314"/>
    <w:rsid w:val="005F0496"/>
    <w:rsid w:val="005F1209"/>
    <w:rsid w:val="005F462F"/>
    <w:rsid w:val="006025C4"/>
    <w:rsid w:val="0060341D"/>
    <w:rsid w:val="00604091"/>
    <w:rsid w:val="00605E24"/>
    <w:rsid w:val="006147C9"/>
    <w:rsid w:val="00614AC5"/>
    <w:rsid w:val="00620C96"/>
    <w:rsid w:val="00621DE9"/>
    <w:rsid w:val="006226A3"/>
    <w:rsid w:val="00622C1D"/>
    <w:rsid w:val="00623692"/>
    <w:rsid w:val="006267E1"/>
    <w:rsid w:val="006336E7"/>
    <w:rsid w:val="0063496F"/>
    <w:rsid w:val="00636C10"/>
    <w:rsid w:val="00637C72"/>
    <w:rsid w:val="006420A5"/>
    <w:rsid w:val="0064265C"/>
    <w:rsid w:val="006442AD"/>
    <w:rsid w:val="00645F0C"/>
    <w:rsid w:val="00646864"/>
    <w:rsid w:val="00646D29"/>
    <w:rsid w:val="006546E7"/>
    <w:rsid w:val="00655F57"/>
    <w:rsid w:val="00656C44"/>
    <w:rsid w:val="00660741"/>
    <w:rsid w:val="00661069"/>
    <w:rsid w:val="0066348D"/>
    <w:rsid w:val="00663DC6"/>
    <w:rsid w:val="006718E3"/>
    <w:rsid w:val="00677E84"/>
    <w:rsid w:val="00682B2D"/>
    <w:rsid w:val="00685F7E"/>
    <w:rsid w:val="006871D8"/>
    <w:rsid w:val="00692D81"/>
    <w:rsid w:val="006930CD"/>
    <w:rsid w:val="00696008"/>
    <w:rsid w:val="00697B3F"/>
    <w:rsid w:val="006A193B"/>
    <w:rsid w:val="006A20CE"/>
    <w:rsid w:val="006B0A28"/>
    <w:rsid w:val="006B753F"/>
    <w:rsid w:val="006B7604"/>
    <w:rsid w:val="006C4E0E"/>
    <w:rsid w:val="006C753E"/>
    <w:rsid w:val="006D12A0"/>
    <w:rsid w:val="006D3A01"/>
    <w:rsid w:val="006D5E01"/>
    <w:rsid w:val="006D6DE6"/>
    <w:rsid w:val="006D79E6"/>
    <w:rsid w:val="006E2A8B"/>
    <w:rsid w:val="006E3FF3"/>
    <w:rsid w:val="006E558E"/>
    <w:rsid w:val="006F01E3"/>
    <w:rsid w:val="006F138F"/>
    <w:rsid w:val="006F377A"/>
    <w:rsid w:val="006F698F"/>
    <w:rsid w:val="006F6E7C"/>
    <w:rsid w:val="0070246B"/>
    <w:rsid w:val="00710DDE"/>
    <w:rsid w:val="007125BB"/>
    <w:rsid w:val="007133F5"/>
    <w:rsid w:val="00715C23"/>
    <w:rsid w:val="00720696"/>
    <w:rsid w:val="00724C00"/>
    <w:rsid w:val="00724FBE"/>
    <w:rsid w:val="00725517"/>
    <w:rsid w:val="0072583A"/>
    <w:rsid w:val="00732AA3"/>
    <w:rsid w:val="00734A39"/>
    <w:rsid w:val="00734E5A"/>
    <w:rsid w:val="00736F9E"/>
    <w:rsid w:val="00737124"/>
    <w:rsid w:val="007375A0"/>
    <w:rsid w:val="007377B5"/>
    <w:rsid w:val="0074006A"/>
    <w:rsid w:val="00753CCF"/>
    <w:rsid w:val="00754BC8"/>
    <w:rsid w:val="00756A4C"/>
    <w:rsid w:val="007601DB"/>
    <w:rsid w:val="00763D11"/>
    <w:rsid w:val="0077319C"/>
    <w:rsid w:val="0077356B"/>
    <w:rsid w:val="0077386D"/>
    <w:rsid w:val="00774522"/>
    <w:rsid w:val="007747D7"/>
    <w:rsid w:val="00775515"/>
    <w:rsid w:val="00775BE2"/>
    <w:rsid w:val="00776CAF"/>
    <w:rsid w:val="00777A7B"/>
    <w:rsid w:val="00784735"/>
    <w:rsid w:val="00785DE7"/>
    <w:rsid w:val="00787225"/>
    <w:rsid w:val="00793B3B"/>
    <w:rsid w:val="00795B15"/>
    <w:rsid w:val="00796277"/>
    <w:rsid w:val="00796D26"/>
    <w:rsid w:val="007A6856"/>
    <w:rsid w:val="007B0D06"/>
    <w:rsid w:val="007B21AE"/>
    <w:rsid w:val="007B2C55"/>
    <w:rsid w:val="007B48A9"/>
    <w:rsid w:val="007B4966"/>
    <w:rsid w:val="007B67F2"/>
    <w:rsid w:val="007C24E2"/>
    <w:rsid w:val="007C3230"/>
    <w:rsid w:val="007C39D5"/>
    <w:rsid w:val="007C7C51"/>
    <w:rsid w:val="007D1B5F"/>
    <w:rsid w:val="007D798B"/>
    <w:rsid w:val="007E2F23"/>
    <w:rsid w:val="007E5C5F"/>
    <w:rsid w:val="007E7DA6"/>
    <w:rsid w:val="007F3D7F"/>
    <w:rsid w:val="007F5232"/>
    <w:rsid w:val="00800EB0"/>
    <w:rsid w:val="00801895"/>
    <w:rsid w:val="008018DD"/>
    <w:rsid w:val="0080325A"/>
    <w:rsid w:val="0080378E"/>
    <w:rsid w:val="00804872"/>
    <w:rsid w:val="00805DB1"/>
    <w:rsid w:val="0080625B"/>
    <w:rsid w:val="008072C7"/>
    <w:rsid w:val="00807991"/>
    <w:rsid w:val="00810D5D"/>
    <w:rsid w:val="00810F53"/>
    <w:rsid w:val="008117ED"/>
    <w:rsid w:val="0081334D"/>
    <w:rsid w:val="00813900"/>
    <w:rsid w:val="00815012"/>
    <w:rsid w:val="00816F49"/>
    <w:rsid w:val="00816FF5"/>
    <w:rsid w:val="0082584B"/>
    <w:rsid w:val="00825EDE"/>
    <w:rsid w:val="0082758B"/>
    <w:rsid w:val="00830CF6"/>
    <w:rsid w:val="00830DAB"/>
    <w:rsid w:val="00831882"/>
    <w:rsid w:val="008326AD"/>
    <w:rsid w:val="00840E59"/>
    <w:rsid w:val="0084210C"/>
    <w:rsid w:val="0084244D"/>
    <w:rsid w:val="00843375"/>
    <w:rsid w:val="008468D5"/>
    <w:rsid w:val="0084778E"/>
    <w:rsid w:val="008522B8"/>
    <w:rsid w:val="00855F11"/>
    <w:rsid w:val="00863B35"/>
    <w:rsid w:val="00863BFC"/>
    <w:rsid w:val="00865F9C"/>
    <w:rsid w:val="00873E87"/>
    <w:rsid w:val="00875A9A"/>
    <w:rsid w:val="008809E5"/>
    <w:rsid w:val="00880E52"/>
    <w:rsid w:val="00881109"/>
    <w:rsid w:val="008811F8"/>
    <w:rsid w:val="00881806"/>
    <w:rsid w:val="00882637"/>
    <w:rsid w:val="00884BA0"/>
    <w:rsid w:val="00884BF2"/>
    <w:rsid w:val="00885C41"/>
    <w:rsid w:val="008915CF"/>
    <w:rsid w:val="008927D0"/>
    <w:rsid w:val="008939C1"/>
    <w:rsid w:val="0089520D"/>
    <w:rsid w:val="008971D5"/>
    <w:rsid w:val="008A1B6F"/>
    <w:rsid w:val="008A746E"/>
    <w:rsid w:val="008A79F4"/>
    <w:rsid w:val="008B2F62"/>
    <w:rsid w:val="008B3B35"/>
    <w:rsid w:val="008B6217"/>
    <w:rsid w:val="008B645B"/>
    <w:rsid w:val="008C057B"/>
    <w:rsid w:val="008C2A9A"/>
    <w:rsid w:val="008C3221"/>
    <w:rsid w:val="008C6E56"/>
    <w:rsid w:val="008C71E6"/>
    <w:rsid w:val="008D1681"/>
    <w:rsid w:val="008D4189"/>
    <w:rsid w:val="008D60AA"/>
    <w:rsid w:val="008E4ADD"/>
    <w:rsid w:val="008E6E86"/>
    <w:rsid w:val="008E79A9"/>
    <w:rsid w:val="008F052A"/>
    <w:rsid w:val="008F0EEF"/>
    <w:rsid w:val="008F102B"/>
    <w:rsid w:val="008F2237"/>
    <w:rsid w:val="008F58AC"/>
    <w:rsid w:val="008F5E5F"/>
    <w:rsid w:val="008F62AC"/>
    <w:rsid w:val="00901EBD"/>
    <w:rsid w:val="00902F02"/>
    <w:rsid w:val="00903B96"/>
    <w:rsid w:val="00911D6B"/>
    <w:rsid w:val="00912EEF"/>
    <w:rsid w:val="00914E67"/>
    <w:rsid w:val="009207BA"/>
    <w:rsid w:val="0093176A"/>
    <w:rsid w:val="00932759"/>
    <w:rsid w:val="00936992"/>
    <w:rsid w:val="0094202A"/>
    <w:rsid w:val="00943542"/>
    <w:rsid w:val="009448D9"/>
    <w:rsid w:val="009449C8"/>
    <w:rsid w:val="00946F6B"/>
    <w:rsid w:val="009509D1"/>
    <w:rsid w:val="00952E8B"/>
    <w:rsid w:val="00953EE2"/>
    <w:rsid w:val="00956EE6"/>
    <w:rsid w:val="00957094"/>
    <w:rsid w:val="0095728F"/>
    <w:rsid w:val="00972D9E"/>
    <w:rsid w:val="00977BEC"/>
    <w:rsid w:val="0098125E"/>
    <w:rsid w:val="009855E7"/>
    <w:rsid w:val="009861D9"/>
    <w:rsid w:val="009872D7"/>
    <w:rsid w:val="009913C4"/>
    <w:rsid w:val="00996A8A"/>
    <w:rsid w:val="00996D1F"/>
    <w:rsid w:val="00997051"/>
    <w:rsid w:val="00997B4C"/>
    <w:rsid w:val="009A1BDE"/>
    <w:rsid w:val="009B04BC"/>
    <w:rsid w:val="009B069F"/>
    <w:rsid w:val="009B1176"/>
    <w:rsid w:val="009B1DF4"/>
    <w:rsid w:val="009B2878"/>
    <w:rsid w:val="009B4EFA"/>
    <w:rsid w:val="009B5999"/>
    <w:rsid w:val="009B5E51"/>
    <w:rsid w:val="009B7B87"/>
    <w:rsid w:val="009C18DF"/>
    <w:rsid w:val="009C6A3A"/>
    <w:rsid w:val="009D0294"/>
    <w:rsid w:val="009D0F55"/>
    <w:rsid w:val="009D1D15"/>
    <w:rsid w:val="009D377B"/>
    <w:rsid w:val="009D4C0A"/>
    <w:rsid w:val="009E1A7E"/>
    <w:rsid w:val="009E1B50"/>
    <w:rsid w:val="009E3DA6"/>
    <w:rsid w:val="009E444F"/>
    <w:rsid w:val="009E6162"/>
    <w:rsid w:val="009F0478"/>
    <w:rsid w:val="009F206F"/>
    <w:rsid w:val="009F4089"/>
    <w:rsid w:val="009F6CF6"/>
    <w:rsid w:val="009F7936"/>
    <w:rsid w:val="00A00FCA"/>
    <w:rsid w:val="00A02796"/>
    <w:rsid w:val="00A038BD"/>
    <w:rsid w:val="00A03EB5"/>
    <w:rsid w:val="00A04703"/>
    <w:rsid w:val="00A114A1"/>
    <w:rsid w:val="00A14A98"/>
    <w:rsid w:val="00A14D80"/>
    <w:rsid w:val="00A21E47"/>
    <w:rsid w:val="00A256F4"/>
    <w:rsid w:val="00A27E48"/>
    <w:rsid w:val="00A30504"/>
    <w:rsid w:val="00A31472"/>
    <w:rsid w:val="00A33520"/>
    <w:rsid w:val="00A33B81"/>
    <w:rsid w:val="00A33BF5"/>
    <w:rsid w:val="00A36314"/>
    <w:rsid w:val="00A377E0"/>
    <w:rsid w:val="00A4551F"/>
    <w:rsid w:val="00A465AC"/>
    <w:rsid w:val="00A47535"/>
    <w:rsid w:val="00A52B35"/>
    <w:rsid w:val="00A53D66"/>
    <w:rsid w:val="00A55360"/>
    <w:rsid w:val="00A600AE"/>
    <w:rsid w:val="00A63BF8"/>
    <w:rsid w:val="00A65874"/>
    <w:rsid w:val="00A658F8"/>
    <w:rsid w:val="00A74776"/>
    <w:rsid w:val="00A8274E"/>
    <w:rsid w:val="00A8291F"/>
    <w:rsid w:val="00A83D0B"/>
    <w:rsid w:val="00A85D82"/>
    <w:rsid w:val="00A863F1"/>
    <w:rsid w:val="00A90C48"/>
    <w:rsid w:val="00A9296F"/>
    <w:rsid w:val="00A936C9"/>
    <w:rsid w:val="00A944A4"/>
    <w:rsid w:val="00A97186"/>
    <w:rsid w:val="00AA08B1"/>
    <w:rsid w:val="00AA2568"/>
    <w:rsid w:val="00AA2580"/>
    <w:rsid w:val="00AA3543"/>
    <w:rsid w:val="00AA4469"/>
    <w:rsid w:val="00AA6658"/>
    <w:rsid w:val="00AB2C7F"/>
    <w:rsid w:val="00AB3B0D"/>
    <w:rsid w:val="00AB4320"/>
    <w:rsid w:val="00AC0527"/>
    <w:rsid w:val="00AC1A4E"/>
    <w:rsid w:val="00AC3220"/>
    <w:rsid w:val="00AC6ED0"/>
    <w:rsid w:val="00AD226A"/>
    <w:rsid w:val="00AD3759"/>
    <w:rsid w:val="00AD3D17"/>
    <w:rsid w:val="00AD3D69"/>
    <w:rsid w:val="00AE1425"/>
    <w:rsid w:val="00AE1C3F"/>
    <w:rsid w:val="00AE6E58"/>
    <w:rsid w:val="00AE7AD5"/>
    <w:rsid w:val="00AF2BE8"/>
    <w:rsid w:val="00AF4CEA"/>
    <w:rsid w:val="00AF5DD6"/>
    <w:rsid w:val="00B0293D"/>
    <w:rsid w:val="00B04B48"/>
    <w:rsid w:val="00B050B4"/>
    <w:rsid w:val="00B064CD"/>
    <w:rsid w:val="00B0737E"/>
    <w:rsid w:val="00B11A12"/>
    <w:rsid w:val="00B13162"/>
    <w:rsid w:val="00B13AEA"/>
    <w:rsid w:val="00B14422"/>
    <w:rsid w:val="00B152BE"/>
    <w:rsid w:val="00B17450"/>
    <w:rsid w:val="00B17D69"/>
    <w:rsid w:val="00B203D4"/>
    <w:rsid w:val="00B20569"/>
    <w:rsid w:val="00B22257"/>
    <w:rsid w:val="00B250A1"/>
    <w:rsid w:val="00B30DB7"/>
    <w:rsid w:val="00B3381E"/>
    <w:rsid w:val="00B34434"/>
    <w:rsid w:val="00B34CB1"/>
    <w:rsid w:val="00B35193"/>
    <w:rsid w:val="00B44EC8"/>
    <w:rsid w:val="00B45EF6"/>
    <w:rsid w:val="00B460C8"/>
    <w:rsid w:val="00B46A39"/>
    <w:rsid w:val="00B47844"/>
    <w:rsid w:val="00B54012"/>
    <w:rsid w:val="00B55BCA"/>
    <w:rsid w:val="00B56967"/>
    <w:rsid w:val="00B607E3"/>
    <w:rsid w:val="00B65372"/>
    <w:rsid w:val="00B67BEA"/>
    <w:rsid w:val="00B7541A"/>
    <w:rsid w:val="00B77367"/>
    <w:rsid w:val="00B845CE"/>
    <w:rsid w:val="00B86472"/>
    <w:rsid w:val="00B9215A"/>
    <w:rsid w:val="00B921F8"/>
    <w:rsid w:val="00B93955"/>
    <w:rsid w:val="00B94ECB"/>
    <w:rsid w:val="00B956CA"/>
    <w:rsid w:val="00B97BE9"/>
    <w:rsid w:val="00BA1399"/>
    <w:rsid w:val="00BA183F"/>
    <w:rsid w:val="00BA1BD3"/>
    <w:rsid w:val="00BA3CAA"/>
    <w:rsid w:val="00BA7F68"/>
    <w:rsid w:val="00BB15F0"/>
    <w:rsid w:val="00BB5A4E"/>
    <w:rsid w:val="00BB5CF6"/>
    <w:rsid w:val="00BB7235"/>
    <w:rsid w:val="00BC2010"/>
    <w:rsid w:val="00BC35BC"/>
    <w:rsid w:val="00BC3F14"/>
    <w:rsid w:val="00BD5252"/>
    <w:rsid w:val="00BE04FB"/>
    <w:rsid w:val="00BE06C0"/>
    <w:rsid w:val="00BE47D5"/>
    <w:rsid w:val="00BF03DC"/>
    <w:rsid w:val="00BF2214"/>
    <w:rsid w:val="00BF2383"/>
    <w:rsid w:val="00C016A7"/>
    <w:rsid w:val="00C01AA9"/>
    <w:rsid w:val="00C056E4"/>
    <w:rsid w:val="00C05F34"/>
    <w:rsid w:val="00C0648A"/>
    <w:rsid w:val="00C065FD"/>
    <w:rsid w:val="00C0701E"/>
    <w:rsid w:val="00C07F20"/>
    <w:rsid w:val="00C119C5"/>
    <w:rsid w:val="00C127CE"/>
    <w:rsid w:val="00C17C9F"/>
    <w:rsid w:val="00C20B01"/>
    <w:rsid w:val="00C24F16"/>
    <w:rsid w:val="00C262CF"/>
    <w:rsid w:val="00C3020A"/>
    <w:rsid w:val="00C30A5B"/>
    <w:rsid w:val="00C342AC"/>
    <w:rsid w:val="00C47004"/>
    <w:rsid w:val="00C47FE3"/>
    <w:rsid w:val="00C5028F"/>
    <w:rsid w:val="00C51F0F"/>
    <w:rsid w:val="00C5645D"/>
    <w:rsid w:val="00C56C1A"/>
    <w:rsid w:val="00C579C0"/>
    <w:rsid w:val="00C60225"/>
    <w:rsid w:val="00C62576"/>
    <w:rsid w:val="00C62892"/>
    <w:rsid w:val="00C63529"/>
    <w:rsid w:val="00C637E0"/>
    <w:rsid w:val="00C63C36"/>
    <w:rsid w:val="00C70DBB"/>
    <w:rsid w:val="00C71D26"/>
    <w:rsid w:val="00C7360B"/>
    <w:rsid w:val="00C73ABC"/>
    <w:rsid w:val="00C777D0"/>
    <w:rsid w:val="00C80FE0"/>
    <w:rsid w:val="00C83C28"/>
    <w:rsid w:val="00C8458D"/>
    <w:rsid w:val="00C845BB"/>
    <w:rsid w:val="00C86D3A"/>
    <w:rsid w:val="00C8712F"/>
    <w:rsid w:val="00C8798F"/>
    <w:rsid w:val="00C90F7D"/>
    <w:rsid w:val="00C91E17"/>
    <w:rsid w:val="00C91EBA"/>
    <w:rsid w:val="00C971F2"/>
    <w:rsid w:val="00CA0B48"/>
    <w:rsid w:val="00CA45E9"/>
    <w:rsid w:val="00CA7155"/>
    <w:rsid w:val="00CB1CE5"/>
    <w:rsid w:val="00CB1FE0"/>
    <w:rsid w:val="00CB3B4C"/>
    <w:rsid w:val="00CB50E6"/>
    <w:rsid w:val="00CB55CC"/>
    <w:rsid w:val="00CB5A02"/>
    <w:rsid w:val="00CC1008"/>
    <w:rsid w:val="00CC47E2"/>
    <w:rsid w:val="00CC6384"/>
    <w:rsid w:val="00CC7E57"/>
    <w:rsid w:val="00CD0C0C"/>
    <w:rsid w:val="00CD17C7"/>
    <w:rsid w:val="00CD35EB"/>
    <w:rsid w:val="00CD3807"/>
    <w:rsid w:val="00CD4F91"/>
    <w:rsid w:val="00CD5AE0"/>
    <w:rsid w:val="00CD7A8C"/>
    <w:rsid w:val="00CE1DB0"/>
    <w:rsid w:val="00CF19B4"/>
    <w:rsid w:val="00CF33E6"/>
    <w:rsid w:val="00CF6B0C"/>
    <w:rsid w:val="00D03174"/>
    <w:rsid w:val="00D0319F"/>
    <w:rsid w:val="00D04F13"/>
    <w:rsid w:val="00D10078"/>
    <w:rsid w:val="00D1478D"/>
    <w:rsid w:val="00D22DA9"/>
    <w:rsid w:val="00D30D18"/>
    <w:rsid w:val="00D33214"/>
    <w:rsid w:val="00D34581"/>
    <w:rsid w:val="00D34F81"/>
    <w:rsid w:val="00D36DF1"/>
    <w:rsid w:val="00D41E45"/>
    <w:rsid w:val="00D42C80"/>
    <w:rsid w:val="00D43D93"/>
    <w:rsid w:val="00D447CF"/>
    <w:rsid w:val="00D46B06"/>
    <w:rsid w:val="00D526CE"/>
    <w:rsid w:val="00D56978"/>
    <w:rsid w:val="00D60020"/>
    <w:rsid w:val="00D60EC6"/>
    <w:rsid w:val="00D62E4D"/>
    <w:rsid w:val="00D6359E"/>
    <w:rsid w:val="00D64866"/>
    <w:rsid w:val="00D65BDF"/>
    <w:rsid w:val="00D65FC7"/>
    <w:rsid w:val="00D66DF4"/>
    <w:rsid w:val="00D72FAF"/>
    <w:rsid w:val="00D750BB"/>
    <w:rsid w:val="00D76467"/>
    <w:rsid w:val="00D87735"/>
    <w:rsid w:val="00D902EB"/>
    <w:rsid w:val="00D9311A"/>
    <w:rsid w:val="00D93306"/>
    <w:rsid w:val="00D94942"/>
    <w:rsid w:val="00D9640A"/>
    <w:rsid w:val="00D96E09"/>
    <w:rsid w:val="00D9780F"/>
    <w:rsid w:val="00DA0D70"/>
    <w:rsid w:val="00DA12AE"/>
    <w:rsid w:val="00DA4A84"/>
    <w:rsid w:val="00DA5A28"/>
    <w:rsid w:val="00DA7EAE"/>
    <w:rsid w:val="00DB1CB9"/>
    <w:rsid w:val="00DB31CD"/>
    <w:rsid w:val="00DB4746"/>
    <w:rsid w:val="00DB58E8"/>
    <w:rsid w:val="00DB67DB"/>
    <w:rsid w:val="00DC02A4"/>
    <w:rsid w:val="00DC15A2"/>
    <w:rsid w:val="00DC3368"/>
    <w:rsid w:val="00DC342A"/>
    <w:rsid w:val="00DC41A5"/>
    <w:rsid w:val="00DC5028"/>
    <w:rsid w:val="00DC74DE"/>
    <w:rsid w:val="00DC7622"/>
    <w:rsid w:val="00DC7A18"/>
    <w:rsid w:val="00DD331E"/>
    <w:rsid w:val="00DD4595"/>
    <w:rsid w:val="00DD46AC"/>
    <w:rsid w:val="00DE0986"/>
    <w:rsid w:val="00DE196E"/>
    <w:rsid w:val="00DE2509"/>
    <w:rsid w:val="00DE4153"/>
    <w:rsid w:val="00DE45BD"/>
    <w:rsid w:val="00DE5653"/>
    <w:rsid w:val="00DF4D77"/>
    <w:rsid w:val="00DF6B37"/>
    <w:rsid w:val="00E00416"/>
    <w:rsid w:val="00E00C06"/>
    <w:rsid w:val="00E00EF4"/>
    <w:rsid w:val="00E01E5C"/>
    <w:rsid w:val="00E02E40"/>
    <w:rsid w:val="00E06823"/>
    <w:rsid w:val="00E14E97"/>
    <w:rsid w:val="00E203D7"/>
    <w:rsid w:val="00E213A3"/>
    <w:rsid w:val="00E221AE"/>
    <w:rsid w:val="00E232EE"/>
    <w:rsid w:val="00E3009C"/>
    <w:rsid w:val="00E3031B"/>
    <w:rsid w:val="00E3608D"/>
    <w:rsid w:val="00E40536"/>
    <w:rsid w:val="00E42B90"/>
    <w:rsid w:val="00E447C6"/>
    <w:rsid w:val="00E45470"/>
    <w:rsid w:val="00E47314"/>
    <w:rsid w:val="00E50438"/>
    <w:rsid w:val="00E505CE"/>
    <w:rsid w:val="00E517C4"/>
    <w:rsid w:val="00E53446"/>
    <w:rsid w:val="00E55F67"/>
    <w:rsid w:val="00E56BD7"/>
    <w:rsid w:val="00E57C7B"/>
    <w:rsid w:val="00E623BF"/>
    <w:rsid w:val="00E62492"/>
    <w:rsid w:val="00E63298"/>
    <w:rsid w:val="00E63A79"/>
    <w:rsid w:val="00E63E23"/>
    <w:rsid w:val="00E643F8"/>
    <w:rsid w:val="00E67CE0"/>
    <w:rsid w:val="00E70311"/>
    <w:rsid w:val="00E70641"/>
    <w:rsid w:val="00E72180"/>
    <w:rsid w:val="00E73D30"/>
    <w:rsid w:val="00E82328"/>
    <w:rsid w:val="00E83289"/>
    <w:rsid w:val="00E84D57"/>
    <w:rsid w:val="00E853E2"/>
    <w:rsid w:val="00E86719"/>
    <w:rsid w:val="00E91564"/>
    <w:rsid w:val="00E97987"/>
    <w:rsid w:val="00EA5E01"/>
    <w:rsid w:val="00EA7501"/>
    <w:rsid w:val="00EB0AEB"/>
    <w:rsid w:val="00EB2C37"/>
    <w:rsid w:val="00EB761B"/>
    <w:rsid w:val="00EC035E"/>
    <w:rsid w:val="00EC0CB7"/>
    <w:rsid w:val="00EC311C"/>
    <w:rsid w:val="00EC6F24"/>
    <w:rsid w:val="00ED1C08"/>
    <w:rsid w:val="00ED2E8D"/>
    <w:rsid w:val="00EE74C3"/>
    <w:rsid w:val="00EF04C5"/>
    <w:rsid w:val="00EF147C"/>
    <w:rsid w:val="00EF1BC5"/>
    <w:rsid w:val="00EF1EC1"/>
    <w:rsid w:val="00EF2D9E"/>
    <w:rsid w:val="00EF4F2D"/>
    <w:rsid w:val="00EF68F4"/>
    <w:rsid w:val="00EF7D9D"/>
    <w:rsid w:val="00F0293C"/>
    <w:rsid w:val="00F039A7"/>
    <w:rsid w:val="00F03E17"/>
    <w:rsid w:val="00F06F26"/>
    <w:rsid w:val="00F11070"/>
    <w:rsid w:val="00F1284A"/>
    <w:rsid w:val="00F16CE4"/>
    <w:rsid w:val="00F179F0"/>
    <w:rsid w:val="00F22079"/>
    <w:rsid w:val="00F32576"/>
    <w:rsid w:val="00F33066"/>
    <w:rsid w:val="00F340B6"/>
    <w:rsid w:val="00F36908"/>
    <w:rsid w:val="00F36D12"/>
    <w:rsid w:val="00F44E18"/>
    <w:rsid w:val="00F457B8"/>
    <w:rsid w:val="00F458DF"/>
    <w:rsid w:val="00F464AB"/>
    <w:rsid w:val="00F46607"/>
    <w:rsid w:val="00F47C02"/>
    <w:rsid w:val="00F5264B"/>
    <w:rsid w:val="00F54C91"/>
    <w:rsid w:val="00F5712F"/>
    <w:rsid w:val="00F57DF0"/>
    <w:rsid w:val="00F6054F"/>
    <w:rsid w:val="00F634BC"/>
    <w:rsid w:val="00F64948"/>
    <w:rsid w:val="00F71A4B"/>
    <w:rsid w:val="00F73CD7"/>
    <w:rsid w:val="00F7620D"/>
    <w:rsid w:val="00F76591"/>
    <w:rsid w:val="00F77645"/>
    <w:rsid w:val="00F80B11"/>
    <w:rsid w:val="00F82D1E"/>
    <w:rsid w:val="00F839DD"/>
    <w:rsid w:val="00F85552"/>
    <w:rsid w:val="00F86021"/>
    <w:rsid w:val="00F95A19"/>
    <w:rsid w:val="00F96675"/>
    <w:rsid w:val="00FA3D89"/>
    <w:rsid w:val="00FA4E68"/>
    <w:rsid w:val="00FA55A1"/>
    <w:rsid w:val="00FA6899"/>
    <w:rsid w:val="00FB095E"/>
    <w:rsid w:val="00FB16C7"/>
    <w:rsid w:val="00FB653F"/>
    <w:rsid w:val="00FC09AD"/>
    <w:rsid w:val="00FC32D0"/>
    <w:rsid w:val="00FC3BD2"/>
    <w:rsid w:val="00FC44AD"/>
    <w:rsid w:val="00FD0607"/>
    <w:rsid w:val="00FD3F7A"/>
    <w:rsid w:val="00FD72F7"/>
    <w:rsid w:val="00FD7EC5"/>
    <w:rsid w:val="00FE25F9"/>
    <w:rsid w:val="00FE31D9"/>
    <w:rsid w:val="00FE5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locked="1" w:semiHidden="0" w:uiPriority="0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02796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4F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02796"/>
    <w:pPr>
      <w:keepNext/>
      <w:autoSpaceDE w:val="0"/>
      <w:autoSpaceDN w:val="0"/>
      <w:jc w:val="both"/>
      <w:outlineLvl w:val="1"/>
    </w:pPr>
    <w:rPr>
      <w:rFonts w:ascii="Arial" w:hAnsi="Arial"/>
      <w:sz w:val="28"/>
      <w:szCs w:val="20"/>
      <w:lang w:val="uk-UA"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43B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43B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343B0D"/>
    <w:pPr>
      <w:tabs>
        <w:tab w:val="num" w:pos="1008"/>
      </w:tabs>
      <w:spacing w:after="0"/>
      <w:ind w:left="1008" w:hanging="1008"/>
      <w:jc w:val="both"/>
      <w:outlineLvl w:val="4"/>
    </w:pPr>
    <w:rPr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732D0"/>
    <w:pPr>
      <w:spacing w:before="240" w:after="60"/>
      <w:outlineLvl w:val="7"/>
    </w:pPr>
    <w:rPr>
      <w:rFonts w:ascii="Calibri" w:hAnsi="Calibri"/>
      <w:i/>
      <w:szCs w:val="20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F5232"/>
    <w:rPr>
      <w:rFonts w:ascii="Arial" w:hAnsi="Arial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/>
      <w:b/>
      <w:i/>
      <w:sz w:val="2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732D0"/>
    <w:rPr>
      <w:rFonts w:ascii="Calibri" w:hAnsi="Calibri"/>
      <w:i/>
      <w:sz w:val="24"/>
    </w:rPr>
  </w:style>
  <w:style w:type="paragraph" w:customStyle="1" w:styleId="1">
    <w:name w:val="Обычный1"/>
    <w:uiPriority w:val="99"/>
    <w:rsid w:val="00A02796"/>
    <w:rPr>
      <w:rFonts w:ascii="Arial" w:hAnsi="Arial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A02796"/>
    <w:pPr>
      <w:tabs>
        <w:tab w:val="center" w:pos="4153"/>
        <w:tab w:val="right" w:pos="8306"/>
      </w:tabs>
      <w:autoSpaceDE w:val="0"/>
      <w:autoSpaceDN w:val="0"/>
    </w:pPr>
    <w:rPr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</w:rPr>
  </w:style>
  <w:style w:type="paragraph" w:customStyle="1" w:styleId="2">
    <w:name w:val="заголовок 2"/>
    <w:basedOn w:val="Normal"/>
    <w:next w:val="Normal"/>
    <w:uiPriority w:val="99"/>
    <w:rsid w:val="00A02796"/>
    <w:pPr>
      <w:keepNext/>
      <w:autoSpaceDE w:val="0"/>
      <w:autoSpaceDN w:val="0"/>
      <w:jc w:val="both"/>
      <w:outlineLvl w:val="1"/>
    </w:pPr>
    <w:rPr>
      <w:rFonts w:ascii="Arial" w:hAnsi="Arial" w:cs="Arial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A02796"/>
    <w:pPr>
      <w:tabs>
        <w:tab w:val="left" w:pos="567"/>
      </w:tabs>
      <w:autoSpaceDE w:val="0"/>
      <w:autoSpaceDN w:val="0"/>
      <w:ind w:left="360"/>
      <w:jc w:val="both"/>
    </w:pPr>
    <w:rPr>
      <w:lang w:val="uk-UA" w:eastAsia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4"/>
    </w:rPr>
  </w:style>
  <w:style w:type="character" w:styleId="PageNumber">
    <w:name w:val="page number"/>
    <w:basedOn w:val="DefaultParagraphFont"/>
    <w:uiPriority w:val="99"/>
    <w:rsid w:val="00A02796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A02796"/>
    <w:pPr>
      <w:spacing w:after="120"/>
    </w:pPr>
    <w:rPr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A02796"/>
    <w:pPr>
      <w:spacing w:after="120" w:line="480" w:lineRule="auto"/>
      <w:ind w:left="283"/>
    </w:pPr>
    <w:rPr>
      <w:lang w:val="uk-UA" w:eastAsia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sz w:val="24"/>
    </w:rPr>
  </w:style>
  <w:style w:type="paragraph" w:customStyle="1" w:styleId="21">
    <w:name w:val="Основной текст 21"/>
    <w:basedOn w:val="Normal"/>
    <w:uiPriority w:val="99"/>
    <w:rsid w:val="00882637"/>
    <w:pPr>
      <w:ind w:firstLine="706"/>
      <w:jc w:val="both"/>
    </w:pPr>
    <w:rPr>
      <w:sz w:val="20"/>
      <w:szCs w:val="20"/>
    </w:rPr>
  </w:style>
  <w:style w:type="paragraph" w:customStyle="1" w:styleId="Normal2">
    <w:name w:val="Normal2"/>
    <w:basedOn w:val="Normal"/>
    <w:uiPriority w:val="99"/>
    <w:rsid w:val="00996A8A"/>
    <w:pPr>
      <w:widowControl w:val="0"/>
      <w:autoSpaceDE w:val="0"/>
      <w:autoSpaceDN w:val="0"/>
      <w:adjustRightInd w:val="0"/>
      <w:spacing w:before="260" w:line="260" w:lineRule="atLeast"/>
      <w:textAlignment w:val="baseline"/>
    </w:pPr>
    <w:rPr>
      <w:color w:val="000000"/>
      <w:sz w:val="22"/>
      <w:szCs w:val="22"/>
    </w:rPr>
  </w:style>
  <w:style w:type="paragraph" w:customStyle="1" w:styleId="Head3">
    <w:name w:val="Head3"/>
    <w:basedOn w:val="Normal"/>
    <w:uiPriority w:val="99"/>
    <w:rsid w:val="00996A8A"/>
    <w:pPr>
      <w:keepNext/>
      <w:widowControl w:val="0"/>
      <w:autoSpaceDE w:val="0"/>
      <w:autoSpaceDN w:val="0"/>
      <w:adjustRightInd w:val="0"/>
      <w:spacing w:before="260" w:line="260" w:lineRule="atLeast"/>
      <w:textAlignment w:val="baseline"/>
    </w:pPr>
    <w:rPr>
      <w:b/>
      <w:bCs/>
      <w:color w:val="000000"/>
      <w:sz w:val="22"/>
      <w:szCs w:val="22"/>
    </w:rPr>
  </w:style>
  <w:style w:type="paragraph" w:customStyle="1" w:styleId="Normal1">
    <w:name w:val="Normal1"/>
    <w:basedOn w:val="Normal"/>
    <w:uiPriority w:val="99"/>
    <w:rsid w:val="00996A8A"/>
    <w:pPr>
      <w:widowControl w:val="0"/>
      <w:autoSpaceDE w:val="0"/>
      <w:autoSpaceDN w:val="0"/>
      <w:adjustRightInd w:val="0"/>
      <w:spacing w:line="260" w:lineRule="atLeast"/>
      <w:textAlignment w:val="baseline"/>
    </w:pPr>
    <w:rPr>
      <w:color w:val="000000"/>
      <w:sz w:val="22"/>
      <w:szCs w:val="22"/>
    </w:rPr>
  </w:style>
  <w:style w:type="character" w:customStyle="1" w:styleId="Cleare">
    <w:name w:val="Cleare"/>
    <w:uiPriority w:val="99"/>
    <w:rsid w:val="00996A8A"/>
    <w:rPr>
      <w:u w:val="none"/>
    </w:rPr>
  </w:style>
  <w:style w:type="character" w:customStyle="1" w:styleId="Underline">
    <w:name w:val="Underline"/>
    <w:uiPriority w:val="99"/>
    <w:rsid w:val="00996A8A"/>
    <w:rPr>
      <w:u w:val="single"/>
    </w:rPr>
  </w:style>
  <w:style w:type="paragraph" w:styleId="BodyText2">
    <w:name w:val="Body Text 2"/>
    <w:basedOn w:val="Normal"/>
    <w:link w:val="BodyText2Char"/>
    <w:uiPriority w:val="99"/>
    <w:rsid w:val="00524FF7"/>
    <w:pPr>
      <w:spacing w:after="120" w:line="480" w:lineRule="auto"/>
    </w:pPr>
    <w:rPr>
      <w:lang w:val="uk-UA" w:eastAsia="uk-U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4"/>
    </w:rPr>
  </w:style>
  <w:style w:type="paragraph" w:customStyle="1" w:styleId="Bullet">
    <w:name w:val="Bullet +"/>
    <w:basedOn w:val="ListBullet"/>
    <w:uiPriority w:val="99"/>
    <w:rsid w:val="00343B0D"/>
    <w:pPr>
      <w:keepLines/>
      <w:numPr>
        <w:ilvl w:val="1"/>
      </w:numPr>
      <w:tabs>
        <w:tab w:val="num" w:pos="1440"/>
      </w:tabs>
      <w:overflowPunct w:val="0"/>
      <w:autoSpaceDE w:val="0"/>
      <w:autoSpaceDN w:val="0"/>
      <w:adjustRightInd w:val="0"/>
      <w:spacing w:before="60" w:after="60"/>
      <w:ind w:left="1440" w:hanging="360"/>
      <w:textAlignment w:val="baseline"/>
    </w:pPr>
    <w:rPr>
      <w:sz w:val="22"/>
      <w:szCs w:val="20"/>
      <w:lang w:val="uk-UA" w:eastAsia="en-US"/>
    </w:rPr>
  </w:style>
  <w:style w:type="paragraph" w:customStyle="1" w:styleId="Bullet-">
    <w:name w:val="Bullet -"/>
    <w:basedOn w:val="Bullet"/>
    <w:uiPriority w:val="99"/>
    <w:rsid w:val="00343B0D"/>
    <w:pPr>
      <w:numPr>
        <w:ilvl w:val="0"/>
      </w:numPr>
      <w:tabs>
        <w:tab w:val="num" w:pos="1440"/>
      </w:tabs>
      <w:ind w:left="1440" w:hanging="360"/>
    </w:pPr>
  </w:style>
  <w:style w:type="paragraph" w:styleId="ListBullet">
    <w:name w:val="List Bullet"/>
    <w:basedOn w:val="Normal"/>
    <w:autoRedefine/>
    <w:uiPriority w:val="99"/>
    <w:rsid w:val="00343B0D"/>
    <w:pPr>
      <w:tabs>
        <w:tab w:val="num" w:pos="1440"/>
      </w:tabs>
      <w:ind w:left="1440" w:hanging="360"/>
    </w:pPr>
  </w:style>
  <w:style w:type="table" w:styleId="TableGrid">
    <w:name w:val="Table Grid"/>
    <w:basedOn w:val="TableNormal"/>
    <w:uiPriority w:val="99"/>
    <w:rsid w:val="00B13A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03D3E"/>
    <w:pPr>
      <w:tabs>
        <w:tab w:val="center" w:pos="4677"/>
        <w:tab w:val="right" w:pos="9355"/>
      </w:tabs>
    </w:pPr>
    <w:rPr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183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EC6F24"/>
    <w:rPr>
      <w:sz w:val="2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82758B"/>
    <w:pPr>
      <w:shd w:val="clear" w:color="auto" w:fill="000080"/>
    </w:pPr>
    <w:rPr>
      <w:sz w:val="2"/>
      <w:lang w:val="uk-UA" w:eastAsia="uk-U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sz w:val="2"/>
    </w:rPr>
  </w:style>
  <w:style w:type="paragraph" w:styleId="HTMLPreformatted">
    <w:name w:val="HTML Preformatted"/>
    <w:basedOn w:val="Normal"/>
    <w:link w:val="HTMLPreformattedChar"/>
    <w:uiPriority w:val="99"/>
    <w:rsid w:val="00773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/>
      <w:sz w:val="20"/>
    </w:rPr>
  </w:style>
  <w:style w:type="paragraph" w:styleId="BodyText3">
    <w:name w:val="Body Text 3"/>
    <w:basedOn w:val="Normal"/>
    <w:link w:val="BodyText3Char"/>
    <w:uiPriority w:val="99"/>
    <w:rsid w:val="00281F59"/>
    <w:pPr>
      <w:spacing w:after="120"/>
    </w:pPr>
    <w:rPr>
      <w:sz w:val="16"/>
      <w:szCs w:val="20"/>
      <w:lang w:val="uk-UA" w:eastAsia="uk-U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81F59"/>
    <w:rPr>
      <w:sz w:val="16"/>
    </w:rPr>
  </w:style>
  <w:style w:type="paragraph" w:customStyle="1" w:styleId="a">
    <w:name w:val="Содержимое таблицы"/>
    <w:basedOn w:val="Normal"/>
    <w:uiPriority w:val="99"/>
    <w:rsid w:val="00F64948"/>
    <w:pPr>
      <w:widowControl w:val="0"/>
      <w:suppressLineNumbers/>
      <w:suppressAutoHyphens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C83C28"/>
    <w:pPr>
      <w:spacing w:after="120"/>
      <w:ind w:left="283"/>
    </w:pPr>
    <w:rPr>
      <w:sz w:val="16"/>
      <w:szCs w:val="20"/>
      <w:lang w:val="uk-UA" w:eastAsia="uk-U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83C28"/>
    <w:rPr>
      <w:sz w:val="16"/>
    </w:rPr>
  </w:style>
  <w:style w:type="paragraph" w:customStyle="1" w:styleId="10">
    <w:name w:val="Без интервала1"/>
    <w:uiPriority w:val="99"/>
    <w:rsid w:val="00516ABD"/>
    <w:rPr>
      <w:rFonts w:ascii="Calibri" w:hAnsi="Calibri"/>
      <w:lang w:val="ru-RU" w:eastAsia="ru-RU"/>
    </w:rPr>
  </w:style>
  <w:style w:type="paragraph" w:styleId="NormalWeb">
    <w:name w:val="Normal (Web)"/>
    <w:basedOn w:val="Normal"/>
    <w:uiPriority w:val="99"/>
    <w:rsid w:val="00516ABD"/>
    <w:pPr>
      <w:spacing w:before="100" w:beforeAutospacing="1" w:after="100" w:afterAutospacing="1"/>
      <w:jc w:val="both"/>
    </w:pPr>
  </w:style>
  <w:style w:type="character" w:customStyle="1" w:styleId="apple-converted-space">
    <w:name w:val="apple-converted-space"/>
    <w:uiPriority w:val="99"/>
    <w:rsid w:val="009A1BDE"/>
  </w:style>
  <w:style w:type="character" w:styleId="Hyperlink">
    <w:name w:val="Hyperlink"/>
    <w:basedOn w:val="DefaultParagraphFont"/>
    <w:uiPriority w:val="99"/>
    <w:rsid w:val="009A1BDE"/>
    <w:rPr>
      <w:rFonts w:cs="Times New Roman"/>
      <w:color w:val="0000FF"/>
      <w:u w:val="single"/>
    </w:rPr>
  </w:style>
  <w:style w:type="paragraph" w:customStyle="1" w:styleId="a0">
    <w:name w:val="Знак Знак Знак Знак Знак Знак Знак Знак Знак Знак Знак Знак Знак"/>
    <w:basedOn w:val="Normal"/>
    <w:uiPriority w:val="99"/>
    <w:rsid w:val="00914E67"/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F039A7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45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289</TotalTime>
  <Pages>2</Pages>
  <Words>831</Words>
  <Characters>474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</dc:title>
  <dc:subject/>
  <dc:creator>User</dc:creator>
  <cp:keywords/>
  <dc:description/>
  <cp:lastModifiedBy>User</cp:lastModifiedBy>
  <cp:revision>22</cp:revision>
  <cp:lastPrinted>2024-11-13T13:31:00Z</cp:lastPrinted>
  <dcterms:created xsi:type="dcterms:W3CDTF">2020-10-01T07:35:00Z</dcterms:created>
  <dcterms:modified xsi:type="dcterms:W3CDTF">2024-11-25T08:05:00Z</dcterms:modified>
</cp:coreProperties>
</file>