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45" w:rsidRPr="00683E12" w:rsidRDefault="006D1045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6D1045" w:rsidRPr="00683E12" w:rsidRDefault="006D104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6D1045" w:rsidRPr="00683E12" w:rsidRDefault="006D104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 .12.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 №</w:t>
      </w:r>
    </w:p>
    <w:p w:rsidR="006D1045" w:rsidRPr="00063C8F" w:rsidRDefault="006D104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D1045" w:rsidRPr="00063C8F" w:rsidRDefault="006D104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D1045" w:rsidRPr="00683E12" w:rsidRDefault="006D104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6D1045" w:rsidRPr="00683E12" w:rsidRDefault="006D1045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6D1045" w:rsidRPr="00683E12" w:rsidRDefault="006D104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6D1045" w:rsidRPr="00683E12" w:rsidRDefault="006D1045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6D1045" w:rsidRPr="00063C8F" w:rsidRDefault="006D1045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6D1045" w:rsidRPr="00683E12" w:rsidRDefault="006D1045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560"/>
        <w:gridCol w:w="1701"/>
      </w:tblGrid>
      <w:tr w:rsidR="006D1045" w:rsidRPr="00683E12" w:rsidTr="000779A4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6D1045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45" w:rsidRPr="00683E12" w:rsidRDefault="006D104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45" w:rsidRPr="00683E12" w:rsidRDefault="006D104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6D1045" w:rsidRPr="00683E12" w:rsidTr="000779A4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45" w:rsidRPr="00683E12" w:rsidRDefault="006D104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045" w:rsidRPr="00683E12" w:rsidRDefault="006D104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6D1045" w:rsidRPr="00221FAD" w:rsidTr="000779A4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3F4C26" w:rsidRDefault="006D104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149 132,29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7E67DA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104 132,19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1045" w:rsidRPr="00221FAD" w:rsidRDefault="006D1045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290 451,08</w:t>
            </w:r>
          </w:p>
        </w:tc>
      </w:tr>
      <w:tr w:rsidR="006D1045" w:rsidRPr="00221FAD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6D1045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557D30" w:rsidRDefault="006D1045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6D1045" w:rsidRPr="00557D30" w:rsidTr="000779A4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139 032,45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221FAD" w:rsidRDefault="006D1045" w:rsidP="007E67D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95619,94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557D30" w:rsidRDefault="006D1045" w:rsidP="007E67DA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261 838,99</w:t>
            </w:r>
            <w:bookmarkStart w:id="0" w:name="_GoBack"/>
            <w:bookmarkEnd w:id="0"/>
          </w:p>
        </w:tc>
      </w:tr>
      <w:tr w:rsidR="006D1045" w:rsidRPr="00683E12" w:rsidTr="000779A4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045" w:rsidRPr="00683E12" w:rsidRDefault="006D104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6D1045" w:rsidRDefault="006D1045" w:rsidP="00683E12">
      <w:pPr>
        <w:spacing w:after="0" w:line="240" w:lineRule="auto"/>
        <w:rPr>
          <w:sz w:val="28"/>
          <w:szCs w:val="28"/>
          <w:lang w:val="en-US"/>
        </w:rPr>
      </w:pPr>
    </w:p>
    <w:p w:rsidR="006D1045" w:rsidRPr="00221FAD" w:rsidRDefault="006D1045" w:rsidP="00683E12">
      <w:pPr>
        <w:spacing w:after="0" w:line="240" w:lineRule="auto"/>
        <w:rPr>
          <w:sz w:val="28"/>
          <w:szCs w:val="28"/>
          <w:lang w:val="uk-UA"/>
        </w:rPr>
      </w:pPr>
    </w:p>
    <w:p w:rsidR="006D1045" w:rsidRPr="00683E12" w:rsidRDefault="006D1045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6D1045" w:rsidRPr="00683E12" w:rsidRDefault="006D1045" w:rsidP="00683E12">
      <w:pPr>
        <w:spacing w:after="0" w:line="240" w:lineRule="auto"/>
        <w:rPr>
          <w:lang w:val="uk-UA"/>
        </w:rPr>
      </w:pPr>
    </w:p>
    <w:p w:rsidR="006D1045" w:rsidRPr="00683E12" w:rsidRDefault="006D1045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6D1045" w:rsidRPr="00683E12" w:rsidRDefault="006D1045" w:rsidP="00683E12">
      <w:pPr>
        <w:spacing w:after="0" w:line="240" w:lineRule="auto"/>
        <w:rPr>
          <w:lang w:val="uk-UA"/>
        </w:rPr>
      </w:pPr>
    </w:p>
    <w:sectPr w:rsidR="006D1045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965C7"/>
    <w:rsid w:val="000C7500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045"/>
    <w:rsid w:val="006D1B40"/>
    <w:rsid w:val="006E47E6"/>
    <w:rsid w:val="00700817"/>
    <w:rsid w:val="00733452"/>
    <w:rsid w:val="007362FA"/>
    <w:rsid w:val="007728B2"/>
    <w:rsid w:val="00777E9A"/>
    <w:rsid w:val="00791825"/>
    <w:rsid w:val="007A6693"/>
    <w:rsid w:val="007B255F"/>
    <w:rsid w:val="007D7095"/>
    <w:rsid w:val="007E67DA"/>
    <w:rsid w:val="008068D6"/>
    <w:rsid w:val="008542A9"/>
    <w:rsid w:val="008656F0"/>
    <w:rsid w:val="00872D63"/>
    <w:rsid w:val="008736ED"/>
    <w:rsid w:val="00886EFB"/>
    <w:rsid w:val="00892E2F"/>
    <w:rsid w:val="008A7C56"/>
    <w:rsid w:val="008B66B5"/>
    <w:rsid w:val="00901599"/>
    <w:rsid w:val="0090545B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83BE7"/>
    <w:rsid w:val="00AA0301"/>
    <w:rsid w:val="00B02878"/>
    <w:rsid w:val="00B31499"/>
    <w:rsid w:val="00BB26DA"/>
    <w:rsid w:val="00BD00DD"/>
    <w:rsid w:val="00BD5F5A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EE6AE1"/>
    <w:rsid w:val="00F24F4B"/>
    <w:rsid w:val="00F42259"/>
    <w:rsid w:val="00F4701F"/>
    <w:rsid w:val="00F53A1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25F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25F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25F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5F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21025F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25F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536</Words>
  <Characters>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2024-08-28T07:20:00Z</cp:lastPrinted>
  <dcterms:created xsi:type="dcterms:W3CDTF">2023-11-30T11:38:00Z</dcterms:created>
  <dcterms:modified xsi:type="dcterms:W3CDTF">2024-11-26T09:35:00Z</dcterms:modified>
</cp:coreProperties>
</file>