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B1" w:rsidRPr="00EA452D" w:rsidRDefault="00A773B1" w:rsidP="00E45C31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rPr>
          <w:rFonts w:ascii="Times New Roman" w:hAnsi="Times New Roman"/>
          <w:szCs w:val="28"/>
          <w:lang w:val="uk-UA"/>
        </w:rPr>
      </w:pPr>
      <w:r w:rsidRPr="00915CDE">
        <w:rPr>
          <w:rFonts w:ascii="Times New Roman" w:hAnsi="Times New Roman"/>
          <w:szCs w:val="28"/>
          <w:lang w:val="uk-UA"/>
        </w:rPr>
        <w:t xml:space="preserve">                  </w:t>
      </w:r>
      <w:r w:rsidRPr="00EA452D">
        <w:rPr>
          <w:rFonts w:ascii="Times New Roman" w:hAnsi="Times New Roman"/>
          <w:szCs w:val="28"/>
          <w:lang w:val="uk-UA"/>
        </w:rPr>
        <w:t xml:space="preserve">                                                                                                 Додаток </w:t>
      </w:r>
    </w:p>
    <w:p w:rsidR="00A773B1" w:rsidRPr="00EA452D" w:rsidRDefault="00A773B1" w:rsidP="00E45C31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rPr>
          <w:rFonts w:ascii="Times New Roman" w:hAnsi="Times New Roman"/>
          <w:szCs w:val="28"/>
          <w:lang w:val="uk-UA"/>
        </w:rPr>
      </w:pPr>
      <w:r w:rsidRPr="00EA452D">
        <w:rPr>
          <w:rFonts w:ascii="Times New Roman" w:hAnsi="Times New Roman"/>
          <w:szCs w:val="28"/>
          <w:lang w:val="uk-UA"/>
        </w:rPr>
        <w:t xml:space="preserve">                                                                                                                   до рішення міської ради </w:t>
      </w:r>
    </w:p>
    <w:p w:rsidR="00A773B1" w:rsidRPr="00EA452D" w:rsidRDefault="00A773B1" w:rsidP="00E45C31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rPr>
          <w:rFonts w:ascii="Times New Roman" w:hAnsi="Times New Roman"/>
          <w:lang w:val="uk-UA"/>
        </w:rPr>
      </w:pPr>
      <w:r w:rsidRPr="00EA452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 w:rsidRPr="00EA452D">
        <w:rPr>
          <w:rFonts w:ascii="Times New Roman" w:hAnsi="Times New Roman"/>
          <w:lang w:val="uk-UA"/>
        </w:rPr>
        <w:t xml:space="preserve">від </w:t>
      </w:r>
      <w:r>
        <w:rPr>
          <w:rFonts w:ascii="Times New Roman" w:hAnsi="Times New Roman"/>
          <w:lang w:val="uk-UA"/>
        </w:rPr>
        <w:t>29.06.2023</w:t>
      </w:r>
      <w:r w:rsidRPr="00EA452D">
        <w:rPr>
          <w:rFonts w:ascii="Times New Roman" w:hAnsi="Times New Roman"/>
          <w:lang w:val="uk-UA"/>
        </w:rPr>
        <w:t xml:space="preserve"> № </w:t>
      </w:r>
      <w:r>
        <w:rPr>
          <w:rFonts w:ascii="Times New Roman" w:hAnsi="Times New Roman"/>
          <w:lang w:val="uk-UA"/>
        </w:rPr>
        <w:t>1364</w:t>
      </w:r>
    </w:p>
    <w:p w:rsidR="00A773B1" w:rsidRPr="00EA452D" w:rsidRDefault="00A773B1" w:rsidP="000541DE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jc w:val="center"/>
        <w:rPr>
          <w:rFonts w:ascii="Times New Roman" w:hAnsi="Times New Roman"/>
          <w:b/>
          <w:lang w:val="uk-UA" w:eastAsia="ru-RU"/>
        </w:rPr>
      </w:pPr>
      <w:r w:rsidRPr="00323B45">
        <w:rPr>
          <w:rFonts w:ascii="Times New Roman" w:hAnsi="Times New Roman"/>
          <w:b/>
          <w:sz w:val="28"/>
          <w:szCs w:val="28"/>
          <w:lang w:val="uk-UA" w:eastAsia="ru-RU"/>
        </w:rPr>
        <w:t>Перелік безхазяйних об’єктів</w:t>
      </w: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0"/>
        <w:gridCol w:w="2124"/>
        <w:gridCol w:w="2398"/>
        <w:gridCol w:w="1394"/>
        <w:gridCol w:w="13"/>
        <w:gridCol w:w="22"/>
        <w:gridCol w:w="34"/>
        <w:gridCol w:w="12"/>
        <w:gridCol w:w="11"/>
        <w:gridCol w:w="933"/>
        <w:gridCol w:w="911"/>
        <w:gridCol w:w="1240"/>
      </w:tblGrid>
      <w:tr w:rsidR="00A773B1" w:rsidRPr="00F0792D" w:rsidTr="00E528D8">
        <w:trPr>
          <w:trHeight w:val="680"/>
        </w:trPr>
        <w:tc>
          <w:tcPr>
            <w:tcW w:w="570" w:type="dxa"/>
          </w:tcPr>
          <w:p w:rsidR="00A773B1" w:rsidRPr="00EA452D" w:rsidRDefault="00A773B1" w:rsidP="00BB0BD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lang w:val="uk-UA" w:eastAsia="ru-RU"/>
              </w:rPr>
            </w:pPr>
            <w:r w:rsidRPr="00EA452D">
              <w:rPr>
                <w:rFonts w:ascii="Times New Roman" w:hAnsi="Times New Roman"/>
                <w:b/>
                <w:lang w:val="uk-UA" w:eastAsia="ru-RU"/>
              </w:rPr>
              <w:t>№ п/п</w:t>
            </w:r>
          </w:p>
        </w:tc>
        <w:tc>
          <w:tcPr>
            <w:tcW w:w="212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EA452D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Назва об’єкта</w:t>
            </w:r>
          </w:p>
        </w:tc>
        <w:tc>
          <w:tcPr>
            <w:tcW w:w="2398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EA452D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Місцезнаходження</w:t>
            </w:r>
          </w:p>
        </w:tc>
        <w:tc>
          <w:tcPr>
            <w:tcW w:w="1407" w:type="dxa"/>
            <w:gridSpan w:val="2"/>
          </w:tcPr>
          <w:p w:rsidR="00A773B1" w:rsidRPr="00EA452D" w:rsidRDefault="00A773B1" w:rsidP="00CF3C2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EA452D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Кількісні характерис тики,шт.</w:t>
            </w:r>
          </w:p>
        </w:tc>
        <w:tc>
          <w:tcPr>
            <w:tcW w:w="1012" w:type="dxa"/>
            <w:gridSpan w:val="5"/>
          </w:tcPr>
          <w:p w:rsidR="00A773B1" w:rsidRPr="00EA452D" w:rsidRDefault="00A773B1" w:rsidP="00893C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EA452D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 xml:space="preserve">Вартість за посиланням  на сайт </w:t>
            </w:r>
            <w:r w:rsidRPr="00EA452D"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  <w:t>ООО МИДЕКО ГРУП, ЄКО ДОМ.</w:t>
            </w:r>
          </w:p>
        </w:tc>
        <w:tc>
          <w:tcPr>
            <w:tcW w:w="911" w:type="dxa"/>
          </w:tcPr>
          <w:p w:rsidR="00A773B1" w:rsidRPr="00EA452D" w:rsidRDefault="00A773B1" w:rsidP="00960B73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EA452D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Фактичний Знос </w:t>
            </w:r>
          </w:p>
          <w:p w:rsidR="00A773B1" w:rsidRPr="00EA452D" w:rsidRDefault="00A773B1" w:rsidP="00960B73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EA452D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%</w:t>
            </w:r>
          </w:p>
        </w:tc>
        <w:tc>
          <w:tcPr>
            <w:tcW w:w="1240" w:type="dxa"/>
          </w:tcPr>
          <w:p w:rsidR="00A773B1" w:rsidRPr="00F0792D" w:rsidRDefault="00A773B1" w:rsidP="00A12E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0792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 вартість</w:t>
            </w:r>
          </w:p>
          <w:p w:rsidR="00A773B1" w:rsidRPr="00F0792D" w:rsidRDefault="00A773B1" w:rsidP="00CF2F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0792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Грн., станом на 20.06.2023 року</w:t>
            </w:r>
          </w:p>
        </w:tc>
      </w:tr>
      <w:tr w:rsidR="00A773B1" w:rsidRPr="00F0792D" w:rsidTr="00E528D8">
        <w:trPr>
          <w:trHeight w:val="606"/>
        </w:trPr>
        <w:tc>
          <w:tcPr>
            <w:tcW w:w="570" w:type="dxa"/>
            <w:vMerge w:val="restart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EA452D">
              <w:rPr>
                <w:rFonts w:ascii="Times New Roman" w:hAnsi="Times New Roman"/>
                <w:b/>
                <w:lang w:val="uk-UA" w:eastAsia="ru-RU"/>
              </w:rPr>
              <w:t>1</w:t>
            </w:r>
          </w:p>
        </w:tc>
        <w:tc>
          <w:tcPr>
            <w:tcW w:w="212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 ігровий майданчик</w:t>
            </w:r>
          </w:p>
        </w:tc>
        <w:tc>
          <w:tcPr>
            <w:tcW w:w="2398" w:type="dxa"/>
          </w:tcPr>
          <w:p w:rsidR="00A773B1" w:rsidRPr="00EA452D" w:rsidRDefault="00A773B1" w:rsidP="00056DE7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мікрорайон 3,     буд. 14</w:t>
            </w:r>
          </w:p>
        </w:tc>
        <w:tc>
          <w:tcPr>
            <w:tcW w:w="1407" w:type="dxa"/>
            <w:gridSpan w:val="2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12" w:type="dxa"/>
            <w:gridSpan w:val="5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B841B8">
            <w:pPr>
              <w:jc w:val="center"/>
              <w:rPr>
                <w:lang w:val="uk-UA"/>
              </w:rPr>
            </w:pPr>
          </w:p>
        </w:tc>
      </w:tr>
      <w:tr w:rsidR="00A773B1" w:rsidRPr="00F0792D" w:rsidTr="00E528D8">
        <w:trPr>
          <w:trHeight w:val="241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056DE7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-Гойдалка 3х місна</w:t>
            </w:r>
          </w:p>
        </w:tc>
        <w:tc>
          <w:tcPr>
            <w:tcW w:w="2398" w:type="dxa"/>
          </w:tcPr>
          <w:p w:rsidR="00A773B1" w:rsidRPr="00EA452D" w:rsidRDefault="00A773B1" w:rsidP="0074745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  <w:gridSpan w:val="2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012" w:type="dxa"/>
            <w:gridSpan w:val="5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7000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A773B1" w:rsidRPr="00F0792D" w:rsidRDefault="00A773B1" w:rsidP="00056DE7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1050,00</w:t>
            </w:r>
          </w:p>
        </w:tc>
      </w:tr>
      <w:tr w:rsidR="00A773B1" w:rsidRPr="00F0792D" w:rsidTr="00E528D8">
        <w:trPr>
          <w:trHeight w:val="230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056DE7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-Лава (зі спинкою) </w:t>
            </w:r>
          </w:p>
        </w:tc>
        <w:tc>
          <w:tcPr>
            <w:tcW w:w="2398" w:type="dxa"/>
          </w:tcPr>
          <w:p w:rsidR="00A773B1" w:rsidRPr="00EA452D" w:rsidRDefault="00A773B1" w:rsidP="0074745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  <w:gridSpan w:val="2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012" w:type="dxa"/>
            <w:gridSpan w:val="5"/>
          </w:tcPr>
          <w:p w:rsidR="00A773B1" w:rsidRPr="00EA452D" w:rsidRDefault="00A773B1" w:rsidP="00056DE7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A773B1" w:rsidRPr="00F0792D" w:rsidRDefault="00A773B1" w:rsidP="00B841B8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750,00</w:t>
            </w:r>
          </w:p>
        </w:tc>
      </w:tr>
      <w:tr w:rsidR="00A773B1" w:rsidRPr="00F0792D" w:rsidTr="00E528D8">
        <w:trPr>
          <w:trHeight w:val="414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056DE7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-Балансир </w:t>
            </w:r>
          </w:p>
        </w:tc>
        <w:tc>
          <w:tcPr>
            <w:tcW w:w="2398" w:type="dxa"/>
          </w:tcPr>
          <w:p w:rsidR="00A773B1" w:rsidRPr="00EA452D" w:rsidRDefault="00A773B1" w:rsidP="0074745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  <w:gridSpan w:val="2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012" w:type="dxa"/>
            <w:gridSpan w:val="5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A773B1" w:rsidRPr="00F0792D" w:rsidRDefault="00A773B1" w:rsidP="00B841B8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</w:p>
        </w:tc>
      </w:tr>
      <w:tr w:rsidR="00A773B1" w:rsidRPr="00F0792D" w:rsidTr="00E528D8">
        <w:trPr>
          <w:trHeight w:val="339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056DE7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-Рукохід </w:t>
            </w:r>
          </w:p>
        </w:tc>
        <w:tc>
          <w:tcPr>
            <w:tcW w:w="2398" w:type="dxa"/>
          </w:tcPr>
          <w:p w:rsidR="00A773B1" w:rsidRPr="00EA452D" w:rsidRDefault="00A773B1" w:rsidP="0074745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  <w:gridSpan w:val="2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012" w:type="dxa"/>
            <w:gridSpan w:val="5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A773B1" w:rsidRPr="00F0792D" w:rsidRDefault="00A773B1" w:rsidP="00B841B8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</w:p>
        </w:tc>
      </w:tr>
      <w:tr w:rsidR="00A773B1" w:rsidRPr="00F0792D" w:rsidTr="00E528D8">
        <w:trPr>
          <w:trHeight w:val="339"/>
        </w:trPr>
        <w:tc>
          <w:tcPr>
            <w:tcW w:w="570" w:type="dxa"/>
            <w:vMerge w:val="restart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EA452D">
              <w:rPr>
                <w:rFonts w:ascii="Times New Roman" w:hAnsi="Times New Roman"/>
                <w:b/>
                <w:lang w:val="uk-UA" w:eastAsia="ru-RU"/>
              </w:rPr>
              <w:t>2</w:t>
            </w:r>
          </w:p>
        </w:tc>
        <w:tc>
          <w:tcPr>
            <w:tcW w:w="2124" w:type="dxa"/>
          </w:tcPr>
          <w:p w:rsidR="00A773B1" w:rsidRPr="00EA452D" w:rsidRDefault="00A773B1" w:rsidP="00056DE7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 ігровий майданчик</w:t>
            </w:r>
          </w:p>
        </w:tc>
        <w:tc>
          <w:tcPr>
            <w:tcW w:w="2398" w:type="dxa"/>
          </w:tcPr>
          <w:p w:rsidR="00A773B1" w:rsidRPr="00EA452D" w:rsidRDefault="00A773B1" w:rsidP="0074745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мікрорайон 3,     буд. 3 (фасад)</w:t>
            </w:r>
          </w:p>
        </w:tc>
        <w:tc>
          <w:tcPr>
            <w:tcW w:w="1407" w:type="dxa"/>
            <w:gridSpan w:val="2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12" w:type="dxa"/>
            <w:gridSpan w:val="5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B841B8">
            <w:pPr>
              <w:jc w:val="center"/>
              <w:rPr>
                <w:lang w:val="uk-UA"/>
              </w:rPr>
            </w:pPr>
          </w:p>
        </w:tc>
      </w:tr>
      <w:tr w:rsidR="00A773B1" w:rsidRPr="00F0792D" w:rsidTr="00E528D8">
        <w:trPr>
          <w:trHeight w:val="339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056DE7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-Рукохід </w:t>
            </w:r>
          </w:p>
        </w:tc>
        <w:tc>
          <w:tcPr>
            <w:tcW w:w="2398" w:type="dxa"/>
          </w:tcPr>
          <w:p w:rsidR="00A773B1" w:rsidRPr="00EA452D" w:rsidRDefault="00A773B1" w:rsidP="0074745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  <w:gridSpan w:val="2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6</w:t>
            </w:r>
          </w:p>
        </w:tc>
        <w:tc>
          <w:tcPr>
            <w:tcW w:w="1012" w:type="dxa"/>
            <w:gridSpan w:val="5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6000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A773B1" w:rsidRPr="00F0792D" w:rsidRDefault="00A773B1" w:rsidP="00B841B8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900,00</w:t>
            </w:r>
          </w:p>
        </w:tc>
      </w:tr>
      <w:tr w:rsidR="00A773B1" w:rsidRPr="00F0792D" w:rsidTr="00E528D8">
        <w:trPr>
          <w:trHeight w:val="339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056DE7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A773B1" w:rsidRPr="00EA452D" w:rsidRDefault="00A773B1" w:rsidP="0074745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  <w:gridSpan w:val="2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012" w:type="dxa"/>
            <w:gridSpan w:val="5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A773B1" w:rsidRPr="00F0792D" w:rsidRDefault="00A773B1" w:rsidP="00B841B8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</w:p>
        </w:tc>
      </w:tr>
      <w:tr w:rsidR="00A773B1" w:rsidRPr="00F0792D" w:rsidTr="00E528D8">
        <w:trPr>
          <w:trHeight w:val="339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056DE7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-Ворота для футболу </w:t>
            </w:r>
          </w:p>
        </w:tc>
        <w:tc>
          <w:tcPr>
            <w:tcW w:w="2398" w:type="dxa"/>
          </w:tcPr>
          <w:p w:rsidR="00A773B1" w:rsidRPr="00EA452D" w:rsidRDefault="00A773B1" w:rsidP="0074745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  <w:gridSpan w:val="2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012" w:type="dxa"/>
            <w:gridSpan w:val="5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A773B1" w:rsidRPr="00F0792D" w:rsidRDefault="00A773B1" w:rsidP="00B841B8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450,00</w:t>
            </w:r>
          </w:p>
        </w:tc>
      </w:tr>
      <w:tr w:rsidR="00A773B1" w:rsidRPr="00F0792D" w:rsidTr="00E528D8">
        <w:trPr>
          <w:trHeight w:val="633"/>
        </w:trPr>
        <w:tc>
          <w:tcPr>
            <w:tcW w:w="570" w:type="dxa"/>
            <w:vMerge w:val="restart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3</w:t>
            </w:r>
          </w:p>
        </w:tc>
        <w:tc>
          <w:tcPr>
            <w:tcW w:w="212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8" w:type="dxa"/>
          </w:tcPr>
          <w:p w:rsidR="00A773B1" w:rsidRPr="00EA452D" w:rsidRDefault="00A773B1" w:rsidP="00FF3FD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мікрорайон 3 буд. 21 А</w:t>
            </w:r>
          </w:p>
        </w:tc>
        <w:tc>
          <w:tcPr>
            <w:tcW w:w="1407" w:type="dxa"/>
            <w:gridSpan w:val="2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12" w:type="dxa"/>
            <w:gridSpan w:val="5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B841B8">
            <w:pPr>
              <w:jc w:val="center"/>
              <w:rPr>
                <w:lang w:val="uk-UA"/>
              </w:rPr>
            </w:pPr>
          </w:p>
        </w:tc>
      </w:tr>
      <w:tr w:rsidR="00A773B1" w:rsidRPr="00F0792D" w:rsidTr="00E528D8">
        <w:trPr>
          <w:trHeight w:val="449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495FB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-Гірка (мал.)</w:t>
            </w:r>
          </w:p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8" w:type="dxa"/>
          </w:tcPr>
          <w:p w:rsidR="00A773B1" w:rsidRPr="00EA452D" w:rsidRDefault="00A773B1" w:rsidP="0074745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  <w:gridSpan w:val="2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012" w:type="dxa"/>
            <w:gridSpan w:val="5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90</w:t>
            </w:r>
          </w:p>
        </w:tc>
        <w:tc>
          <w:tcPr>
            <w:tcW w:w="1240" w:type="dxa"/>
          </w:tcPr>
          <w:p w:rsidR="00A773B1" w:rsidRPr="00F0792D" w:rsidRDefault="00A773B1" w:rsidP="00B841B8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400,00</w:t>
            </w:r>
          </w:p>
        </w:tc>
      </w:tr>
      <w:tr w:rsidR="00A773B1" w:rsidRPr="00F0792D" w:rsidTr="00E528D8">
        <w:trPr>
          <w:trHeight w:val="553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FF3FD3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-Рукохід</w:t>
            </w:r>
          </w:p>
        </w:tc>
        <w:tc>
          <w:tcPr>
            <w:tcW w:w="2398" w:type="dxa"/>
          </w:tcPr>
          <w:p w:rsidR="00A773B1" w:rsidRPr="00EA452D" w:rsidRDefault="00A773B1" w:rsidP="0074745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  <w:gridSpan w:val="2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012" w:type="dxa"/>
            <w:gridSpan w:val="5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90</w:t>
            </w:r>
          </w:p>
        </w:tc>
        <w:tc>
          <w:tcPr>
            <w:tcW w:w="1240" w:type="dxa"/>
          </w:tcPr>
          <w:p w:rsidR="00A773B1" w:rsidRPr="00F0792D" w:rsidRDefault="00A773B1" w:rsidP="00B841B8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200,00</w:t>
            </w:r>
          </w:p>
        </w:tc>
      </w:tr>
      <w:tr w:rsidR="00A773B1" w:rsidRPr="00F0792D" w:rsidTr="00E528D8">
        <w:trPr>
          <w:trHeight w:val="702"/>
        </w:trPr>
        <w:tc>
          <w:tcPr>
            <w:tcW w:w="570" w:type="dxa"/>
            <w:vMerge w:val="restart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4</w:t>
            </w:r>
          </w:p>
        </w:tc>
        <w:tc>
          <w:tcPr>
            <w:tcW w:w="212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8" w:type="dxa"/>
          </w:tcPr>
          <w:p w:rsidR="00A773B1" w:rsidRPr="00EA452D" w:rsidRDefault="00A773B1" w:rsidP="00731367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мікрорайон 3 буд. 24</w:t>
            </w:r>
          </w:p>
        </w:tc>
        <w:tc>
          <w:tcPr>
            <w:tcW w:w="1407" w:type="dxa"/>
            <w:gridSpan w:val="2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12" w:type="dxa"/>
            <w:gridSpan w:val="5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AE3869">
            <w:pPr>
              <w:jc w:val="center"/>
              <w:rPr>
                <w:lang w:val="uk-UA"/>
              </w:rPr>
            </w:pPr>
          </w:p>
        </w:tc>
      </w:tr>
      <w:tr w:rsidR="00A773B1" w:rsidRPr="00F0792D" w:rsidTr="00E528D8">
        <w:trPr>
          <w:trHeight w:val="322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495FB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A773B1" w:rsidRPr="00EA452D" w:rsidRDefault="00A773B1" w:rsidP="0074745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  <w:gridSpan w:val="2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012" w:type="dxa"/>
            <w:gridSpan w:val="5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1240" w:type="dxa"/>
          </w:tcPr>
          <w:p w:rsidR="00A773B1" w:rsidRPr="00F0792D" w:rsidRDefault="00A773B1" w:rsidP="00AE3869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400,00</w:t>
            </w:r>
          </w:p>
        </w:tc>
      </w:tr>
      <w:tr w:rsidR="00A773B1" w:rsidRPr="00F0792D" w:rsidTr="00E528D8">
        <w:trPr>
          <w:trHeight w:val="619"/>
        </w:trPr>
        <w:tc>
          <w:tcPr>
            <w:tcW w:w="570" w:type="dxa"/>
            <w:vMerge w:val="restart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5</w:t>
            </w:r>
          </w:p>
        </w:tc>
        <w:tc>
          <w:tcPr>
            <w:tcW w:w="212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A773B1" w:rsidRPr="00EA452D" w:rsidRDefault="00A773B1" w:rsidP="0017464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мікрорайон 3 буд. 26</w:t>
            </w:r>
          </w:p>
        </w:tc>
        <w:tc>
          <w:tcPr>
            <w:tcW w:w="1407" w:type="dxa"/>
            <w:gridSpan w:val="2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12" w:type="dxa"/>
            <w:gridSpan w:val="5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6C62DF">
            <w:pPr>
              <w:jc w:val="center"/>
              <w:rPr>
                <w:lang w:val="uk-UA"/>
              </w:rPr>
            </w:pPr>
          </w:p>
        </w:tc>
      </w:tr>
      <w:tr w:rsidR="00A773B1" w:rsidRPr="00F0792D" w:rsidTr="00E528D8">
        <w:trPr>
          <w:trHeight w:val="363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6F22D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A773B1" w:rsidRPr="00EA452D" w:rsidRDefault="00A773B1" w:rsidP="0074745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  <w:gridSpan w:val="2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012" w:type="dxa"/>
            <w:gridSpan w:val="5"/>
          </w:tcPr>
          <w:p w:rsidR="00A773B1" w:rsidRPr="00EA452D" w:rsidRDefault="00A773B1" w:rsidP="0017464D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90</w:t>
            </w:r>
          </w:p>
        </w:tc>
        <w:tc>
          <w:tcPr>
            <w:tcW w:w="1240" w:type="dxa"/>
          </w:tcPr>
          <w:p w:rsidR="00A773B1" w:rsidRPr="00F0792D" w:rsidRDefault="00A773B1" w:rsidP="006C62DF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200,00</w:t>
            </w:r>
          </w:p>
        </w:tc>
      </w:tr>
      <w:tr w:rsidR="00A773B1" w:rsidRPr="00F0792D" w:rsidTr="00E528D8">
        <w:trPr>
          <w:trHeight w:val="645"/>
        </w:trPr>
        <w:tc>
          <w:tcPr>
            <w:tcW w:w="570" w:type="dxa"/>
            <w:vMerge w:val="restart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6</w:t>
            </w:r>
          </w:p>
        </w:tc>
        <w:tc>
          <w:tcPr>
            <w:tcW w:w="212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8" w:type="dxa"/>
          </w:tcPr>
          <w:p w:rsidR="00A773B1" w:rsidRPr="00EA452D" w:rsidRDefault="00A773B1" w:rsidP="00F6760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м. Лозова, мікрорайон 3 буд. 17. </w:t>
            </w:r>
          </w:p>
        </w:tc>
        <w:tc>
          <w:tcPr>
            <w:tcW w:w="1407" w:type="dxa"/>
            <w:gridSpan w:val="2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12" w:type="dxa"/>
            <w:gridSpan w:val="5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AE3869">
            <w:pPr>
              <w:jc w:val="center"/>
              <w:rPr>
                <w:lang w:val="uk-UA"/>
              </w:rPr>
            </w:pPr>
          </w:p>
        </w:tc>
      </w:tr>
      <w:tr w:rsidR="00A773B1" w:rsidRPr="00F0792D" w:rsidTr="00E528D8">
        <w:trPr>
          <w:trHeight w:val="380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ED5A4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-Турнік </w:t>
            </w:r>
          </w:p>
        </w:tc>
        <w:tc>
          <w:tcPr>
            <w:tcW w:w="2398" w:type="dxa"/>
          </w:tcPr>
          <w:p w:rsidR="00A773B1" w:rsidRPr="00EA452D" w:rsidRDefault="00A773B1" w:rsidP="0074745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9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025" w:type="dxa"/>
            <w:gridSpan w:val="6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82</w:t>
            </w:r>
          </w:p>
        </w:tc>
        <w:tc>
          <w:tcPr>
            <w:tcW w:w="1240" w:type="dxa"/>
          </w:tcPr>
          <w:p w:rsidR="00A773B1" w:rsidRPr="00F0792D" w:rsidRDefault="00A773B1" w:rsidP="006F22D5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720,00</w:t>
            </w:r>
          </w:p>
        </w:tc>
      </w:tr>
      <w:tr w:rsidR="00A773B1" w:rsidRPr="00F0792D" w:rsidTr="00E528D8">
        <w:trPr>
          <w:trHeight w:val="403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6F22D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A773B1" w:rsidRPr="00EA452D" w:rsidRDefault="00A773B1" w:rsidP="0074745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9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025" w:type="dxa"/>
            <w:gridSpan w:val="6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82</w:t>
            </w:r>
          </w:p>
        </w:tc>
        <w:tc>
          <w:tcPr>
            <w:tcW w:w="1240" w:type="dxa"/>
          </w:tcPr>
          <w:p w:rsidR="00A773B1" w:rsidRPr="00F0792D" w:rsidRDefault="00A773B1" w:rsidP="00AE3869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360,00</w:t>
            </w:r>
          </w:p>
        </w:tc>
      </w:tr>
      <w:tr w:rsidR="00A773B1" w:rsidRPr="00F0792D" w:rsidTr="00E528D8">
        <w:trPr>
          <w:trHeight w:val="595"/>
        </w:trPr>
        <w:tc>
          <w:tcPr>
            <w:tcW w:w="570" w:type="dxa"/>
            <w:vMerge w:val="restart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7</w:t>
            </w:r>
          </w:p>
        </w:tc>
        <w:tc>
          <w:tcPr>
            <w:tcW w:w="212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A773B1" w:rsidRPr="00EA452D" w:rsidRDefault="00A773B1" w:rsidP="0022248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м. Лозова, вул. Гетьманська, 1. </w:t>
            </w:r>
          </w:p>
        </w:tc>
        <w:tc>
          <w:tcPr>
            <w:tcW w:w="139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25" w:type="dxa"/>
            <w:gridSpan w:val="6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AE3869">
            <w:pPr>
              <w:jc w:val="center"/>
              <w:rPr>
                <w:lang w:val="uk-UA"/>
              </w:rPr>
            </w:pPr>
          </w:p>
        </w:tc>
      </w:tr>
      <w:tr w:rsidR="00A773B1" w:rsidRPr="00F0792D" w:rsidTr="00E528D8">
        <w:trPr>
          <w:trHeight w:val="437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B75B4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-Гойдалка </w:t>
            </w:r>
          </w:p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8" w:type="dxa"/>
          </w:tcPr>
          <w:p w:rsidR="00A773B1" w:rsidRPr="00EA452D" w:rsidRDefault="00A773B1" w:rsidP="001C7D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9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025" w:type="dxa"/>
            <w:gridSpan w:val="6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2500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240" w:type="dxa"/>
          </w:tcPr>
          <w:p w:rsidR="00A773B1" w:rsidRPr="00F0792D" w:rsidRDefault="00A773B1" w:rsidP="00AE3869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1000,00</w:t>
            </w:r>
          </w:p>
        </w:tc>
      </w:tr>
      <w:tr w:rsidR="00A773B1" w:rsidRPr="00F0792D" w:rsidTr="00E528D8">
        <w:trPr>
          <w:trHeight w:val="437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B75B4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-Комплекс гірка</w:t>
            </w:r>
          </w:p>
        </w:tc>
        <w:tc>
          <w:tcPr>
            <w:tcW w:w="2398" w:type="dxa"/>
          </w:tcPr>
          <w:p w:rsidR="00A773B1" w:rsidRPr="00EA452D" w:rsidRDefault="00A773B1" w:rsidP="001C7D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9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025" w:type="dxa"/>
            <w:gridSpan w:val="6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240" w:type="dxa"/>
          </w:tcPr>
          <w:p w:rsidR="00A773B1" w:rsidRPr="00F0792D" w:rsidRDefault="00A773B1" w:rsidP="00AE3869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2000,00</w:t>
            </w:r>
          </w:p>
        </w:tc>
      </w:tr>
      <w:tr w:rsidR="00A773B1" w:rsidRPr="00F0792D" w:rsidTr="00E528D8">
        <w:trPr>
          <w:trHeight w:val="437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B75B4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-Балансир </w:t>
            </w:r>
          </w:p>
        </w:tc>
        <w:tc>
          <w:tcPr>
            <w:tcW w:w="2398" w:type="dxa"/>
          </w:tcPr>
          <w:p w:rsidR="00A773B1" w:rsidRPr="00EA452D" w:rsidRDefault="00A773B1" w:rsidP="001C7D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9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025" w:type="dxa"/>
            <w:gridSpan w:val="6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240" w:type="dxa"/>
          </w:tcPr>
          <w:p w:rsidR="00A773B1" w:rsidRPr="00F0792D" w:rsidRDefault="00A773B1" w:rsidP="00AE3869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1600,00</w:t>
            </w:r>
          </w:p>
        </w:tc>
      </w:tr>
      <w:tr w:rsidR="00A773B1" w:rsidRPr="00F0792D" w:rsidTr="00E528D8">
        <w:trPr>
          <w:trHeight w:val="437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B75B4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8" w:type="dxa"/>
          </w:tcPr>
          <w:p w:rsidR="00A773B1" w:rsidRPr="00EA452D" w:rsidRDefault="00A773B1" w:rsidP="001C7D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9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025" w:type="dxa"/>
            <w:gridSpan w:val="6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240" w:type="dxa"/>
          </w:tcPr>
          <w:p w:rsidR="00A773B1" w:rsidRPr="00F0792D" w:rsidRDefault="00A773B1" w:rsidP="00AE3869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800,00</w:t>
            </w:r>
          </w:p>
        </w:tc>
      </w:tr>
      <w:tr w:rsidR="00A773B1" w:rsidRPr="00F0792D" w:rsidTr="00E528D8">
        <w:trPr>
          <w:trHeight w:val="645"/>
        </w:trPr>
        <w:tc>
          <w:tcPr>
            <w:tcW w:w="570" w:type="dxa"/>
            <w:vMerge w:val="restart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8</w:t>
            </w:r>
          </w:p>
        </w:tc>
        <w:tc>
          <w:tcPr>
            <w:tcW w:w="212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8" w:type="dxa"/>
          </w:tcPr>
          <w:p w:rsidR="00A773B1" w:rsidRPr="00EA452D" w:rsidRDefault="00A773B1" w:rsidP="0022248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вул. Ізюмська 1 А.</w:t>
            </w:r>
          </w:p>
        </w:tc>
        <w:tc>
          <w:tcPr>
            <w:tcW w:w="139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25" w:type="dxa"/>
            <w:gridSpan w:val="6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B75B45">
            <w:pPr>
              <w:rPr>
                <w:lang w:val="uk-UA"/>
              </w:rPr>
            </w:pPr>
          </w:p>
        </w:tc>
      </w:tr>
      <w:tr w:rsidR="00A773B1" w:rsidRPr="00F0792D" w:rsidTr="00E528D8">
        <w:trPr>
          <w:trHeight w:val="334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B75B4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A773B1" w:rsidRPr="00EA452D" w:rsidRDefault="00A773B1" w:rsidP="001C7D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9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025" w:type="dxa"/>
            <w:gridSpan w:val="6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1240" w:type="dxa"/>
          </w:tcPr>
          <w:p w:rsidR="00A773B1" w:rsidRPr="00F0792D" w:rsidRDefault="00A773B1" w:rsidP="00AE3869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400,00</w:t>
            </w:r>
          </w:p>
        </w:tc>
      </w:tr>
      <w:tr w:rsidR="00A773B1" w:rsidRPr="00F0792D" w:rsidTr="00E528D8">
        <w:trPr>
          <w:trHeight w:val="622"/>
        </w:trPr>
        <w:tc>
          <w:tcPr>
            <w:tcW w:w="570" w:type="dxa"/>
            <w:vMerge w:val="restart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9</w:t>
            </w:r>
          </w:p>
        </w:tc>
        <w:tc>
          <w:tcPr>
            <w:tcW w:w="212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A773B1" w:rsidRPr="00EA452D" w:rsidRDefault="00A773B1" w:rsidP="00C17B72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вул. Козацька, 3.</w:t>
            </w:r>
          </w:p>
        </w:tc>
        <w:tc>
          <w:tcPr>
            <w:tcW w:w="139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25" w:type="dxa"/>
            <w:gridSpan w:val="6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017C8A">
            <w:pPr>
              <w:rPr>
                <w:lang w:val="uk-UA"/>
              </w:rPr>
            </w:pPr>
          </w:p>
        </w:tc>
      </w:tr>
      <w:tr w:rsidR="00A773B1" w:rsidRPr="00F0792D" w:rsidTr="00E528D8">
        <w:trPr>
          <w:trHeight w:val="622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3630E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Лави </w:t>
            </w:r>
          </w:p>
        </w:tc>
        <w:tc>
          <w:tcPr>
            <w:tcW w:w="2398" w:type="dxa"/>
          </w:tcPr>
          <w:p w:rsidR="00A773B1" w:rsidRPr="00EA452D" w:rsidRDefault="00A773B1" w:rsidP="00C17B72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94" w:type="dxa"/>
          </w:tcPr>
          <w:p w:rsidR="00A773B1" w:rsidRPr="00EA452D" w:rsidRDefault="00A773B1" w:rsidP="003630E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025" w:type="dxa"/>
            <w:gridSpan w:val="6"/>
          </w:tcPr>
          <w:p w:rsidR="00A773B1" w:rsidRPr="00EA452D" w:rsidRDefault="00A773B1" w:rsidP="003630E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911" w:type="dxa"/>
          </w:tcPr>
          <w:p w:rsidR="00A773B1" w:rsidRPr="00EA452D" w:rsidRDefault="00A773B1" w:rsidP="003630E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1240" w:type="dxa"/>
          </w:tcPr>
          <w:p w:rsidR="00A773B1" w:rsidRPr="00F0792D" w:rsidRDefault="00A773B1" w:rsidP="003630E8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600,00</w:t>
            </w:r>
          </w:p>
        </w:tc>
      </w:tr>
      <w:tr w:rsidR="00A773B1" w:rsidRPr="00F0792D" w:rsidTr="00E528D8">
        <w:trPr>
          <w:trHeight w:val="334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017C8A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A773B1" w:rsidRPr="00EA452D" w:rsidRDefault="00A773B1" w:rsidP="00C17B72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ab/>
            </w:r>
          </w:p>
        </w:tc>
        <w:tc>
          <w:tcPr>
            <w:tcW w:w="139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025" w:type="dxa"/>
            <w:gridSpan w:val="6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1240" w:type="dxa"/>
          </w:tcPr>
          <w:p w:rsidR="00A773B1" w:rsidRPr="00F0792D" w:rsidRDefault="00A773B1" w:rsidP="00AE3869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400,00</w:t>
            </w:r>
          </w:p>
        </w:tc>
      </w:tr>
      <w:tr w:rsidR="00A773B1" w:rsidRPr="00F0792D" w:rsidTr="00E528D8">
        <w:trPr>
          <w:trHeight w:val="653"/>
        </w:trPr>
        <w:tc>
          <w:tcPr>
            <w:tcW w:w="570" w:type="dxa"/>
            <w:vMerge w:val="restart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10</w:t>
            </w:r>
          </w:p>
        </w:tc>
        <w:tc>
          <w:tcPr>
            <w:tcW w:w="212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8" w:type="dxa"/>
          </w:tcPr>
          <w:p w:rsidR="00A773B1" w:rsidRPr="00EA452D" w:rsidRDefault="00A773B1" w:rsidP="00F6760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вул. Бричука, 49 А.</w:t>
            </w:r>
          </w:p>
        </w:tc>
        <w:tc>
          <w:tcPr>
            <w:tcW w:w="139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25" w:type="dxa"/>
            <w:gridSpan w:val="6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AE3869">
            <w:pPr>
              <w:jc w:val="center"/>
              <w:rPr>
                <w:lang w:val="uk-UA"/>
              </w:rPr>
            </w:pPr>
          </w:p>
        </w:tc>
      </w:tr>
      <w:tr w:rsidR="00A773B1" w:rsidRPr="00F0792D" w:rsidTr="00E528D8">
        <w:trPr>
          <w:trHeight w:val="322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C521C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A773B1" w:rsidRPr="00EA452D" w:rsidRDefault="00A773B1" w:rsidP="001C7D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9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025" w:type="dxa"/>
            <w:gridSpan w:val="6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1240" w:type="dxa"/>
          </w:tcPr>
          <w:p w:rsidR="00A773B1" w:rsidRPr="00F0792D" w:rsidRDefault="00A773B1" w:rsidP="00AE3869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400,00</w:t>
            </w:r>
          </w:p>
        </w:tc>
      </w:tr>
      <w:tr w:rsidR="00A773B1" w:rsidRPr="00F0792D" w:rsidTr="00E528D8">
        <w:trPr>
          <w:trHeight w:val="322"/>
        </w:trPr>
        <w:tc>
          <w:tcPr>
            <w:tcW w:w="570" w:type="dxa"/>
            <w:vMerge w:val="restart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11</w:t>
            </w:r>
          </w:p>
        </w:tc>
        <w:tc>
          <w:tcPr>
            <w:tcW w:w="2124" w:type="dxa"/>
          </w:tcPr>
          <w:p w:rsidR="00A773B1" w:rsidRPr="00EA452D" w:rsidRDefault="00A773B1" w:rsidP="005F362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  <w:p w:rsidR="00A773B1" w:rsidRPr="00EA452D" w:rsidRDefault="00A773B1" w:rsidP="00C521C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8" w:type="dxa"/>
          </w:tcPr>
          <w:p w:rsidR="00A773B1" w:rsidRPr="00EA452D" w:rsidRDefault="00A773B1" w:rsidP="001C7D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вул. Бричука, 53 А.</w:t>
            </w:r>
          </w:p>
        </w:tc>
        <w:tc>
          <w:tcPr>
            <w:tcW w:w="139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25" w:type="dxa"/>
            <w:gridSpan w:val="6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AE3869">
            <w:pPr>
              <w:jc w:val="center"/>
              <w:rPr>
                <w:lang w:val="uk-UA"/>
              </w:rPr>
            </w:pPr>
          </w:p>
        </w:tc>
      </w:tr>
      <w:tr w:rsidR="00A773B1" w:rsidRPr="00F0792D" w:rsidTr="00E528D8">
        <w:trPr>
          <w:trHeight w:val="322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5F362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-Пісочниця </w:t>
            </w:r>
          </w:p>
        </w:tc>
        <w:tc>
          <w:tcPr>
            <w:tcW w:w="2398" w:type="dxa"/>
          </w:tcPr>
          <w:p w:rsidR="00A773B1" w:rsidRPr="00EA452D" w:rsidRDefault="00A773B1" w:rsidP="001C7D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9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025" w:type="dxa"/>
            <w:gridSpan w:val="6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1240" w:type="dxa"/>
          </w:tcPr>
          <w:p w:rsidR="00A773B1" w:rsidRPr="00F0792D" w:rsidRDefault="00A773B1" w:rsidP="00AE3869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400,00</w:t>
            </w:r>
          </w:p>
        </w:tc>
      </w:tr>
      <w:tr w:rsidR="00A773B1" w:rsidRPr="00F0792D" w:rsidTr="00E528D8">
        <w:trPr>
          <w:trHeight w:val="640"/>
        </w:trPr>
        <w:tc>
          <w:tcPr>
            <w:tcW w:w="570" w:type="dxa"/>
            <w:vMerge w:val="restart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12</w:t>
            </w:r>
          </w:p>
        </w:tc>
        <w:tc>
          <w:tcPr>
            <w:tcW w:w="212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8" w:type="dxa"/>
          </w:tcPr>
          <w:p w:rsidR="00A773B1" w:rsidRPr="00EA452D" w:rsidRDefault="00A773B1" w:rsidP="00A6786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вул. Привокзальна, 2</w:t>
            </w:r>
          </w:p>
        </w:tc>
        <w:tc>
          <w:tcPr>
            <w:tcW w:w="139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25" w:type="dxa"/>
            <w:gridSpan w:val="6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AE3869">
            <w:pPr>
              <w:jc w:val="center"/>
              <w:rPr>
                <w:lang w:val="uk-UA"/>
              </w:rPr>
            </w:pPr>
          </w:p>
        </w:tc>
      </w:tr>
      <w:tr w:rsidR="00A773B1" w:rsidRPr="00F0792D" w:rsidTr="00E528D8">
        <w:trPr>
          <w:trHeight w:val="449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CD2E7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A773B1" w:rsidRPr="00EA452D" w:rsidRDefault="00A773B1" w:rsidP="001C7D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9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025" w:type="dxa"/>
            <w:gridSpan w:val="6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1240" w:type="dxa"/>
          </w:tcPr>
          <w:p w:rsidR="00A773B1" w:rsidRPr="00F0792D" w:rsidRDefault="00A773B1" w:rsidP="00AE3869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400,00</w:t>
            </w:r>
          </w:p>
        </w:tc>
      </w:tr>
      <w:tr w:rsidR="00A773B1" w:rsidRPr="00F0792D" w:rsidTr="00E528D8">
        <w:trPr>
          <w:trHeight w:val="449"/>
        </w:trPr>
        <w:tc>
          <w:tcPr>
            <w:tcW w:w="570" w:type="dxa"/>
            <w:vMerge w:val="restart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13</w:t>
            </w:r>
          </w:p>
        </w:tc>
        <w:tc>
          <w:tcPr>
            <w:tcW w:w="2124" w:type="dxa"/>
          </w:tcPr>
          <w:p w:rsidR="00A773B1" w:rsidRPr="00EA452D" w:rsidRDefault="00A773B1" w:rsidP="00CD2E7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A773B1" w:rsidRPr="00EA452D" w:rsidRDefault="00A773B1" w:rsidP="001C7D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пров. Український, 1</w:t>
            </w:r>
          </w:p>
        </w:tc>
        <w:tc>
          <w:tcPr>
            <w:tcW w:w="139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25" w:type="dxa"/>
            <w:gridSpan w:val="6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AE3869">
            <w:pPr>
              <w:jc w:val="center"/>
              <w:rPr>
                <w:lang w:val="uk-UA"/>
              </w:rPr>
            </w:pPr>
          </w:p>
        </w:tc>
      </w:tr>
      <w:tr w:rsidR="00A773B1" w:rsidRPr="00F0792D" w:rsidTr="00E528D8">
        <w:trPr>
          <w:trHeight w:val="449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CD2E7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-Рукохід </w:t>
            </w:r>
          </w:p>
        </w:tc>
        <w:tc>
          <w:tcPr>
            <w:tcW w:w="2398" w:type="dxa"/>
          </w:tcPr>
          <w:p w:rsidR="00A773B1" w:rsidRPr="00EA452D" w:rsidRDefault="00A773B1" w:rsidP="001C7D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9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025" w:type="dxa"/>
            <w:gridSpan w:val="6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3500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A773B1" w:rsidRPr="00F0792D" w:rsidRDefault="00A773B1" w:rsidP="00AE3869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525,00</w:t>
            </w:r>
          </w:p>
        </w:tc>
      </w:tr>
      <w:tr w:rsidR="00A773B1" w:rsidRPr="00F0792D" w:rsidTr="00E528D8">
        <w:trPr>
          <w:trHeight w:val="449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CD2E7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-Лави</w:t>
            </w:r>
          </w:p>
        </w:tc>
        <w:tc>
          <w:tcPr>
            <w:tcW w:w="2398" w:type="dxa"/>
          </w:tcPr>
          <w:p w:rsidR="00A773B1" w:rsidRPr="00EA452D" w:rsidRDefault="00A773B1" w:rsidP="001C7D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9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025" w:type="dxa"/>
            <w:gridSpan w:val="6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A773B1" w:rsidRPr="00F0792D" w:rsidRDefault="00A773B1" w:rsidP="00AE3869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</w:p>
        </w:tc>
      </w:tr>
      <w:tr w:rsidR="00A773B1" w:rsidRPr="00F0792D" w:rsidTr="00E528D8">
        <w:trPr>
          <w:trHeight w:val="606"/>
        </w:trPr>
        <w:tc>
          <w:tcPr>
            <w:tcW w:w="570" w:type="dxa"/>
            <w:vMerge w:val="restart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14</w:t>
            </w:r>
          </w:p>
        </w:tc>
        <w:tc>
          <w:tcPr>
            <w:tcW w:w="212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A773B1" w:rsidRPr="00EA452D" w:rsidRDefault="00A773B1" w:rsidP="006E742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пров. Український, 3</w:t>
            </w:r>
          </w:p>
        </w:tc>
        <w:tc>
          <w:tcPr>
            <w:tcW w:w="139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025" w:type="dxa"/>
            <w:gridSpan w:val="6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AE3869">
            <w:pPr>
              <w:jc w:val="center"/>
              <w:rPr>
                <w:lang w:val="uk-UA"/>
              </w:rPr>
            </w:pPr>
          </w:p>
        </w:tc>
      </w:tr>
      <w:tr w:rsidR="00A773B1" w:rsidRPr="00F0792D" w:rsidTr="00E528D8">
        <w:trPr>
          <w:trHeight w:val="414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3968E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  <w:p w:rsidR="00A773B1" w:rsidRPr="00EA452D" w:rsidRDefault="00A773B1" w:rsidP="003968E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8" w:type="dxa"/>
          </w:tcPr>
          <w:p w:rsidR="00A773B1" w:rsidRPr="00EA452D" w:rsidRDefault="00A773B1" w:rsidP="001C7D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75</w:t>
            </w:r>
          </w:p>
        </w:tc>
        <w:tc>
          <w:tcPr>
            <w:tcW w:w="1240" w:type="dxa"/>
          </w:tcPr>
          <w:p w:rsidR="00A773B1" w:rsidRPr="00F0792D" w:rsidRDefault="00A773B1" w:rsidP="00607D44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500,00</w:t>
            </w:r>
          </w:p>
        </w:tc>
      </w:tr>
      <w:tr w:rsidR="00A773B1" w:rsidRPr="00F0792D" w:rsidTr="00E528D8">
        <w:trPr>
          <w:trHeight w:val="702"/>
        </w:trPr>
        <w:tc>
          <w:tcPr>
            <w:tcW w:w="570" w:type="dxa"/>
            <w:vMerge w:val="restart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15</w:t>
            </w:r>
          </w:p>
        </w:tc>
        <w:tc>
          <w:tcPr>
            <w:tcW w:w="212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8" w:type="dxa"/>
          </w:tcPr>
          <w:p w:rsidR="00A773B1" w:rsidRPr="00EA452D" w:rsidRDefault="00A773B1" w:rsidP="006E742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вул. Соборна, 23</w:t>
            </w: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6C62DF">
            <w:pPr>
              <w:jc w:val="center"/>
              <w:rPr>
                <w:lang w:val="uk-UA"/>
              </w:rPr>
            </w:pPr>
          </w:p>
        </w:tc>
      </w:tr>
      <w:tr w:rsidR="00A773B1" w:rsidRPr="00F0792D" w:rsidTr="00E528D8">
        <w:trPr>
          <w:trHeight w:val="333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6E742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A773B1" w:rsidRPr="00EA452D" w:rsidRDefault="00A773B1" w:rsidP="001C7D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79</w:t>
            </w:r>
          </w:p>
        </w:tc>
        <w:tc>
          <w:tcPr>
            <w:tcW w:w="1240" w:type="dxa"/>
          </w:tcPr>
          <w:p w:rsidR="00A773B1" w:rsidRPr="00F0792D" w:rsidRDefault="00A773B1" w:rsidP="006E7424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420,00</w:t>
            </w:r>
          </w:p>
        </w:tc>
      </w:tr>
      <w:tr w:rsidR="00A773B1" w:rsidRPr="00F0792D" w:rsidTr="00E528D8">
        <w:trPr>
          <w:trHeight w:val="691"/>
        </w:trPr>
        <w:tc>
          <w:tcPr>
            <w:tcW w:w="570" w:type="dxa"/>
            <w:vMerge w:val="restart"/>
          </w:tcPr>
          <w:p w:rsidR="00A773B1" w:rsidRPr="00EA452D" w:rsidRDefault="00A773B1" w:rsidP="0078141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EA452D">
              <w:rPr>
                <w:rFonts w:ascii="Times New Roman" w:hAnsi="Times New Roman"/>
                <w:b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lang w:val="uk-UA" w:eastAsia="ru-RU"/>
              </w:rPr>
              <w:t>6</w:t>
            </w:r>
          </w:p>
        </w:tc>
        <w:tc>
          <w:tcPr>
            <w:tcW w:w="212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8" w:type="dxa"/>
          </w:tcPr>
          <w:p w:rsidR="00A773B1" w:rsidRPr="00EA452D" w:rsidRDefault="00A773B1" w:rsidP="006E742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мікрорайон 5, буд. 5</w:t>
            </w: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6C62DF">
            <w:pPr>
              <w:jc w:val="center"/>
              <w:rPr>
                <w:lang w:val="uk-UA"/>
              </w:rPr>
            </w:pPr>
          </w:p>
        </w:tc>
      </w:tr>
      <w:tr w:rsidR="00A773B1" w:rsidRPr="00F0792D" w:rsidTr="00E528D8">
        <w:trPr>
          <w:trHeight w:val="311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342D9A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A773B1" w:rsidRPr="00EA452D" w:rsidRDefault="00A773B1" w:rsidP="001C7D7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75</w:t>
            </w:r>
          </w:p>
        </w:tc>
        <w:tc>
          <w:tcPr>
            <w:tcW w:w="1240" w:type="dxa"/>
          </w:tcPr>
          <w:p w:rsidR="00A773B1" w:rsidRPr="00F0792D" w:rsidRDefault="00A773B1" w:rsidP="006C62DF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500,00</w:t>
            </w:r>
          </w:p>
        </w:tc>
      </w:tr>
      <w:tr w:rsidR="00A773B1" w:rsidRPr="00F0792D" w:rsidTr="00E528D8">
        <w:trPr>
          <w:trHeight w:val="645"/>
        </w:trPr>
        <w:tc>
          <w:tcPr>
            <w:tcW w:w="570" w:type="dxa"/>
            <w:vMerge w:val="restart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17</w:t>
            </w:r>
          </w:p>
        </w:tc>
        <w:tc>
          <w:tcPr>
            <w:tcW w:w="212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8" w:type="dxa"/>
          </w:tcPr>
          <w:p w:rsidR="00A773B1" w:rsidRPr="00EA452D" w:rsidRDefault="00A773B1" w:rsidP="00A426A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вул. Благовіщенська, буд. 4</w:t>
            </w: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A63BDE">
            <w:pPr>
              <w:jc w:val="center"/>
              <w:rPr>
                <w:lang w:val="uk-UA"/>
              </w:rPr>
            </w:pPr>
          </w:p>
        </w:tc>
      </w:tr>
      <w:tr w:rsidR="00A773B1" w:rsidRPr="00F0792D" w:rsidTr="00E528D8">
        <w:trPr>
          <w:trHeight w:val="403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FC5E7C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-Будинок дерев’яний </w:t>
            </w:r>
          </w:p>
          <w:p w:rsidR="00A773B1" w:rsidRPr="00EA452D" w:rsidRDefault="00A773B1" w:rsidP="00FC5E7C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8" w:type="dxa"/>
          </w:tcPr>
          <w:p w:rsidR="00A773B1" w:rsidRPr="00EA452D" w:rsidRDefault="00A773B1" w:rsidP="001C7D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A426A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60 </w:t>
            </w:r>
          </w:p>
        </w:tc>
        <w:tc>
          <w:tcPr>
            <w:tcW w:w="1240" w:type="dxa"/>
          </w:tcPr>
          <w:p w:rsidR="00A773B1" w:rsidRPr="00F0792D" w:rsidRDefault="00A773B1" w:rsidP="00A426A0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4000,00</w:t>
            </w:r>
          </w:p>
        </w:tc>
      </w:tr>
      <w:tr w:rsidR="00A773B1" w:rsidRPr="00F0792D" w:rsidTr="00E528D8">
        <w:trPr>
          <w:trHeight w:val="322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FC5E7C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-Огорожа дерев’яна </w:t>
            </w:r>
          </w:p>
        </w:tc>
        <w:tc>
          <w:tcPr>
            <w:tcW w:w="2398" w:type="dxa"/>
          </w:tcPr>
          <w:p w:rsidR="00A773B1" w:rsidRPr="00EA452D" w:rsidRDefault="00A773B1" w:rsidP="001C7D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240" w:type="dxa"/>
          </w:tcPr>
          <w:p w:rsidR="00A773B1" w:rsidRPr="00F0792D" w:rsidRDefault="00A773B1" w:rsidP="00A63BDE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1600,00</w:t>
            </w:r>
          </w:p>
        </w:tc>
      </w:tr>
      <w:tr w:rsidR="00A773B1" w:rsidRPr="00F0792D" w:rsidTr="00E528D8">
        <w:trPr>
          <w:trHeight w:val="691"/>
        </w:trPr>
        <w:tc>
          <w:tcPr>
            <w:tcW w:w="570" w:type="dxa"/>
            <w:vMerge w:val="restart"/>
          </w:tcPr>
          <w:p w:rsidR="00A773B1" w:rsidRPr="00EA452D" w:rsidRDefault="00A773B1" w:rsidP="007C5217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18</w:t>
            </w:r>
          </w:p>
        </w:tc>
        <w:tc>
          <w:tcPr>
            <w:tcW w:w="212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A773B1" w:rsidRPr="00EA452D" w:rsidRDefault="00A773B1" w:rsidP="00CF5BF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м. Лозова, вул. Благовіщенська, </w:t>
            </w:r>
          </w:p>
          <w:p w:rsidR="00A773B1" w:rsidRPr="00EA452D" w:rsidRDefault="00A773B1" w:rsidP="00CF5BF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буд.  29</w:t>
            </w: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396FFF">
            <w:pPr>
              <w:jc w:val="center"/>
              <w:rPr>
                <w:lang w:val="uk-UA"/>
              </w:rPr>
            </w:pPr>
          </w:p>
        </w:tc>
      </w:tr>
      <w:tr w:rsidR="00A773B1" w:rsidRPr="00F0792D" w:rsidTr="00CF5BF5">
        <w:trPr>
          <w:trHeight w:val="482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CF5BF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A773B1" w:rsidRPr="00EA452D" w:rsidRDefault="00A773B1" w:rsidP="00CF5BF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82</w:t>
            </w:r>
          </w:p>
        </w:tc>
        <w:tc>
          <w:tcPr>
            <w:tcW w:w="1240" w:type="dxa"/>
          </w:tcPr>
          <w:p w:rsidR="00A773B1" w:rsidRPr="00F0792D" w:rsidRDefault="00A773B1" w:rsidP="00396FFF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360,00</w:t>
            </w:r>
          </w:p>
        </w:tc>
      </w:tr>
      <w:tr w:rsidR="00A773B1" w:rsidRPr="00F0792D" w:rsidTr="00CF5BF5">
        <w:trPr>
          <w:trHeight w:val="350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CF5BF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-Лави</w:t>
            </w:r>
          </w:p>
        </w:tc>
        <w:tc>
          <w:tcPr>
            <w:tcW w:w="2398" w:type="dxa"/>
          </w:tcPr>
          <w:p w:rsidR="00A773B1" w:rsidRPr="00EA452D" w:rsidRDefault="00A773B1" w:rsidP="00CF5BF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911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82</w:t>
            </w:r>
          </w:p>
        </w:tc>
        <w:tc>
          <w:tcPr>
            <w:tcW w:w="1240" w:type="dxa"/>
          </w:tcPr>
          <w:p w:rsidR="00A773B1" w:rsidRPr="00F0792D" w:rsidRDefault="00A773B1" w:rsidP="00396FFF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720,00</w:t>
            </w:r>
          </w:p>
        </w:tc>
      </w:tr>
      <w:tr w:rsidR="00A773B1" w:rsidRPr="00F0792D" w:rsidTr="00E528D8">
        <w:trPr>
          <w:trHeight w:val="641"/>
        </w:trPr>
        <w:tc>
          <w:tcPr>
            <w:tcW w:w="570" w:type="dxa"/>
            <w:vMerge w:val="restart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19</w:t>
            </w:r>
          </w:p>
        </w:tc>
        <w:tc>
          <w:tcPr>
            <w:tcW w:w="2124" w:type="dxa"/>
          </w:tcPr>
          <w:p w:rsidR="00A773B1" w:rsidRPr="00EA452D" w:rsidRDefault="00A773B1" w:rsidP="001E395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Орільський старостинський округ</w:t>
            </w:r>
          </w:p>
        </w:tc>
        <w:tc>
          <w:tcPr>
            <w:tcW w:w="2398" w:type="dxa"/>
          </w:tcPr>
          <w:p w:rsidR="00A773B1" w:rsidRPr="00EA452D" w:rsidRDefault="00A773B1" w:rsidP="00507A8F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смт. Орілька,</w:t>
            </w:r>
          </w:p>
          <w:p w:rsidR="00A773B1" w:rsidRPr="00EA452D" w:rsidRDefault="00A773B1" w:rsidP="00507A8F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 мікрорайон 2</w:t>
            </w: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A773B1" w:rsidRPr="00EA452D" w:rsidRDefault="00A773B1" w:rsidP="00507A8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946D22">
            <w:pPr>
              <w:jc w:val="center"/>
              <w:rPr>
                <w:lang w:val="uk-UA"/>
              </w:rPr>
            </w:pPr>
          </w:p>
        </w:tc>
      </w:tr>
      <w:tr w:rsidR="00A773B1" w:rsidRPr="00F0792D" w:rsidTr="00E528D8">
        <w:trPr>
          <w:trHeight w:val="437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1E395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-Гойдалка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EA452D">
                <w:rPr>
                  <w:rFonts w:ascii="Times New Roman" w:hAnsi="Times New Roman"/>
                  <w:lang w:val="uk-UA" w:eastAsia="ru-RU"/>
                </w:rPr>
                <w:t>1 м</w:t>
              </w:r>
            </w:smartTag>
          </w:p>
        </w:tc>
        <w:tc>
          <w:tcPr>
            <w:tcW w:w="2398" w:type="dxa"/>
          </w:tcPr>
          <w:p w:rsidR="00A773B1" w:rsidRPr="00EA452D" w:rsidRDefault="00A773B1" w:rsidP="0050678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1240" w:type="dxa"/>
          </w:tcPr>
          <w:p w:rsidR="00A773B1" w:rsidRPr="00F0792D" w:rsidRDefault="00A773B1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600,00</w:t>
            </w:r>
          </w:p>
        </w:tc>
      </w:tr>
      <w:tr w:rsidR="00A773B1" w:rsidRPr="00F0792D" w:rsidTr="00E528D8">
        <w:trPr>
          <w:trHeight w:val="380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1E395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A773B1" w:rsidRPr="00EA452D" w:rsidRDefault="00A773B1" w:rsidP="0050678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1240" w:type="dxa"/>
          </w:tcPr>
          <w:p w:rsidR="00A773B1" w:rsidRPr="00F0792D" w:rsidRDefault="00A773B1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400,00</w:t>
            </w:r>
          </w:p>
        </w:tc>
      </w:tr>
      <w:tr w:rsidR="00A773B1" w:rsidRPr="00F0792D" w:rsidTr="00E528D8">
        <w:trPr>
          <w:trHeight w:val="391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1E395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-Гірка мал</w:t>
            </w:r>
          </w:p>
        </w:tc>
        <w:tc>
          <w:tcPr>
            <w:tcW w:w="2398" w:type="dxa"/>
          </w:tcPr>
          <w:p w:rsidR="00A773B1" w:rsidRPr="00EA452D" w:rsidRDefault="00A773B1" w:rsidP="0050678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1240" w:type="dxa"/>
          </w:tcPr>
          <w:p w:rsidR="00A773B1" w:rsidRPr="00F0792D" w:rsidRDefault="00A773B1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600,00</w:t>
            </w:r>
          </w:p>
        </w:tc>
      </w:tr>
      <w:tr w:rsidR="00A773B1" w:rsidRPr="00F0792D" w:rsidTr="00E528D8">
        <w:trPr>
          <w:trHeight w:val="311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507A8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-Ворота для футболу</w:t>
            </w:r>
          </w:p>
        </w:tc>
        <w:tc>
          <w:tcPr>
            <w:tcW w:w="2398" w:type="dxa"/>
          </w:tcPr>
          <w:p w:rsidR="00A773B1" w:rsidRPr="00EA452D" w:rsidRDefault="00A773B1" w:rsidP="0050678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1240" w:type="dxa"/>
          </w:tcPr>
          <w:p w:rsidR="00A773B1" w:rsidRPr="00F0792D" w:rsidRDefault="00A773B1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800,00</w:t>
            </w:r>
          </w:p>
        </w:tc>
      </w:tr>
      <w:tr w:rsidR="00A773B1" w:rsidRPr="00F0792D" w:rsidTr="00E528D8">
        <w:trPr>
          <w:trHeight w:val="587"/>
        </w:trPr>
        <w:tc>
          <w:tcPr>
            <w:tcW w:w="570" w:type="dxa"/>
            <w:vMerge w:val="restart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20</w:t>
            </w:r>
          </w:p>
        </w:tc>
        <w:tc>
          <w:tcPr>
            <w:tcW w:w="2124" w:type="dxa"/>
          </w:tcPr>
          <w:p w:rsidR="00A773B1" w:rsidRPr="00EA452D" w:rsidRDefault="00A773B1" w:rsidP="00507A8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Орільський старостинський округ</w:t>
            </w:r>
          </w:p>
        </w:tc>
        <w:tc>
          <w:tcPr>
            <w:tcW w:w="2398" w:type="dxa"/>
          </w:tcPr>
          <w:p w:rsidR="00A773B1" w:rsidRPr="00EA452D" w:rsidRDefault="00A773B1" w:rsidP="00507A8F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смт. Орілька,</w:t>
            </w:r>
          </w:p>
          <w:p w:rsidR="00A773B1" w:rsidRPr="00EA452D" w:rsidRDefault="00A773B1" w:rsidP="00507A8F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 вул. Миру 4</w:t>
            </w: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946D22">
            <w:pPr>
              <w:jc w:val="center"/>
              <w:rPr>
                <w:lang w:val="uk-UA"/>
              </w:rPr>
            </w:pPr>
          </w:p>
        </w:tc>
      </w:tr>
      <w:tr w:rsidR="00A773B1" w:rsidRPr="00F0792D" w:rsidTr="00E528D8">
        <w:trPr>
          <w:trHeight w:val="378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507A8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8" w:type="dxa"/>
          </w:tcPr>
          <w:p w:rsidR="00A773B1" w:rsidRPr="00EA452D" w:rsidRDefault="00A773B1" w:rsidP="009A1B2C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90</w:t>
            </w:r>
          </w:p>
        </w:tc>
        <w:tc>
          <w:tcPr>
            <w:tcW w:w="1240" w:type="dxa"/>
          </w:tcPr>
          <w:p w:rsidR="00A773B1" w:rsidRPr="00F0792D" w:rsidRDefault="00A773B1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400,00</w:t>
            </w:r>
          </w:p>
        </w:tc>
      </w:tr>
      <w:tr w:rsidR="00A773B1" w:rsidRPr="00F0792D" w:rsidTr="00E528D8">
        <w:trPr>
          <w:trHeight w:val="438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507A8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-Рукохід </w:t>
            </w:r>
          </w:p>
        </w:tc>
        <w:tc>
          <w:tcPr>
            <w:tcW w:w="2398" w:type="dxa"/>
          </w:tcPr>
          <w:p w:rsidR="00A773B1" w:rsidRPr="00EA452D" w:rsidRDefault="00A773B1" w:rsidP="009A1B2C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90</w:t>
            </w:r>
          </w:p>
        </w:tc>
        <w:tc>
          <w:tcPr>
            <w:tcW w:w="1240" w:type="dxa"/>
          </w:tcPr>
          <w:p w:rsidR="00A773B1" w:rsidRPr="00F0792D" w:rsidRDefault="00A773B1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500,00</w:t>
            </w:r>
          </w:p>
        </w:tc>
      </w:tr>
      <w:tr w:rsidR="00A773B1" w:rsidRPr="00F0792D" w:rsidTr="00E528D8">
        <w:trPr>
          <w:trHeight w:val="438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F903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-Рукохід гойдалка с гіркой</w:t>
            </w:r>
          </w:p>
        </w:tc>
        <w:tc>
          <w:tcPr>
            <w:tcW w:w="2398" w:type="dxa"/>
          </w:tcPr>
          <w:p w:rsidR="00A773B1" w:rsidRPr="00EA452D" w:rsidRDefault="00A773B1" w:rsidP="009A1B2C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6000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90</w:t>
            </w:r>
          </w:p>
        </w:tc>
        <w:tc>
          <w:tcPr>
            <w:tcW w:w="1240" w:type="dxa"/>
          </w:tcPr>
          <w:p w:rsidR="00A773B1" w:rsidRPr="00F0792D" w:rsidRDefault="00A773B1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600,00</w:t>
            </w:r>
          </w:p>
        </w:tc>
      </w:tr>
      <w:tr w:rsidR="00A773B1" w:rsidRPr="00F0792D" w:rsidTr="00E528D8">
        <w:trPr>
          <w:trHeight w:val="438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507A8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-Гірка мал</w:t>
            </w:r>
          </w:p>
        </w:tc>
        <w:tc>
          <w:tcPr>
            <w:tcW w:w="2398" w:type="dxa"/>
          </w:tcPr>
          <w:p w:rsidR="00A773B1" w:rsidRPr="00EA452D" w:rsidRDefault="00A773B1" w:rsidP="009A1B2C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4500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90</w:t>
            </w:r>
          </w:p>
        </w:tc>
        <w:tc>
          <w:tcPr>
            <w:tcW w:w="1240" w:type="dxa"/>
          </w:tcPr>
          <w:p w:rsidR="00A773B1" w:rsidRPr="00F0792D" w:rsidRDefault="00A773B1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450,00</w:t>
            </w:r>
          </w:p>
        </w:tc>
      </w:tr>
      <w:tr w:rsidR="00A773B1" w:rsidRPr="00F0792D" w:rsidTr="00E528D8">
        <w:trPr>
          <w:trHeight w:val="687"/>
        </w:trPr>
        <w:tc>
          <w:tcPr>
            <w:tcW w:w="570" w:type="dxa"/>
            <w:vMerge w:val="restart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21</w:t>
            </w:r>
          </w:p>
        </w:tc>
        <w:tc>
          <w:tcPr>
            <w:tcW w:w="2124" w:type="dxa"/>
          </w:tcPr>
          <w:p w:rsidR="00A773B1" w:rsidRPr="00EA452D" w:rsidRDefault="00A773B1" w:rsidP="00507A8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Орільський старостинський округ</w:t>
            </w:r>
          </w:p>
        </w:tc>
        <w:tc>
          <w:tcPr>
            <w:tcW w:w="2398" w:type="dxa"/>
          </w:tcPr>
          <w:p w:rsidR="00A773B1" w:rsidRPr="00EA452D" w:rsidRDefault="00A773B1" w:rsidP="00F903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смт.Орілька, </w:t>
            </w:r>
          </w:p>
          <w:p w:rsidR="00A773B1" w:rsidRPr="00EA452D" w:rsidRDefault="00A773B1" w:rsidP="00F903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вул. Миру, 3</w:t>
            </w: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946D22">
            <w:pPr>
              <w:jc w:val="center"/>
              <w:rPr>
                <w:lang w:val="uk-UA"/>
              </w:rPr>
            </w:pPr>
          </w:p>
        </w:tc>
      </w:tr>
      <w:tr w:rsidR="00A773B1" w:rsidRPr="00F0792D" w:rsidTr="00E528D8">
        <w:trPr>
          <w:trHeight w:val="253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C05C9D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-Гірка комплекс с гойдалкой</w:t>
            </w:r>
          </w:p>
        </w:tc>
        <w:tc>
          <w:tcPr>
            <w:tcW w:w="2398" w:type="dxa"/>
          </w:tcPr>
          <w:p w:rsidR="00A773B1" w:rsidRPr="00EA452D" w:rsidRDefault="00A773B1" w:rsidP="00C412B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90</w:t>
            </w:r>
          </w:p>
        </w:tc>
        <w:tc>
          <w:tcPr>
            <w:tcW w:w="1240" w:type="dxa"/>
          </w:tcPr>
          <w:p w:rsidR="00A773B1" w:rsidRPr="00F0792D" w:rsidRDefault="00A773B1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500,00</w:t>
            </w:r>
          </w:p>
        </w:tc>
      </w:tr>
      <w:tr w:rsidR="00A773B1" w:rsidRPr="00F0792D" w:rsidTr="00E528D8">
        <w:trPr>
          <w:trHeight w:val="241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C05C9D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-Гойдалка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EA452D">
                <w:rPr>
                  <w:rFonts w:ascii="Times New Roman" w:hAnsi="Times New Roman"/>
                  <w:lang w:val="uk-UA" w:eastAsia="ru-RU"/>
                </w:rPr>
                <w:t>1 м</w:t>
              </w:r>
            </w:smartTag>
          </w:p>
        </w:tc>
        <w:tc>
          <w:tcPr>
            <w:tcW w:w="2398" w:type="dxa"/>
          </w:tcPr>
          <w:p w:rsidR="00A773B1" w:rsidRPr="00EA452D" w:rsidRDefault="00A773B1" w:rsidP="00C412B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90</w:t>
            </w:r>
          </w:p>
        </w:tc>
        <w:tc>
          <w:tcPr>
            <w:tcW w:w="1240" w:type="dxa"/>
          </w:tcPr>
          <w:p w:rsidR="00A773B1" w:rsidRPr="00F0792D" w:rsidRDefault="00A773B1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</w:p>
        </w:tc>
      </w:tr>
      <w:tr w:rsidR="00A773B1" w:rsidRPr="00F0792D" w:rsidTr="00E528D8">
        <w:trPr>
          <w:trHeight w:val="334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C05C9D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-Гірка мал.  З рукоходом</w:t>
            </w:r>
          </w:p>
        </w:tc>
        <w:tc>
          <w:tcPr>
            <w:tcW w:w="2398" w:type="dxa"/>
          </w:tcPr>
          <w:p w:rsidR="00A773B1" w:rsidRPr="00EA452D" w:rsidRDefault="00A773B1" w:rsidP="00C412B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90</w:t>
            </w:r>
          </w:p>
        </w:tc>
        <w:tc>
          <w:tcPr>
            <w:tcW w:w="1240" w:type="dxa"/>
          </w:tcPr>
          <w:p w:rsidR="00A773B1" w:rsidRPr="00F0792D" w:rsidRDefault="00A773B1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400,00</w:t>
            </w:r>
          </w:p>
        </w:tc>
      </w:tr>
      <w:tr w:rsidR="00A773B1" w:rsidRPr="00F0792D" w:rsidTr="00E528D8">
        <w:trPr>
          <w:trHeight w:val="322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F903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-Гірка мал</w:t>
            </w:r>
          </w:p>
        </w:tc>
        <w:tc>
          <w:tcPr>
            <w:tcW w:w="2398" w:type="dxa"/>
          </w:tcPr>
          <w:p w:rsidR="00A773B1" w:rsidRPr="00EA452D" w:rsidRDefault="00A773B1" w:rsidP="00C412B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90</w:t>
            </w:r>
          </w:p>
        </w:tc>
        <w:tc>
          <w:tcPr>
            <w:tcW w:w="1240" w:type="dxa"/>
          </w:tcPr>
          <w:p w:rsidR="00A773B1" w:rsidRPr="00F0792D" w:rsidRDefault="00A773B1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</w:p>
        </w:tc>
      </w:tr>
      <w:tr w:rsidR="00A773B1" w:rsidRPr="00F0792D" w:rsidTr="00E528D8">
        <w:trPr>
          <w:trHeight w:val="276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C05C9D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8" w:type="dxa"/>
          </w:tcPr>
          <w:p w:rsidR="00A773B1" w:rsidRPr="00EA452D" w:rsidRDefault="00A773B1" w:rsidP="00C412B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90</w:t>
            </w:r>
          </w:p>
        </w:tc>
        <w:tc>
          <w:tcPr>
            <w:tcW w:w="1240" w:type="dxa"/>
          </w:tcPr>
          <w:p w:rsidR="00A773B1" w:rsidRPr="00F0792D" w:rsidRDefault="00A773B1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500,00</w:t>
            </w:r>
          </w:p>
        </w:tc>
      </w:tr>
      <w:tr w:rsidR="00A773B1" w:rsidRPr="00F0792D" w:rsidTr="00E528D8">
        <w:trPr>
          <w:trHeight w:val="276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C05C9D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-Навіс круговий з лавами </w:t>
            </w:r>
          </w:p>
        </w:tc>
        <w:tc>
          <w:tcPr>
            <w:tcW w:w="2398" w:type="dxa"/>
          </w:tcPr>
          <w:p w:rsidR="00A773B1" w:rsidRPr="00EA452D" w:rsidRDefault="00A773B1" w:rsidP="00C412B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6000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90</w:t>
            </w:r>
          </w:p>
        </w:tc>
        <w:tc>
          <w:tcPr>
            <w:tcW w:w="1240" w:type="dxa"/>
          </w:tcPr>
          <w:p w:rsidR="00A773B1" w:rsidRPr="00F0792D" w:rsidRDefault="00A773B1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600,00</w:t>
            </w:r>
          </w:p>
        </w:tc>
      </w:tr>
      <w:tr w:rsidR="00A773B1" w:rsidRPr="00F0792D" w:rsidTr="00E528D8">
        <w:trPr>
          <w:trHeight w:val="162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F903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-Рукохід павук</w:t>
            </w:r>
          </w:p>
        </w:tc>
        <w:tc>
          <w:tcPr>
            <w:tcW w:w="2398" w:type="dxa"/>
          </w:tcPr>
          <w:p w:rsidR="00A773B1" w:rsidRPr="00EA452D" w:rsidRDefault="00A773B1" w:rsidP="00C412B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6000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90</w:t>
            </w:r>
          </w:p>
        </w:tc>
        <w:tc>
          <w:tcPr>
            <w:tcW w:w="1240" w:type="dxa"/>
          </w:tcPr>
          <w:p w:rsidR="00A773B1" w:rsidRPr="00F0792D" w:rsidRDefault="00A773B1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600,00</w:t>
            </w:r>
          </w:p>
        </w:tc>
      </w:tr>
      <w:tr w:rsidR="00A773B1" w:rsidRPr="00F0792D" w:rsidTr="00E528D8">
        <w:trPr>
          <w:trHeight w:val="748"/>
        </w:trPr>
        <w:tc>
          <w:tcPr>
            <w:tcW w:w="570" w:type="dxa"/>
            <w:vMerge w:val="restart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22</w:t>
            </w:r>
          </w:p>
        </w:tc>
        <w:tc>
          <w:tcPr>
            <w:tcW w:w="2124" w:type="dxa"/>
          </w:tcPr>
          <w:p w:rsidR="00A773B1" w:rsidRPr="00EA452D" w:rsidRDefault="00A773B1" w:rsidP="00F903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Орільський старостинський округ</w:t>
            </w:r>
          </w:p>
        </w:tc>
        <w:tc>
          <w:tcPr>
            <w:tcW w:w="2398" w:type="dxa"/>
          </w:tcPr>
          <w:p w:rsidR="00A773B1" w:rsidRPr="00EA452D" w:rsidRDefault="00A773B1" w:rsidP="00F903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смт.Орілька, вул.Бережного</w:t>
            </w: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946D22">
            <w:pPr>
              <w:jc w:val="center"/>
              <w:rPr>
                <w:lang w:val="uk-UA"/>
              </w:rPr>
            </w:pPr>
          </w:p>
        </w:tc>
      </w:tr>
      <w:tr w:rsidR="00A773B1" w:rsidRPr="00F0792D" w:rsidTr="00E528D8">
        <w:trPr>
          <w:trHeight w:val="299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A230D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-Гойдалка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EA452D">
                <w:rPr>
                  <w:rFonts w:ascii="Times New Roman" w:hAnsi="Times New Roman"/>
                  <w:lang w:val="uk-UA" w:eastAsia="ru-RU"/>
                </w:rPr>
                <w:t>2 м</w:t>
              </w:r>
            </w:smartTag>
          </w:p>
        </w:tc>
        <w:tc>
          <w:tcPr>
            <w:tcW w:w="2398" w:type="dxa"/>
          </w:tcPr>
          <w:p w:rsidR="00A773B1" w:rsidRPr="00EA452D" w:rsidRDefault="00A773B1" w:rsidP="00C412B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6000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90</w:t>
            </w:r>
          </w:p>
        </w:tc>
        <w:tc>
          <w:tcPr>
            <w:tcW w:w="1240" w:type="dxa"/>
          </w:tcPr>
          <w:p w:rsidR="00A773B1" w:rsidRPr="00F0792D" w:rsidRDefault="00A773B1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600,00</w:t>
            </w:r>
          </w:p>
        </w:tc>
      </w:tr>
      <w:tr w:rsidR="00A773B1" w:rsidRPr="00F0792D" w:rsidTr="00E528D8">
        <w:trPr>
          <w:trHeight w:val="311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A230D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-Рукохід павук</w:t>
            </w:r>
          </w:p>
        </w:tc>
        <w:tc>
          <w:tcPr>
            <w:tcW w:w="2398" w:type="dxa"/>
          </w:tcPr>
          <w:p w:rsidR="00A773B1" w:rsidRPr="00EA452D" w:rsidRDefault="00A773B1" w:rsidP="00C412B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660F3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6000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90</w:t>
            </w:r>
          </w:p>
        </w:tc>
        <w:tc>
          <w:tcPr>
            <w:tcW w:w="1240" w:type="dxa"/>
          </w:tcPr>
          <w:p w:rsidR="00A773B1" w:rsidRPr="00F0792D" w:rsidRDefault="00A773B1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600,00</w:t>
            </w:r>
          </w:p>
        </w:tc>
      </w:tr>
      <w:tr w:rsidR="00A773B1" w:rsidRPr="00F0792D" w:rsidTr="00E528D8">
        <w:trPr>
          <w:trHeight w:val="311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A230D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-Рукохід мал</w:t>
            </w:r>
          </w:p>
        </w:tc>
        <w:tc>
          <w:tcPr>
            <w:tcW w:w="2398" w:type="dxa"/>
          </w:tcPr>
          <w:p w:rsidR="00A773B1" w:rsidRPr="00EA452D" w:rsidRDefault="00A773B1" w:rsidP="00C412B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660F3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90</w:t>
            </w:r>
          </w:p>
        </w:tc>
        <w:tc>
          <w:tcPr>
            <w:tcW w:w="1240" w:type="dxa"/>
          </w:tcPr>
          <w:p w:rsidR="00A773B1" w:rsidRPr="00F0792D" w:rsidRDefault="00A773B1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</w:p>
        </w:tc>
      </w:tr>
      <w:tr w:rsidR="00A773B1" w:rsidRPr="00F0792D" w:rsidTr="00E528D8">
        <w:trPr>
          <w:trHeight w:val="645"/>
        </w:trPr>
        <w:tc>
          <w:tcPr>
            <w:tcW w:w="570" w:type="dxa"/>
            <w:vMerge w:val="restart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23</w:t>
            </w:r>
          </w:p>
        </w:tc>
        <w:tc>
          <w:tcPr>
            <w:tcW w:w="2124" w:type="dxa"/>
          </w:tcPr>
          <w:p w:rsidR="00A773B1" w:rsidRPr="00EA452D" w:rsidRDefault="00A773B1" w:rsidP="000810E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  <w:p w:rsidR="00A773B1" w:rsidRPr="00EA452D" w:rsidRDefault="00A773B1" w:rsidP="000810E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8" w:type="dxa"/>
          </w:tcPr>
          <w:p w:rsidR="00A773B1" w:rsidRPr="00EA452D" w:rsidRDefault="00A773B1" w:rsidP="00C412B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м.Лозова, </w:t>
            </w:r>
          </w:p>
          <w:p w:rsidR="00A773B1" w:rsidRPr="00EA452D" w:rsidRDefault="00A773B1" w:rsidP="00C412B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вул. Г.Сковороди, </w:t>
            </w:r>
          </w:p>
          <w:p w:rsidR="00A773B1" w:rsidRPr="00EA452D" w:rsidRDefault="00A773B1" w:rsidP="00C412B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буд. 16</w:t>
            </w: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0810E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946D22">
            <w:pPr>
              <w:jc w:val="center"/>
              <w:rPr>
                <w:lang w:val="uk-UA"/>
              </w:rPr>
            </w:pPr>
          </w:p>
        </w:tc>
      </w:tr>
      <w:tr w:rsidR="00A773B1" w:rsidRPr="00F0792D" w:rsidTr="00E528D8">
        <w:trPr>
          <w:trHeight w:val="241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0810E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-Огорожа</w:t>
            </w:r>
            <w:r w:rsidRPr="00EA452D">
              <w:rPr>
                <w:rFonts w:ascii="Times New Roman" w:hAnsi="Times New Roman"/>
                <w:b/>
                <w:lang w:val="uk-UA" w:eastAsia="ru-RU"/>
              </w:rPr>
              <w:t xml:space="preserve"> </w:t>
            </w:r>
            <w:r w:rsidRPr="00EA452D">
              <w:rPr>
                <w:rFonts w:ascii="Times New Roman" w:hAnsi="Times New Roman"/>
                <w:lang w:val="uk-UA" w:eastAsia="ru-RU"/>
              </w:rPr>
              <w:t xml:space="preserve">дерев’яна </w:t>
            </w:r>
          </w:p>
        </w:tc>
        <w:tc>
          <w:tcPr>
            <w:tcW w:w="2398" w:type="dxa"/>
          </w:tcPr>
          <w:p w:rsidR="00A773B1" w:rsidRPr="00EA452D" w:rsidRDefault="00A773B1" w:rsidP="00C412B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FF4466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7000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240" w:type="dxa"/>
          </w:tcPr>
          <w:p w:rsidR="00A773B1" w:rsidRPr="00F0792D" w:rsidRDefault="00A773B1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3150,00</w:t>
            </w:r>
          </w:p>
        </w:tc>
      </w:tr>
      <w:tr w:rsidR="00A773B1" w:rsidRPr="00F0792D" w:rsidTr="00E528D8">
        <w:trPr>
          <w:trHeight w:val="357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0810E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-Балансир </w:t>
            </w:r>
          </w:p>
        </w:tc>
        <w:tc>
          <w:tcPr>
            <w:tcW w:w="2398" w:type="dxa"/>
          </w:tcPr>
          <w:p w:rsidR="00A773B1" w:rsidRPr="00EA452D" w:rsidRDefault="00A773B1" w:rsidP="00C412B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FF4466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240" w:type="dxa"/>
          </w:tcPr>
          <w:p w:rsidR="00A773B1" w:rsidRPr="00F0792D" w:rsidRDefault="00A773B1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1800,00</w:t>
            </w:r>
          </w:p>
        </w:tc>
      </w:tr>
      <w:tr w:rsidR="00A773B1" w:rsidRPr="00F0792D" w:rsidTr="00E528D8">
        <w:trPr>
          <w:trHeight w:val="622"/>
        </w:trPr>
        <w:tc>
          <w:tcPr>
            <w:tcW w:w="570" w:type="dxa"/>
            <w:vMerge w:val="restart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24</w:t>
            </w:r>
          </w:p>
        </w:tc>
        <w:tc>
          <w:tcPr>
            <w:tcW w:w="2124" w:type="dxa"/>
          </w:tcPr>
          <w:p w:rsidR="00A773B1" w:rsidRPr="00EA452D" w:rsidRDefault="00A773B1" w:rsidP="00EC316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  <w:p w:rsidR="00A773B1" w:rsidRPr="00EA452D" w:rsidRDefault="00A773B1" w:rsidP="00EC316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8" w:type="dxa"/>
          </w:tcPr>
          <w:p w:rsidR="00A773B1" w:rsidRPr="00EA452D" w:rsidRDefault="00A773B1" w:rsidP="00C145BC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м.Лозова, пров. Каштановий, буд. 1</w:t>
            </w: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A773B1" w:rsidRPr="00EA452D" w:rsidRDefault="00A773B1" w:rsidP="00C145BC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C145BC">
            <w:pPr>
              <w:rPr>
                <w:lang w:val="uk-UA"/>
              </w:rPr>
            </w:pPr>
          </w:p>
        </w:tc>
      </w:tr>
      <w:tr w:rsidR="00A773B1" w:rsidRPr="00F0792D" w:rsidTr="00E528D8">
        <w:trPr>
          <w:trHeight w:val="438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AB2A7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-Пісочниця </w:t>
            </w:r>
          </w:p>
        </w:tc>
        <w:tc>
          <w:tcPr>
            <w:tcW w:w="2398" w:type="dxa"/>
          </w:tcPr>
          <w:p w:rsidR="00A773B1" w:rsidRPr="00EA452D" w:rsidRDefault="00A773B1" w:rsidP="00A3392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A773B1" w:rsidRPr="00F0792D" w:rsidRDefault="00A773B1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</w:p>
        </w:tc>
      </w:tr>
      <w:tr w:rsidR="00A773B1" w:rsidRPr="00F0792D" w:rsidTr="00E528D8">
        <w:trPr>
          <w:trHeight w:val="449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C30743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-Рукохід </w:t>
            </w:r>
          </w:p>
        </w:tc>
        <w:tc>
          <w:tcPr>
            <w:tcW w:w="2398" w:type="dxa"/>
          </w:tcPr>
          <w:p w:rsidR="00A773B1" w:rsidRPr="00EA452D" w:rsidRDefault="00A773B1" w:rsidP="00A3392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9000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A773B1" w:rsidRPr="00F0792D" w:rsidRDefault="00A773B1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1350,00</w:t>
            </w:r>
          </w:p>
        </w:tc>
      </w:tr>
      <w:tr w:rsidR="00A773B1" w:rsidRPr="00F0792D" w:rsidTr="00E528D8">
        <w:trPr>
          <w:trHeight w:val="460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C30743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-Стол </w:t>
            </w:r>
          </w:p>
        </w:tc>
        <w:tc>
          <w:tcPr>
            <w:tcW w:w="2398" w:type="dxa"/>
          </w:tcPr>
          <w:p w:rsidR="00A773B1" w:rsidRPr="00EA452D" w:rsidRDefault="00A773B1" w:rsidP="00A3392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75" w:type="dxa"/>
            <w:gridSpan w:val="5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44" w:type="dxa"/>
            <w:gridSpan w:val="2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A773B1" w:rsidRPr="00F0792D" w:rsidRDefault="00A773B1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150,00</w:t>
            </w:r>
          </w:p>
        </w:tc>
      </w:tr>
      <w:tr w:rsidR="00A773B1" w:rsidRPr="00F0792D" w:rsidTr="00E528D8">
        <w:trPr>
          <w:trHeight w:val="499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C30743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-Лави</w:t>
            </w:r>
          </w:p>
        </w:tc>
        <w:tc>
          <w:tcPr>
            <w:tcW w:w="2398" w:type="dxa"/>
          </w:tcPr>
          <w:p w:rsidR="00A773B1" w:rsidRPr="00EA452D" w:rsidRDefault="00A773B1" w:rsidP="00A3392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75" w:type="dxa"/>
            <w:gridSpan w:val="5"/>
          </w:tcPr>
          <w:p w:rsidR="00A773B1" w:rsidRPr="00EA452D" w:rsidRDefault="00A773B1" w:rsidP="00C30743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944" w:type="dxa"/>
            <w:gridSpan w:val="2"/>
          </w:tcPr>
          <w:p w:rsidR="00A773B1" w:rsidRPr="00EA452D" w:rsidRDefault="00A773B1" w:rsidP="00EC316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A773B1" w:rsidRPr="00F0792D" w:rsidRDefault="00A773B1" w:rsidP="00EC3161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</w:p>
        </w:tc>
      </w:tr>
      <w:tr w:rsidR="00A773B1" w:rsidRPr="00F0792D" w:rsidTr="00E528D8">
        <w:trPr>
          <w:trHeight w:val="714"/>
        </w:trPr>
        <w:tc>
          <w:tcPr>
            <w:tcW w:w="570" w:type="dxa"/>
            <w:vMerge w:val="restart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25</w:t>
            </w:r>
          </w:p>
        </w:tc>
        <w:tc>
          <w:tcPr>
            <w:tcW w:w="2124" w:type="dxa"/>
          </w:tcPr>
          <w:p w:rsidR="00A773B1" w:rsidRPr="00EA452D" w:rsidRDefault="00A773B1" w:rsidP="007E4F6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8" w:type="dxa"/>
          </w:tcPr>
          <w:p w:rsidR="00A773B1" w:rsidRPr="00EA452D" w:rsidRDefault="00A773B1" w:rsidP="00A3392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м.Лозова, Пров. Каштановий, буд.3</w:t>
            </w:r>
          </w:p>
        </w:tc>
        <w:tc>
          <w:tcPr>
            <w:tcW w:w="1475" w:type="dxa"/>
            <w:gridSpan w:val="5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44" w:type="dxa"/>
            <w:gridSpan w:val="2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946D22">
            <w:pPr>
              <w:jc w:val="center"/>
              <w:rPr>
                <w:lang w:val="uk-UA"/>
              </w:rPr>
            </w:pPr>
          </w:p>
        </w:tc>
      </w:tr>
      <w:tr w:rsidR="00A773B1" w:rsidRPr="00F0792D" w:rsidTr="00E528D8">
        <w:trPr>
          <w:trHeight w:val="386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7B33C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-Ворота для футболу </w:t>
            </w:r>
          </w:p>
          <w:p w:rsidR="00A773B1" w:rsidRPr="00EA452D" w:rsidRDefault="00A773B1" w:rsidP="007B33C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8" w:type="dxa"/>
          </w:tcPr>
          <w:p w:rsidR="00A773B1" w:rsidRPr="00EA452D" w:rsidRDefault="00A773B1" w:rsidP="00A3392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75" w:type="dxa"/>
            <w:gridSpan w:val="5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944" w:type="dxa"/>
            <w:gridSpan w:val="2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19</w:t>
            </w:r>
            <w:r w:rsidRPr="00EA452D">
              <w:rPr>
                <w:rFonts w:ascii="Times New Roman" w:hAnsi="Times New Roman"/>
                <w:lang w:val="uk-UA" w:eastAsia="ru-RU"/>
              </w:rPr>
              <w:t>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A773B1" w:rsidRPr="00F0792D" w:rsidRDefault="00A773B1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450,00</w:t>
            </w:r>
          </w:p>
        </w:tc>
      </w:tr>
      <w:tr w:rsidR="00A773B1" w:rsidRPr="00F0792D" w:rsidTr="00E528D8">
        <w:trPr>
          <w:trHeight w:val="386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7B33C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-Ворота для міні-футболу</w:t>
            </w:r>
          </w:p>
        </w:tc>
        <w:tc>
          <w:tcPr>
            <w:tcW w:w="2398" w:type="dxa"/>
          </w:tcPr>
          <w:p w:rsidR="00A773B1" w:rsidRPr="00EA452D" w:rsidRDefault="00A773B1" w:rsidP="00A3392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75" w:type="dxa"/>
            <w:gridSpan w:val="5"/>
          </w:tcPr>
          <w:p w:rsidR="00A773B1" w:rsidRPr="00EA452D" w:rsidRDefault="00A773B1" w:rsidP="00323B45">
            <w:pPr>
              <w:tabs>
                <w:tab w:val="left" w:pos="924"/>
                <w:tab w:val="left" w:pos="1083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44" w:type="dxa"/>
            <w:gridSpan w:val="2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1100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A773B1" w:rsidRPr="00F0792D" w:rsidRDefault="00A773B1" w:rsidP="00946D2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165,00</w:t>
            </w:r>
          </w:p>
        </w:tc>
      </w:tr>
      <w:tr w:rsidR="00A773B1" w:rsidRPr="00F0792D" w:rsidTr="00E528D8">
        <w:trPr>
          <w:trHeight w:val="604"/>
        </w:trPr>
        <w:tc>
          <w:tcPr>
            <w:tcW w:w="570" w:type="dxa"/>
            <w:vMerge w:val="restart"/>
          </w:tcPr>
          <w:p w:rsidR="00A773B1" w:rsidRPr="00EA452D" w:rsidRDefault="00A773B1" w:rsidP="0078141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26</w:t>
            </w:r>
          </w:p>
        </w:tc>
        <w:tc>
          <w:tcPr>
            <w:tcW w:w="2124" w:type="dxa"/>
          </w:tcPr>
          <w:p w:rsidR="00A773B1" w:rsidRPr="00EA452D" w:rsidRDefault="00A773B1" w:rsidP="00210277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2398" w:type="dxa"/>
          </w:tcPr>
          <w:p w:rsidR="00A773B1" w:rsidRPr="00EA452D" w:rsidRDefault="00A773B1" w:rsidP="00C145BC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м.Лозова, вул. Свято-Миколаївська, буд.12</w:t>
            </w:r>
          </w:p>
        </w:tc>
        <w:tc>
          <w:tcPr>
            <w:tcW w:w="1475" w:type="dxa"/>
            <w:gridSpan w:val="5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4" w:type="dxa"/>
            <w:gridSpan w:val="2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6508C5">
            <w:pPr>
              <w:jc w:val="center"/>
              <w:rPr>
                <w:lang w:val="uk-UA"/>
              </w:rPr>
            </w:pPr>
          </w:p>
        </w:tc>
      </w:tr>
      <w:tr w:rsidR="00A773B1" w:rsidRPr="00F0792D" w:rsidTr="00E528D8">
        <w:trPr>
          <w:trHeight w:val="282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210277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-Стіл </w:t>
            </w:r>
          </w:p>
        </w:tc>
        <w:tc>
          <w:tcPr>
            <w:tcW w:w="2398" w:type="dxa"/>
          </w:tcPr>
          <w:p w:rsidR="00A773B1" w:rsidRPr="00EA452D" w:rsidRDefault="00A773B1" w:rsidP="006508C5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75" w:type="dxa"/>
            <w:gridSpan w:val="5"/>
          </w:tcPr>
          <w:p w:rsidR="00A773B1" w:rsidRPr="00EA452D" w:rsidRDefault="00A773B1" w:rsidP="00E84806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44" w:type="dxa"/>
            <w:gridSpan w:val="2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90</w:t>
            </w:r>
          </w:p>
        </w:tc>
        <w:tc>
          <w:tcPr>
            <w:tcW w:w="1240" w:type="dxa"/>
          </w:tcPr>
          <w:p w:rsidR="00A773B1" w:rsidRPr="00F0792D" w:rsidRDefault="00A773B1" w:rsidP="006508C5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100,00</w:t>
            </w:r>
          </w:p>
        </w:tc>
      </w:tr>
      <w:tr w:rsidR="00A773B1" w:rsidRPr="00F0792D" w:rsidTr="00E528D8">
        <w:trPr>
          <w:trHeight w:val="237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210277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-Лави</w:t>
            </w:r>
          </w:p>
        </w:tc>
        <w:tc>
          <w:tcPr>
            <w:tcW w:w="2398" w:type="dxa"/>
          </w:tcPr>
          <w:p w:rsidR="00A773B1" w:rsidRPr="00EA452D" w:rsidRDefault="00A773B1" w:rsidP="006508C5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75" w:type="dxa"/>
            <w:gridSpan w:val="5"/>
          </w:tcPr>
          <w:p w:rsidR="00A773B1" w:rsidRPr="00EA452D" w:rsidRDefault="00A773B1" w:rsidP="00E84806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944" w:type="dxa"/>
            <w:gridSpan w:val="2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90</w:t>
            </w:r>
          </w:p>
        </w:tc>
        <w:tc>
          <w:tcPr>
            <w:tcW w:w="1240" w:type="dxa"/>
          </w:tcPr>
          <w:p w:rsidR="00A773B1" w:rsidRPr="00F0792D" w:rsidRDefault="00A773B1" w:rsidP="006508C5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200,00</w:t>
            </w:r>
          </w:p>
        </w:tc>
      </w:tr>
      <w:tr w:rsidR="00A773B1" w:rsidRPr="00F0792D" w:rsidTr="00E528D8">
        <w:trPr>
          <w:trHeight w:val="550"/>
        </w:trPr>
        <w:tc>
          <w:tcPr>
            <w:tcW w:w="570" w:type="dxa"/>
            <w:vMerge w:val="restart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27</w:t>
            </w:r>
          </w:p>
        </w:tc>
        <w:tc>
          <w:tcPr>
            <w:tcW w:w="2124" w:type="dxa"/>
          </w:tcPr>
          <w:p w:rsidR="00A773B1" w:rsidRPr="00EA452D" w:rsidRDefault="00A773B1" w:rsidP="00C82B9C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8" w:type="dxa"/>
          </w:tcPr>
          <w:p w:rsidR="00A773B1" w:rsidRPr="00EA452D" w:rsidRDefault="00A773B1" w:rsidP="00C145BC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м.Лозова, вул.Благовіщенська, буд. 15</w:t>
            </w:r>
          </w:p>
        </w:tc>
        <w:tc>
          <w:tcPr>
            <w:tcW w:w="1463" w:type="dxa"/>
            <w:gridSpan w:val="4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56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A42318">
            <w:pPr>
              <w:jc w:val="center"/>
              <w:rPr>
                <w:lang w:val="uk-UA"/>
              </w:rPr>
            </w:pPr>
          </w:p>
        </w:tc>
      </w:tr>
      <w:tr w:rsidR="00A773B1" w:rsidRPr="00F0792D" w:rsidTr="00E528D8">
        <w:trPr>
          <w:trHeight w:val="311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C82B9C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-Пісочниця </w:t>
            </w:r>
          </w:p>
        </w:tc>
        <w:tc>
          <w:tcPr>
            <w:tcW w:w="2398" w:type="dxa"/>
          </w:tcPr>
          <w:p w:rsidR="00A773B1" w:rsidRPr="00EA452D" w:rsidRDefault="00A773B1" w:rsidP="00C412B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63" w:type="dxa"/>
            <w:gridSpan w:val="4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56" w:type="dxa"/>
            <w:gridSpan w:val="3"/>
          </w:tcPr>
          <w:p w:rsidR="00A773B1" w:rsidRPr="00EA452D" w:rsidRDefault="00A773B1" w:rsidP="00F97C8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A773B1" w:rsidRPr="00F0792D" w:rsidRDefault="00A773B1" w:rsidP="00A42318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150,00</w:t>
            </w:r>
          </w:p>
        </w:tc>
      </w:tr>
      <w:tr w:rsidR="00A773B1" w:rsidRPr="00F0792D" w:rsidTr="00E528D8">
        <w:trPr>
          <w:trHeight w:val="664"/>
        </w:trPr>
        <w:tc>
          <w:tcPr>
            <w:tcW w:w="570" w:type="dxa"/>
            <w:vMerge w:val="restart"/>
          </w:tcPr>
          <w:p w:rsidR="00A773B1" w:rsidRPr="00EA452D" w:rsidRDefault="00A773B1" w:rsidP="0078141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28</w:t>
            </w:r>
          </w:p>
        </w:tc>
        <w:tc>
          <w:tcPr>
            <w:tcW w:w="2124" w:type="dxa"/>
          </w:tcPr>
          <w:p w:rsidR="00A773B1" w:rsidRPr="00EA452D" w:rsidRDefault="00A773B1" w:rsidP="00204E3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8" w:type="dxa"/>
          </w:tcPr>
          <w:p w:rsidR="00A773B1" w:rsidRPr="00EA452D" w:rsidRDefault="00A773B1" w:rsidP="00C145BC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м.Лозова, мікрорайон  9 буд.1</w:t>
            </w:r>
          </w:p>
        </w:tc>
        <w:tc>
          <w:tcPr>
            <w:tcW w:w="1463" w:type="dxa"/>
            <w:gridSpan w:val="4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56" w:type="dxa"/>
            <w:gridSpan w:val="3"/>
          </w:tcPr>
          <w:p w:rsidR="00A773B1" w:rsidRPr="00EA452D" w:rsidRDefault="00A773B1" w:rsidP="00204E3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493218">
            <w:pPr>
              <w:jc w:val="center"/>
              <w:rPr>
                <w:lang w:val="uk-UA"/>
              </w:rPr>
            </w:pPr>
          </w:p>
        </w:tc>
      </w:tr>
      <w:tr w:rsidR="00A773B1" w:rsidRPr="00F0792D" w:rsidTr="00E528D8">
        <w:trPr>
          <w:trHeight w:val="322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204E3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-Гірка велика</w:t>
            </w:r>
          </w:p>
        </w:tc>
        <w:tc>
          <w:tcPr>
            <w:tcW w:w="2398" w:type="dxa"/>
          </w:tcPr>
          <w:p w:rsidR="00A773B1" w:rsidRPr="00EA452D" w:rsidRDefault="00A773B1" w:rsidP="00C412B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63" w:type="dxa"/>
            <w:gridSpan w:val="4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56" w:type="dxa"/>
            <w:gridSpan w:val="3"/>
          </w:tcPr>
          <w:p w:rsidR="00A773B1" w:rsidRPr="00EA452D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A773B1" w:rsidRPr="00F0792D" w:rsidRDefault="00A773B1" w:rsidP="00493218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1500,00</w:t>
            </w:r>
          </w:p>
        </w:tc>
      </w:tr>
      <w:tr w:rsidR="00A773B1" w:rsidRPr="00F0792D" w:rsidTr="00E528D8">
        <w:trPr>
          <w:trHeight w:val="299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204E3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-Турнік </w:t>
            </w:r>
          </w:p>
        </w:tc>
        <w:tc>
          <w:tcPr>
            <w:tcW w:w="2398" w:type="dxa"/>
          </w:tcPr>
          <w:p w:rsidR="00A773B1" w:rsidRPr="00EA452D" w:rsidRDefault="00A773B1" w:rsidP="00C412B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63" w:type="dxa"/>
            <w:gridSpan w:val="4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956" w:type="dxa"/>
            <w:gridSpan w:val="3"/>
          </w:tcPr>
          <w:p w:rsidR="00A773B1" w:rsidRPr="00EA452D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A773B1" w:rsidRPr="00F0792D" w:rsidRDefault="00A773B1" w:rsidP="00493218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600,00</w:t>
            </w:r>
          </w:p>
        </w:tc>
      </w:tr>
      <w:tr w:rsidR="00A773B1" w:rsidRPr="00F0792D" w:rsidTr="00E528D8">
        <w:trPr>
          <w:trHeight w:val="622"/>
        </w:trPr>
        <w:tc>
          <w:tcPr>
            <w:tcW w:w="570" w:type="dxa"/>
            <w:vMerge w:val="restart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29</w:t>
            </w:r>
          </w:p>
        </w:tc>
        <w:tc>
          <w:tcPr>
            <w:tcW w:w="212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A773B1" w:rsidRPr="00EA452D" w:rsidRDefault="00A773B1" w:rsidP="004A701B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м.Лозова, мікрорайон  9 буд.2</w:t>
            </w:r>
          </w:p>
        </w:tc>
        <w:tc>
          <w:tcPr>
            <w:tcW w:w="1486" w:type="dxa"/>
            <w:gridSpan w:val="6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33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8D1EA0">
            <w:pPr>
              <w:jc w:val="center"/>
              <w:rPr>
                <w:lang w:val="uk-UA"/>
              </w:rPr>
            </w:pPr>
          </w:p>
        </w:tc>
      </w:tr>
      <w:tr w:rsidR="00A773B1" w:rsidRPr="00F0792D" w:rsidTr="00E528D8">
        <w:trPr>
          <w:trHeight w:val="472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DD2D7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8" w:type="dxa"/>
          </w:tcPr>
          <w:p w:rsidR="00A773B1" w:rsidRPr="00EA452D" w:rsidRDefault="00A773B1" w:rsidP="004A701B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86" w:type="dxa"/>
            <w:gridSpan w:val="6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33" w:type="dxa"/>
          </w:tcPr>
          <w:p w:rsidR="00A773B1" w:rsidRPr="00EA452D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A773B1" w:rsidRPr="00F0792D" w:rsidRDefault="00A773B1" w:rsidP="008D1EA0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</w:p>
        </w:tc>
      </w:tr>
      <w:tr w:rsidR="00A773B1" w:rsidRPr="00F0792D" w:rsidTr="00E528D8">
        <w:trPr>
          <w:trHeight w:val="622"/>
        </w:trPr>
        <w:tc>
          <w:tcPr>
            <w:tcW w:w="570" w:type="dxa"/>
            <w:vMerge w:val="restart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30</w:t>
            </w:r>
          </w:p>
        </w:tc>
        <w:tc>
          <w:tcPr>
            <w:tcW w:w="2124" w:type="dxa"/>
          </w:tcPr>
          <w:p w:rsidR="00A773B1" w:rsidRPr="00EA452D" w:rsidRDefault="00A773B1" w:rsidP="0000721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A773B1" w:rsidRPr="00EA452D" w:rsidRDefault="00A773B1" w:rsidP="00892DB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м.Лозова, мікрорайон  4 буд.29</w:t>
            </w:r>
          </w:p>
        </w:tc>
        <w:tc>
          <w:tcPr>
            <w:tcW w:w="1486" w:type="dxa"/>
            <w:gridSpan w:val="6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33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4226D2">
            <w:pPr>
              <w:jc w:val="center"/>
              <w:rPr>
                <w:lang w:val="uk-UA"/>
              </w:rPr>
            </w:pPr>
          </w:p>
        </w:tc>
      </w:tr>
      <w:tr w:rsidR="00A773B1" w:rsidRPr="00F0792D" w:rsidTr="00E528D8">
        <w:trPr>
          <w:trHeight w:val="288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00721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-Пісочниця </w:t>
            </w:r>
          </w:p>
        </w:tc>
        <w:tc>
          <w:tcPr>
            <w:tcW w:w="2398" w:type="dxa"/>
          </w:tcPr>
          <w:p w:rsidR="00A773B1" w:rsidRPr="00EA452D" w:rsidRDefault="00A773B1" w:rsidP="00892DB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86" w:type="dxa"/>
            <w:gridSpan w:val="6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33" w:type="dxa"/>
          </w:tcPr>
          <w:p w:rsidR="00A773B1" w:rsidRPr="00EA452D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A773B1" w:rsidRPr="00F0792D" w:rsidRDefault="00A773B1" w:rsidP="004226D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</w:p>
        </w:tc>
      </w:tr>
      <w:tr w:rsidR="00A773B1" w:rsidRPr="00F0792D" w:rsidTr="00E528D8">
        <w:trPr>
          <w:trHeight w:val="538"/>
        </w:trPr>
        <w:tc>
          <w:tcPr>
            <w:tcW w:w="570" w:type="dxa"/>
            <w:vMerge w:val="restart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31</w:t>
            </w:r>
          </w:p>
        </w:tc>
        <w:tc>
          <w:tcPr>
            <w:tcW w:w="212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A773B1" w:rsidRPr="00EA452D" w:rsidRDefault="00A773B1" w:rsidP="00892DB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м.Лозова, мікрорайон  2 буд. 57 </w:t>
            </w:r>
          </w:p>
        </w:tc>
        <w:tc>
          <w:tcPr>
            <w:tcW w:w="1463" w:type="dxa"/>
            <w:gridSpan w:val="4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56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4226D2">
            <w:pPr>
              <w:jc w:val="center"/>
              <w:rPr>
                <w:lang w:val="uk-UA"/>
              </w:rPr>
            </w:pPr>
          </w:p>
        </w:tc>
      </w:tr>
      <w:tr w:rsidR="00A773B1" w:rsidRPr="00F0792D" w:rsidTr="00E528D8">
        <w:trPr>
          <w:trHeight w:val="233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0F47F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-Турнік</w:t>
            </w:r>
          </w:p>
        </w:tc>
        <w:tc>
          <w:tcPr>
            <w:tcW w:w="2398" w:type="dxa"/>
          </w:tcPr>
          <w:p w:rsidR="00A773B1" w:rsidRPr="00EA452D" w:rsidRDefault="00A773B1" w:rsidP="00892DB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63" w:type="dxa"/>
            <w:gridSpan w:val="4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56" w:type="dxa"/>
            <w:gridSpan w:val="3"/>
          </w:tcPr>
          <w:p w:rsidR="00A773B1" w:rsidRPr="00EA452D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A773B1" w:rsidRPr="00F0792D" w:rsidRDefault="00A773B1" w:rsidP="004226D2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450,00</w:t>
            </w:r>
          </w:p>
        </w:tc>
      </w:tr>
      <w:tr w:rsidR="00A773B1" w:rsidRPr="00F0792D" w:rsidTr="00E528D8">
        <w:trPr>
          <w:trHeight w:val="235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6E103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Дитячий ігровий майданчик </w:t>
            </w:r>
          </w:p>
        </w:tc>
        <w:tc>
          <w:tcPr>
            <w:tcW w:w="2398" w:type="dxa"/>
          </w:tcPr>
          <w:p w:rsidR="00A773B1" w:rsidRPr="00EA452D" w:rsidRDefault="00A773B1" w:rsidP="002246F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м. Лозова, мікрорайон 4, буд. 2а, 2б,2в,5,6. </w:t>
            </w:r>
          </w:p>
        </w:tc>
        <w:tc>
          <w:tcPr>
            <w:tcW w:w="1463" w:type="dxa"/>
            <w:gridSpan w:val="4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56" w:type="dxa"/>
            <w:gridSpan w:val="3"/>
          </w:tcPr>
          <w:p w:rsidR="00A773B1" w:rsidRPr="00EA452D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8D1EA0">
            <w:pPr>
              <w:jc w:val="center"/>
              <w:rPr>
                <w:lang w:val="uk-UA"/>
              </w:rPr>
            </w:pPr>
          </w:p>
        </w:tc>
      </w:tr>
      <w:tr w:rsidR="00A773B1" w:rsidRPr="00F0792D" w:rsidTr="00E528D8">
        <w:trPr>
          <w:trHeight w:val="235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2246F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-Гойдалка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EA452D">
                <w:rPr>
                  <w:rFonts w:ascii="Times New Roman" w:hAnsi="Times New Roman"/>
                  <w:lang w:val="uk-UA" w:eastAsia="ru-RU"/>
                </w:rPr>
                <w:t>4 м</w:t>
              </w:r>
            </w:smartTag>
          </w:p>
        </w:tc>
        <w:tc>
          <w:tcPr>
            <w:tcW w:w="2398" w:type="dxa"/>
          </w:tcPr>
          <w:p w:rsidR="00A773B1" w:rsidRPr="00EA452D" w:rsidRDefault="00A773B1" w:rsidP="002246F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63" w:type="dxa"/>
            <w:gridSpan w:val="4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56" w:type="dxa"/>
            <w:gridSpan w:val="3"/>
          </w:tcPr>
          <w:p w:rsidR="00A773B1" w:rsidRPr="00EA452D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9000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A773B1" w:rsidRPr="00F0792D" w:rsidRDefault="00A773B1" w:rsidP="008D1EA0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1350,00</w:t>
            </w:r>
          </w:p>
        </w:tc>
      </w:tr>
      <w:tr w:rsidR="00A773B1" w:rsidRPr="00F0792D" w:rsidTr="00E528D8">
        <w:trPr>
          <w:trHeight w:val="235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6E103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-Гойдалка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EA452D">
                <w:rPr>
                  <w:rFonts w:ascii="Times New Roman" w:hAnsi="Times New Roman"/>
                  <w:lang w:val="uk-UA" w:eastAsia="ru-RU"/>
                </w:rPr>
                <w:t>5 м</w:t>
              </w:r>
            </w:smartTag>
          </w:p>
        </w:tc>
        <w:tc>
          <w:tcPr>
            <w:tcW w:w="2398" w:type="dxa"/>
          </w:tcPr>
          <w:p w:rsidR="00A773B1" w:rsidRPr="00EA452D" w:rsidRDefault="00A773B1" w:rsidP="002246F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63" w:type="dxa"/>
            <w:gridSpan w:val="4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56" w:type="dxa"/>
            <w:gridSpan w:val="3"/>
          </w:tcPr>
          <w:p w:rsidR="00A773B1" w:rsidRPr="00EA452D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11000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A773B1" w:rsidRPr="00F0792D" w:rsidRDefault="00A773B1" w:rsidP="008D1EA0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1650,00</w:t>
            </w:r>
          </w:p>
        </w:tc>
      </w:tr>
      <w:tr w:rsidR="00A773B1" w:rsidRPr="00F0792D" w:rsidTr="00E528D8">
        <w:trPr>
          <w:trHeight w:val="235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6E103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8" w:type="dxa"/>
          </w:tcPr>
          <w:p w:rsidR="00A773B1" w:rsidRPr="00EA452D" w:rsidRDefault="00A773B1" w:rsidP="002246F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63" w:type="dxa"/>
            <w:gridSpan w:val="4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56" w:type="dxa"/>
            <w:gridSpan w:val="3"/>
          </w:tcPr>
          <w:p w:rsidR="00A773B1" w:rsidRPr="00EA452D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A773B1" w:rsidRPr="00F0792D" w:rsidRDefault="00A773B1" w:rsidP="008D1EA0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</w:p>
        </w:tc>
      </w:tr>
      <w:tr w:rsidR="00A773B1" w:rsidRPr="00F0792D" w:rsidTr="00E528D8">
        <w:trPr>
          <w:trHeight w:val="311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2246F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-Гірка</w:t>
            </w:r>
          </w:p>
        </w:tc>
        <w:tc>
          <w:tcPr>
            <w:tcW w:w="2398" w:type="dxa"/>
          </w:tcPr>
          <w:p w:rsidR="00A773B1" w:rsidRPr="00EA452D" w:rsidRDefault="00A773B1" w:rsidP="004E742D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63" w:type="dxa"/>
            <w:gridSpan w:val="4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956" w:type="dxa"/>
            <w:gridSpan w:val="3"/>
          </w:tcPr>
          <w:p w:rsidR="00A773B1" w:rsidRPr="00EA452D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A773B1" w:rsidRPr="00F0792D" w:rsidRDefault="00A773B1" w:rsidP="008D1EA0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1500,00</w:t>
            </w:r>
          </w:p>
        </w:tc>
      </w:tr>
      <w:tr w:rsidR="00A773B1" w:rsidRPr="00F0792D" w:rsidTr="00E528D8">
        <w:trPr>
          <w:trHeight w:val="492"/>
        </w:trPr>
        <w:tc>
          <w:tcPr>
            <w:tcW w:w="570" w:type="dxa"/>
            <w:vMerge w:val="restart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32</w:t>
            </w:r>
          </w:p>
        </w:tc>
        <w:tc>
          <w:tcPr>
            <w:tcW w:w="212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A773B1" w:rsidRPr="00EA452D" w:rsidRDefault="00A773B1" w:rsidP="00A821D8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мікрорайон 4 буд.12</w:t>
            </w:r>
          </w:p>
        </w:tc>
        <w:tc>
          <w:tcPr>
            <w:tcW w:w="1463" w:type="dxa"/>
            <w:gridSpan w:val="4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56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AD0BE5">
            <w:pPr>
              <w:jc w:val="center"/>
              <w:rPr>
                <w:lang w:val="uk-UA"/>
              </w:rPr>
            </w:pPr>
          </w:p>
        </w:tc>
      </w:tr>
      <w:tr w:rsidR="00A773B1" w:rsidRPr="00F0792D" w:rsidTr="00E528D8">
        <w:trPr>
          <w:trHeight w:val="415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2D2CF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8" w:type="dxa"/>
          </w:tcPr>
          <w:p w:rsidR="00A773B1" w:rsidRPr="00EA452D" w:rsidRDefault="00A773B1" w:rsidP="0050678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63" w:type="dxa"/>
            <w:gridSpan w:val="4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956" w:type="dxa"/>
            <w:gridSpan w:val="3"/>
          </w:tcPr>
          <w:p w:rsidR="00A773B1" w:rsidRPr="00EA452D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A773B1" w:rsidRPr="00F0792D" w:rsidRDefault="00A773B1" w:rsidP="00AD0BE5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600,00</w:t>
            </w:r>
          </w:p>
        </w:tc>
      </w:tr>
      <w:tr w:rsidR="00A773B1" w:rsidRPr="00F0792D" w:rsidTr="00E528D8">
        <w:trPr>
          <w:trHeight w:val="587"/>
        </w:trPr>
        <w:tc>
          <w:tcPr>
            <w:tcW w:w="570" w:type="dxa"/>
            <w:vMerge w:val="restart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33</w:t>
            </w:r>
          </w:p>
        </w:tc>
        <w:tc>
          <w:tcPr>
            <w:tcW w:w="212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A773B1" w:rsidRPr="00EA452D" w:rsidRDefault="00A773B1" w:rsidP="0027579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мікрорайон 4 буд.17,18</w:t>
            </w:r>
          </w:p>
        </w:tc>
        <w:tc>
          <w:tcPr>
            <w:tcW w:w="1463" w:type="dxa"/>
            <w:gridSpan w:val="4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56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AD0BE5">
            <w:pPr>
              <w:jc w:val="center"/>
              <w:rPr>
                <w:lang w:val="uk-UA"/>
              </w:rPr>
            </w:pPr>
          </w:p>
        </w:tc>
      </w:tr>
      <w:tr w:rsidR="00A773B1" w:rsidRPr="00F0792D" w:rsidTr="00E528D8">
        <w:trPr>
          <w:trHeight w:val="241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5113A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-Турнік павук</w:t>
            </w:r>
          </w:p>
        </w:tc>
        <w:tc>
          <w:tcPr>
            <w:tcW w:w="2398" w:type="dxa"/>
          </w:tcPr>
          <w:p w:rsidR="00A773B1" w:rsidRPr="00EA452D" w:rsidRDefault="00A773B1" w:rsidP="0027579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63" w:type="dxa"/>
            <w:gridSpan w:val="4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56" w:type="dxa"/>
            <w:gridSpan w:val="3"/>
          </w:tcPr>
          <w:p w:rsidR="00A773B1" w:rsidRPr="00EA452D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1240" w:type="dxa"/>
          </w:tcPr>
          <w:p w:rsidR="00A773B1" w:rsidRPr="00F0792D" w:rsidRDefault="00A773B1" w:rsidP="00AD0BE5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800,00</w:t>
            </w:r>
          </w:p>
        </w:tc>
      </w:tr>
      <w:tr w:rsidR="00A773B1" w:rsidRPr="00F0792D" w:rsidTr="00E528D8">
        <w:trPr>
          <w:trHeight w:val="241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5113A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-Пісочниця </w:t>
            </w:r>
          </w:p>
        </w:tc>
        <w:tc>
          <w:tcPr>
            <w:tcW w:w="2398" w:type="dxa"/>
          </w:tcPr>
          <w:p w:rsidR="00A773B1" w:rsidRPr="00EA452D" w:rsidRDefault="00A773B1" w:rsidP="0027579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63" w:type="dxa"/>
            <w:gridSpan w:val="4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56" w:type="dxa"/>
            <w:gridSpan w:val="3"/>
          </w:tcPr>
          <w:p w:rsidR="00A773B1" w:rsidRPr="00EA452D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1240" w:type="dxa"/>
          </w:tcPr>
          <w:p w:rsidR="00A773B1" w:rsidRPr="00F0792D" w:rsidRDefault="00A773B1" w:rsidP="00AD0BE5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400,00</w:t>
            </w:r>
          </w:p>
        </w:tc>
      </w:tr>
      <w:tr w:rsidR="00A773B1" w:rsidRPr="00F0792D" w:rsidTr="00E528D8">
        <w:trPr>
          <w:trHeight w:val="241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5113A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8" w:type="dxa"/>
          </w:tcPr>
          <w:p w:rsidR="00A773B1" w:rsidRPr="00EA452D" w:rsidRDefault="00A773B1" w:rsidP="0027579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63" w:type="dxa"/>
            <w:gridSpan w:val="4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956" w:type="dxa"/>
            <w:gridSpan w:val="3"/>
          </w:tcPr>
          <w:p w:rsidR="00A773B1" w:rsidRPr="00EA452D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4500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1240" w:type="dxa"/>
          </w:tcPr>
          <w:p w:rsidR="00A773B1" w:rsidRPr="00F0792D" w:rsidRDefault="00A773B1" w:rsidP="00AD0BE5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900,00</w:t>
            </w:r>
          </w:p>
        </w:tc>
      </w:tr>
      <w:tr w:rsidR="00A773B1" w:rsidRPr="00F0792D" w:rsidTr="00E528D8">
        <w:trPr>
          <w:trHeight w:val="391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5113A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-Гірка ракета</w:t>
            </w:r>
          </w:p>
        </w:tc>
        <w:tc>
          <w:tcPr>
            <w:tcW w:w="2398" w:type="dxa"/>
          </w:tcPr>
          <w:p w:rsidR="00A773B1" w:rsidRPr="00EA452D" w:rsidRDefault="00A773B1" w:rsidP="0027579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63" w:type="dxa"/>
            <w:gridSpan w:val="4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56" w:type="dxa"/>
            <w:gridSpan w:val="3"/>
          </w:tcPr>
          <w:p w:rsidR="00A773B1" w:rsidRPr="00EA452D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1240" w:type="dxa"/>
          </w:tcPr>
          <w:p w:rsidR="00A773B1" w:rsidRPr="00F0792D" w:rsidRDefault="00A773B1" w:rsidP="00AD0BE5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1000,00</w:t>
            </w:r>
          </w:p>
        </w:tc>
      </w:tr>
      <w:tr w:rsidR="00A773B1" w:rsidRPr="00F0792D" w:rsidTr="00E528D8">
        <w:trPr>
          <w:trHeight w:val="561"/>
        </w:trPr>
        <w:tc>
          <w:tcPr>
            <w:tcW w:w="570" w:type="dxa"/>
            <w:vMerge w:val="restart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34</w:t>
            </w:r>
          </w:p>
        </w:tc>
        <w:tc>
          <w:tcPr>
            <w:tcW w:w="2124" w:type="dxa"/>
          </w:tcPr>
          <w:p w:rsidR="00A773B1" w:rsidRPr="00EA452D" w:rsidRDefault="00A773B1" w:rsidP="00A60647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A773B1" w:rsidRPr="00EA452D" w:rsidRDefault="00A773B1" w:rsidP="00892DB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мікрорайон 4 буд.32</w:t>
            </w:r>
          </w:p>
        </w:tc>
        <w:tc>
          <w:tcPr>
            <w:tcW w:w="1463" w:type="dxa"/>
            <w:gridSpan w:val="4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56" w:type="dxa"/>
            <w:gridSpan w:val="3"/>
          </w:tcPr>
          <w:p w:rsidR="00A773B1" w:rsidRPr="00EA452D" w:rsidRDefault="00A773B1" w:rsidP="005113A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A60647">
            <w:pPr>
              <w:jc w:val="center"/>
              <w:rPr>
                <w:lang w:val="uk-UA"/>
              </w:rPr>
            </w:pPr>
          </w:p>
        </w:tc>
      </w:tr>
      <w:tr w:rsidR="00A773B1" w:rsidRPr="00F0792D" w:rsidTr="00E528D8">
        <w:trPr>
          <w:trHeight w:val="403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9B2147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A773B1" w:rsidRPr="00EA452D" w:rsidRDefault="00A773B1" w:rsidP="00892DB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63" w:type="dxa"/>
            <w:gridSpan w:val="4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56" w:type="dxa"/>
            <w:gridSpan w:val="3"/>
          </w:tcPr>
          <w:p w:rsidR="00A773B1" w:rsidRPr="00EA452D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A773B1" w:rsidRPr="00F0792D" w:rsidRDefault="00A773B1" w:rsidP="009B2147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</w:p>
        </w:tc>
      </w:tr>
      <w:tr w:rsidR="00A773B1" w:rsidRPr="00F0792D" w:rsidTr="00E528D8">
        <w:trPr>
          <w:trHeight w:val="864"/>
        </w:trPr>
        <w:tc>
          <w:tcPr>
            <w:tcW w:w="570" w:type="dxa"/>
            <w:vMerge w:val="restart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35</w:t>
            </w:r>
          </w:p>
        </w:tc>
        <w:tc>
          <w:tcPr>
            <w:tcW w:w="2124" w:type="dxa"/>
          </w:tcPr>
          <w:p w:rsidR="00A773B1" w:rsidRPr="00EA452D" w:rsidRDefault="00A773B1" w:rsidP="00A60647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A773B1" w:rsidRPr="00EA452D" w:rsidRDefault="00A773B1" w:rsidP="00892DB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мікрорайон 4 буд.30</w:t>
            </w:r>
          </w:p>
        </w:tc>
        <w:tc>
          <w:tcPr>
            <w:tcW w:w="1463" w:type="dxa"/>
            <w:gridSpan w:val="4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56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BA136C">
            <w:pPr>
              <w:rPr>
                <w:lang w:val="uk-UA"/>
              </w:rPr>
            </w:pPr>
          </w:p>
        </w:tc>
      </w:tr>
      <w:tr w:rsidR="00A773B1" w:rsidRPr="00F0792D" w:rsidTr="00BA136C">
        <w:trPr>
          <w:trHeight w:val="265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5A191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A452D">
              <w:rPr>
                <w:rFonts w:ascii="Times New Roman" w:hAnsi="Times New Roman"/>
                <w:sz w:val="24"/>
                <w:szCs w:val="24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A773B1" w:rsidRPr="00EA452D" w:rsidRDefault="00A773B1" w:rsidP="0089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50</w:t>
            </w:r>
          </w:p>
        </w:tc>
        <w:tc>
          <w:tcPr>
            <w:tcW w:w="1240" w:type="dxa"/>
          </w:tcPr>
          <w:p w:rsidR="00A773B1" w:rsidRPr="00F0792D" w:rsidRDefault="00A773B1" w:rsidP="00A60647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1000,00</w:t>
            </w:r>
          </w:p>
        </w:tc>
      </w:tr>
      <w:tr w:rsidR="00A773B1" w:rsidRPr="00F0792D" w:rsidTr="00BA136C">
        <w:trPr>
          <w:trHeight w:val="529"/>
        </w:trPr>
        <w:tc>
          <w:tcPr>
            <w:tcW w:w="570" w:type="dxa"/>
            <w:vMerge w:val="restart"/>
          </w:tcPr>
          <w:p w:rsidR="00A773B1" w:rsidRPr="00EA452D" w:rsidRDefault="00A773B1" w:rsidP="0078141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36</w:t>
            </w:r>
          </w:p>
        </w:tc>
        <w:tc>
          <w:tcPr>
            <w:tcW w:w="2124" w:type="dxa"/>
          </w:tcPr>
          <w:p w:rsidR="00A773B1" w:rsidRPr="00EA452D" w:rsidRDefault="00A773B1" w:rsidP="00A60647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A773B1" w:rsidRPr="00EA452D" w:rsidRDefault="00A773B1" w:rsidP="00892DB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мікрорайон 4 буд.33 а</w:t>
            </w: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A60647">
            <w:pPr>
              <w:jc w:val="center"/>
              <w:rPr>
                <w:lang w:val="uk-UA"/>
              </w:rPr>
            </w:pPr>
          </w:p>
        </w:tc>
      </w:tr>
      <w:tr w:rsidR="00A773B1" w:rsidRPr="00F0792D" w:rsidTr="00BA136C">
        <w:trPr>
          <w:trHeight w:val="380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9D524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8" w:type="dxa"/>
          </w:tcPr>
          <w:p w:rsidR="00A773B1" w:rsidRPr="00EA452D" w:rsidRDefault="00A773B1" w:rsidP="00892DB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A773B1" w:rsidRPr="00F0792D" w:rsidRDefault="00A773B1" w:rsidP="0078655C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</w:p>
        </w:tc>
      </w:tr>
      <w:tr w:rsidR="00A773B1" w:rsidRPr="00F0792D" w:rsidTr="00BA136C">
        <w:trPr>
          <w:trHeight w:val="334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78655C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-Лава </w:t>
            </w:r>
          </w:p>
        </w:tc>
        <w:tc>
          <w:tcPr>
            <w:tcW w:w="2398" w:type="dxa"/>
          </w:tcPr>
          <w:p w:rsidR="00A773B1" w:rsidRPr="00EA452D" w:rsidRDefault="00A773B1" w:rsidP="00892DB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A773B1" w:rsidRPr="00F0792D" w:rsidRDefault="00A773B1" w:rsidP="0078655C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</w:p>
        </w:tc>
      </w:tr>
      <w:tr w:rsidR="00A773B1" w:rsidRPr="00F0792D" w:rsidTr="00BA136C">
        <w:trPr>
          <w:trHeight w:val="334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78655C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-Рукохід павук</w:t>
            </w:r>
          </w:p>
        </w:tc>
        <w:tc>
          <w:tcPr>
            <w:tcW w:w="2398" w:type="dxa"/>
          </w:tcPr>
          <w:p w:rsidR="00A773B1" w:rsidRPr="00EA452D" w:rsidRDefault="00A773B1" w:rsidP="00892DB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A773B1" w:rsidRPr="00F0792D" w:rsidRDefault="00A773B1" w:rsidP="0078655C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600,00</w:t>
            </w:r>
          </w:p>
        </w:tc>
      </w:tr>
      <w:tr w:rsidR="00A773B1" w:rsidRPr="00F0792D" w:rsidTr="00BA136C">
        <w:trPr>
          <w:trHeight w:val="254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78655C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A773B1" w:rsidRPr="00EA452D" w:rsidRDefault="00A773B1" w:rsidP="00892DB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A773B1" w:rsidRPr="00F0792D" w:rsidRDefault="00A773B1" w:rsidP="0078655C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</w:p>
        </w:tc>
      </w:tr>
      <w:tr w:rsidR="00A773B1" w:rsidRPr="00F0792D" w:rsidTr="00BA136C">
        <w:trPr>
          <w:trHeight w:val="538"/>
        </w:trPr>
        <w:tc>
          <w:tcPr>
            <w:tcW w:w="570" w:type="dxa"/>
            <w:vMerge w:val="restart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37</w:t>
            </w:r>
          </w:p>
        </w:tc>
        <w:tc>
          <w:tcPr>
            <w:tcW w:w="212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A773B1" w:rsidRPr="00EA452D" w:rsidRDefault="00A773B1" w:rsidP="004A1233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мікрорайон 4 буд.36</w:t>
            </w: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49793B">
            <w:pPr>
              <w:jc w:val="center"/>
              <w:rPr>
                <w:lang w:val="uk-UA"/>
              </w:rPr>
            </w:pPr>
          </w:p>
        </w:tc>
      </w:tr>
      <w:tr w:rsidR="00A773B1" w:rsidRPr="00F0792D" w:rsidTr="00BA136C">
        <w:trPr>
          <w:trHeight w:val="311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421EA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8" w:type="dxa"/>
          </w:tcPr>
          <w:p w:rsidR="00A773B1" w:rsidRPr="00EA452D" w:rsidRDefault="00A773B1" w:rsidP="004A1233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240" w:type="dxa"/>
          </w:tcPr>
          <w:p w:rsidR="00A773B1" w:rsidRPr="00F0792D" w:rsidRDefault="00A773B1" w:rsidP="0049793B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800,00</w:t>
            </w:r>
          </w:p>
        </w:tc>
      </w:tr>
      <w:tr w:rsidR="00A773B1" w:rsidRPr="00F0792D" w:rsidTr="00BA136C">
        <w:trPr>
          <w:trHeight w:val="610"/>
        </w:trPr>
        <w:tc>
          <w:tcPr>
            <w:tcW w:w="570" w:type="dxa"/>
            <w:vMerge w:val="restart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38</w:t>
            </w:r>
          </w:p>
        </w:tc>
        <w:tc>
          <w:tcPr>
            <w:tcW w:w="212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A773B1" w:rsidRPr="00EA452D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мікрорайон 4 буд.24 а</w:t>
            </w: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CA1685">
            <w:pPr>
              <w:jc w:val="center"/>
              <w:rPr>
                <w:lang w:val="uk-UA"/>
              </w:rPr>
            </w:pPr>
          </w:p>
        </w:tc>
      </w:tr>
      <w:tr w:rsidR="00A773B1" w:rsidRPr="00F0792D" w:rsidTr="00BA136C">
        <w:trPr>
          <w:trHeight w:val="610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F011AA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-Баласир </w:t>
            </w:r>
          </w:p>
        </w:tc>
        <w:tc>
          <w:tcPr>
            <w:tcW w:w="2398" w:type="dxa"/>
          </w:tcPr>
          <w:p w:rsidR="00A773B1" w:rsidRPr="00EA452D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911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240" w:type="dxa"/>
          </w:tcPr>
          <w:p w:rsidR="00A773B1" w:rsidRPr="00F0792D" w:rsidRDefault="00A773B1" w:rsidP="00CA1685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2000,00</w:t>
            </w:r>
          </w:p>
        </w:tc>
      </w:tr>
      <w:tr w:rsidR="00A773B1" w:rsidRPr="00F0792D" w:rsidTr="00BA136C">
        <w:trPr>
          <w:trHeight w:val="610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F011AA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8" w:type="dxa"/>
          </w:tcPr>
          <w:p w:rsidR="00A773B1" w:rsidRPr="00EA452D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911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240" w:type="dxa"/>
          </w:tcPr>
          <w:p w:rsidR="00A773B1" w:rsidRPr="00F0792D" w:rsidRDefault="00A773B1" w:rsidP="00CA1685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1200,00</w:t>
            </w:r>
          </w:p>
        </w:tc>
      </w:tr>
      <w:tr w:rsidR="00A773B1" w:rsidRPr="00F0792D" w:rsidTr="00BA136C">
        <w:trPr>
          <w:trHeight w:val="357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9A40C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A773B1" w:rsidRPr="00EA452D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75</w:t>
            </w:r>
          </w:p>
        </w:tc>
        <w:tc>
          <w:tcPr>
            <w:tcW w:w="1240" w:type="dxa"/>
          </w:tcPr>
          <w:p w:rsidR="00A773B1" w:rsidRPr="00F0792D" w:rsidRDefault="00A773B1" w:rsidP="00CA1685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500,00</w:t>
            </w:r>
          </w:p>
        </w:tc>
      </w:tr>
      <w:tr w:rsidR="00A773B1" w:rsidRPr="00F0792D" w:rsidTr="00BA136C">
        <w:trPr>
          <w:trHeight w:val="245"/>
        </w:trPr>
        <w:tc>
          <w:tcPr>
            <w:tcW w:w="570" w:type="dxa"/>
            <w:vMerge w:val="restart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39</w:t>
            </w:r>
          </w:p>
        </w:tc>
        <w:tc>
          <w:tcPr>
            <w:tcW w:w="212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A773B1" w:rsidRPr="00EA452D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мікрорайон 4 буд.26 а</w:t>
            </w: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3E388D">
            <w:pPr>
              <w:rPr>
                <w:lang w:val="uk-UA"/>
              </w:rPr>
            </w:pPr>
          </w:p>
        </w:tc>
      </w:tr>
      <w:tr w:rsidR="00A773B1" w:rsidRPr="00F0792D" w:rsidTr="00BA136C">
        <w:trPr>
          <w:trHeight w:val="288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003F6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-Рукохід</w:t>
            </w:r>
          </w:p>
        </w:tc>
        <w:tc>
          <w:tcPr>
            <w:tcW w:w="2398" w:type="dxa"/>
          </w:tcPr>
          <w:p w:rsidR="00A773B1" w:rsidRPr="00EA452D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1240" w:type="dxa"/>
          </w:tcPr>
          <w:p w:rsidR="00A773B1" w:rsidRPr="00F0792D" w:rsidRDefault="00A773B1" w:rsidP="00C31AC6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600,00</w:t>
            </w:r>
          </w:p>
        </w:tc>
      </w:tr>
      <w:tr w:rsidR="00A773B1" w:rsidRPr="00F0792D" w:rsidTr="00BA136C">
        <w:trPr>
          <w:trHeight w:val="518"/>
        </w:trPr>
        <w:tc>
          <w:tcPr>
            <w:tcW w:w="570" w:type="dxa"/>
            <w:vMerge w:val="restart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40</w:t>
            </w:r>
          </w:p>
        </w:tc>
        <w:tc>
          <w:tcPr>
            <w:tcW w:w="212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A773B1" w:rsidRPr="00EA452D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мікрорайон 4 буд. 39</w:t>
            </w: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A773B1" w:rsidRPr="00EA452D" w:rsidRDefault="00A773B1" w:rsidP="003E388D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0669BB">
            <w:pPr>
              <w:jc w:val="center"/>
              <w:rPr>
                <w:lang w:val="uk-UA"/>
              </w:rPr>
            </w:pPr>
          </w:p>
        </w:tc>
      </w:tr>
      <w:tr w:rsidR="00A773B1" w:rsidRPr="00F0792D" w:rsidTr="00BA136C">
        <w:trPr>
          <w:trHeight w:val="518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3E388D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8" w:type="dxa"/>
          </w:tcPr>
          <w:p w:rsidR="00A773B1" w:rsidRPr="00EA452D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C35A77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911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1240" w:type="dxa"/>
          </w:tcPr>
          <w:p w:rsidR="00A773B1" w:rsidRPr="00F0792D" w:rsidRDefault="00A773B1" w:rsidP="000669BB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800,00</w:t>
            </w:r>
          </w:p>
        </w:tc>
      </w:tr>
      <w:tr w:rsidR="00A773B1" w:rsidRPr="00F0792D" w:rsidTr="00BA136C">
        <w:trPr>
          <w:trHeight w:val="449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3E388D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A773B1" w:rsidRPr="00EA452D" w:rsidRDefault="00A773B1" w:rsidP="00E53E8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8" w:type="dxa"/>
          </w:tcPr>
          <w:p w:rsidR="00A773B1" w:rsidRPr="00EA452D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1240" w:type="dxa"/>
          </w:tcPr>
          <w:p w:rsidR="00A773B1" w:rsidRPr="00F0792D" w:rsidRDefault="00A773B1" w:rsidP="000669BB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400,00</w:t>
            </w:r>
          </w:p>
        </w:tc>
      </w:tr>
      <w:tr w:rsidR="00A773B1" w:rsidRPr="00F0792D" w:rsidTr="00C35A77">
        <w:trPr>
          <w:trHeight w:val="606"/>
        </w:trPr>
        <w:tc>
          <w:tcPr>
            <w:tcW w:w="570" w:type="dxa"/>
            <w:vMerge w:val="restart"/>
          </w:tcPr>
          <w:p w:rsidR="00A773B1" w:rsidRPr="00EA452D" w:rsidRDefault="00A773B1" w:rsidP="00C026C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41</w:t>
            </w:r>
          </w:p>
        </w:tc>
        <w:tc>
          <w:tcPr>
            <w:tcW w:w="212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A773B1" w:rsidRPr="00EA452D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мікрорайон 4 буд. 26</w:t>
            </w: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68543A">
            <w:pPr>
              <w:jc w:val="center"/>
              <w:rPr>
                <w:lang w:val="uk-UA"/>
              </w:rPr>
            </w:pPr>
          </w:p>
        </w:tc>
      </w:tr>
      <w:tr w:rsidR="00A773B1" w:rsidRPr="00F0792D" w:rsidTr="00C35A77">
        <w:trPr>
          <w:trHeight w:val="414"/>
        </w:trPr>
        <w:tc>
          <w:tcPr>
            <w:tcW w:w="570" w:type="dxa"/>
            <w:vMerge/>
          </w:tcPr>
          <w:p w:rsidR="00A773B1" w:rsidRPr="00EA452D" w:rsidRDefault="00A773B1" w:rsidP="00C026C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2A024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A773B1" w:rsidRPr="00EA452D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A773B1" w:rsidRPr="00F0792D" w:rsidRDefault="00A773B1" w:rsidP="0068543A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</w:p>
        </w:tc>
      </w:tr>
      <w:tr w:rsidR="00A773B1" w:rsidRPr="00F0792D" w:rsidTr="00C35A77">
        <w:trPr>
          <w:trHeight w:val="587"/>
        </w:trPr>
        <w:tc>
          <w:tcPr>
            <w:tcW w:w="570" w:type="dxa"/>
            <w:vMerge w:val="restart"/>
          </w:tcPr>
          <w:p w:rsidR="00A773B1" w:rsidRPr="00EA452D" w:rsidRDefault="00A773B1" w:rsidP="00C026C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42</w:t>
            </w:r>
          </w:p>
        </w:tc>
        <w:tc>
          <w:tcPr>
            <w:tcW w:w="212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A773B1" w:rsidRPr="00EA452D" w:rsidRDefault="00A773B1" w:rsidP="001A6F65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мікрорайон 1 буд. 11</w:t>
            </w: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68543A">
            <w:pPr>
              <w:jc w:val="center"/>
              <w:rPr>
                <w:lang w:val="uk-UA"/>
              </w:rPr>
            </w:pPr>
          </w:p>
        </w:tc>
      </w:tr>
      <w:tr w:rsidR="00A773B1" w:rsidRPr="00F0792D" w:rsidTr="00C35A77">
        <w:trPr>
          <w:trHeight w:val="368"/>
        </w:trPr>
        <w:tc>
          <w:tcPr>
            <w:tcW w:w="570" w:type="dxa"/>
            <w:vMerge/>
          </w:tcPr>
          <w:p w:rsidR="00A773B1" w:rsidRPr="00EA452D" w:rsidRDefault="00A773B1" w:rsidP="00C026C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1A6F6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-Ракета</w:t>
            </w:r>
          </w:p>
        </w:tc>
        <w:tc>
          <w:tcPr>
            <w:tcW w:w="2398" w:type="dxa"/>
          </w:tcPr>
          <w:p w:rsidR="00A773B1" w:rsidRPr="00EA452D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240" w:type="dxa"/>
          </w:tcPr>
          <w:p w:rsidR="00A773B1" w:rsidRPr="00F0792D" w:rsidRDefault="00A773B1" w:rsidP="0068543A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1600,00</w:t>
            </w:r>
          </w:p>
        </w:tc>
      </w:tr>
      <w:tr w:rsidR="00A773B1" w:rsidRPr="00F0792D" w:rsidTr="00C35A77">
        <w:trPr>
          <w:trHeight w:val="322"/>
        </w:trPr>
        <w:tc>
          <w:tcPr>
            <w:tcW w:w="570" w:type="dxa"/>
            <w:vMerge/>
          </w:tcPr>
          <w:p w:rsidR="00A773B1" w:rsidRPr="00EA452D" w:rsidRDefault="00A773B1" w:rsidP="00C026C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1A6F6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-Пісочниця </w:t>
            </w:r>
          </w:p>
        </w:tc>
        <w:tc>
          <w:tcPr>
            <w:tcW w:w="2398" w:type="dxa"/>
          </w:tcPr>
          <w:p w:rsidR="00A773B1" w:rsidRPr="00EA452D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240" w:type="dxa"/>
          </w:tcPr>
          <w:p w:rsidR="00A773B1" w:rsidRPr="00F0792D" w:rsidRDefault="00A773B1" w:rsidP="0068543A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800,00</w:t>
            </w:r>
          </w:p>
        </w:tc>
      </w:tr>
      <w:tr w:rsidR="00A773B1" w:rsidRPr="00F0792D" w:rsidTr="00C35A77">
        <w:trPr>
          <w:trHeight w:val="552"/>
        </w:trPr>
        <w:tc>
          <w:tcPr>
            <w:tcW w:w="570" w:type="dxa"/>
            <w:vMerge w:val="restart"/>
          </w:tcPr>
          <w:p w:rsidR="00A773B1" w:rsidRPr="00EA452D" w:rsidRDefault="00A773B1" w:rsidP="00C026C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43</w:t>
            </w:r>
          </w:p>
        </w:tc>
        <w:tc>
          <w:tcPr>
            <w:tcW w:w="212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A773B1" w:rsidRPr="00EA452D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мікрорайон 1 буд. 16</w:t>
            </w: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DA1CA8">
            <w:pPr>
              <w:jc w:val="center"/>
              <w:rPr>
                <w:lang w:val="uk-UA"/>
              </w:rPr>
            </w:pPr>
          </w:p>
        </w:tc>
      </w:tr>
      <w:tr w:rsidR="00A773B1" w:rsidRPr="00F0792D" w:rsidTr="00C35A77">
        <w:trPr>
          <w:trHeight w:val="241"/>
        </w:trPr>
        <w:tc>
          <w:tcPr>
            <w:tcW w:w="570" w:type="dxa"/>
            <w:vMerge/>
          </w:tcPr>
          <w:p w:rsidR="00A773B1" w:rsidRPr="00EA452D" w:rsidRDefault="00A773B1" w:rsidP="00C026C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212C2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8" w:type="dxa"/>
          </w:tcPr>
          <w:p w:rsidR="00A773B1" w:rsidRPr="00EA452D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212C2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65</w:t>
            </w:r>
          </w:p>
        </w:tc>
        <w:tc>
          <w:tcPr>
            <w:tcW w:w="1240" w:type="dxa"/>
          </w:tcPr>
          <w:p w:rsidR="00A773B1" w:rsidRPr="00F0792D" w:rsidRDefault="00A773B1" w:rsidP="00DA1CA8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700,00</w:t>
            </w:r>
          </w:p>
        </w:tc>
      </w:tr>
      <w:tr w:rsidR="00A773B1" w:rsidRPr="00F0792D" w:rsidTr="00C35A77">
        <w:trPr>
          <w:trHeight w:val="460"/>
        </w:trPr>
        <w:tc>
          <w:tcPr>
            <w:tcW w:w="570" w:type="dxa"/>
            <w:vMerge/>
          </w:tcPr>
          <w:p w:rsidR="00A773B1" w:rsidRPr="00EA452D" w:rsidRDefault="00A773B1" w:rsidP="00C026C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212C2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-Гойдалка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EA452D">
                <w:rPr>
                  <w:rFonts w:ascii="Times New Roman" w:hAnsi="Times New Roman"/>
                  <w:lang w:val="uk-UA" w:eastAsia="ru-RU"/>
                </w:rPr>
                <w:t>1 м</w:t>
              </w:r>
            </w:smartTag>
          </w:p>
        </w:tc>
        <w:tc>
          <w:tcPr>
            <w:tcW w:w="2398" w:type="dxa"/>
          </w:tcPr>
          <w:p w:rsidR="00A773B1" w:rsidRPr="00EA452D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65</w:t>
            </w:r>
          </w:p>
        </w:tc>
        <w:tc>
          <w:tcPr>
            <w:tcW w:w="1240" w:type="dxa"/>
          </w:tcPr>
          <w:p w:rsidR="00A773B1" w:rsidRPr="00F0792D" w:rsidRDefault="00A773B1" w:rsidP="00DA1CA8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1050,00</w:t>
            </w:r>
          </w:p>
        </w:tc>
      </w:tr>
      <w:tr w:rsidR="00A773B1" w:rsidRPr="00F0792D" w:rsidTr="00C35A77">
        <w:trPr>
          <w:trHeight w:val="676"/>
        </w:trPr>
        <w:tc>
          <w:tcPr>
            <w:tcW w:w="570" w:type="dxa"/>
            <w:vMerge w:val="restart"/>
          </w:tcPr>
          <w:p w:rsidR="00A773B1" w:rsidRPr="00EA452D" w:rsidRDefault="00A773B1" w:rsidP="00C026C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44</w:t>
            </w:r>
          </w:p>
        </w:tc>
        <w:tc>
          <w:tcPr>
            <w:tcW w:w="212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A773B1" w:rsidRPr="00EA452D" w:rsidRDefault="00A773B1" w:rsidP="00E9549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мікрорайон 5 буд. 33,34</w:t>
            </w: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E9549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5C5D23">
            <w:pPr>
              <w:jc w:val="center"/>
              <w:rPr>
                <w:lang w:val="uk-UA"/>
              </w:rPr>
            </w:pPr>
          </w:p>
        </w:tc>
      </w:tr>
      <w:tr w:rsidR="00A773B1" w:rsidRPr="00F0792D" w:rsidTr="00C35A77">
        <w:trPr>
          <w:trHeight w:val="345"/>
        </w:trPr>
        <w:tc>
          <w:tcPr>
            <w:tcW w:w="570" w:type="dxa"/>
            <w:vMerge/>
          </w:tcPr>
          <w:p w:rsidR="00A773B1" w:rsidRPr="00EA452D" w:rsidRDefault="00A773B1" w:rsidP="00C026C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E9549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-Ворота для футболу </w:t>
            </w:r>
          </w:p>
        </w:tc>
        <w:tc>
          <w:tcPr>
            <w:tcW w:w="2398" w:type="dxa"/>
          </w:tcPr>
          <w:p w:rsidR="00A773B1" w:rsidRPr="00EA452D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70</w:t>
            </w:r>
          </w:p>
        </w:tc>
        <w:tc>
          <w:tcPr>
            <w:tcW w:w="1240" w:type="dxa"/>
          </w:tcPr>
          <w:p w:rsidR="00A773B1" w:rsidRPr="00F0792D" w:rsidRDefault="00A773B1" w:rsidP="005C5D23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1200,00</w:t>
            </w:r>
          </w:p>
        </w:tc>
      </w:tr>
      <w:tr w:rsidR="00A773B1" w:rsidRPr="00F0792D" w:rsidTr="00820040">
        <w:trPr>
          <w:trHeight w:val="506"/>
        </w:trPr>
        <w:tc>
          <w:tcPr>
            <w:tcW w:w="570" w:type="dxa"/>
            <w:vMerge w:val="restart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45</w:t>
            </w:r>
          </w:p>
        </w:tc>
        <w:tc>
          <w:tcPr>
            <w:tcW w:w="212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A773B1" w:rsidRPr="00EA452D" w:rsidRDefault="00A773B1" w:rsidP="002C5285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вул.Г.Сковороди,</w:t>
            </w:r>
          </w:p>
          <w:p w:rsidR="00A773B1" w:rsidRPr="00EA452D" w:rsidRDefault="00A773B1" w:rsidP="002C5285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 буд. 34</w:t>
            </w: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A773B1" w:rsidRPr="00EA452D" w:rsidRDefault="00A773B1" w:rsidP="002C528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2C528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2C5285">
            <w:pPr>
              <w:rPr>
                <w:lang w:val="uk-UA"/>
              </w:rPr>
            </w:pPr>
          </w:p>
        </w:tc>
      </w:tr>
      <w:tr w:rsidR="00A773B1" w:rsidRPr="00F0792D" w:rsidTr="00820040">
        <w:trPr>
          <w:trHeight w:val="276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2C528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A773B1" w:rsidRPr="00EA452D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A773B1" w:rsidRPr="00F0792D" w:rsidRDefault="00A773B1" w:rsidP="00070420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</w:p>
        </w:tc>
      </w:tr>
      <w:tr w:rsidR="00A773B1" w:rsidRPr="00F0792D" w:rsidTr="00820040">
        <w:trPr>
          <w:trHeight w:val="725"/>
        </w:trPr>
        <w:tc>
          <w:tcPr>
            <w:tcW w:w="570" w:type="dxa"/>
            <w:vMerge w:val="restart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46</w:t>
            </w:r>
          </w:p>
        </w:tc>
        <w:tc>
          <w:tcPr>
            <w:tcW w:w="212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A773B1" w:rsidRPr="00EA452D" w:rsidRDefault="00A773B1" w:rsidP="002C5285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вул.Дикого, буд. 10</w:t>
            </w: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A773B1" w:rsidRPr="00EA452D" w:rsidRDefault="00A773B1" w:rsidP="005369E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5369E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5369E9">
            <w:pPr>
              <w:rPr>
                <w:lang w:val="uk-UA"/>
              </w:rPr>
            </w:pPr>
          </w:p>
        </w:tc>
      </w:tr>
      <w:tr w:rsidR="00A773B1" w:rsidRPr="00F0792D" w:rsidTr="00820040">
        <w:trPr>
          <w:trHeight w:val="334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F0450B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A773B1" w:rsidRPr="00EA452D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240" w:type="dxa"/>
          </w:tcPr>
          <w:p w:rsidR="00A773B1" w:rsidRPr="00F0792D" w:rsidRDefault="00A773B1" w:rsidP="00F0450B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800,00</w:t>
            </w:r>
          </w:p>
        </w:tc>
      </w:tr>
      <w:tr w:rsidR="00A773B1" w:rsidRPr="00F0792D" w:rsidTr="00820040">
        <w:trPr>
          <w:trHeight w:val="562"/>
        </w:trPr>
        <w:tc>
          <w:tcPr>
            <w:tcW w:w="570" w:type="dxa"/>
            <w:vMerge w:val="restart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47</w:t>
            </w:r>
          </w:p>
        </w:tc>
        <w:tc>
          <w:tcPr>
            <w:tcW w:w="212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A773B1" w:rsidRPr="00EA452D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вул. Дикого, буд. 12 а</w:t>
            </w: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A773B1" w:rsidRPr="00EA452D" w:rsidRDefault="00A773B1" w:rsidP="005369E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5369E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5369E9">
            <w:pPr>
              <w:rPr>
                <w:lang w:val="uk-UA"/>
              </w:rPr>
            </w:pPr>
          </w:p>
        </w:tc>
      </w:tr>
      <w:tr w:rsidR="00A773B1" w:rsidRPr="00F0792D" w:rsidTr="00820040">
        <w:trPr>
          <w:trHeight w:val="391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F271F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-Пісочниця </w:t>
            </w:r>
          </w:p>
        </w:tc>
        <w:tc>
          <w:tcPr>
            <w:tcW w:w="2398" w:type="dxa"/>
          </w:tcPr>
          <w:p w:rsidR="00A773B1" w:rsidRPr="00EA452D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70</w:t>
            </w:r>
          </w:p>
        </w:tc>
        <w:tc>
          <w:tcPr>
            <w:tcW w:w="1240" w:type="dxa"/>
          </w:tcPr>
          <w:p w:rsidR="00A773B1" w:rsidRPr="00F0792D" w:rsidRDefault="00A773B1" w:rsidP="00591627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600,00</w:t>
            </w:r>
          </w:p>
        </w:tc>
      </w:tr>
      <w:tr w:rsidR="00A773B1" w:rsidRPr="00F0792D" w:rsidTr="00820040">
        <w:trPr>
          <w:trHeight w:val="599"/>
        </w:trPr>
        <w:tc>
          <w:tcPr>
            <w:tcW w:w="570" w:type="dxa"/>
            <w:vMerge w:val="restart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48</w:t>
            </w:r>
          </w:p>
        </w:tc>
        <w:tc>
          <w:tcPr>
            <w:tcW w:w="2124" w:type="dxa"/>
          </w:tcPr>
          <w:p w:rsidR="00A773B1" w:rsidRPr="00EA452D" w:rsidRDefault="00A773B1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A773B1" w:rsidRPr="00EA452D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вул. Козацька, буд. 6</w:t>
            </w: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A773B1" w:rsidRPr="00EA452D" w:rsidRDefault="00A773B1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D55BD4">
            <w:pPr>
              <w:rPr>
                <w:lang w:val="uk-UA"/>
              </w:rPr>
            </w:pPr>
          </w:p>
        </w:tc>
      </w:tr>
      <w:tr w:rsidR="00A773B1" w:rsidRPr="00F0792D" w:rsidTr="00820040">
        <w:trPr>
          <w:trHeight w:val="264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C20BFD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A773B1" w:rsidRPr="00EA452D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A773B1" w:rsidRPr="00F0792D" w:rsidRDefault="00A773B1" w:rsidP="0068543A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</w:p>
        </w:tc>
      </w:tr>
      <w:tr w:rsidR="00A773B1" w:rsidRPr="00F0792D" w:rsidTr="00820040">
        <w:trPr>
          <w:trHeight w:val="357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C20BFD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8" w:type="dxa"/>
          </w:tcPr>
          <w:p w:rsidR="00A773B1" w:rsidRPr="00EA452D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A773B1" w:rsidRPr="00F0792D" w:rsidRDefault="00A773B1" w:rsidP="0068543A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450,00</w:t>
            </w:r>
          </w:p>
        </w:tc>
      </w:tr>
      <w:tr w:rsidR="00A773B1" w:rsidRPr="00F0792D" w:rsidTr="00820040">
        <w:trPr>
          <w:trHeight w:val="461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C20BFD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-Гойдалка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EA452D">
                <w:rPr>
                  <w:rFonts w:ascii="Times New Roman" w:hAnsi="Times New Roman"/>
                  <w:lang w:val="uk-UA" w:eastAsia="ru-RU"/>
                </w:rPr>
                <w:t>1 м</w:t>
              </w:r>
            </w:smartTag>
          </w:p>
        </w:tc>
        <w:tc>
          <w:tcPr>
            <w:tcW w:w="2398" w:type="dxa"/>
          </w:tcPr>
          <w:p w:rsidR="00A773B1" w:rsidRPr="00EA452D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A773B1" w:rsidRPr="00F0792D" w:rsidRDefault="00A773B1" w:rsidP="0068543A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600,00</w:t>
            </w:r>
          </w:p>
        </w:tc>
      </w:tr>
      <w:tr w:rsidR="00A773B1" w:rsidRPr="00F0792D" w:rsidTr="00820040">
        <w:trPr>
          <w:trHeight w:val="630"/>
        </w:trPr>
        <w:tc>
          <w:tcPr>
            <w:tcW w:w="570" w:type="dxa"/>
            <w:vMerge w:val="restart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49</w:t>
            </w:r>
          </w:p>
        </w:tc>
        <w:tc>
          <w:tcPr>
            <w:tcW w:w="212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A773B1" w:rsidRPr="00EA452D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вул.О.Бричука, буд. 53</w:t>
            </w: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A773B1" w:rsidRPr="00EA452D" w:rsidRDefault="00A773B1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D55BD4">
            <w:pPr>
              <w:rPr>
                <w:lang w:val="uk-UA"/>
              </w:rPr>
            </w:pPr>
          </w:p>
        </w:tc>
      </w:tr>
      <w:tr w:rsidR="00A773B1" w:rsidRPr="00F0792D" w:rsidTr="00820040">
        <w:trPr>
          <w:trHeight w:val="334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491D2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A773B1" w:rsidRPr="00EA452D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A773B1" w:rsidRPr="00F0792D" w:rsidRDefault="00A773B1" w:rsidP="00591627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</w:p>
        </w:tc>
      </w:tr>
      <w:tr w:rsidR="00A773B1" w:rsidRPr="00F0792D" w:rsidTr="00820040">
        <w:trPr>
          <w:trHeight w:val="584"/>
        </w:trPr>
        <w:tc>
          <w:tcPr>
            <w:tcW w:w="570" w:type="dxa"/>
            <w:vMerge w:val="restart"/>
          </w:tcPr>
          <w:p w:rsidR="00A773B1" w:rsidRPr="00EA452D" w:rsidRDefault="00A773B1" w:rsidP="0078141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50</w:t>
            </w:r>
          </w:p>
        </w:tc>
        <w:tc>
          <w:tcPr>
            <w:tcW w:w="2124" w:type="dxa"/>
          </w:tcPr>
          <w:p w:rsidR="00A773B1" w:rsidRPr="00EA452D" w:rsidRDefault="00A773B1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A773B1" w:rsidRPr="00EA452D" w:rsidRDefault="00A773B1" w:rsidP="00D55BD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 Лозова, вул.Сагайдачного, буд. 2</w:t>
            </w: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A773B1" w:rsidRPr="00EA452D" w:rsidRDefault="00A773B1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D55BD4">
            <w:pPr>
              <w:rPr>
                <w:lang w:val="uk-UA"/>
              </w:rPr>
            </w:pPr>
          </w:p>
        </w:tc>
      </w:tr>
      <w:tr w:rsidR="00A773B1" w:rsidRPr="00F0792D" w:rsidTr="00820040">
        <w:trPr>
          <w:trHeight w:val="426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A773B1" w:rsidRPr="00EA452D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1240" w:type="dxa"/>
          </w:tcPr>
          <w:p w:rsidR="00A773B1" w:rsidRPr="00F0792D" w:rsidRDefault="00A773B1" w:rsidP="00591627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400,00</w:t>
            </w:r>
          </w:p>
        </w:tc>
      </w:tr>
      <w:tr w:rsidR="00A773B1" w:rsidRPr="00F0792D" w:rsidTr="00820040">
        <w:trPr>
          <w:trHeight w:val="403"/>
        </w:trPr>
        <w:tc>
          <w:tcPr>
            <w:tcW w:w="570" w:type="dxa"/>
            <w:vMerge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-Лави</w:t>
            </w:r>
          </w:p>
        </w:tc>
        <w:tc>
          <w:tcPr>
            <w:tcW w:w="2398" w:type="dxa"/>
          </w:tcPr>
          <w:p w:rsidR="00A773B1" w:rsidRPr="00EA452D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1240" w:type="dxa"/>
          </w:tcPr>
          <w:p w:rsidR="00A773B1" w:rsidRPr="00F0792D" w:rsidRDefault="00A773B1" w:rsidP="00591627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800,00</w:t>
            </w:r>
          </w:p>
        </w:tc>
      </w:tr>
      <w:tr w:rsidR="00A773B1" w:rsidRPr="00F0792D" w:rsidTr="00820040">
        <w:trPr>
          <w:trHeight w:val="633"/>
        </w:trPr>
        <w:tc>
          <w:tcPr>
            <w:tcW w:w="570" w:type="dxa"/>
            <w:vMerge w:val="restart"/>
          </w:tcPr>
          <w:p w:rsidR="00A773B1" w:rsidRPr="00EA452D" w:rsidRDefault="00A773B1" w:rsidP="0004693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51</w:t>
            </w:r>
          </w:p>
        </w:tc>
        <w:tc>
          <w:tcPr>
            <w:tcW w:w="212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A773B1" w:rsidRPr="00EA452D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м.Лозова, мікрорайон 5 буд.12</w:t>
            </w: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A773B1" w:rsidRPr="00EA452D" w:rsidRDefault="00A773B1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D55BD4">
            <w:pPr>
              <w:rPr>
                <w:lang w:val="uk-UA"/>
              </w:rPr>
            </w:pPr>
          </w:p>
        </w:tc>
      </w:tr>
      <w:tr w:rsidR="00A773B1" w:rsidRPr="00F0792D" w:rsidTr="00820040">
        <w:trPr>
          <w:trHeight w:val="380"/>
        </w:trPr>
        <w:tc>
          <w:tcPr>
            <w:tcW w:w="570" w:type="dxa"/>
            <w:vMerge/>
          </w:tcPr>
          <w:p w:rsidR="00A773B1" w:rsidRPr="00EA452D" w:rsidRDefault="00A773B1" w:rsidP="0004693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FE264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 xml:space="preserve">-Пісочниця </w:t>
            </w:r>
          </w:p>
        </w:tc>
        <w:tc>
          <w:tcPr>
            <w:tcW w:w="2398" w:type="dxa"/>
          </w:tcPr>
          <w:p w:rsidR="00A773B1" w:rsidRPr="00EA452D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1240" w:type="dxa"/>
          </w:tcPr>
          <w:p w:rsidR="00A773B1" w:rsidRPr="00F0792D" w:rsidRDefault="00A773B1" w:rsidP="00070420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</w:p>
        </w:tc>
      </w:tr>
      <w:tr w:rsidR="00A773B1" w:rsidRPr="00F0792D" w:rsidTr="00E03442">
        <w:trPr>
          <w:trHeight w:val="599"/>
        </w:trPr>
        <w:tc>
          <w:tcPr>
            <w:tcW w:w="570" w:type="dxa"/>
            <w:vMerge w:val="restart"/>
          </w:tcPr>
          <w:p w:rsidR="00A773B1" w:rsidRPr="00EA452D" w:rsidRDefault="00A773B1" w:rsidP="0004693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52</w:t>
            </w:r>
          </w:p>
        </w:tc>
        <w:tc>
          <w:tcPr>
            <w:tcW w:w="2124" w:type="dxa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A773B1" w:rsidRPr="00EA452D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м.Лозова, мікрорайон 5 буд.33,34.</w:t>
            </w: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A773B1" w:rsidRPr="00EA452D" w:rsidRDefault="00A773B1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D55BD4">
            <w:pPr>
              <w:rPr>
                <w:lang w:val="uk-UA"/>
              </w:rPr>
            </w:pPr>
          </w:p>
        </w:tc>
      </w:tr>
      <w:tr w:rsidR="00A773B1" w:rsidRPr="00F0792D" w:rsidTr="00E03442">
        <w:trPr>
          <w:trHeight w:val="150"/>
        </w:trPr>
        <w:tc>
          <w:tcPr>
            <w:tcW w:w="570" w:type="dxa"/>
            <w:vMerge/>
          </w:tcPr>
          <w:p w:rsidR="00A773B1" w:rsidRPr="00EA452D" w:rsidRDefault="00A773B1" w:rsidP="0004693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-Ворота для футболу</w:t>
            </w:r>
          </w:p>
        </w:tc>
        <w:tc>
          <w:tcPr>
            <w:tcW w:w="2398" w:type="dxa"/>
          </w:tcPr>
          <w:p w:rsidR="00A773B1" w:rsidRPr="00EA452D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3500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1240" w:type="dxa"/>
          </w:tcPr>
          <w:p w:rsidR="00A773B1" w:rsidRPr="00F0792D" w:rsidRDefault="00A773B1" w:rsidP="00D55BD4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700,00</w:t>
            </w:r>
          </w:p>
        </w:tc>
      </w:tr>
      <w:tr w:rsidR="00A773B1" w:rsidRPr="00F0792D" w:rsidTr="00E03442">
        <w:trPr>
          <w:trHeight w:val="150"/>
        </w:trPr>
        <w:tc>
          <w:tcPr>
            <w:tcW w:w="570" w:type="dxa"/>
            <w:vMerge w:val="restart"/>
          </w:tcPr>
          <w:p w:rsidR="00A773B1" w:rsidRPr="0004693F" w:rsidRDefault="00A773B1" w:rsidP="0004693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04693F">
              <w:rPr>
                <w:rFonts w:ascii="Times New Roman" w:hAnsi="Times New Roman"/>
                <w:b/>
                <w:lang w:val="uk-UA" w:eastAsia="ru-RU"/>
              </w:rPr>
              <w:t>53</w:t>
            </w:r>
          </w:p>
        </w:tc>
        <w:tc>
          <w:tcPr>
            <w:tcW w:w="2124" w:type="dxa"/>
          </w:tcPr>
          <w:p w:rsidR="00A773B1" w:rsidRPr="00EA452D" w:rsidRDefault="00A773B1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A773B1" w:rsidRPr="00EA452D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м.Лозова, вул. Правди, буд. 5,7</w:t>
            </w: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A773B1" w:rsidRPr="00EA452D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D55BD4">
            <w:pPr>
              <w:jc w:val="center"/>
              <w:rPr>
                <w:lang w:val="uk-UA"/>
              </w:rPr>
            </w:pPr>
          </w:p>
        </w:tc>
      </w:tr>
      <w:tr w:rsidR="00A773B1" w:rsidRPr="00F0792D" w:rsidTr="00E03442">
        <w:trPr>
          <w:trHeight w:val="150"/>
        </w:trPr>
        <w:tc>
          <w:tcPr>
            <w:tcW w:w="570" w:type="dxa"/>
            <w:vMerge/>
          </w:tcPr>
          <w:p w:rsidR="00A773B1" w:rsidRPr="0004693F" w:rsidRDefault="00A773B1" w:rsidP="0004693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 xml:space="preserve">-Комплекс </w:t>
            </w:r>
          </w:p>
        </w:tc>
        <w:tc>
          <w:tcPr>
            <w:tcW w:w="2398" w:type="dxa"/>
          </w:tcPr>
          <w:p w:rsidR="00A773B1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Pr="00EA452D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Pr="00EA452D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70</w:t>
            </w:r>
          </w:p>
        </w:tc>
        <w:tc>
          <w:tcPr>
            <w:tcW w:w="1240" w:type="dxa"/>
          </w:tcPr>
          <w:p w:rsidR="00A773B1" w:rsidRPr="00F0792D" w:rsidRDefault="00A773B1" w:rsidP="00D55BD4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3000</w:t>
            </w:r>
          </w:p>
        </w:tc>
      </w:tr>
      <w:tr w:rsidR="00A773B1" w:rsidRPr="00F0792D" w:rsidTr="00E03442">
        <w:trPr>
          <w:trHeight w:val="150"/>
        </w:trPr>
        <w:tc>
          <w:tcPr>
            <w:tcW w:w="570" w:type="dxa"/>
            <w:vMerge/>
          </w:tcPr>
          <w:p w:rsidR="00A773B1" w:rsidRPr="0004693F" w:rsidRDefault="00A773B1" w:rsidP="0004693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Default="00A773B1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-Гойдалка</w:t>
            </w:r>
          </w:p>
        </w:tc>
        <w:tc>
          <w:tcPr>
            <w:tcW w:w="2398" w:type="dxa"/>
          </w:tcPr>
          <w:p w:rsidR="00A773B1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70</w:t>
            </w:r>
          </w:p>
        </w:tc>
        <w:tc>
          <w:tcPr>
            <w:tcW w:w="1240" w:type="dxa"/>
          </w:tcPr>
          <w:p w:rsidR="00A773B1" w:rsidRPr="00F0792D" w:rsidRDefault="00A773B1" w:rsidP="00D55BD4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1500,00</w:t>
            </w:r>
          </w:p>
        </w:tc>
      </w:tr>
      <w:tr w:rsidR="00A773B1" w:rsidRPr="00F0792D" w:rsidTr="00E03442">
        <w:trPr>
          <w:trHeight w:val="150"/>
        </w:trPr>
        <w:tc>
          <w:tcPr>
            <w:tcW w:w="570" w:type="dxa"/>
            <w:vMerge/>
          </w:tcPr>
          <w:p w:rsidR="00A773B1" w:rsidRPr="0004693F" w:rsidRDefault="00A773B1" w:rsidP="0004693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Default="00A773B1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A773B1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Pr="00EA452D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70</w:t>
            </w:r>
          </w:p>
        </w:tc>
        <w:tc>
          <w:tcPr>
            <w:tcW w:w="1240" w:type="dxa"/>
          </w:tcPr>
          <w:p w:rsidR="00A773B1" w:rsidRPr="00F0792D" w:rsidRDefault="00A773B1" w:rsidP="00D55BD4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600,00</w:t>
            </w:r>
          </w:p>
        </w:tc>
      </w:tr>
      <w:tr w:rsidR="00A773B1" w:rsidRPr="00F0792D" w:rsidTr="00E03442">
        <w:trPr>
          <w:trHeight w:val="150"/>
        </w:trPr>
        <w:tc>
          <w:tcPr>
            <w:tcW w:w="570" w:type="dxa"/>
            <w:vMerge/>
          </w:tcPr>
          <w:p w:rsidR="00A773B1" w:rsidRPr="0004693F" w:rsidRDefault="00A773B1" w:rsidP="0004693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Default="00A773B1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 xml:space="preserve">-Рукохід </w:t>
            </w:r>
          </w:p>
        </w:tc>
        <w:tc>
          <w:tcPr>
            <w:tcW w:w="2398" w:type="dxa"/>
          </w:tcPr>
          <w:p w:rsidR="00A773B1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990" w:type="dxa"/>
            <w:gridSpan w:val="4"/>
          </w:tcPr>
          <w:p w:rsidR="00A773B1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911" w:type="dxa"/>
          </w:tcPr>
          <w:p w:rsidR="00A773B1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70</w:t>
            </w:r>
          </w:p>
        </w:tc>
        <w:tc>
          <w:tcPr>
            <w:tcW w:w="1240" w:type="dxa"/>
          </w:tcPr>
          <w:p w:rsidR="00A773B1" w:rsidRPr="00F0792D" w:rsidRDefault="00A773B1" w:rsidP="00D55BD4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1200,00</w:t>
            </w:r>
          </w:p>
        </w:tc>
      </w:tr>
      <w:tr w:rsidR="00A773B1" w:rsidRPr="00F0792D" w:rsidTr="00E03442">
        <w:trPr>
          <w:trHeight w:val="150"/>
        </w:trPr>
        <w:tc>
          <w:tcPr>
            <w:tcW w:w="570" w:type="dxa"/>
            <w:vMerge w:val="restart"/>
          </w:tcPr>
          <w:p w:rsidR="00A773B1" w:rsidRPr="0004693F" w:rsidRDefault="00A773B1" w:rsidP="0004693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54</w:t>
            </w:r>
          </w:p>
        </w:tc>
        <w:tc>
          <w:tcPr>
            <w:tcW w:w="2124" w:type="dxa"/>
          </w:tcPr>
          <w:p w:rsidR="00A773B1" w:rsidRDefault="00A773B1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A773B1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м.Лозова, бульвар Шевченка, буд. 57,59.</w:t>
            </w:r>
          </w:p>
        </w:tc>
        <w:tc>
          <w:tcPr>
            <w:tcW w:w="1429" w:type="dxa"/>
            <w:gridSpan w:val="3"/>
          </w:tcPr>
          <w:p w:rsidR="00A773B1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A773B1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A773B1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D55BD4">
            <w:pPr>
              <w:jc w:val="center"/>
              <w:rPr>
                <w:lang w:val="uk-UA"/>
              </w:rPr>
            </w:pPr>
          </w:p>
        </w:tc>
      </w:tr>
      <w:tr w:rsidR="00A773B1" w:rsidRPr="00F0792D" w:rsidTr="00E03442">
        <w:trPr>
          <w:trHeight w:val="150"/>
        </w:trPr>
        <w:tc>
          <w:tcPr>
            <w:tcW w:w="570" w:type="dxa"/>
            <w:vMerge/>
          </w:tcPr>
          <w:p w:rsidR="00A773B1" w:rsidRDefault="00A773B1" w:rsidP="00C026C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-Комплекс</w:t>
            </w:r>
          </w:p>
        </w:tc>
        <w:tc>
          <w:tcPr>
            <w:tcW w:w="2398" w:type="dxa"/>
          </w:tcPr>
          <w:p w:rsidR="00A773B1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911" w:type="dxa"/>
          </w:tcPr>
          <w:p w:rsidR="00A773B1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70</w:t>
            </w:r>
          </w:p>
        </w:tc>
        <w:tc>
          <w:tcPr>
            <w:tcW w:w="1240" w:type="dxa"/>
          </w:tcPr>
          <w:p w:rsidR="00A773B1" w:rsidRPr="00F0792D" w:rsidRDefault="00A773B1" w:rsidP="00D55BD4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3000,00</w:t>
            </w:r>
          </w:p>
        </w:tc>
      </w:tr>
      <w:tr w:rsidR="00A773B1" w:rsidRPr="00F0792D" w:rsidTr="00E03442">
        <w:trPr>
          <w:trHeight w:val="150"/>
        </w:trPr>
        <w:tc>
          <w:tcPr>
            <w:tcW w:w="570" w:type="dxa"/>
            <w:vMerge/>
          </w:tcPr>
          <w:p w:rsidR="00A773B1" w:rsidRDefault="00A773B1" w:rsidP="00C026C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EA452D" w:rsidRDefault="00A773B1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A773B1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70</w:t>
            </w:r>
          </w:p>
        </w:tc>
        <w:tc>
          <w:tcPr>
            <w:tcW w:w="1240" w:type="dxa"/>
          </w:tcPr>
          <w:p w:rsidR="00A773B1" w:rsidRPr="00F0792D" w:rsidRDefault="00A773B1" w:rsidP="00D55BD4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600,00</w:t>
            </w:r>
          </w:p>
        </w:tc>
      </w:tr>
      <w:tr w:rsidR="00A773B1" w:rsidRPr="00F0792D" w:rsidTr="00E03442">
        <w:trPr>
          <w:trHeight w:val="150"/>
        </w:trPr>
        <w:tc>
          <w:tcPr>
            <w:tcW w:w="570" w:type="dxa"/>
            <w:vMerge w:val="restart"/>
          </w:tcPr>
          <w:p w:rsidR="00A773B1" w:rsidRDefault="00A773B1" w:rsidP="00C026C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55</w:t>
            </w:r>
          </w:p>
        </w:tc>
        <w:tc>
          <w:tcPr>
            <w:tcW w:w="2124" w:type="dxa"/>
          </w:tcPr>
          <w:p w:rsidR="00A773B1" w:rsidRDefault="00A773B1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A773B1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м.Лозова, м-н 3 буд. 31А</w:t>
            </w:r>
          </w:p>
        </w:tc>
        <w:tc>
          <w:tcPr>
            <w:tcW w:w="1429" w:type="dxa"/>
            <w:gridSpan w:val="3"/>
          </w:tcPr>
          <w:p w:rsidR="00A773B1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A773B1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A773B1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D55BD4">
            <w:pPr>
              <w:jc w:val="center"/>
              <w:rPr>
                <w:lang w:val="uk-UA"/>
              </w:rPr>
            </w:pPr>
          </w:p>
        </w:tc>
      </w:tr>
      <w:tr w:rsidR="00A773B1" w:rsidRPr="00F0792D" w:rsidTr="00E03442">
        <w:trPr>
          <w:trHeight w:val="150"/>
        </w:trPr>
        <w:tc>
          <w:tcPr>
            <w:tcW w:w="570" w:type="dxa"/>
            <w:vMerge/>
          </w:tcPr>
          <w:p w:rsidR="00A773B1" w:rsidRDefault="00A773B1" w:rsidP="00C026C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Default="00A773B1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 xml:space="preserve">-Комплекс (гірка,гойдалка 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/>
                  <w:lang w:val="uk-UA" w:eastAsia="ru-RU"/>
                </w:rPr>
                <w:t>2 м</w:t>
              </w:r>
            </w:smartTag>
            <w:r>
              <w:rPr>
                <w:rFonts w:ascii="Times New Roman" w:hAnsi="Times New Roman"/>
                <w:lang w:val="uk-UA" w:eastAsia="ru-RU"/>
              </w:rPr>
              <w:t>)</w:t>
            </w:r>
          </w:p>
        </w:tc>
        <w:tc>
          <w:tcPr>
            <w:tcW w:w="2398" w:type="dxa"/>
          </w:tcPr>
          <w:p w:rsidR="00A773B1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911" w:type="dxa"/>
          </w:tcPr>
          <w:p w:rsidR="00A773B1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A773B1" w:rsidRPr="00F0792D" w:rsidRDefault="00A773B1" w:rsidP="00D55BD4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600,00</w:t>
            </w:r>
          </w:p>
        </w:tc>
      </w:tr>
      <w:tr w:rsidR="00A773B1" w:rsidRPr="00F0792D" w:rsidTr="00E03442">
        <w:trPr>
          <w:trHeight w:val="150"/>
        </w:trPr>
        <w:tc>
          <w:tcPr>
            <w:tcW w:w="570" w:type="dxa"/>
            <w:vMerge/>
          </w:tcPr>
          <w:p w:rsidR="00A773B1" w:rsidRDefault="00A773B1" w:rsidP="00C026C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Default="00A773B1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8" w:type="dxa"/>
          </w:tcPr>
          <w:p w:rsidR="00A773B1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A773B1" w:rsidRPr="00F0792D" w:rsidRDefault="00A773B1" w:rsidP="00D55BD4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</w:p>
        </w:tc>
      </w:tr>
      <w:tr w:rsidR="00A773B1" w:rsidRPr="00F0792D" w:rsidTr="00E03442">
        <w:trPr>
          <w:trHeight w:val="150"/>
        </w:trPr>
        <w:tc>
          <w:tcPr>
            <w:tcW w:w="570" w:type="dxa"/>
            <w:vMerge w:val="restart"/>
          </w:tcPr>
          <w:p w:rsidR="00A773B1" w:rsidRDefault="00A773B1" w:rsidP="00C026C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56</w:t>
            </w:r>
          </w:p>
        </w:tc>
        <w:tc>
          <w:tcPr>
            <w:tcW w:w="2124" w:type="dxa"/>
          </w:tcPr>
          <w:p w:rsidR="00A773B1" w:rsidRDefault="00A773B1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EA452D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8" w:type="dxa"/>
          </w:tcPr>
          <w:p w:rsidR="00A773B1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м.Лозова, мікрорайон 2 буд. 42</w:t>
            </w:r>
          </w:p>
        </w:tc>
        <w:tc>
          <w:tcPr>
            <w:tcW w:w="1429" w:type="dxa"/>
            <w:gridSpan w:val="3"/>
          </w:tcPr>
          <w:p w:rsidR="00A773B1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90" w:type="dxa"/>
            <w:gridSpan w:val="4"/>
          </w:tcPr>
          <w:p w:rsidR="00A773B1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911" w:type="dxa"/>
          </w:tcPr>
          <w:p w:rsidR="00A773B1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0" w:type="dxa"/>
          </w:tcPr>
          <w:p w:rsidR="00A773B1" w:rsidRPr="00F0792D" w:rsidRDefault="00A773B1" w:rsidP="00D55BD4">
            <w:pPr>
              <w:jc w:val="center"/>
              <w:rPr>
                <w:lang w:val="uk-UA"/>
              </w:rPr>
            </w:pPr>
          </w:p>
        </w:tc>
      </w:tr>
      <w:tr w:rsidR="00A773B1" w:rsidRPr="00F0792D" w:rsidTr="00E03442">
        <w:trPr>
          <w:trHeight w:val="150"/>
        </w:trPr>
        <w:tc>
          <w:tcPr>
            <w:tcW w:w="570" w:type="dxa"/>
            <w:vMerge/>
          </w:tcPr>
          <w:p w:rsidR="00A773B1" w:rsidRDefault="00A773B1" w:rsidP="00C026C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Default="00A773B1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-Гірка ракета</w:t>
            </w:r>
          </w:p>
        </w:tc>
        <w:tc>
          <w:tcPr>
            <w:tcW w:w="2398" w:type="dxa"/>
          </w:tcPr>
          <w:p w:rsidR="00A773B1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911" w:type="dxa"/>
          </w:tcPr>
          <w:p w:rsidR="00A773B1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A773B1" w:rsidRPr="00F0792D" w:rsidRDefault="00A773B1" w:rsidP="00D55BD4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750,00</w:t>
            </w:r>
          </w:p>
        </w:tc>
      </w:tr>
      <w:tr w:rsidR="00A773B1" w:rsidRPr="00F0792D" w:rsidTr="00E03442">
        <w:trPr>
          <w:trHeight w:val="150"/>
        </w:trPr>
        <w:tc>
          <w:tcPr>
            <w:tcW w:w="570" w:type="dxa"/>
            <w:vMerge/>
          </w:tcPr>
          <w:p w:rsidR="00A773B1" w:rsidRPr="00917D06" w:rsidRDefault="00A773B1" w:rsidP="00C026C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917D06" w:rsidRDefault="00A773B1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917D06">
              <w:rPr>
                <w:rFonts w:ascii="Times New Roman" w:hAnsi="Times New Roman"/>
                <w:lang w:val="uk-UA" w:eastAsia="ru-RU"/>
              </w:rPr>
              <w:t>-Рукохід</w:t>
            </w:r>
          </w:p>
        </w:tc>
        <w:tc>
          <w:tcPr>
            <w:tcW w:w="2398" w:type="dxa"/>
          </w:tcPr>
          <w:p w:rsidR="00A773B1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990" w:type="dxa"/>
            <w:gridSpan w:val="4"/>
          </w:tcPr>
          <w:p w:rsidR="00A773B1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4500</w:t>
            </w:r>
          </w:p>
        </w:tc>
        <w:tc>
          <w:tcPr>
            <w:tcW w:w="911" w:type="dxa"/>
          </w:tcPr>
          <w:p w:rsidR="00A773B1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A773B1" w:rsidRPr="00F0792D" w:rsidRDefault="00A773B1" w:rsidP="00D55BD4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675,00</w:t>
            </w:r>
          </w:p>
        </w:tc>
      </w:tr>
      <w:tr w:rsidR="00A773B1" w:rsidRPr="00F0792D" w:rsidTr="00E03442">
        <w:trPr>
          <w:trHeight w:val="150"/>
        </w:trPr>
        <w:tc>
          <w:tcPr>
            <w:tcW w:w="570" w:type="dxa"/>
            <w:vMerge w:val="restart"/>
          </w:tcPr>
          <w:p w:rsidR="00A773B1" w:rsidRPr="00917D06" w:rsidRDefault="00A773B1" w:rsidP="00C026C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917D06" w:rsidRDefault="00A773B1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917D06">
              <w:rPr>
                <w:rFonts w:ascii="Times New Roman" w:hAnsi="Times New Roman"/>
                <w:lang w:val="uk-UA" w:eastAsia="ru-RU"/>
              </w:rPr>
              <w:t xml:space="preserve">-Гойдалка 1 м </w:t>
            </w:r>
          </w:p>
        </w:tc>
        <w:tc>
          <w:tcPr>
            <w:tcW w:w="2398" w:type="dxa"/>
          </w:tcPr>
          <w:p w:rsidR="00A773B1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911" w:type="dxa"/>
          </w:tcPr>
          <w:p w:rsidR="00A773B1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A773B1" w:rsidRPr="00F0792D" w:rsidRDefault="00A773B1" w:rsidP="00D55BD4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450,00</w:t>
            </w:r>
          </w:p>
        </w:tc>
      </w:tr>
      <w:tr w:rsidR="00A773B1" w:rsidRPr="00F0792D" w:rsidTr="00E03442">
        <w:trPr>
          <w:trHeight w:val="150"/>
        </w:trPr>
        <w:tc>
          <w:tcPr>
            <w:tcW w:w="570" w:type="dxa"/>
            <w:vMerge/>
          </w:tcPr>
          <w:p w:rsidR="00A773B1" w:rsidRPr="00917D06" w:rsidRDefault="00A773B1" w:rsidP="00C026C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917D06" w:rsidRDefault="00A773B1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917D06">
              <w:rPr>
                <w:rFonts w:ascii="Times New Roman" w:hAnsi="Times New Roman"/>
                <w:lang w:val="uk-UA" w:eastAsia="ru-RU"/>
              </w:rPr>
              <w:t xml:space="preserve">-Лава </w:t>
            </w:r>
          </w:p>
        </w:tc>
        <w:tc>
          <w:tcPr>
            <w:tcW w:w="2398" w:type="dxa"/>
          </w:tcPr>
          <w:p w:rsidR="00A773B1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990" w:type="dxa"/>
            <w:gridSpan w:val="4"/>
          </w:tcPr>
          <w:p w:rsidR="00A773B1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911" w:type="dxa"/>
          </w:tcPr>
          <w:p w:rsidR="00A773B1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A773B1" w:rsidRPr="00F0792D" w:rsidRDefault="00A773B1" w:rsidP="00D55BD4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600,00</w:t>
            </w:r>
          </w:p>
        </w:tc>
      </w:tr>
      <w:tr w:rsidR="00A773B1" w:rsidRPr="00F0792D" w:rsidTr="00E03442">
        <w:trPr>
          <w:trHeight w:val="150"/>
        </w:trPr>
        <w:tc>
          <w:tcPr>
            <w:tcW w:w="570" w:type="dxa"/>
            <w:vMerge/>
          </w:tcPr>
          <w:p w:rsidR="00A773B1" w:rsidRPr="00917D06" w:rsidRDefault="00A773B1" w:rsidP="00C026C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2124" w:type="dxa"/>
          </w:tcPr>
          <w:p w:rsidR="00A773B1" w:rsidRPr="00917D06" w:rsidRDefault="00A773B1" w:rsidP="00D55B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 xml:space="preserve">-Пісочниця </w:t>
            </w:r>
          </w:p>
        </w:tc>
        <w:tc>
          <w:tcPr>
            <w:tcW w:w="2398" w:type="dxa"/>
          </w:tcPr>
          <w:p w:rsidR="00A773B1" w:rsidRDefault="00A773B1" w:rsidP="00F65A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29" w:type="dxa"/>
            <w:gridSpan w:val="3"/>
          </w:tcPr>
          <w:p w:rsidR="00A773B1" w:rsidRDefault="00A773B1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990" w:type="dxa"/>
            <w:gridSpan w:val="4"/>
          </w:tcPr>
          <w:p w:rsidR="00A773B1" w:rsidRDefault="00A773B1" w:rsidP="00A426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911" w:type="dxa"/>
          </w:tcPr>
          <w:p w:rsidR="00A773B1" w:rsidRDefault="00A773B1" w:rsidP="00E45C3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85</w:t>
            </w:r>
          </w:p>
        </w:tc>
        <w:tc>
          <w:tcPr>
            <w:tcW w:w="1240" w:type="dxa"/>
          </w:tcPr>
          <w:p w:rsidR="00A773B1" w:rsidRPr="00F0792D" w:rsidRDefault="00A773B1" w:rsidP="00D55BD4">
            <w:pPr>
              <w:jc w:val="center"/>
              <w:rPr>
                <w:lang w:val="uk-UA"/>
              </w:rPr>
            </w:pPr>
            <w:r w:rsidRPr="00F0792D">
              <w:rPr>
                <w:lang w:val="uk-UA"/>
              </w:rPr>
              <w:t>300,00</w:t>
            </w:r>
            <w:bookmarkStart w:id="0" w:name="_GoBack"/>
            <w:bookmarkEnd w:id="0"/>
          </w:p>
        </w:tc>
      </w:tr>
    </w:tbl>
    <w:p w:rsidR="00A773B1" w:rsidRPr="00EA452D" w:rsidRDefault="00A773B1" w:rsidP="003B7328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A773B1" w:rsidRDefault="00A773B1" w:rsidP="00EA452D">
      <w:pPr>
        <w:tabs>
          <w:tab w:val="left" w:pos="6566"/>
        </w:tabs>
        <w:rPr>
          <w:rFonts w:ascii="Times New Roman" w:hAnsi="Times New Roman"/>
          <w:b/>
          <w:sz w:val="28"/>
          <w:szCs w:val="28"/>
          <w:lang w:val="uk-UA"/>
        </w:rPr>
      </w:pPr>
      <w:r w:rsidRPr="00EA452D">
        <w:rPr>
          <w:rFonts w:ascii="Times New Roman" w:hAnsi="Times New Roman"/>
          <w:b/>
          <w:sz w:val="28"/>
          <w:szCs w:val="28"/>
          <w:lang w:val="uk-UA"/>
        </w:rPr>
        <w:t>Секретар міської ради</w:t>
      </w:r>
      <w:r w:rsidRPr="00EA452D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Pr="00EA452D">
        <w:rPr>
          <w:rFonts w:ascii="Times New Roman" w:hAnsi="Times New Roman"/>
          <w:b/>
          <w:sz w:val="28"/>
          <w:szCs w:val="28"/>
          <w:lang w:val="uk-UA"/>
        </w:rPr>
        <w:t xml:space="preserve">  Юрій КУШНІР</w:t>
      </w:r>
    </w:p>
    <w:p w:rsidR="00A773B1" w:rsidRPr="00EA452D" w:rsidRDefault="00A773B1" w:rsidP="00EA452D">
      <w:pPr>
        <w:rPr>
          <w:rFonts w:ascii="Times New Roman" w:hAnsi="Times New Roman"/>
          <w:sz w:val="24"/>
          <w:szCs w:val="24"/>
          <w:lang w:val="uk-UA"/>
        </w:rPr>
      </w:pPr>
      <w:r w:rsidRPr="00EA452D">
        <w:rPr>
          <w:rFonts w:ascii="Times New Roman" w:hAnsi="Times New Roman"/>
          <w:sz w:val="24"/>
          <w:szCs w:val="24"/>
          <w:lang w:val="uk-UA"/>
        </w:rPr>
        <w:t>Микола Пономар, 22015</w:t>
      </w:r>
    </w:p>
    <w:sectPr w:rsidR="00A773B1" w:rsidRPr="00EA452D" w:rsidSect="00323B45">
      <w:pgSz w:w="11906" w:h="16838"/>
      <w:pgMar w:top="284" w:right="850" w:bottom="28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3B1" w:rsidRDefault="00A773B1" w:rsidP="003B7328">
      <w:pPr>
        <w:spacing w:after="0" w:line="240" w:lineRule="auto"/>
      </w:pPr>
      <w:r>
        <w:separator/>
      </w:r>
    </w:p>
  </w:endnote>
  <w:endnote w:type="continuationSeparator" w:id="0">
    <w:p w:rsidR="00A773B1" w:rsidRDefault="00A773B1" w:rsidP="003B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3B1" w:rsidRDefault="00A773B1" w:rsidP="003B7328">
      <w:pPr>
        <w:spacing w:after="0" w:line="240" w:lineRule="auto"/>
      </w:pPr>
      <w:r>
        <w:separator/>
      </w:r>
    </w:p>
  </w:footnote>
  <w:footnote w:type="continuationSeparator" w:id="0">
    <w:p w:rsidR="00A773B1" w:rsidRDefault="00A773B1" w:rsidP="003B7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C40AC"/>
    <w:multiLevelType w:val="hybridMultilevel"/>
    <w:tmpl w:val="A118B810"/>
    <w:lvl w:ilvl="0" w:tplc="A3C08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E3091"/>
    <w:multiLevelType w:val="hybridMultilevel"/>
    <w:tmpl w:val="0954408E"/>
    <w:lvl w:ilvl="0" w:tplc="FE0A6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E77DD"/>
    <w:multiLevelType w:val="hybridMultilevel"/>
    <w:tmpl w:val="AFE679DC"/>
    <w:lvl w:ilvl="0" w:tplc="D826E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27969"/>
    <w:multiLevelType w:val="hybridMultilevel"/>
    <w:tmpl w:val="8BB66FBA"/>
    <w:lvl w:ilvl="0" w:tplc="18B2D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846"/>
    <w:rsid w:val="00003F61"/>
    <w:rsid w:val="000041DD"/>
    <w:rsid w:val="00007218"/>
    <w:rsid w:val="00010A0E"/>
    <w:rsid w:val="0001118A"/>
    <w:rsid w:val="00017C8A"/>
    <w:rsid w:val="00017D0E"/>
    <w:rsid w:val="00025FF1"/>
    <w:rsid w:val="00026EE5"/>
    <w:rsid w:val="0003029F"/>
    <w:rsid w:val="0003053F"/>
    <w:rsid w:val="00034B19"/>
    <w:rsid w:val="0004486A"/>
    <w:rsid w:val="0004693F"/>
    <w:rsid w:val="0004759B"/>
    <w:rsid w:val="00050F40"/>
    <w:rsid w:val="00053539"/>
    <w:rsid w:val="000541DE"/>
    <w:rsid w:val="00056186"/>
    <w:rsid w:val="00056DE7"/>
    <w:rsid w:val="00064BD2"/>
    <w:rsid w:val="0006538D"/>
    <w:rsid w:val="000669BB"/>
    <w:rsid w:val="00070420"/>
    <w:rsid w:val="000810E0"/>
    <w:rsid w:val="0008686C"/>
    <w:rsid w:val="000869CD"/>
    <w:rsid w:val="000905E8"/>
    <w:rsid w:val="00095110"/>
    <w:rsid w:val="000B0F3D"/>
    <w:rsid w:val="000B4C9B"/>
    <w:rsid w:val="000B7CEA"/>
    <w:rsid w:val="000E70D7"/>
    <w:rsid w:val="000F47FE"/>
    <w:rsid w:val="000F713A"/>
    <w:rsid w:val="000F77AF"/>
    <w:rsid w:val="001110F9"/>
    <w:rsid w:val="001126EC"/>
    <w:rsid w:val="00115F60"/>
    <w:rsid w:val="0012584F"/>
    <w:rsid w:val="00125A27"/>
    <w:rsid w:val="001279FD"/>
    <w:rsid w:val="0013061B"/>
    <w:rsid w:val="00131699"/>
    <w:rsid w:val="00132AFC"/>
    <w:rsid w:val="00134C4D"/>
    <w:rsid w:val="001400C7"/>
    <w:rsid w:val="00141502"/>
    <w:rsid w:val="001434EC"/>
    <w:rsid w:val="0017464D"/>
    <w:rsid w:val="001854DD"/>
    <w:rsid w:val="001874EB"/>
    <w:rsid w:val="00187699"/>
    <w:rsid w:val="0019049D"/>
    <w:rsid w:val="00192BA8"/>
    <w:rsid w:val="001A6F65"/>
    <w:rsid w:val="001B2AB6"/>
    <w:rsid w:val="001B6934"/>
    <w:rsid w:val="001B69FD"/>
    <w:rsid w:val="001C5489"/>
    <w:rsid w:val="001C7D74"/>
    <w:rsid w:val="001D1E13"/>
    <w:rsid w:val="001D2055"/>
    <w:rsid w:val="001D445C"/>
    <w:rsid w:val="001D7A8A"/>
    <w:rsid w:val="001E395E"/>
    <w:rsid w:val="001F1BE1"/>
    <w:rsid w:val="00204E3E"/>
    <w:rsid w:val="002067E8"/>
    <w:rsid w:val="00210277"/>
    <w:rsid w:val="00210A0D"/>
    <w:rsid w:val="00212C28"/>
    <w:rsid w:val="00220C64"/>
    <w:rsid w:val="00221957"/>
    <w:rsid w:val="00221EAF"/>
    <w:rsid w:val="00222486"/>
    <w:rsid w:val="0022409B"/>
    <w:rsid w:val="002246F4"/>
    <w:rsid w:val="00227238"/>
    <w:rsid w:val="00240006"/>
    <w:rsid w:val="00241E07"/>
    <w:rsid w:val="0024788A"/>
    <w:rsid w:val="002536EF"/>
    <w:rsid w:val="002611B1"/>
    <w:rsid w:val="00270F8C"/>
    <w:rsid w:val="00275790"/>
    <w:rsid w:val="00280182"/>
    <w:rsid w:val="00280B62"/>
    <w:rsid w:val="00280DE7"/>
    <w:rsid w:val="002836B7"/>
    <w:rsid w:val="002A024E"/>
    <w:rsid w:val="002A0881"/>
    <w:rsid w:val="002B0DDC"/>
    <w:rsid w:val="002B292A"/>
    <w:rsid w:val="002C5285"/>
    <w:rsid w:val="002C6E19"/>
    <w:rsid w:val="002C71A7"/>
    <w:rsid w:val="002D2CF5"/>
    <w:rsid w:val="002E0F8D"/>
    <w:rsid w:val="002E366F"/>
    <w:rsid w:val="002F0CE3"/>
    <w:rsid w:val="002F11D2"/>
    <w:rsid w:val="002F7205"/>
    <w:rsid w:val="002F7BB0"/>
    <w:rsid w:val="0031239B"/>
    <w:rsid w:val="00317F59"/>
    <w:rsid w:val="0032261A"/>
    <w:rsid w:val="00322BCA"/>
    <w:rsid w:val="00323B45"/>
    <w:rsid w:val="00326B79"/>
    <w:rsid w:val="00327BA6"/>
    <w:rsid w:val="003301E7"/>
    <w:rsid w:val="00332852"/>
    <w:rsid w:val="00334B7A"/>
    <w:rsid w:val="00336493"/>
    <w:rsid w:val="00336A2D"/>
    <w:rsid w:val="0033732C"/>
    <w:rsid w:val="00342D9A"/>
    <w:rsid w:val="003437E3"/>
    <w:rsid w:val="00347FB5"/>
    <w:rsid w:val="003503FE"/>
    <w:rsid w:val="00356C4F"/>
    <w:rsid w:val="00362E60"/>
    <w:rsid w:val="003630E8"/>
    <w:rsid w:val="0036650A"/>
    <w:rsid w:val="00367D02"/>
    <w:rsid w:val="00374827"/>
    <w:rsid w:val="00384934"/>
    <w:rsid w:val="0038703D"/>
    <w:rsid w:val="003968EE"/>
    <w:rsid w:val="00396FFF"/>
    <w:rsid w:val="003A5017"/>
    <w:rsid w:val="003B1748"/>
    <w:rsid w:val="003B7328"/>
    <w:rsid w:val="003D224C"/>
    <w:rsid w:val="003D53D7"/>
    <w:rsid w:val="003E0981"/>
    <w:rsid w:val="003E388D"/>
    <w:rsid w:val="003E4E9E"/>
    <w:rsid w:val="003E4FF5"/>
    <w:rsid w:val="003F30E5"/>
    <w:rsid w:val="0041425E"/>
    <w:rsid w:val="00416843"/>
    <w:rsid w:val="00421EA9"/>
    <w:rsid w:val="004226D2"/>
    <w:rsid w:val="00424B51"/>
    <w:rsid w:val="0042531F"/>
    <w:rsid w:val="00445308"/>
    <w:rsid w:val="00447A66"/>
    <w:rsid w:val="004517F2"/>
    <w:rsid w:val="00462B7A"/>
    <w:rsid w:val="00475DC7"/>
    <w:rsid w:val="00477707"/>
    <w:rsid w:val="00482462"/>
    <w:rsid w:val="00491D29"/>
    <w:rsid w:val="004920A8"/>
    <w:rsid w:val="00493218"/>
    <w:rsid w:val="0049514F"/>
    <w:rsid w:val="004954F1"/>
    <w:rsid w:val="00495FB4"/>
    <w:rsid w:val="0049793B"/>
    <w:rsid w:val="004A1233"/>
    <w:rsid w:val="004A655F"/>
    <w:rsid w:val="004A6EFF"/>
    <w:rsid w:val="004A701B"/>
    <w:rsid w:val="004B06A9"/>
    <w:rsid w:val="004B13C2"/>
    <w:rsid w:val="004C301D"/>
    <w:rsid w:val="004C37B3"/>
    <w:rsid w:val="004C630D"/>
    <w:rsid w:val="004C6B7E"/>
    <w:rsid w:val="004C7607"/>
    <w:rsid w:val="004E24AA"/>
    <w:rsid w:val="004E662B"/>
    <w:rsid w:val="004E742D"/>
    <w:rsid w:val="004E7846"/>
    <w:rsid w:val="004F35DC"/>
    <w:rsid w:val="004F42FA"/>
    <w:rsid w:val="00502BCC"/>
    <w:rsid w:val="00506784"/>
    <w:rsid w:val="00507508"/>
    <w:rsid w:val="00507A8F"/>
    <w:rsid w:val="005113AF"/>
    <w:rsid w:val="00514373"/>
    <w:rsid w:val="005151EC"/>
    <w:rsid w:val="00520943"/>
    <w:rsid w:val="005222D5"/>
    <w:rsid w:val="005369E9"/>
    <w:rsid w:val="0055741A"/>
    <w:rsid w:val="0056576D"/>
    <w:rsid w:val="00573CA0"/>
    <w:rsid w:val="0057609D"/>
    <w:rsid w:val="00583B44"/>
    <w:rsid w:val="0058402B"/>
    <w:rsid w:val="00591627"/>
    <w:rsid w:val="005A1912"/>
    <w:rsid w:val="005A2D41"/>
    <w:rsid w:val="005A5D8D"/>
    <w:rsid w:val="005B76A0"/>
    <w:rsid w:val="005C1AFC"/>
    <w:rsid w:val="005C5D23"/>
    <w:rsid w:val="005C5DD9"/>
    <w:rsid w:val="005D1722"/>
    <w:rsid w:val="005D476B"/>
    <w:rsid w:val="005D4E73"/>
    <w:rsid w:val="005E15C0"/>
    <w:rsid w:val="005E28F2"/>
    <w:rsid w:val="005E40FE"/>
    <w:rsid w:val="005F01D9"/>
    <w:rsid w:val="005F09EB"/>
    <w:rsid w:val="005F362F"/>
    <w:rsid w:val="005F36D6"/>
    <w:rsid w:val="00603392"/>
    <w:rsid w:val="00607D44"/>
    <w:rsid w:val="0061055B"/>
    <w:rsid w:val="00612C2C"/>
    <w:rsid w:val="00615FC9"/>
    <w:rsid w:val="00620D82"/>
    <w:rsid w:val="00623127"/>
    <w:rsid w:val="00624C57"/>
    <w:rsid w:val="00632118"/>
    <w:rsid w:val="0063614C"/>
    <w:rsid w:val="0063660F"/>
    <w:rsid w:val="00642919"/>
    <w:rsid w:val="00642EF0"/>
    <w:rsid w:val="0064608E"/>
    <w:rsid w:val="006508C5"/>
    <w:rsid w:val="00651DC6"/>
    <w:rsid w:val="00654AC2"/>
    <w:rsid w:val="00656C45"/>
    <w:rsid w:val="006604A5"/>
    <w:rsid w:val="00660F35"/>
    <w:rsid w:val="006664CA"/>
    <w:rsid w:val="0067036A"/>
    <w:rsid w:val="00670E92"/>
    <w:rsid w:val="00671724"/>
    <w:rsid w:val="00672EE6"/>
    <w:rsid w:val="0068543A"/>
    <w:rsid w:val="00686291"/>
    <w:rsid w:val="00693E20"/>
    <w:rsid w:val="00696663"/>
    <w:rsid w:val="006A1E8E"/>
    <w:rsid w:val="006A5F3F"/>
    <w:rsid w:val="006A66A8"/>
    <w:rsid w:val="006A6D70"/>
    <w:rsid w:val="006B6D34"/>
    <w:rsid w:val="006C62DF"/>
    <w:rsid w:val="006C666D"/>
    <w:rsid w:val="006C7122"/>
    <w:rsid w:val="006D18FB"/>
    <w:rsid w:val="006D39DA"/>
    <w:rsid w:val="006D3C55"/>
    <w:rsid w:val="006D3EDE"/>
    <w:rsid w:val="006E1035"/>
    <w:rsid w:val="006E1270"/>
    <w:rsid w:val="006E195D"/>
    <w:rsid w:val="006E7424"/>
    <w:rsid w:val="006F22D5"/>
    <w:rsid w:val="006F3173"/>
    <w:rsid w:val="0070268B"/>
    <w:rsid w:val="00704F41"/>
    <w:rsid w:val="00705F07"/>
    <w:rsid w:val="00710BA8"/>
    <w:rsid w:val="00712016"/>
    <w:rsid w:val="007235FF"/>
    <w:rsid w:val="00727E67"/>
    <w:rsid w:val="0073099F"/>
    <w:rsid w:val="00731367"/>
    <w:rsid w:val="007370C6"/>
    <w:rsid w:val="00740BAF"/>
    <w:rsid w:val="00743BE9"/>
    <w:rsid w:val="0074745C"/>
    <w:rsid w:val="0075200D"/>
    <w:rsid w:val="00752150"/>
    <w:rsid w:val="00764AC7"/>
    <w:rsid w:val="00774DCF"/>
    <w:rsid w:val="00775773"/>
    <w:rsid w:val="00781419"/>
    <w:rsid w:val="0078655C"/>
    <w:rsid w:val="007868B9"/>
    <w:rsid w:val="00791ED0"/>
    <w:rsid w:val="00795D36"/>
    <w:rsid w:val="007A0DA5"/>
    <w:rsid w:val="007A2109"/>
    <w:rsid w:val="007B206F"/>
    <w:rsid w:val="007B33C0"/>
    <w:rsid w:val="007B5041"/>
    <w:rsid w:val="007B68D9"/>
    <w:rsid w:val="007B767A"/>
    <w:rsid w:val="007C12A8"/>
    <w:rsid w:val="007C3193"/>
    <w:rsid w:val="007C5217"/>
    <w:rsid w:val="007D2643"/>
    <w:rsid w:val="007E4F62"/>
    <w:rsid w:val="007F08D5"/>
    <w:rsid w:val="007F0AE5"/>
    <w:rsid w:val="00800667"/>
    <w:rsid w:val="008059F0"/>
    <w:rsid w:val="008115D8"/>
    <w:rsid w:val="00817743"/>
    <w:rsid w:val="00820040"/>
    <w:rsid w:val="00831B3F"/>
    <w:rsid w:val="0084156F"/>
    <w:rsid w:val="00844B5F"/>
    <w:rsid w:val="00847FE1"/>
    <w:rsid w:val="008520E4"/>
    <w:rsid w:val="00853D11"/>
    <w:rsid w:val="008629C6"/>
    <w:rsid w:val="008642B3"/>
    <w:rsid w:val="008663E0"/>
    <w:rsid w:val="0086682B"/>
    <w:rsid w:val="008672EE"/>
    <w:rsid w:val="00873D84"/>
    <w:rsid w:val="008751D5"/>
    <w:rsid w:val="00883651"/>
    <w:rsid w:val="008913A8"/>
    <w:rsid w:val="00891904"/>
    <w:rsid w:val="00892DB2"/>
    <w:rsid w:val="00893586"/>
    <w:rsid w:val="00893CD4"/>
    <w:rsid w:val="008A33DD"/>
    <w:rsid w:val="008A597C"/>
    <w:rsid w:val="008C3125"/>
    <w:rsid w:val="008C361C"/>
    <w:rsid w:val="008D0075"/>
    <w:rsid w:val="008D1EA0"/>
    <w:rsid w:val="008D5999"/>
    <w:rsid w:val="008E099A"/>
    <w:rsid w:val="008E3126"/>
    <w:rsid w:val="008E6A40"/>
    <w:rsid w:val="00900F1A"/>
    <w:rsid w:val="00904017"/>
    <w:rsid w:val="009141B3"/>
    <w:rsid w:val="00915954"/>
    <w:rsid w:val="00915CDE"/>
    <w:rsid w:val="00916DDD"/>
    <w:rsid w:val="0091775C"/>
    <w:rsid w:val="00917D06"/>
    <w:rsid w:val="0092731D"/>
    <w:rsid w:val="00927AEB"/>
    <w:rsid w:val="0093596C"/>
    <w:rsid w:val="009364FB"/>
    <w:rsid w:val="00941839"/>
    <w:rsid w:val="00942973"/>
    <w:rsid w:val="00944141"/>
    <w:rsid w:val="00946D22"/>
    <w:rsid w:val="00947964"/>
    <w:rsid w:val="009603CC"/>
    <w:rsid w:val="00960B73"/>
    <w:rsid w:val="00960DF5"/>
    <w:rsid w:val="009620B8"/>
    <w:rsid w:val="009650F2"/>
    <w:rsid w:val="00973840"/>
    <w:rsid w:val="00974516"/>
    <w:rsid w:val="00983945"/>
    <w:rsid w:val="0098648F"/>
    <w:rsid w:val="00994215"/>
    <w:rsid w:val="009965A0"/>
    <w:rsid w:val="009A1B2C"/>
    <w:rsid w:val="009A2FDA"/>
    <w:rsid w:val="009A40C9"/>
    <w:rsid w:val="009A6728"/>
    <w:rsid w:val="009B2147"/>
    <w:rsid w:val="009B768F"/>
    <w:rsid w:val="009C190E"/>
    <w:rsid w:val="009C5C70"/>
    <w:rsid w:val="009D0AA7"/>
    <w:rsid w:val="009D5245"/>
    <w:rsid w:val="009F2656"/>
    <w:rsid w:val="009F536D"/>
    <w:rsid w:val="00A00FCD"/>
    <w:rsid w:val="00A06EA7"/>
    <w:rsid w:val="00A10D1B"/>
    <w:rsid w:val="00A12E12"/>
    <w:rsid w:val="00A14DC7"/>
    <w:rsid w:val="00A21EBD"/>
    <w:rsid w:val="00A230DF"/>
    <w:rsid w:val="00A3310F"/>
    <w:rsid w:val="00A33929"/>
    <w:rsid w:val="00A366D5"/>
    <w:rsid w:val="00A40B6F"/>
    <w:rsid w:val="00A40D95"/>
    <w:rsid w:val="00A42160"/>
    <w:rsid w:val="00A42318"/>
    <w:rsid w:val="00A42600"/>
    <w:rsid w:val="00A426A0"/>
    <w:rsid w:val="00A430D1"/>
    <w:rsid w:val="00A503E1"/>
    <w:rsid w:val="00A54046"/>
    <w:rsid w:val="00A556A4"/>
    <w:rsid w:val="00A60647"/>
    <w:rsid w:val="00A628D6"/>
    <w:rsid w:val="00A63BDE"/>
    <w:rsid w:val="00A677F1"/>
    <w:rsid w:val="00A67869"/>
    <w:rsid w:val="00A71A83"/>
    <w:rsid w:val="00A730BB"/>
    <w:rsid w:val="00A762B0"/>
    <w:rsid w:val="00A773B1"/>
    <w:rsid w:val="00A77484"/>
    <w:rsid w:val="00A821D8"/>
    <w:rsid w:val="00A904A7"/>
    <w:rsid w:val="00AA3DBB"/>
    <w:rsid w:val="00AA4216"/>
    <w:rsid w:val="00AA5F14"/>
    <w:rsid w:val="00AA701D"/>
    <w:rsid w:val="00AB2A72"/>
    <w:rsid w:val="00AB3676"/>
    <w:rsid w:val="00AB61C1"/>
    <w:rsid w:val="00AD0BE5"/>
    <w:rsid w:val="00AD26DA"/>
    <w:rsid w:val="00AD2FF9"/>
    <w:rsid w:val="00AD6D6F"/>
    <w:rsid w:val="00AE0734"/>
    <w:rsid w:val="00AE3869"/>
    <w:rsid w:val="00AE38C7"/>
    <w:rsid w:val="00AE449A"/>
    <w:rsid w:val="00AE520A"/>
    <w:rsid w:val="00AF0E61"/>
    <w:rsid w:val="00AF2967"/>
    <w:rsid w:val="00AF3A62"/>
    <w:rsid w:val="00AF5227"/>
    <w:rsid w:val="00B0212A"/>
    <w:rsid w:val="00B11E25"/>
    <w:rsid w:val="00B1642B"/>
    <w:rsid w:val="00B17A11"/>
    <w:rsid w:val="00B24DE8"/>
    <w:rsid w:val="00B3216C"/>
    <w:rsid w:val="00B35EA5"/>
    <w:rsid w:val="00B36BFD"/>
    <w:rsid w:val="00B75B45"/>
    <w:rsid w:val="00B816CC"/>
    <w:rsid w:val="00B82C1C"/>
    <w:rsid w:val="00B841B8"/>
    <w:rsid w:val="00B91610"/>
    <w:rsid w:val="00B95C7F"/>
    <w:rsid w:val="00BA136C"/>
    <w:rsid w:val="00BA3D9A"/>
    <w:rsid w:val="00BA644B"/>
    <w:rsid w:val="00BA6D01"/>
    <w:rsid w:val="00BB0AE8"/>
    <w:rsid w:val="00BB0BDF"/>
    <w:rsid w:val="00BB1CFD"/>
    <w:rsid w:val="00BC2440"/>
    <w:rsid w:val="00BC2731"/>
    <w:rsid w:val="00BC49FC"/>
    <w:rsid w:val="00BC7F81"/>
    <w:rsid w:val="00BE1DC2"/>
    <w:rsid w:val="00BE489A"/>
    <w:rsid w:val="00BE77BA"/>
    <w:rsid w:val="00BE7EEF"/>
    <w:rsid w:val="00C026C1"/>
    <w:rsid w:val="00C05C9D"/>
    <w:rsid w:val="00C1221D"/>
    <w:rsid w:val="00C145BC"/>
    <w:rsid w:val="00C15F08"/>
    <w:rsid w:val="00C17B72"/>
    <w:rsid w:val="00C17C6D"/>
    <w:rsid w:val="00C20BFD"/>
    <w:rsid w:val="00C30743"/>
    <w:rsid w:val="00C31AC6"/>
    <w:rsid w:val="00C3454B"/>
    <w:rsid w:val="00C35453"/>
    <w:rsid w:val="00C35A77"/>
    <w:rsid w:val="00C412B1"/>
    <w:rsid w:val="00C50CA4"/>
    <w:rsid w:val="00C521CE"/>
    <w:rsid w:val="00C53E44"/>
    <w:rsid w:val="00C6593D"/>
    <w:rsid w:val="00C75083"/>
    <w:rsid w:val="00C76A53"/>
    <w:rsid w:val="00C82B9C"/>
    <w:rsid w:val="00C8390C"/>
    <w:rsid w:val="00C86F3F"/>
    <w:rsid w:val="00C87CB1"/>
    <w:rsid w:val="00CA1685"/>
    <w:rsid w:val="00CA394E"/>
    <w:rsid w:val="00CA4367"/>
    <w:rsid w:val="00CB072F"/>
    <w:rsid w:val="00CB1735"/>
    <w:rsid w:val="00CB1DFC"/>
    <w:rsid w:val="00CB1FAA"/>
    <w:rsid w:val="00CB5E88"/>
    <w:rsid w:val="00CB62C9"/>
    <w:rsid w:val="00CB74D2"/>
    <w:rsid w:val="00CB776F"/>
    <w:rsid w:val="00CB77E6"/>
    <w:rsid w:val="00CC5086"/>
    <w:rsid w:val="00CC6D2B"/>
    <w:rsid w:val="00CC7A7B"/>
    <w:rsid w:val="00CD2E72"/>
    <w:rsid w:val="00CD3134"/>
    <w:rsid w:val="00CD6D8B"/>
    <w:rsid w:val="00CE4501"/>
    <w:rsid w:val="00CE73B8"/>
    <w:rsid w:val="00CF2C7D"/>
    <w:rsid w:val="00CF2F26"/>
    <w:rsid w:val="00CF3C21"/>
    <w:rsid w:val="00CF3DFF"/>
    <w:rsid w:val="00CF5BF5"/>
    <w:rsid w:val="00CF7262"/>
    <w:rsid w:val="00D1178B"/>
    <w:rsid w:val="00D17A2C"/>
    <w:rsid w:val="00D26AB7"/>
    <w:rsid w:val="00D37C40"/>
    <w:rsid w:val="00D37C48"/>
    <w:rsid w:val="00D4642C"/>
    <w:rsid w:val="00D556F7"/>
    <w:rsid w:val="00D55BD4"/>
    <w:rsid w:val="00D87A56"/>
    <w:rsid w:val="00D95575"/>
    <w:rsid w:val="00DA1CA3"/>
    <w:rsid w:val="00DA1CA8"/>
    <w:rsid w:val="00DA59D7"/>
    <w:rsid w:val="00DB064B"/>
    <w:rsid w:val="00DC3A91"/>
    <w:rsid w:val="00DC687E"/>
    <w:rsid w:val="00DD0AA6"/>
    <w:rsid w:val="00DD1C92"/>
    <w:rsid w:val="00DD282D"/>
    <w:rsid w:val="00DD2D75"/>
    <w:rsid w:val="00DD3D31"/>
    <w:rsid w:val="00DD73CB"/>
    <w:rsid w:val="00DF1441"/>
    <w:rsid w:val="00DF61AA"/>
    <w:rsid w:val="00E0273E"/>
    <w:rsid w:val="00E03442"/>
    <w:rsid w:val="00E05392"/>
    <w:rsid w:val="00E11339"/>
    <w:rsid w:val="00E13AC3"/>
    <w:rsid w:val="00E1592A"/>
    <w:rsid w:val="00E15BEC"/>
    <w:rsid w:val="00E17290"/>
    <w:rsid w:val="00E2328C"/>
    <w:rsid w:val="00E24E86"/>
    <w:rsid w:val="00E25CA6"/>
    <w:rsid w:val="00E31FAD"/>
    <w:rsid w:val="00E3385D"/>
    <w:rsid w:val="00E33D37"/>
    <w:rsid w:val="00E370C5"/>
    <w:rsid w:val="00E43B40"/>
    <w:rsid w:val="00E45C31"/>
    <w:rsid w:val="00E47AA1"/>
    <w:rsid w:val="00E47DDB"/>
    <w:rsid w:val="00E51AAE"/>
    <w:rsid w:val="00E5251B"/>
    <w:rsid w:val="00E528D8"/>
    <w:rsid w:val="00E53E80"/>
    <w:rsid w:val="00E5646C"/>
    <w:rsid w:val="00E644CE"/>
    <w:rsid w:val="00E6681A"/>
    <w:rsid w:val="00E81529"/>
    <w:rsid w:val="00E84806"/>
    <w:rsid w:val="00E857E3"/>
    <w:rsid w:val="00E85DA2"/>
    <w:rsid w:val="00E86A9B"/>
    <w:rsid w:val="00E94993"/>
    <w:rsid w:val="00E95499"/>
    <w:rsid w:val="00E96604"/>
    <w:rsid w:val="00EA452D"/>
    <w:rsid w:val="00EA4905"/>
    <w:rsid w:val="00EB0676"/>
    <w:rsid w:val="00EB36ED"/>
    <w:rsid w:val="00EB5AEB"/>
    <w:rsid w:val="00EC0836"/>
    <w:rsid w:val="00EC2913"/>
    <w:rsid w:val="00EC3161"/>
    <w:rsid w:val="00EC73FC"/>
    <w:rsid w:val="00EC78ED"/>
    <w:rsid w:val="00ED5A4E"/>
    <w:rsid w:val="00ED6B9C"/>
    <w:rsid w:val="00ED7142"/>
    <w:rsid w:val="00EE17C6"/>
    <w:rsid w:val="00EE5B3B"/>
    <w:rsid w:val="00EE7A64"/>
    <w:rsid w:val="00EF1DA7"/>
    <w:rsid w:val="00EF5829"/>
    <w:rsid w:val="00F011AA"/>
    <w:rsid w:val="00F0450B"/>
    <w:rsid w:val="00F0792D"/>
    <w:rsid w:val="00F14D1B"/>
    <w:rsid w:val="00F20FF2"/>
    <w:rsid w:val="00F271FE"/>
    <w:rsid w:val="00F40445"/>
    <w:rsid w:val="00F51924"/>
    <w:rsid w:val="00F51F33"/>
    <w:rsid w:val="00F5485B"/>
    <w:rsid w:val="00F6093D"/>
    <w:rsid w:val="00F64F35"/>
    <w:rsid w:val="00F65AD0"/>
    <w:rsid w:val="00F67609"/>
    <w:rsid w:val="00F71925"/>
    <w:rsid w:val="00F71976"/>
    <w:rsid w:val="00F76AC8"/>
    <w:rsid w:val="00F8795C"/>
    <w:rsid w:val="00F903B9"/>
    <w:rsid w:val="00F943AB"/>
    <w:rsid w:val="00F94BB7"/>
    <w:rsid w:val="00F979F8"/>
    <w:rsid w:val="00F97C88"/>
    <w:rsid w:val="00FC5E7C"/>
    <w:rsid w:val="00FD109D"/>
    <w:rsid w:val="00FD18F8"/>
    <w:rsid w:val="00FD6A6C"/>
    <w:rsid w:val="00FD7875"/>
    <w:rsid w:val="00FE153F"/>
    <w:rsid w:val="00FE264E"/>
    <w:rsid w:val="00FE2F82"/>
    <w:rsid w:val="00FF09EE"/>
    <w:rsid w:val="00FF238F"/>
    <w:rsid w:val="00FF2F48"/>
    <w:rsid w:val="00FF3FD3"/>
    <w:rsid w:val="00FF4466"/>
    <w:rsid w:val="00FF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2EE"/>
    <w:pPr>
      <w:spacing w:after="160" w:line="259" w:lineRule="auto"/>
    </w:pPr>
    <w:rPr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1E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6C4F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1ED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1ED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6C4F"/>
    <w:rPr>
      <w:rFonts w:ascii="Calibri Light" w:hAnsi="Calibri Light" w:cs="Times New Roman"/>
      <w:b/>
      <w:bCs/>
      <w:color w:val="4472C4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91ED0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915CD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5CDE"/>
    <w:rPr>
      <w:rFonts w:ascii="Times New Roman" w:hAnsi="Times New Roman" w:cs="Times New Roman"/>
      <w:sz w:val="24"/>
      <w:szCs w:val="24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915CD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15CDE"/>
    <w:rPr>
      <w:rFonts w:ascii="Times New Roman" w:hAnsi="Times New Roman" w:cs="Times New Roman"/>
      <w:sz w:val="24"/>
      <w:szCs w:val="24"/>
      <w:lang w:val="uk-UA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915CDE"/>
    <w:pPr>
      <w:spacing w:after="0" w:line="240" w:lineRule="auto"/>
      <w:ind w:left="900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15CDE"/>
    <w:rPr>
      <w:rFonts w:ascii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00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0F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D2F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B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B732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B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B732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6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506</TotalTime>
  <Pages>7</Pages>
  <Words>5339</Words>
  <Characters>3044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80</cp:revision>
  <cp:lastPrinted>2023-06-29T13:18:00Z</cp:lastPrinted>
  <dcterms:created xsi:type="dcterms:W3CDTF">2023-03-15T13:54:00Z</dcterms:created>
  <dcterms:modified xsi:type="dcterms:W3CDTF">2023-06-29T13:18:00Z</dcterms:modified>
</cp:coreProperties>
</file>