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FF" w:rsidRPr="003B60AE" w:rsidRDefault="003E62FF" w:rsidP="005B270A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3B60AE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3E62FF" w:rsidRPr="003B60AE" w:rsidRDefault="003E62FF" w:rsidP="005B270A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3B60AE">
        <w:rPr>
          <w:rFonts w:ascii="Times New Roman" w:hAnsi="Times New Roman"/>
          <w:sz w:val="24"/>
          <w:szCs w:val="24"/>
          <w:lang w:val="uk-UA"/>
        </w:rPr>
        <w:t>до рішення міської ради</w:t>
      </w:r>
    </w:p>
    <w:p w:rsidR="003E62FF" w:rsidRPr="003B60AE" w:rsidRDefault="003E62FF" w:rsidP="005B270A">
      <w:pPr>
        <w:spacing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3B60AE">
        <w:rPr>
          <w:rFonts w:ascii="Times New Roman" w:hAnsi="Times New Roman"/>
          <w:sz w:val="24"/>
          <w:szCs w:val="24"/>
          <w:lang w:val="uk-UA"/>
        </w:rPr>
        <w:t>від 19.12.2024  №</w:t>
      </w:r>
      <w:r>
        <w:rPr>
          <w:rFonts w:ascii="Times New Roman" w:hAnsi="Times New Roman"/>
          <w:sz w:val="24"/>
          <w:szCs w:val="24"/>
          <w:lang w:val="uk-UA"/>
        </w:rPr>
        <w:t xml:space="preserve"> 2349</w:t>
      </w:r>
    </w:p>
    <w:p w:rsidR="003E62FF" w:rsidRPr="005B270A" w:rsidRDefault="003E62FF" w:rsidP="005B270A">
      <w:pPr>
        <w:spacing w:line="240" w:lineRule="auto"/>
        <w:ind w:left="6096"/>
        <w:rPr>
          <w:rFonts w:ascii="Times New Roman" w:hAnsi="Times New Roman"/>
          <w:b/>
          <w:sz w:val="28"/>
          <w:szCs w:val="28"/>
          <w:lang w:val="uk-UA"/>
        </w:rPr>
      </w:pPr>
      <w:r w:rsidRPr="005B27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E62FF" w:rsidRPr="00172F2B" w:rsidRDefault="003E62FF" w:rsidP="005B2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ТАРИФИ</w:t>
      </w:r>
    </w:p>
    <w:p w:rsidR="003E62FF" w:rsidRDefault="003E62FF" w:rsidP="005B2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Pr="00172F2B"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реабілітаційні послуги для дітей з інвалідністю, які надає </w:t>
      </w:r>
      <w:r w:rsidRPr="00172F2B">
        <w:rPr>
          <w:rFonts w:ascii="Times New Roman" w:hAnsi="Times New Roman"/>
          <w:b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b/>
          <w:sz w:val="28"/>
          <w:szCs w:val="28"/>
          <w:lang w:val="uk-UA"/>
        </w:rPr>
        <w:t>омунальна установа «Центр комплексної реабілітації</w:t>
      </w:r>
      <w:r w:rsidRPr="00172F2B">
        <w:rPr>
          <w:rFonts w:ascii="Times New Roman" w:hAnsi="Times New Roman"/>
          <w:b/>
          <w:sz w:val="28"/>
          <w:szCs w:val="28"/>
          <w:lang w:val="uk-UA"/>
        </w:rPr>
        <w:t xml:space="preserve"> для </w:t>
      </w:r>
      <w:r>
        <w:rPr>
          <w:rFonts w:ascii="Times New Roman" w:hAnsi="Times New Roman"/>
          <w:b/>
          <w:sz w:val="28"/>
          <w:szCs w:val="28"/>
          <w:lang w:val="uk-UA"/>
        </w:rPr>
        <w:t>осіб з інвалідністю «Сяйво життя</w:t>
      </w:r>
      <w:r w:rsidRPr="00172F2B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Лозівської міської ради</w:t>
      </w:r>
      <w:r w:rsidRPr="00172F2B">
        <w:rPr>
          <w:rFonts w:ascii="Times New Roman" w:hAnsi="Times New Roman"/>
          <w:b/>
          <w:sz w:val="28"/>
          <w:szCs w:val="28"/>
          <w:lang w:val="uk-UA"/>
        </w:rPr>
        <w:t xml:space="preserve"> Харківської області</w:t>
      </w:r>
    </w:p>
    <w:p w:rsidR="003E62FF" w:rsidRDefault="003E62FF" w:rsidP="005B270A">
      <w:pPr>
        <w:spacing w:after="0" w:line="240" w:lineRule="auto"/>
        <w:ind w:hanging="99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6096"/>
        <w:gridCol w:w="2409"/>
      </w:tblGrid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послуги</w:t>
            </w:r>
          </w:p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Вартість, </w:t>
            </w:r>
          </w:p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грн.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Комплексне обстеження по визначенню функціональних можливостей дитини,підготовка рекомендацій по формуванню індивідуальної програми реабілітації 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1078,84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 та супровід лікаря-педіатра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94,54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 та супровід лікаря-психіатра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120,26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 та супровід лікаря-невропатолога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113,93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Комплекс ЛФК загальнозакріплюючий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282,21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Механотерапія верхніх та нижніх кінцівок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114,91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Лікувальний масаж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97,85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Психолого-педагогічний розвиток та корекція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196,21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Психолого-педагогічна діагностика та консультування 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196,21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Розвиток та корекція когнітивної сфери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222,46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Ігротерапія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196,21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Соціальна адаптація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206,66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Корекція мовленнєвих порушень та розвиток мовлення 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347,13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Логопедичний масаж/зондовий масаж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347,13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Оцінка проведених реабілітаційних заходів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323,53</w:t>
            </w:r>
          </w:p>
        </w:tc>
      </w:tr>
      <w:tr w:rsidR="003E62FF" w:rsidRPr="00AE1ECB" w:rsidTr="00AE1ECB">
        <w:tc>
          <w:tcPr>
            <w:tcW w:w="1276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096" w:type="dxa"/>
          </w:tcPr>
          <w:p w:rsidR="003E62FF" w:rsidRPr="00AE1ECB" w:rsidRDefault="003E62FF" w:rsidP="00AE1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Розвантажувальна система для кінезотерапії «Павук»</w:t>
            </w:r>
          </w:p>
        </w:tc>
        <w:tc>
          <w:tcPr>
            <w:tcW w:w="2409" w:type="dxa"/>
          </w:tcPr>
          <w:p w:rsidR="003E62FF" w:rsidRPr="00AE1ECB" w:rsidRDefault="003E62FF" w:rsidP="00AE1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ECB">
              <w:rPr>
                <w:rFonts w:ascii="Times New Roman" w:hAnsi="Times New Roman"/>
                <w:sz w:val="28"/>
                <w:szCs w:val="28"/>
                <w:lang w:val="uk-UA"/>
              </w:rPr>
              <w:t>114,91</w:t>
            </w:r>
          </w:p>
        </w:tc>
      </w:tr>
    </w:tbl>
    <w:p w:rsidR="003E62FF" w:rsidRDefault="003E62FF" w:rsidP="005B270A">
      <w:pPr>
        <w:spacing w:line="240" w:lineRule="auto"/>
        <w:ind w:hanging="993"/>
        <w:rPr>
          <w:rFonts w:ascii="Times New Roman" w:hAnsi="Times New Roman"/>
          <w:b/>
          <w:sz w:val="28"/>
          <w:szCs w:val="28"/>
          <w:lang w:val="uk-UA"/>
        </w:rPr>
      </w:pPr>
    </w:p>
    <w:p w:rsidR="003E62FF" w:rsidRDefault="003E62FF" w:rsidP="005B270A">
      <w:pPr>
        <w:spacing w:line="240" w:lineRule="auto"/>
        <w:ind w:hanging="993"/>
        <w:rPr>
          <w:rFonts w:ascii="Times New Roman" w:hAnsi="Times New Roman"/>
          <w:b/>
          <w:sz w:val="28"/>
          <w:szCs w:val="28"/>
          <w:lang w:val="uk-UA"/>
        </w:rPr>
      </w:pPr>
    </w:p>
    <w:p w:rsidR="003E62FF" w:rsidRDefault="003E62FF" w:rsidP="005B270A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B270A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Pr="005B270A">
        <w:rPr>
          <w:rFonts w:ascii="Times New Roman" w:hAnsi="Times New Roman"/>
          <w:b/>
          <w:sz w:val="28"/>
          <w:szCs w:val="28"/>
          <w:lang w:val="uk-UA"/>
        </w:rPr>
        <w:t xml:space="preserve">    Юрій КУШНІР</w:t>
      </w:r>
    </w:p>
    <w:p w:rsidR="003E62FF" w:rsidRPr="005B270A" w:rsidRDefault="003E62FF" w:rsidP="005B27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Ольга </w:t>
      </w:r>
      <w:r w:rsidRPr="005B270A">
        <w:rPr>
          <w:rFonts w:ascii="Times New Roman" w:hAnsi="Times New Roman"/>
          <w:sz w:val="24"/>
          <w:szCs w:val="24"/>
          <w:lang w:val="uk-UA"/>
        </w:rPr>
        <w:t>Ашиткова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E62FF" w:rsidRPr="005B270A" w:rsidRDefault="003E62FF" w:rsidP="005B270A">
      <w:pPr>
        <w:spacing w:line="240" w:lineRule="auto"/>
        <w:ind w:hanging="993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3E62FF" w:rsidRPr="005B270A" w:rsidSect="00A0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4F8"/>
    <w:rsid w:val="00007982"/>
    <w:rsid w:val="00017E27"/>
    <w:rsid w:val="00022582"/>
    <w:rsid w:val="00024C6E"/>
    <w:rsid w:val="000403A8"/>
    <w:rsid w:val="000415FC"/>
    <w:rsid w:val="000427B0"/>
    <w:rsid w:val="00043297"/>
    <w:rsid w:val="0005093E"/>
    <w:rsid w:val="000561F0"/>
    <w:rsid w:val="0006523D"/>
    <w:rsid w:val="00066EBE"/>
    <w:rsid w:val="000702F7"/>
    <w:rsid w:val="00074DD6"/>
    <w:rsid w:val="00076366"/>
    <w:rsid w:val="00082027"/>
    <w:rsid w:val="0008496C"/>
    <w:rsid w:val="00086BD2"/>
    <w:rsid w:val="00086EFB"/>
    <w:rsid w:val="000904DF"/>
    <w:rsid w:val="00092ADE"/>
    <w:rsid w:val="0009459B"/>
    <w:rsid w:val="00095E2E"/>
    <w:rsid w:val="00096B7D"/>
    <w:rsid w:val="000A3737"/>
    <w:rsid w:val="000A445B"/>
    <w:rsid w:val="000B352F"/>
    <w:rsid w:val="000C1E98"/>
    <w:rsid w:val="000C2527"/>
    <w:rsid w:val="000C47F0"/>
    <w:rsid w:val="000D0EF3"/>
    <w:rsid w:val="000D6812"/>
    <w:rsid w:val="000D744B"/>
    <w:rsid w:val="000E3887"/>
    <w:rsid w:val="000F28B3"/>
    <w:rsid w:val="0010457E"/>
    <w:rsid w:val="00114CC9"/>
    <w:rsid w:val="00114F53"/>
    <w:rsid w:val="0011569F"/>
    <w:rsid w:val="00115D1F"/>
    <w:rsid w:val="00120DD3"/>
    <w:rsid w:val="00124203"/>
    <w:rsid w:val="001314EB"/>
    <w:rsid w:val="00146E1F"/>
    <w:rsid w:val="00151C5F"/>
    <w:rsid w:val="00155BC1"/>
    <w:rsid w:val="00155DAD"/>
    <w:rsid w:val="00164EDD"/>
    <w:rsid w:val="00166676"/>
    <w:rsid w:val="001700D7"/>
    <w:rsid w:val="00172F2B"/>
    <w:rsid w:val="00174AFF"/>
    <w:rsid w:val="0018093F"/>
    <w:rsid w:val="00180C30"/>
    <w:rsid w:val="00191D44"/>
    <w:rsid w:val="001A3E3A"/>
    <w:rsid w:val="001B05A7"/>
    <w:rsid w:val="001B0B21"/>
    <w:rsid w:val="001B3D35"/>
    <w:rsid w:val="001C1E2E"/>
    <w:rsid w:val="001C3270"/>
    <w:rsid w:val="001C3565"/>
    <w:rsid w:val="001E52EC"/>
    <w:rsid w:val="001E5804"/>
    <w:rsid w:val="001E7959"/>
    <w:rsid w:val="002000B3"/>
    <w:rsid w:val="002023D2"/>
    <w:rsid w:val="002132DF"/>
    <w:rsid w:val="0021358E"/>
    <w:rsid w:val="00215C06"/>
    <w:rsid w:val="00215C34"/>
    <w:rsid w:val="002233C9"/>
    <w:rsid w:val="00223FB6"/>
    <w:rsid w:val="0022607D"/>
    <w:rsid w:val="00236798"/>
    <w:rsid w:val="00242877"/>
    <w:rsid w:val="00242E59"/>
    <w:rsid w:val="00243413"/>
    <w:rsid w:val="0024763A"/>
    <w:rsid w:val="00250F94"/>
    <w:rsid w:val="002662D5"/>
    <w:rsid w:val="00271886"/>
    <w:rsid w:val="00272FC4"/>
    <w:rsid w:val="00273196"/>
    <w:rsid w:val="002753B4"/>
    <w:rsid w:val="00281465"/>
    <w:rsid w:val="00282862"/>
    <w:rsid w:val="00282C42"/>
    <w:rsid w:val="00287679"/>
    <w:rsid w:val="0029374E"/>
    <w:rsid w:val="00296C43"/>
    <w:rsid w:val="002A3833"/>
    <w:rsid w:val="002A7B7E"/>
    <w:rsid w:val="002B11C5"/>
    <w:rsid w:val="002B58CD"/>
    <w:rsid w:val="002B733D"/>
    <w:rsid w:val="002C135C"/>
    <w:rsid w:val="002C16A4"/>
    <w:rsid w:val="002C2C32"/>
    <w:rsid w:val="002C7BEF"/>
    <w:rsid w:val="002D5E6E"/>
    <w:rsid w:val="002E118A"/>
    <w:rsid w:val="002F207A"/>
    <w:rsid w:val="003007B1"/>
    <w:rsid w:val="00303D33"/>
    <w:rsid w:val="00310028"/>
    <w:rsid w:val="003158E6"/>
    <w:rsid w:val="00316D4E"/>
    <w:rsid w:val="003236C6"/>
    <w:rsid w:val="0033035B"/>
    <w:rsid w:val="0034193B"/>
    <w:rsid w:val="0034341A"/>
    <w:rsid w:val="003438CC"/>
    <w:rsid w:val="00343B89"/>
    <w:rsid w:val="00346AE8"/>
    <w:rsid w:val="00355377"/>
    <w:rsid w:val="00356EBE"/>
    <w:rsid w:val="003601FA"/>
    <w:rsid w:val="0036518D"/>
    <w:rsid w:val="0037127D"/>
    <w:rsid w:val="00374119"/>
    <w:rsid w:val="003762F7"/>
    <w:rsid w:val="003823EB"/>
    <w:rsid w:val="003A218D"/>
    <w:rsid w:val="003A60C7"/>
    <w:rsid w:val="003A7C7A"/>
    <w:rsid w:val="003B13E4"/>
    <w:rsid w:val="003B53B3"/>
    <w:rsid w:val="003B60AE"/>
    <w:rsid w:val="003C38CE"/>
    <w:rsid w:val="003C5D0A"/>
    <w:rsid w:val="003D5DB4"/>
    <w:rsid w:val="003D7824"/>
    <w:rsid w:val="003E1DA0"/>
    <w:rsid w:val="003E4782"/>
    <w:rsid w:val="003E62FF"/>
    <w:rsid w:val="003F64C7"/>
    <w:rsid w:val="003F6828"/>
    <w:rsid w:val="00400335"/>
    <w:rsid w:val="0040040E"/>
    <w:rsid w:val="0040573C"/>
    <w:rsid w:val="00405E2C"/>
    <w:rsid w:val="0040634D"/>
    <w:rsid w:val="00411567"/>
    <w:rsid w:val="004175EC"/>
    <w:rsid w:val="004214CF"/>
    <w:rsid w:val="00421F29"/>
    <w:rsid w:val="00422210"/>
    <w:rsid w:val="00422C95"/>
    <w:rsid w:val="00430A83"/>
    <w:rsid w:val="00431598"/>
    <w:rsid w:val="00433A08"/>
    <w:rsid w:val="00433D99"/>
    <w:rsid w:val="00436FA9"/>
    <w:rsid w:val="004374FD"/>
    <w:rsid w:val="00447D46"/>
    <w:rsid w:val="00464196"/>
    <w:rsid w:val="00466502"/>
    <w:rsid w:val="00466AB8"/>
    <w:rsid w:val="00473A46"/>
    <w:rsid w:val="004768AB"/>
    <w:rsid w:val="0048079C"/>
    <w:rsid w:val="004868CD"/>
    <w:rsid w:val="0048748A"/>
    <w:rsid w:val="00490830"/>
    <w:rsid w:val="004A0980"/>
    <w:rsid w:val="004A5CA6"/>
    <w:rsid w:val="004A6ED0"/>
    <w:rsid w:val="004C44B8"/>
    <w:rsid w:val="004C6AAF"/>
    <w:rsid w:val="004D2EE7"/>
    <w:rsid w:val="004D3C2A"/>
    <w:rsid w:val="004D40C8"/>
    <w:rsid w:val="004D6849"/>
    <w:rsid w:val="004E076C"/>
    <w:rsid w:val="004E0C5B"/>
    <w:rsid w:val="004E0FAA"/>
    <w:rsid w:val="004E19DF"/>
    <w:rsid w:val="004E254B"/>
    <w:rsid w:val="004E31EC"/>
    <w:rsid w:val="004E7542"/>
    <w:rsid w:val="004F09AF"/>
    <w:rsid w:val="004F104F"/>
    <w:rsid w:val="004F4DED"/>
    <w:rsid w:val="00502252"/>
    <w:rsid w:val="005063E7"/>
    <w:rsid w:val="005113AF"/>
    <w:rsid w:val="00511900"/>
    <w:rsid w:val="0051260F"/>
    <w:rsid w:val="0051366C"/>
    <w:rsid w:val="00522C82"/>
    <w:rsid w:val="00525BC2"/>
    <w:rsid w:val="00530800"/>
    <w:rsid w:val="00532E72"/>
    <w:rsid w:val="00537FEE"/>
    <w:rsid w:val="005545F1"/>
    <w:rsid w:val="00554B27"/>
    <w:rsid w:val="005553CB"/>
    <w:rsid w:val="00556799"/>
    <w:rsid w:val="005613F4"/>
    <w:rsid w:val="00564867"/>
    <w:rsid w:val="00567182"/>
    <w:rsid w:val="00574530"/>
    <w:rsid w:val="005755FD"/>
    <w:rsid w:val="00580301"/>
    <w:rsid w:val="0058033A"/>
    <w:rsid w:val="00584AF1"/>
    <w:rsid w:val="00586314"/>
    <w:rsid w:val="005878D7"/>
    <w:rsid w:val="00592BCE"/>
    <w:rsid w:val="00592EA7"/>
    <w:rsid w:val="00593E5B"/>
    <w:rsid w:val="0059556A"/>
    <w:rsid w:val="00595AF8"/>
    <w:rsid w:val="00595E3D"/>
    <w:rsid w:val="005A0870"/>
    <w:rsid w:val="005A5A24"/>
    <w:rsid w:val="005A690C"/>
    <w:rsid w:val="005B270A"/>
    <w:rsid w:val="005B3EC1"/>
    <w:rsid w:val="005B66C5"/>
    <w:rsid w:val="005B7171"/>
    <w:rsid w:val="005C1512"/>
    <w:rsid w:val="005C3154"/>
    <w:rsid w:val="005C399F"/>
    <w:rsid w:val="005E4732"/>
    <w:rsid w:val="005F0F40"/>
    <w:rsid w:val="005F303E"/>
    <w:rsid w:val="005F5D05"/>
    <w:rsid w:val="005F6CD3"/>
    <w:rsid w:val="00606F8B"/>
    <w:rsid w:val="006074EE"/>
    <w:rsid w:val="0061783B"/>
    <w:rsid w:val="00641A1A"/>
    <w:rsid w:val="00647229"/>
    <w:rsid w:val="0064749A"/>
    <w:rsid w:val="0065046E"/>
    <w:rsid w:val="0065150E"/>
    <w:rsid w:val="006520DE"/>
    <w:rsid w:val="00653DF9"/>
    <w:rsid w:val="00655D63"/>
    <w:rsid w:val="00660C47"/>
    <w:rsid w:val="00662DED"/>
    <w:rsid w:val="00670350"/>
    <w:rsid w:val="00672D36"/>
    <w:rsid w:val="0067361F"/>
    <w:rsid w:val="00673A7D"/>
    <w:rsid w:val="00675BEF"/>
    <w:rsid w:val="00676AD9"/>
    <w:rsid w:val="00677E45"/>
    <w:rsid w:val="00677ECE"/>
    <w:rsid w:val="00677F1B"/>
    <w:rsid w:val="00686310"/>
    <w:rsid w:val="00686D35"/>
    <w:rsid w:val="0069207D"/>
    <w:rsid w:val="006944F0"/>
    <w:rsid w:val="006A0215"/>
    <w:rsid w:val="006B72C1"/>
    <w:rsid w:val="006C0661"/>
    <w:rsid w:val="006C0A63"/>
    <w:rsid w:val="006C2A79"/>
    <w:rsid w:val="006C44B9"/>
    <w:rsid w:val="006C469A"/>
    <w:rsid w:val="006C61C9"/>
    <w:rsid w:val="006D098A"/>
    <w:rsid w:val="006D4471"/>
    <w:rsid w:val="006E414E"/>
    <w:rsid w:val="006E4599"/>
    <w:rsid w:val="006E5610"/>
    <w:rsid w:val="006F3CF7"/>
    <w:rsid w:val="0070116D"/>
    <w:rsid w:val="00703D06"/>
    <w:rsid w:val="007061C9"/>
    <w:rsid w:val="00706F32"/>
    <w:rsid w:val="00711603"/>
    <w:rsid w:val="00726177"/>
    <w:rsid w:val="0072667D"/>
    <w:rsid w:val="007306DE"/>
    <w:rsid w:val="007356AC"/>
    <w:rsid w:val="007373DC"/>
    <w:rsid w:val="00742629"/>
    <w:rsid w:val="00743421"/>
    <w:rsid w:val="00751588"/>
    <w:rsid w:val="00754D6D"/>
    <w:rsid w:val="00765683"/>
    <w:rsid w:val="007662DA"/>
    <w:rsid w:val="00767301"/>
    <w:rsid w:val="00780C46"/>
    <w:rsid w:val="007A0BD1"/>
    <w:rsid w:val="007A5E83"/>
    <w:rsid w:val="007A7F40"/>
    <w:rsid w:val="007B12C6"/>
    <w:rsid w:val="007B17C4"/>
    <w:rsid w:val="007B341B"/>
    <w:rsid w:val="007B3CC3"/>
    <w:rsid w:val="007B62E9"/>
    <w:rsid w:val="007C0214"/>
    <w:rsid w:val="007C13B8"/>
    <w:rsid w:val="007C6748"/>
    <w:rsid w:val="007C6CCD"/>
    <w:rsid w:val="007D4733"/>
    <w:rsid w:val="007D5590"/>
    <w:rsid w:val="007D7840"/>
    <w:rsid w:val="007D7E47"/>
    <w:rsid w:val="007E1E0E"/>
    <w:rsid w:val="007E2C52"/>
    <w:rsid w:val="007E2F58"/>
    <w:rsid w:val="007E324A"/>
    <w:rsid w:val="007E3952"/>
    <w:rsid w:val="007E3A4F"/>
    <w:rsid w:val="007E7F7E"/>
    <w:rsid w:val="007F2324"/>
    <w:rsid w:val="007F5D64"/>
    <w:rsid w:val="007F6414"/>
    <w:rsid w:val="008003AF"/>
    <w:rsid w:val="0080479A"/>
    <w:rsid w:val="00811DBF"/>
    <w:rsid w:val="00811E98"/>
    <w:rsid w:val="00814BF7"/>
    <w:rsid w:val="00817A4E"/>
    <w:rsid w:val="00821966"/>
    <w:rsid w:val="00826A07"/>
    <w:rsid w:val="00826D72"/>
    <w:rsid w:val="00827667"/>
    <w:rsid w:val="00830367"/>
    <w:rsid w:val="008328A8"/>
    <w:rsid w:val="00833863"/>
    <w:rsid w:val="008455F1"/>
    <w:rsid w:val="00845C61"/>
    <w:rsid w:val="0084619A"/>
    <w:rsid w:val="0085123C"/>
    <w:rsid w:val="00851C6C"/>
    <w:rsid w:val="00856E86"/>
    <w:rsid w:val="00860AA2"/>
    <w:rsid w:val="0087032F"/>
    <w:rsid w:val="00870773"/>
    <w:rsid w:val="008730A7"/>
    <w:rsid w:val="008768D1"/>
    <w:rsid w:val="00886735"/>
    <w:rsid w:val="00886C0A"/>
    <w:rsid w:val="008A324A"/>
    <w:rsid w:val="008A74C7"/>
    <w:rsid w:val="008B60FC"/>
    <w:rsid w:val="008C1629"/>
    <w:rsid w:val="008D00F6"/>
    <w:rsid w:val="008D255B"/>
    <w:rsid w:val="008D7ED0"/>
    <w:rsid w:val="008E1385"/>
    <w:rsid w:val="008E22E5"/>
    <w:rsid w:val="008E7737"/>
    <w:rsid w:val="008F3F4B"/>
    <w:rsid w:val="0090017D"/>
    <w:rsid w:val="00902258"/>
    <w:rsid w:val="009027D7"/>
    <w:rsid w:val="00902C7A"/>
    <w:rsid w:val="009039A1"/>
    <w:rsid w:val="009039F4"/>
    <w:rsid w:val="0090551E"/>
    <w:rsid w:val="00910F6D"/>
    <w:rsid w:val="0091188B"/>
    <w:rsid w:val="009155F3"/>
    <w:rsid w:val="00916955"/>
    <w:rsid w:val="00920BB3"/>
    <w:rsid w:val="0092342A"/>
    <w:rsid w:val="009238B8"/>
    <w:rsid w:val="0092643B"/>
    <w:rsid w:val="00935A29"/>
    <w:rsid w:val="0093607A"/>
    <w:rsid w:val="009366E0"/>
    <w:rsid w:val="00943811"/>
    <w:rsid w:val="00943C1D"/>
    <w:rsid w:val="00945FF0"/>
    <w:rsid w:val="009535AD"/>
    <w:rsid w:val="00956310"/>
    <w:rsid w:val="00961334"/>
    <w:rsid w:val="00965114"/>
    <w:rsid w:val="00965441"/>
    <w:rsid w:val="00966CF1"/>
    <w:rsid w:val="0097048F"/>
    <w:rsid w:val="00973B5D"/>
    <w:rsid w:val="0097635E"/>
    <w:rsid w:val="009802B5"/>
    <w:rsid w:val="009827F4"/>
    <w:rsid w:val="00982992"/>
    <w:rsid w:val="00985274"/>
    <w:rsid w:val="00985DFA"/>
    <w:rsid w:val="00986350"/>
    <w:rsid w:val="0099124F"/>
    <w:rsid w:val="00997D7A"/>
    <w:rsid w:val="009B3C45"/>
    <w:rsid w:val="009D0428"/>
    <w:rsid w:val="009D2BB0"/>
    <w:rsid w:val="009D3D8C"/>
    <w:rsid w:val="009E3ADB"/>
    <w:rsid w:val="009E4328"/>
    <w:rsid w:val="009E5AB2"/>
    <w:rsid w:val="009E63A7"/>
    <w:rsid w:val="009F3840"/>
    <w:rsid w:val="009F6215"/>
    <w:rsid w:val="009F7BD3"/>
    <w:rsid w:val="00A01250"/>
    <w:rsid w:val="00A04338"/>
    <w:rsid w:val="00A068E3"/>
    <w:rsid w:val="00A12306"/>
    <w:rsid w:val="00A126C3"/>
    <w:rsid w:val="00A14D36"/>
    <w:rsid w:val="00A1563C"/>
    <w:rsid w:val="00A16239"/>
    <w:rsid w:val="00A17BCF"/>
    <w:rsid w:val="00A17F27"/>
    <w:rsid w:val="00A34FC6"/>
    <w:rsid w:val="00A36ABD"/>
    <w:rsid w:val="00A40460"/>
    <w:rsid w:val="00A41D64"/>
    <w:rsid w:val="00A534F6"/>
    <w:rsid w:val="00A5363B"/>
    <w:rsid w:val="00A6054A"/>
    <w:rsid w:val="00A61111"/>
    <w:rsid w:val="00A635CF"/>
    <w:rsid w:val="00A6365B"/>
    <w:rsid w:val="00A638D9"/>
    <w:rsid w:val="00A67400"/>
    <w:rsid w:val="00A749CA"/>
    <w:rsid w:val="00A77974"/>
    <w:rsid w:val="00A82041"/>
    <w:rsid w:val="00A87331"/>
    <w:rsid w:val="00AA6685"/>
    <w:rsid w:val="00AA6AED"/>
    <w:rsid w:val="00AB1125"/>
    <w:rsid w:val="00AB3866"/>
    <w:rsid w:val="00AC0832"/>
    <w:rsid w:val="00AD0462"/>
    <w:rsid w:val="00AD2644"/>
    <w:rsid w:val="00AD3946"/>
    <w:rsid w:val="00AD419A"/>
    <w:rsid w:val="00AD6083"/>
    <w:rsid w:val="00AD7996"/>
    <w:rsid w:val="00AE00CA"/>
    <w:rsid w:val="00AE09FA"/>
    <w:rsid w:val="00AE17E4"/>
    <w:rsid w:val="00AE1ECB"/>
    <w:rsid w:val="00AE3BBC"/>
    <w:rsid w:val="00AE3FCE"/>
    <w:rsid w:val="00AE6EC4"/>
    <w:rsid w:val="00AE784B"/>
    <w:rsid w:val="00AF486F"/>
    <w:rsid w:val="00AF5087"/>
    <w:rsid w:val="00AF592A"/>
    <w:rsid w:val="00B02135"/>
    <w:rsid w:val="00B14FFA"/>
    <w:rsid w:val="00B15728"/>
    <w:rsid w:val="00B213DB"/>
    <w:rsid w:val="00B21C95"/>
    <w:rsid w:val="00B22C70"/>
    <w:rsid w:val="00B366CB"/>
    <w:rsid w:val="00B461D4"/>
    <w:rsid w:val="00B4673F"/>
    <w:rsid w:val="00B46AFB"/>
    <w:rsid w:val="00B53630"/>
    <w:rsid w:val="00B60966"/>
    <w:rsid w:val="00B61302"/>
    <w:rsid w:val="00B66321"/>
    <w:rsid w:val="00B667F7"/>
    <w:rsid w:val="00B74A97"/>
    <w:rsid w:val="00B828D4"/>
    <w:rsid w:val="00B91AF3"/>
    <w:rsid w:val="00B91FAE"/>
    <w:rsid w:val="00B922E5"/>
    <w:rsid w:val="00BA0137"/>
    <w:rsid w:val="00BA48F0"/>
    <w:rsid w:val="00BB07C1"/>
    <w:rsid w:val="00BB2E20"/>
    <w:rsid w:val="00BB5793"/>
    <w:rsid w:val="00BC1188"/>
    <w:rsid w:val="00BC1937"/>
    <w:rsid w:val="00BC29E3"/>
    <w:rsid w:val="00BC497B"/>
    <w:rsid w:val="00BC4B97"/>
    <w:rsid w:val="00BD306E"/>
    <w:rsid w:val="00BE0543"/>
    <w:rsid w:val="00BF0F64"/>
    <w:rsid w:val="00BF674C"/>
    <w:rsid w:val="00C00D61"/>
    <w:rsid w:val="00C1084D"/>
    <w:rsid w:val="00C1232A"/>
    <w:rsid w:val="00C12D84"/>
    <w:rsid w:val="00C157A7"/>
    <w:rsid w:val="00C17947"/>
    <w:rsid w:val="00C202F7"/>
    <w:rsid w:val="00C27D00"/>
    <w:rsid w:val="00C37182"/>
    <w:rsid w:val="00C37BF5"/>
    <w:rsid w:val="00C416A7"/>
    <w:rsid w:val="00C42BD1"/>
    <w:rsid w:val="00C4414F"/>
    <w:rsid w:val="00C50417"/>
    <w:rsid w:val="00C52EDD"/>
    <w:rsid w:val="00C54C7B"/>
    <w:rsid w:val="00C5734C"/>
    <w:rsid w:val="00C603EE"/>
    <w:rsid w:val="00C64773"/>
    <w:rsid w:val="00C64C38"/>
    <w:rsid w:val="00C72BE6"/>
    <w:rsid w:val="00C7346C"/>
    <w:rsid w:val="00C84E1B"/>
    <w:rsid w:val="00C8632F"/>
    <w:rsid w:val="00C92535"/>
    <w:rsid w:val="00C94461"/>
    <w:rsid w:val="00CA180D"/>
    <w:rsid w:val="00CA6632"/>
    <w:rsid w:val="00CA793F"/>
    <w:rsid w:val="00CB0E65"/>
    <w:rsid w:val="00CC21FB"/>
    <w:rsid w:val="00CC4EBB"/>
    <w:rsid w:val="00CD1538"/>
    <w:rsid w:val="00CD3DF4"/>
    <w:rsid w:val="00CD3EEB"/>
    <w:rsid w:val="00CE0924"/>
    <w:rsid w:val="00CE495B"/>
    <w:rsid w:val="00CE6F21"/>
    <w:rsid w:val="00D03B62"/>
    <w:rsid w:val="00D056D5"/>
    <w:rsid w:val="00D14A4A"/>
    <w:rsid w:val="00D14B84"/>
    <w:rsid w:val="00D1655C"/>
    <w:rsid w:val="00D166D0"/>
    <w:rsid w:val="00D21723"/>
    <w:rsid w:val="00D24A89"/>
    <w:rsid w:val="00D30132"/>
    <w:rsid w:val="00D37831"/>
    <w:rsid w:val="00D40687"/>
    <w:rsid w:val="00D4639B"/>
    <w:rsid w:val="00D466A0"/>
    <w:rsid w:val="00D5174B"/>
    <w:rsid w:val="00D52BA6"/>
    <w:rsid w:val="00D63054"/>
    <w:rsid w:val="00D65A57"/>
    <w:rsid w:val="00D754CF"/>
    <w:rsid w:val="00D766AB"/>
    <w:rsid w:val="00D76A92"/>
    <w:rsid w:val="00D85539"/>
    <w:rsid w:val="00D8619E"/>
    <w:rsid w:val="00DA04CF"/>
    <w:rsid w:val="00DA227D"/>
    <w:rsid w:val="00DB3AD1"/>
    <w:rsid w:val="00DC2FA3"/>
    <w:rsid w:val="00DC301C"/>
    <w:rsid w:val="00DC3CF9"/>
    <w:rsid w:val="00DC6934"/>
    <w:rsid w:val="00DC7CC8"/>
    <w:rsid w:val="00DD28FC"/>
    <w:rsid w:val="00DD3ACA"/>
    <w:rsid w:val="00DE0BC9"/>
    <w:rsid w:val="00DE3E66"/>
    <w:rsid w:val="00DE6FDE"/>
    <w:rsid w:val="00DF0467"/>
    <w:rsid w:val="00DF04D9"/>
    <w:rsid w:val="00DF5BDF"/>
    <w:rsid w:val="00DF5F8C"/>
    <w:rsid w:val="00E01920"/>
    <w:rsid w:val="00E03954"/>
    <w:rsid w:val="00E03A59"/>
    <w:rsid w:val="00E03DD1"/>
    <w:rsid w:val="00E1190A"/>
    <w:rsid w:val="00E12252"/>
    <w:rsid w:val="00E24113"/>
    <w:rsid w:val="00E252E1"/>
    <w:rsid w:val="00E2547E"/>
    <w:rsid w:val="00E2776E"/>
    <w:rsid w:val="00E33C75"/>
    <w:rsid w:val="00E35E34"/>
    <w:rsid w:val="00E47B68"/>
    <w:rsid w:val="00E50293"/>
    <w:rsid w:val="00E51111"/>
    <w:rsid w:val="00E55A8C"/>
    <w:rsid w:val="00E66BD3"/>
    <w:rsid w:val="00E72CD4"/>
    <w:rsid w:val="00E74AF4"/>
    <w:rsid w:val="00E75840"/>
    <w:rsid w:val="00E77556"/>
    <w:rsid w:val="00E823C9"/>
    <w:rsid w:val="00E90FC8"/>
    <w:rsid w:val="00E943A7"/>
    <w:rsid w:val="00E967A6"/>
    <w:rsid w:val="00E97562"/>
    <w:rsid w:val="00EB1072"/>
    <w:rsid w:val="00EB233B"/>
    <w:rsid w:val="00EB30B4"/>
    <w:rsid w:val="00EB4A32"/>
    <w:rsid w:val="00EB555C"/>
    <w:rsid w:val="00EB6D1E"/>
    <w:rsid w:val="00EC07F2"/>
    <w:rsid w:val="00EC490D"/>
    <w:rsid w:val="00EC4CAE"/>
    <w:rsid w:val="00EC5C2D"/>
    <w:rsid w:val="00EC6BC4"/>
    <w:rsid w:val="00ED79F5"/>
    <w:rsid w:val="00EE1163"/>
    <w:rsid w:val="00EE6E16"/>
    <w:rsid w:val="00EF2206"/>
    <w:rsid w:val="00F00FE5"/>
    <w:rsid w:val="00F139C9"/>
    <w:rsid w:val="00F236E4"/>
    <w:rsid w:val="00F24EE9"/>
    <w:rsid w:val="00F253A1"/>
    <w:rsid w:val="00F32882"/>
    <w:rsid w:val="00F335A4"/>
    <w:rsid w:val="00F40853"/>
    <w:rsid w:val="00F434F8"/>
    <w:rsid w:val="00F466AF"/>
    <w:rsid w:val="00F52C14"/>
    <w:rsid w:val="00F62622"/>
    <w:rsid w:val="00F62CCB"/>
    <w:rsid w:val="00F760DD"/>
    <w:rsid w:val="00F82414"/>
    <w:rsid w:val="00F84D29"/>
    <w:rsid w:val="00F850A9"/>
    <w:rsid w:val="00F8570F"/>
    <w:rsid w:val="00FA03D6"/>
    <w:rsid w:val="00FA090E"/>
    <w:rsid w:val="00FA11BA"/>
    <w:rsid w:val="00FB31EE"/>
    <w:rsid w:val="00FB31FD"/>
    <w:rsid w:val="00FB4263"/>
    <w:rsid w:val="00FC3927"/>
    <w:rsid w:val="00FC506B"/>
    <w:rsid w:val="00FD41B9"/>
    <w:rsid w:val="00FD4F18"/>
    <w:rsid w:val="00FD7333"/>
    <w:rsid w:val="00FD7F4B"/>
    <w:rsid w:val="00FE0092"/>
    <w:rsid w:val="00FE2CE4"/>
    <w:rsid w:val="00FE489A"/>
    <w:rsid w:val="00FE605B"/>
    <w:rsid w:val="00FE6334"/>
    <w:rsid w:val="00FF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38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2F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1</Pages>
  <Words>839</Words>
  <Characters>479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User</cp:lastModifiedBy>
  <cp:revision>39</cp:revision>
  <cp:lastPrinted>2024-12-19T11:25:00Z</cp:lastPrinted>
  <dcterms:created xsi:type="dcterms:W3CDTF">2021-01-29T09:51:00Z</dcterms:created>
  <dcterms:modified xsi:type="dcterms:W3CDTF">2024-12-19T11:25:00Z</dcterms:modified>
</cp:coreProperties>
</file>