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7E" w:rsidRPr="00683E12" w:rsidRDefault="0025587E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25587E" w:rsidRPr="00683E12" w:rsidRDefault="0025587E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25587E" w:rsidRPr="00683E12" w:rsidRDefault="0025587E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05.09.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2098</w:t>
      </w:r>
    </w:p>
    <w:p w:rsidR="0025587E" w:rsidRPr="00063C8F" w:rsidRDefault="0025587E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5587E" w:rsidRPr="00063C8F" w:rsidRDefault="0025587E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5587E" w:rsidRPr="00683E12" w:rsidRDefault="0025587E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25587E" w:rsidRPr="00683E12" w:rsidRDefault="0025587E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25587E" w:rsidRPr="00683E12" w:rsidRDefault="0025587E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5587E" w:rsidRPr="00683E12" w:rsidRDefault="0025587E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25587E" w:rsidRPr="00063C8F" w:rsidRDefault="0025587E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5587E" w:rsidRPr="00683E12" w:rsidRDefault="0025587E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25587E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5587E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7E" w:rsidRPr="00683E12" w:rsidRDefault="0025587E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7E" w:rsidRPr="00683E12" w:rsidRDefault="0025587E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5587E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7E" w:rsidRPr="00683E12" w:rsidRDefault="0025587E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7E" w:rsidRPr="00683E12" w:rsidRDefault="0025587E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5587E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3F4C26" w:rsidRDefault="0025587E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007C2D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63 291,49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87E" w:rsidRPr="00221FAD" w:rsidRDefault="0025587E" w:rsidP="00007C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249 610,38</w:t>
            </w:r>
          </w:p>
        </w:tc>
      </w:tr>
      <w:tr w:rsidR="0025587E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25587E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557D30" w:rsidRDefault="0025587E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5587E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221FAD" w:rsidRDefault="0025587E" w:rsidP="00007C2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54779,24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557D30" w:rsidRDefault="0025587E" w:rsidP="00007C2D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220 998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,29</w:t>
            </w:r>
          </w:p>
        </w:tc>
      </w:tr>
      <w:tr w:rsidR="0025587E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87E" w:rsidRPr="00683E12" w:rsidRDefault="0025587E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25587E" w:rsidRDefault="0025587E" w:rsidP="00683E12">
      <w:pPr>
        <w:spacing w:after="0" w:line="240" w:lineRule="auto"/>
        <w:rPr>
          <w:sz w:val="28"/>
          <w:szCs w:val="28"/>
          <w:lang w:val="en-US"/>
        </w:rPr>
      </w:pPr>
    </w:p>
    <w:p w:rsidR="0025587E" w:rsidRDefault="0025587E" w:rsidP="00683E12">
      <w:pPr>
        <w:spacing w:after="0" w:line="240" w:lineRule="auto"/>
        <w:rPr>
          <w:sz w:val="28"/>
          <w:szCs w:val="28"/>
          <w:lang w:val="uk-UA"/>
        </w:rPr>
      </w:pPr>
    </w:p>
    <w:p w:rsidR="0025587E" w:rsidRDefault="0025587E" w:rsidP="00683E12">
      <w:pPr>
        <w:spacing w:after="0" w:line="240" w:lineRule="auto"/>
        <w:rPr>
          <w:sz w:val="28"/>
          <w:szCs w:val="28"/>
          <w:lang w:val="uk-UA"/>
        </w:rPr>
      </w:pPr>
    </w:p>
    <w:p w:rsidR="0025587E" w:rsidRPr="00221FAD" w:rsidRDefault="0025587E" w:rsidP="00683E12">
      <w:pPr>
        <w:spacing w:after="0" w:line="240" w:lineRule="auto"/>
        <w:rPr>
          <w:sz w:val="28"/>
          <w:szCs w:val="28"/>
          <w:lang w:val="uk-UA"/>
        </w:rPr>
      </w:pPr>
    </w:p>
    <w:p w:rsidR="0025587E" w:rsidRPr="00683E12" w:rsidRDefault="0025587E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25587E" w:rsidRPr="00683E12" w:rsidRDefault="0025587E" w:rsidP="00683E12">
      <w:pPr>
        <w:spacing w:after="0" w:line="240" w:lineRule="auto"/>
        <w:rPr>
          <w:lang w:val="uk-UA"/>
        </w:rPr>
      </w:pPr>
    </w:p>
    <w:p w:rsidR="0025587E" w:rsidRPr="00683E12" w:rsidRDefault="0025587E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25587E" w:rsidRPr="00683E12" w:rsidRDefault="0025587E" w:rsidP="00683E12">
      <w:pPr>
        <w:spacing w:after="0" w:line="240" w:lineRule="auto"/>
        <w:rPr>
          <w:lang w:val="uk-UA"/>
        </w:rPr>
      </w:pPr>
    </w:p>
    <w:sectPr w:rsidR="0025587E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215DC2"/>
    <w:rsid w:val="00221FAD"/>
    <w:rsid w:val="0025587E"/>
    <w:rsid w:val="002912DB"/>
    <w:rsid w:val="00294200"/>
    <w:rsid w:val="002D3F18"/>
    <w:rsid w:val="002D532B"/>
    <w:rsid w:val="00331A1C"/>
    <w:rsid w:val="003368D0"/>
    <w:rsid w:val="0038234B"/>
    <w:rsid w:val="00386AA9"/>
    <w:rsid w:val="003D7480"/>
    <w:rsid w:val="003F04F1"/>
    <w:rsid w:val="003F4C26"/>
    <w:rsid w:val="00440460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E0A68"/>
    <w:rsid w:val="005F77A1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3452"/>
    <w:rsid w:val="007362FA"/>
    <w:rsid w:val="007728B2"/>
    <w:rsid w:val="00791825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4722F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084E"/>
    <w:rsid w:val="00D82D24"/>
    <w:rsid w:val="00D9407C"/>
    <w:rsid w:val="00DA5019"/>
    <w:rsid w:val="00DA580B"/>
    <w:rsid w:val="00DD3B4E"/>
    <w:rsid w:val="00E01955"/>
    <w:rsid w:val="00E277B2"/>
    <w:rsid w:val="00E3382D"/>
    <w:rsid w:val="00E6570F"/>
    <w:rsid w:val="00E8279F"/>
    <w:rsid w:val="00E85AB6"/>
    <w:rsid w:val="00EC53AE"/>
    <w:rsid w:val="00F17C56"/>
    <w:rsid w:val="00F24F4B"/>
    <w:rsid w:val="00F42259"/>
    <w:rsid w:val="00F4701F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537</Words>
  <Characters>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2024-08-28T07:20:00Z</cp:lastPrinted>
  <dcterms:created xsi:type="dcterms:W3CDTF">2023-11-30T11:38:00Z</dcterms:created>
  <dcterms:modified xsi:type="dcterms:W3CDTF">2024-09-02T08:25:00Z</dcterms:modified>
</cp:coreProperties>
</file>