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E8" w:rsidRDefault="000450E8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0450E8" w:rsidRPr="00BF0EE8" w:rsidRDefault="000450E8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0450E8" w:rsidRPr="00BF0EE8" w:rsidRDefault="000450E8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 .05.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0450E8" w:rsidRPr="00184CF1" w:rsidRDefault="000450E8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0450E8" w:rsidRPr="00C83CB5" w:rsidTr="007227F8">
        <w:tc>
          <w:tcPr>
            <w:tcW w:w="4471" w:type="dxa"/>
          </w:tcPr>
          <w:p w:rsidR="000450E8" w:rsidRPr="001577C9" w:rsidRDefault="000450E8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E8" w:rsidRPr="00C83CB5" w:rsidTr="007227F8">
        <w:tc>
          <w:tcPr>
            <w:tcW w:w="4471" w:type="dxa"/>
          </w:tcPr>
          <w:p w:rsidR="000450E8" w:rsidRPr="001577C9" w:rsidRDefault="000450E8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0450E8" w:rsidRPr="00C83CB5" w:rsidRDefault="000450E8" w:rsidP="00302C52">
      <w:pPr>
        <w:pStyle w:val="Heading2"/>
      </w:pPr>
    </w:p>
    <w:p w:rsidR="000450E8" w:rsidRPr="00C83CB5" w:rsidRDefault="000450E8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0450E8" w:rsidRPr="00C83CB5" w:rsidRDefault="000450E8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0450E8" w:rsidRPr="00C83CB5" w:rsidRDefault="000450E8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0450E8" w:rsidRPr="00C83CB5" w:rsidTr="009720A2">
        <w:trPr>
          <w:trHeight w:val="1809"/>
        </w:trPr>
        <w:tc>
          <w:tcPr>
            <w:tcW w:w="640" w:type="dxa"/>
            <w:gridSpan w:val="2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0450E8" w:rsidRPr="00C83CB5" w:rsidRDefault="000450E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0450E8" w:rsidRPr="00C83CB5" w:rsidRDefault="000450E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0450E8" w:rsidRPr="00C83CB5" w:rsidRDefault="000450E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0450E8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0450E8" w:rsidRPr="00C83CB5" w:rsidRDefault="000450E8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0450E8" w:rsidRPr="00C83CB5" w:rsidRDefault="000450E8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0450E8" w:rsidRPr="00C83CB5" w:rsidRDefault="000450E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0450E8" w:rsidRPr="00C83CB5" w:rsidTr="007D35E2">
        <w:trPr>
          <w:trHeight w:val="236"/>
        </w:trPr>
        <w:tc>
          <w:tcPr>
            <w:tcW w:w="640" w:type="dxa"/>
            <w:gridSpan w:val="2"/>
          </w:tcPr>
          <w:p w:rsidR="000450E8" w:rsidRPr="00C83CB5" w:rsidRDefault="000450E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0450E8" w:rsidRPr="00C83CB5" w:rsidRDefault="000450E8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0450E8" w:rsidRPr="00C83CB5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0450E8" w:rsidRPr="000122F5" w:rsidRDefault="000450E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0450E8" w:rsidRPr="000122F5" w:rsidRDefault="000450E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0450E8" w:rsidRPr="00C83CB5" w:rsidTr="009720A2">
        <w:trPr>
          <w:trHeight w:val="2453"/>
        </w:trPr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0450E8" w:rsidRPr="000122F5" w:rsidRDefault="000450E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0450E8" w:rsidRPr="00C83CB5" w:rsidTr="0091002E">
        <w:tc>
          <w:tcPr>
            <w:tcW w:w="15665" w:type="dxa"/>
            <w:gridSpan w:val="9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0450E8" w:rsidRPr="00C83CB5" w:rsidTr="007D35E2">
        <w:tc>
          <w:tcPr>
            <w:tcW w:w="640" w:type="dxa"/>
            <w:gridSpan w:val="2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0450E8" w:rsidRPr="00424A20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0450E8" w:rsidRPr="000122F5" w:rsidRDefault="000450E8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83CB5" w:rsidTr="0091002E">
        <w:tc>
          <w:tcPr>
            <w:tcW w:w="15665" w:type="dxa"/>
            <w:gridSpan w:val="9"/>
          </w:tcPr>
          <w:p w:rsidR="000450E8" w:rsidRPr="00C83CB5" w:rsidRDefault="000450E8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0450E8" w:rsidRPr="00C83CB5" w:rsidTr="009720A2">
        <w:tc>
          <w:tcPr>
            <w:tcW w:w="640" w:type="dxa"/>
            <w:gridSpan w:val="2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0450E8" w:rsidRPr="000122F5" w:rsidRDefault="000450E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0450E8" w:rsidRPr="000122F5" w:rsidRDefault="000450E8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0450E8" w:rsidRPr="000122F5" w:rsidRDefault="000450E8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0450E8" w:rsidRPr="000122F5" w:rsidRDefault="000450E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450E8" w:rsidRPr="000122F5" w:rsidRDefault="000450E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450E8" w:rsidRPr="000122F5" w:rsidRDefault="000450E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0450E8" w:rsidRPr="000122F5" w:rsidRDefault="000450E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0450E8" w:rsidRPr="000122F5" w:rsidRDefault="000450E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0450E8" w:rsidRPr="000122F5" w:rsidRDefault="000450E8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0450E8" w:rsidRPr="000122F5" w:rsidRDefault="000450E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0450E8" w:rsidRPr="000122F5" w:rsidRDefault="000450E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450E8" w:rsidRPr="000B059B" w:rsidTr="009720A2">
        <w:tc>
          <w:tcPr>
            <w:tcW w:w="640" w:type="dxa"/>
            <w:gridSpan w:val="2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0450E8" w:rsidRPr="000122F5" w:rsidRDefault="000450E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0450E8" w:rsidRPr="000122F5" w:rsidRDefault="000450E8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0122F5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450E8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0122F5" w:rsidRDefault="000450E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0450E8" w:rsidRPr="000122F5" w:rsidRDefault="000450E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0450E8" w:rsidRPr="009327BD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0450E8" w:rsidRPr="000122F5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0450E8" w:rsidRPr="009327BD" w:rsidRDefault="000450E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9327BD" w:rsidRDefault="000450E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9327BD" w:rsidRDefault="000450E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DE37D3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DE37D3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DE37D3" w:rsidRDefault="000450E8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60,0</w:t>
            </w:r>
          </w:p>
          <w:p w:rsidR="000450E8" w:rsidRPr="00DE37D3" w:rsidRDefault="000450E8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0450E8" w:rsidRPr="00DE37D3" w:rsidRDefault="000450E8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0450E8" w:rsidRPr="00DE37D3" w:rsidRDefault="000450E8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843" w:type="dxa"/>
            <w:vMerge/>
          </w:tcPr>
          <w:p w:rsidR="000450E8" w:rsidRPr="000122F5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 w:val="restart"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0450E8" w:rsidRPr="000122F5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0450E8" w:rsidRPr="009327BD" w:rsidRDefault="000450E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0450E8" w:rsidRPr="009327BD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0450E8" w:rsidRPr="000122F5" w:rsidRDefault="000450E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9327BD" w:rsidRDefault="000450E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0450E8" w:rsidRPr="00C83CB5" w:rsidRDefault="000450E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16146" w:rsidTr="009720A2">
        <w:tc>
          <w:tcPr>
            <w:tcW w:w="640" w:type="dxa"/>
            <w:gridSpan w:val="2"/>
            <w:vMerge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0122F5" w:rsidRDefault="000450E8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DE37D3" w:rsidRDefault="000450E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DE37D3" w:rsidRDefault="000450E8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DE37D3" w:rsidRDefault="000450E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167,0</w:t>
            </w:r>
          </w:p>
          <w:p w:rsidR="000450E8" w:rsidRPr="00DE37D3" w:rsidRDefault="000450E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0450E8" w:rsidRPr="00DE37D3" w:rsidRDefault="000450E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0450E8" w:rsidRPr="00DE37D3" w:rsidRDefault="000450E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167,0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16146" w:rsidTr="009720A2">
        <w:tc>
          <w:tcPr>
            <w:tcW w:w="640" w:type="dxa"/>
            <w:gridSpan w:val="2"/>
            <w:vMerge w:val="restart"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0450E8" w:rsidRPr="000122F5" w:rsidRDefault="000450E8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0122F5" w:rsidRDefault="000450E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0450E8" w:rsidRPr="000122F5" w:rsidRDefault="000450E8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450E8" w:rsidRPr="009327BD" w:rsidRDefault="000450E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450E8" w:rsidRPr="009327BD" w:rsidRDefault="000450E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450E8" w:rsidRPr="009327BD" w:rsidRDefault="000450E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0450E8" w:rsidRPr="00C16146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0122F5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0122F5" w:rsidRDefault="000450E8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0450E8" w:rsidRPr="009327BD" w:rsidRDefault="000450E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0450E8" w:rsidRPr="009327BD" w:rsidRDefault="000450E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0450E8" w:rsidRPr="009327BD" w:rsidRDefault="000450E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0450E8" w:rsidRPr="009327BD" w:rsidRDefault="000450E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0450E8" w:rsidRPr="009327BD" w:rsidRDefault="000450E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0450E8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0450E8" w:rsidRPr="000122F5" w:rsidRDefault="000450E8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0450E8" w:rsidRPr="009327BD" w:rsidRDefault="000450E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0450E8" w:rsidRPr="009327BD" w:rsidRDefault="000450E8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0450E8" w:rsidRPr="009327BD" w:rsidRDefault="000450E8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0450E8" w:rsidRPr="009327BD" w:rsidRDefault="000450E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0450E8" w:rsidRPr="009327BD" w:rsidRDefault="000450E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50E8" w:rsidRPr="003A25F3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450E8" w:rsidRPr="003A25F3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3A25F3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0122F5" w:rsidRDefault="000450E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0122F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 w:val="restart"/>
          </w:tcPr>
          <w:p w:rsidR="000450E8" w:rsidRPr="00A45358" w:rsidRDefault="000450E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A45358" w:rsidRDefault="000450E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0450E8" w:rsidRPr="00A45358" w:rsidRDefault="000450E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9327BD" w:rsidRDefault="000450E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0450E8" w:rsidRPr="00A45358" w:rsidRDefault="000450E8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0E8" w:rsidRPr="00A45358" w:rsidRDefault="000450E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450E8" w:rsidRPr="009327BD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0450E8" w:rsidRPr="009327BD" w:rsidRDefault="000450E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 w:val="restart"/>
          </w:tcPr>
          <w:p w:rsidR="000450E8" w:rsidRPr="00A45358" w:rsidRDefault="000450E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0450E8" w:rsidRPr="00A45358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A45358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0450E8" w:rsidRPr="00A45358" w:rsidRDefault="000450E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0450E8" w:rsidRPr="009327BD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0450E8" w:rsidRPr="009327BD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0450E8" w:rsidRDefault="000450E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0450E8" w:rsidRPr="009327BD" w:rsidRDefault="000450E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A45358" w:rsidRDefault="000450E8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0450E8" w:rsidRPr="009327BD" w:rsidRDefault="000450E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0450E8" w:rsidRPr="009327BD" w:rsidRDefault="000450E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A45358" w:rsidRDefault="000450E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0450E8" w:rsidRPr="009327BD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0450E8" w:rsidRPr="009327BD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0450E8" w:rsidRPr="009327BD" w:rsidRDefault="000450E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450E8" w:rsidRPr="00A45358" w:rsidRDefault="000450E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0450E8" w:rsidRPr="009327BD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0450E8" w:rsidRPr="009327BD" w:rsidRDefault="000450E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0450E8" w:rsidRPr="00C83CB5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E8" w:rsidRPr="00C83CB5" w:rsidTr="009720A2">
        <w:tc>
          <w:tcPr>
            <w:tcW w:w="640" w:type="dxa"/>
            <w:gridSpan w:val="2"/>
          </w:tcPr>
          <w:p w:rsidR="000450E8" w:rsidRPr="00A45358" w:rsidRDefault="000450E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0450E8" w:rsidRPr="00A45358" w:rsidRDefault="000450E8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0450E8" w:rsidRPr="00A45358" w:rsidRDefault="000450E8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A45358" w:rsidRDefault="000450E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0450E8" w:rsidRPr="00A45358" w:rsidRDefault="000450E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A45358" w:rsidRDefault="000450E8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9327BD" w:rsidRDefault="000450E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0450E8" w:rsidRPr="009327BD" w:rsidRDefault="000450E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0450E8" w:rsidRPr="009327BD" w:rsidRDefault="000450E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0450E8" w:rsidRPr="00A45358" w:rsidRDefault="000450E8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450E8" w:rsidRPr="00396033" w:rsidTr="0091002E">
        <w:tc>
          <w:tcPr>
            <w:tcW w:w="15665" w:type="dxa"/>
            <w:gridSpan w:val="9"/>
          </w:tcPr>
          <w:p w:rsidR="000450E8" w:rsidRPr="00DE37D3" w:rsidRDefault="000450E8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                        9 142,2 тис. грн.</w:t>
            </w:r>
          </w:p>
          <w:p w:rsidR="000450E8" w:rsidRPr="00DE37D3" w:rsidRDefault="000450E8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0450E8" w:rsidRPr="00DE37D3" w:rsidRDefault="000450E8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9 082,2 тис. грн.</w:t>
            </w:r>
          </w:p>
          <w:p w:rsidR="000450E8" w:rsidRPr="00396033" w:rsidRDefault="000450E8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Спеціальний фонд – 60,0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0450E8" w:rsidRPr="00396033" w:rsidTr="007D35E2">
        <w:tc>
          <w:tcPr>
            <w:tcW w:w="640" w:type="dxa"/>
            <w:gridSpan w:val="2"/>
          </w:tcPr>
          <w:p w:rsidR="000450E8" w:rsidRPr="00396033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0450E8" w:rsidRPr="00396033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450E8" w:rsidRPr="009B340D" w:rsidTr="009720A2">
        <w:tc>
          <w:tcPr>
            <w:tcW w:w="640" w:type="dxa"/>
            <w:gridSpan w:val="2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0450E8" w:rsidRPr="00A45358" w:rsidRDefault="000450E8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A45358" w:rsidRDefault="000450E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450E8" w:rsidRPr="00A45358" w:rsidRDefault="000450E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450E8" w:rsidRPr="00A45358" w:rsidRDefault="000450E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0450E8" w:rsidRPr="00A45358" w:rsidRDefault="000450E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450E8" w:rsidRPr="00A45358" w:rsidRDefault="000450E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450E8" w:rsidRPr="00A45358" w:rsidRDefault="000450E8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450E8" w:rsidRPr="00A45358" w:rsidRDefault="000450E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450E8" w:rsidRPr="00A45358" w:rsidRDefault="000450E8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0450E8" w:rsidRPr="00396033" w:rsidTr="009720A2">
        <w:tc>
          <w:tcPr>
            <w:tcW w:w="640" w:type="dxa"/>
            <w:gridSpan w:val="2"/>
          </w:tcPr>
          <w:p w:rsidR="000450E8" w:rsidRPr="00A45358" w:rsidRDefault="000450E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0450E8" w:rsidRPr="00A45358" w:rsidRDefault="000450E8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A45358" w:rsidRDefault="000450E8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A45358" w:rsidRDefault="000450E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450E8" w:rsidRPr="00A45358" w:rsidRDefault="000450E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450E8" w:rsidRPr="00A45358" w:rsidRDefault="000450E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0450E8" w:rsidRPr="00A45358" w:rsidRDefault="000450E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0450E8" w:rsidRPr="00A45358" w:rsidRDefault="000450E8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0450E8" w:rsidRPr="00A45358" w:rsidRDefault="000450E8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0450E8" w:rsidRPr="00A45358" w:rsidRDefault="000450E8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0450E8" w:rsidRPr="00396033" w:rsidTr="0091002E">
        <w:tc>
          <w:tcPr>
            <w:tcW w:w="15665" w:type="dxa"/>
            <w:gridSpan w:val="9"/>
          </w:tcPr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0450E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0450E8" w:rsidRPr="00396033" w:rsidTr="007D35E2">
        <w:tc>
          <w:tcPr>
            <w:tcW w:w="640" w:type="dxa"/>
            <w:gridSpan w:val="2"/>
          </w:tcPr>
          <w:p w:rsidR="000450E8" w:rsidRPr="0074177A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0450E8" w:rsidRPr="0074177A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0450E8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0450E8" w:rsidRPr="00E636A9" w:rsidRDefault="000450E8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0450E8" w:rsidRPr="00A45358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A45358" w:rsidRDefault="000450E8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A45358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450E8" w:rsidRPr="00A45358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450E8" w:rsidRPr="00A45358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0450E8" w:rsidRPr="00A45358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0450E8" w:rsidRPr="00A45358" w:rsidRDefault="000450E8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0450E8" w:rsidRPr="00A45358" w:rsidRDefault="000450E8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0450E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A45358" w:rsidRDefault="000450E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0450E8" w:rsidRPr="00396033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0450E8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0450E8" w:rsidRPr="00396033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0450E8" w:rsidRPr="00396033" w:rsidRDefault="000450E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450E8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0450E8" w:rsidRPr="00A45358" w:rsidRDefault="000450E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0450E8" w:rsidRPr="00A45358" w:rsidRDefault="000450E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0450E8" w:rsidRPr="00A45358" w:rsidRDefault="000450E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0450E8" w:rsidRPr="00A45358" w:rsidRDefault="000450E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0450E8" w:rsidRPr="00A45358" w:rsidRDefault="000450E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0450E8" w:rsidRPr="00A45358" w:rsidRDefault="000450E8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0450E8" w:rsidRPr="00CF7358" w:rsidTr="008B669A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0450E8" w:rsidRPr="00A45358" w:rsidRDefault="000450E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0450E8" w:rsidRPr="00A45358" w:rsidRDefault="000450E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A45358" w:rsidRDefault="000450E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0450E8" w:rsidRPr="00A45358" w:rsidRDefault="000450E8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0450E8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0450E8" w:rsidRPr="00080589" w:rsidRDefault="000450E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0450E8" w:rsidRPr="00A45358" w:rsidRDefault="000450E8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0450E8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0450E8" w:rsidRPr="00553D4A" w:rsidRDefault="000450E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0450E8" w:rsidRPr="00553D4A" w:rsidRDefault="000450E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0450E8" w:rsidRPr="00080589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0450E8" w:rsidRPr="00553D4A" w:rsidRDefault="000450E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0450E8" w:rsidRPr="00553D4A" w:rsidRDefault="000450E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0450E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0450E8" w:rsidRPr="00A45358" w:rsidRDefault="000450E8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0450E8" w:rsidRPr="00A45358" w:rsidRDefault="000450E8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A45358" w:rsidRDefault="000450E8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0450E8" w:rsidRDefault="000450E8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0450E8" w:rsidRPr="00CF7358" w:rsidRDefault="000450E8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50E8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0450E8" w:rsidRPr="00AA0E1C" w:rsidRDefault="000450E8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0450E8" w:rsidRPr="00AA0E1C" w:rsidRDefault="000450E8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0450E8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0450E8" w:rsidRPr="0031476D" w:rsidRDefault="000450E8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0450E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0450E8" w:rsidRPr="00A45358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0450E8" w:rsidRPr="00A45358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AA0E1C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0450E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0450E8" w:rsidRPr="009327BD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20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342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 тис. грн.,</w:t>
            </w:r>
          </w:p>
          <w:p w:rsidR="000450E8" w:rsidRPr="009327BD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0450E8" w:rsidRPr="009327BD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822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0450E8" w:rsidRPr="0091002E" w:rsidRDefault="000450E8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0450E8" w:rsidRDefault="000450E8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50E8" w:rsidRDefault="000450E8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0450E8" w:rsidRPr="000B059B" w:rsidTr="005D3C17">
        <w:tc>
          <w:tcPr>
            <w:tcW w:w="4644" w:type="dxa"/>
          </w:tcPr>
          <w:p w:rsidR="000450E8" w:rsidRPr="000B059B" w:rsidRDefault="000450E8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0B059B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 w:rsidRPr="000B0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2-27-05</w:t>
            </w:r>
            <w:r w:rsidRPr="000B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E8" w:rsidRPr="000B059B" w:rsidTr="005D3C17">
        <w:tc>
          <w:tcPr>
            <w:tcW w:w="4644" w:type="dxa"/>
          </w:tcPr>
          <w:p w:rsidR="000450E8" w:rsidRPr="000B059B" w:rsidRDefault="000450E8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0E8" w:rsidRPr="000B059B" w:rsidRDefault="000450E8" w:rsidP="007F71B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450E8" w:rsidRPr="000B059B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0E8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059B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120C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669A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92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3E9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0E1C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3340</TotalTime>
  <Pages>12</Pages>
  <Words>14606</Words>
  <Characters>8326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333</cp:revision>
  <cp:lastPrinted>2024-04-01T08:39:00Z</cp:lastPrinted>
  <dcterms:created xsi:type="dcterms:W3CDTF">2018-02-05T09:24:00Z</dcterms:created>
  <dcterms:modified xsi:type="dcterms:W3CDTF">2024-05-07T10:23:00Z</dcterms:modified>
</cp:coreProperties>
</file>