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D6" w:rsidRPr="001E1DE6" w:rsidRDefault="00F562D6" w:rsidP="00A70190">
      <w:pPr>
        <w:tabs>
          <w:tab w:val="left" w:pos="5245"/>
        </w:tabs>
        <w:spacing w:after="0" w:line="240" w:lineRule="auto"/>
        <w:ind w:right="1701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F562D6" w:rsidRPr="009B155B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Президенту України Володимиру Зеленському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Верховна Рада України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Харківська обласна військова адміністрація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Харківська обласна рада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Лозівська районна військова адміністрація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Лозівська районна рада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Всеукраїнська асоціація органів місцевого самоврядування «Асоціація міст України»</w:t>
      </w:r>
    </w:p>
    <w:p w:rsidR="00F562D6" w:rsidRDefault="00F562D6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A701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Default="00F562D6" w:rsidP="00A701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562D6" w:rsidRPr="009A7402" w:rsidRDefault="00F562D6" w:rsidP="005A6C5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7402">
        <w:rPr>
          <w:rFonts w:ascii="Times New Roman" w:hAnsi="Times New Roman"/>
          <w:b/>
          <w:bCs/>
          <w:sz w:val="28"/>
          <w:szCs w:val="28"/>
        </w:rPr>
        <w:t>ЗВЕРНЕННЯ</w:t>
      </w:r>
    </w:p>
    <w:p w:rsidR="00F562D6" w:rsidRDefault="00F562D6" w:rsidP="005A6C5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Лозівської м</w:t>
      </w:r>
      <w:r w:rsidRPr="009A7402">
        <w:rPr>
          <w:rFonts w:ascii="Times New Roman" w:hAnsi="Times New Roman"/>
          <w:b/>
          <w:bCs/>
          <w:sz w:val="28"/>
          <w:szCs w:val="28"/>
        </w:rPr>
        <w:t>іської ради</w:t>
      </w:r>
      <w:r w:rsidRPr="000B22B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0B22B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скликання</w:t>
      </w:r>
    </w:p>
    <w:p w:rsidR="00F562D6" w:rsidRDefault="00F562D6" w:rsidP="005A6C5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7402">
        <w:rPr>
          <w:rFonts w:ascii="Times New Roman" w:hAnsi="Times New Roman"/>
          <w:b/>
          <w:bCs/>
          <w:sz w:val="28"/>
          <w:szCs w:val="28"/>
        </w:rPr>
        <w:t>щодо</w:t>
      </w:r>
      <w:r w:rsidRPr="009A7402">
        <w:rPr>
          <w:b/>
          <w:bCs/>
        </w:rPr>
        <w:t xml:space="preserve"> </w:t>
      </w:r>
      <w:r w:rsidRPr="009A7402">
        <w:rPr>
          <w:rFonts w:ascii="Times New Roman" w:hAnsi="Times New Roman"/>
          <w:b/>
          <w:bCs/>
          <w:sz w:val="28"/>
          <w:szCs w:val="28"/>
        </w:rPr>
        <w:t>підтримки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7402">
        <w:rPr>
          <w:rFonts w:ascii="Times New Roman" w:hAnsi="Times New Roman"/>
          <w:b/>
          <w:bCs/>
          <w:sz w:val="28"/>
          <w:szCs w:val="28"/>
        </w:rPr>
        <w:t xml:space="preserve">Плану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9A7402">
        <w:rPr>
          <w:rFonts w:ascii="Times New Roman" w:hAnsi="Times New Roman"/>
          <w:b/>
          <w:bCs/>
          <w:sz w:val="28"/>
          <w:szCs w:val="28"/>
        </w:rPr>
        <w:t>еремоги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F562D6" w:rsidRPr="009A7402" w:rsidRDefault="00F562D6" w:rsidP="005A6C5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представленого</w:t>
      </w:r>
      <w:r w:rsidRPr="009A740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Президентом України Володимиром Зеленським</w:t>
      </w:r>
    </w:p>
    <w:p w:rsidR="00F562D6" w:rsidRDefault="00F562D6" w:rsidP="005A6C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62D6" w:rsidRPr="000B22BF" w:rsidRDefault="00F562D6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Україна зараз проходить через надзвичайно складний період своєї історії. Народ згуртований і налаштований рішуче захищати своє право на свободу, власну мову, культуру та державну незалежність.</w:t>
      </w:r>
    </w:p>
    <w:p w:rsidR="00F562D6" w:rsidRPr="000B22BF" w:rsidRDefault="00F562D6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B22BF">
        <w:rPr>
          <w:rFonts w:ascii="Times New Roman" w:hAnsi="Times New Roman"/>
          <w:sz w:val="28"/>
          <w:szCs w:val="28"/>
        </w:rPr>
        <w:t>План перемоги, запропонований Президентом України Володимиром Зеленським та представлений у Верховній Раді, а також на міжнародних платформах, включаючи США та країни Європи, є комплексною стратегією, спрямованою на перелом у війні, що триває вже майже 11 років. Цей план не лише для України, а й для гарантування стабільності у всій Європі</w:t>
      </w:r>
      <w:r>
        <w:rPr>
          <w:rFonts w:ascii="Times New Roman" w:hAnsi="Times New Roman"/>
          <w:sz w:val="28"/>
          <w:szCs w:val="28"/>
        </w:rPr>
        <w:t xml:space="preserve"> та Світі</w:t>
      </w:r>
      <w:r w:rsidRPr="000B22BF">
        <w:rPr>
          <w:rFonts w:ascii="Times New Roman" w:hAnsi="Times New Roman"/>
          <w:sz w:val="28"/>
          <w:szCs w:val="28"/>
        </w:rPr>
        <w:t>. Цей план не тільки План перемоги, а й план виживання, відновлення та подальшого розвитку нашої держави</w:t>
      </w:r>
      <w:r>
        <w:rPr>
          <w:rFonts w:ascii="Times New Roman" w:hAnsi="Times New Roman"/>
          <w:sz w:val="28"/>
          <w:szCs w:val="28"/>
        </w:rPr>
        <w:t>.</w:t>
      </w:r>
    </w:p>
    <w:p w:rsidR="00F562D6" w:rsidRPr="000B22BF" w:rsidRDefault="00F562D6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Для України інтеграція в НАТО є не просто політичним вибором, а гарантією демократії та стабільності. Водночас розвиток оборонних спроможностей є невідворотним: необхідно як зміцнити позиції на полі бою і звільнити від ворога окуповані території.</w:t>
      </w:r>
    </w:p>
    <w:p w:rsidR="00F562D6" w:rsidRPr="000B22BF" w:rsidRDefault="00F562D6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План також передбачає розгортання на території України сучасних неядерних систем стримування для забезпечення довгострокової безпеки.</w:t>
      </w:r>
    </w:p>
    <w:p w:rsidR="00F562D6" w:rsidRPr="000B22BF" w:rsidRDefault="00F562D6" w:rsidP="000B22B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Енергетичний і продовольчий потенціал України стає ключовим фактором у війні, що підкреслює важливість економічної співпраці з міжнародними партнерами. Інвестиції та спільний захист критично важливих ресурсів будуть стратегічним кроком до перемоги.</w:t>
      </w:r>
    </w:p>
    <w:p w:rsidR="00F562D6" w:rsidRPr="000B22BF" w:rsidRDefault="00F562D6" w:rsidP="000B22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У післявоєнний час Україна матиме одну з найпотужніших армій у Європі, зі знанням сучасної зброї та досвідом взаємодії з НАТО.</w:t>
      </w:r>
    </w:p>
    <w:p w:rsidR="00F562D6" w:rsidRDefault="00F562D6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81104779"/>
      <w:r w:rsidRPr="00D65803">
        <w:rPr>
          <w:rFonts w:ascii="Times New Roman" w:hAnsi="Times New Roman"/>
          <w:sz w:val="28"/>
          <w:szCs w:val="28"/>
        </w:rPr>
        <w:t>Міжнародна підтримка залишається ключовою умовою успіху цього Плану. Україна прагне не лише завершення війни, а й справедливого миру без територіальних поступок чи заморожених конфліктів.</w:t>
      </w:r>
    </w:p>
    <w:p w:rsidR="00F562D6" w:rsidRDefault="00F562D6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Лозівська</w:t>
      </w:r>
      <w:r w:rsidRPr="00D65803">
        <w:rPr>
          <w:rFonts w:ascii="Times New Roman" w:hAnsi="Times New Roman"/>
          <w:sz w:val="28"/>
          <w:szCs w:val="28"/>
        </w:rPr>
        <w:t xml:space="preserve"> міська рада підтримує План перемоги та </w:t>
      </w:r>
      <w:r w:rsidRPr="000B22BF">
        <w:rPr>
          <w:rFonts w:ascii="Times New Roman" w:hAnsi="Times New Roman"/>
          <w:sz w:val="28"/>
          <w:szCs w:val="28"/>
        </w:rPr>
        <w:t>сподівається, що він буде підтриманий не тільки народом України, а й міжнародною спільнотою</w:t>
      </w:r>
      <w:r w:rsidRPr="00D65803">
        <w:rPr>
          <w:rFonts w:ascii="Times New Roman" w:hAnsi="Times New Roman"/>
          <w:sz w:val="28"/>
          <w:szCs w:val="28"/>
        </w:rPr>
        <w:t>.</w:t>
      </w:r>
    </w:p>
    <w:p w:rsidR="00F562D6" w:rsidRDefault="00F562D6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0"/>
    <w:p w:rsidR="00F562D6" w:rsidRDefault="00F562D6" w:rsidP="00F43D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B22BF">
        <w:rPr>
          <w:rFonts w:ascii="Times New Roman" w:hAnsi="Times New Roman"/>
          <w:sz w:val="28"/>
          <w:szCs w:val="28"/>
        </w:rPr>
        <w:t>Віримо в реалізацію Плану та нашу спільну Перемогу!</w:t>
      </w:r>
    </w:p>
    <w:p w:rsidR="00F562D6" w:rsidRDefault="00F562D6" w:rsidP="00F43D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Лозова – це Україна!</w:t>
      </w:r>
    </w:p>
    <w:p w:rsidR="00F562D6" w:rsidRPr="000B22BF" w:rsidRDefault="00F562D6" w:rsidP="00F43D2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Слава Україні!</w:t>
      </w:r>
    </w:p>
    <w:p w:rsidR="00F562D6" w:rsidRDefault="00F562D6" w:rsidP="000B22BF">
      <w:pPr>
        <w:tabs>
          <w:tab w:val="left" w:pos="0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0B22BF">
      <w:pPr>
        <w:tabs>
          <w:tab w:val="left" w:pos="0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C36F9F">
      <w:pPr>
        <w:spacing w:after="0" w:line="240" w:lineRule="auto"/>
        <w:ind w:firstLine="284"/>
        <w:jc w:val="right"/>
        <w:rPr>
          <w:rFonts w:ascii="Times New Roman" w:hAnsi="Times New Roman"/>
          <w:i/>
          <w:kern w:val="0"/>
          <w:sz w:val="28"/>
          <w:szCs w:val="28"/>
        </w:rPr>
      </w:pPr>
    </w:p>
    <w:p w:rsidR="00F562D6" w:rsidRDefault="00F562D6" w:rsidP="00C36F9F">
      <w:pPr>
        <w:spacing w:after="0" w:line="240" w:lineRule="auto"/>
        <w:ind w:firstLine="284"/>
        <w:jc w:val="right"/>
        <w:rPr>
          <w:rFonts w:ascii="Times New Roman" w:hAnsi="Times New Roman"/>
          <w:i/>
          <w:kern w:val="0"/>
          <w:sz w:val="28"/>
          <w:szCs w:val="28"/>
        </w:rPr>
      </w:pPr>
    </w:p>
    <w:p w:rsidR="00F562D6" w:rsidRPr="00C36F9F" w:rsidRDefault="00F562D6" w:rsidP="00C36F9F">
      <w:pPr>
        <w:spacing w:after="0" w:line="240" w:lineRule="auto"/>
        <w:ind w:firstLine="284"/>
        <w:jc w:val="right"/>
        <w:rPr>
          <w:rFonts w:ascii="Times New Roman" w:hAnsi="Times New Roman"/>
          <w:i/>
          <w:kern w:val="0"/>
          <w:sz w:val="28"/>
          <w:szCs w:val="28"/>
        </w:rPr>
      </w:pPr>
      <w:bookmarkStart w:id="1" w:name="_GoBack"/>
      <w:bookmarkEnd w:id="1"/>
      <w:r w:rsidRPr="00C36F9F">
        <w:rPr>
          <w:rFonts w:ascii="Times New Roman" w:hAnsi="Times New Roman"/>
          <w:i/>
          <w:kern w:val="0"/>
          <w:sz w:val="28"/>
          <w:szCs w:val="28"/>
        </w:rPr>
        <w:t>СХВАЛЕНО:</w:t>
      </w:r>
    </w:p>
    <w:p w:rsidR="00F562D6" w:rsidRPr="00C36F9F" w:rsidRDefault="00F562D6" w:rsidP="00C36F9F">
      <w:pPr>
        <w:spacing w:after="0" w:line="240" w:lineRule="auto"/>
        <w:ind w:firstLine="284"/>
        <w:jc w:val="right"/>
        <w:rPr>
          <w:rFonts w:ascii="Times New Roman" w:hAnsi="Times New Roman"/>
          <w:i/>
          <w:kern w:val="0"/>
          <w:sz w:val="28"/>
          <w:szCs w:val="28"/>
        </w:rPr>
      </w:pP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  <w:t xml:space="preserve">    рішенням Лозівської міської ради</w:t>
      </w:r>
    </w:p>
    <w:p w:rsidR="00F562D6" w:rsidRPr="00C36F9F" w:rsidRDefault="00F562D6" w:rsidP="00C36F9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</w:r>
      <w:r w:rsidRPr="00C36F9F">
        <w:rPr>
          <w:rFonts w:ascii="Times New Roman" w:hAnsi="Times New Roman"/>
          <w:i/>
          <w:kern w:val="0"/>
          <w:sz w:val="28"/>
          <w:szCs w:val="28"/>
        </w:rPr>
        <w:tab/>
        <w:t xml:space="preserve">   від  </w:t>
      </w:r>
      <w:r>
        <w:rPr>
          <w:rFonts w:ascii="Times New Roman" w:hAnsi="Times New Roman"/>
          <w:i/>
          <w:kern w:val="0"/>
          <w:sz w:val="28"/>
          <w:szCs w:val="28"/>
        </w:rPr>
        <w:t>31</w:t>
      </w:r>
      <w:r w:rsidRPr="00C36F9F">
        <w:rPr>
          <w:rFonts w:ascii="Times New Roman" w:hAnsi="Times New Roman"/>
          <w:i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i/>
          <w:kern w:val="0"/>
          <w:sz w:val="28"/>
          <w:szCs w:val="28"/>
        </w:rPr>
        <w:t>жовтня</w:t>
      </w:r>
      <w:r w:rsidRPr="00C36F9F">
        <w:rPr>
          <w:rFonts w:ascii="Times New Roman" w:hAnsi="Times New Roman"/>
          <w:i/>
          <w:kern w:val="0"/>
          <w:sz w:val="28"/>
          <w:szCs w:val="28"/>
        </w:rPr>
        <w:t xml:space="preserve"> 2024  року  № </w:t>
      </w:r>
      <w:r>
        <w:rPr>
          <w:rFonts w:ascii="Times New Roman" w:hAnsi="Times New Roman"/>
          <w:i/>
          <w:kern w:val="0"/>
          <w:sz w:val="28"/>
          <w:szCs w:val="28"/>
        </w:rPr>
        <w:t>2225</w:t>
      </w:r>
    </w:p>
    <w:p w:rsidR="00F562D6" w:rsidRPr="000B22BF" w:rsidRDefault="00F562D6" w:rsidP="000B22BF">
      <w:pPr>
        <w:tabs>
          <w:tab w:val="left" w:pos="0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62D6" w:rsidRDefault="00F562D6" w:rsidP="00D65803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62D6" w:rsidRPr="00D65803" w:rsidRDefault="00F562D6" w:rsidP="00D65803">
      <w:pPr>
        <w:tabs>
          <w:tab w:val="left" w:pos="2552"/>
          <w:tab w:val="left" w:pos="708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562D6" w:rsidRPr="00D65803" w:rsidSect="00181092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D6" w:rsidRDefault="00F562D6" w:rsidP="00181092">
      <w:pPr>
        <w:spacing w:after="0" w:line="240" w:lineRule="auto"/>
      </w:pPr>
      <w:r>
        <w:separator/>
      </w:r>
    </w:p>
  </w:endnote>
  <w:endnote w:type="continuationSeparator" w:id="0">
    <w:p w:rsidR="00F562D6" w:rsidRDefault="00F562D6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D6" w:rsidRDefault="00F562D6" w:rsidP="00181092">
      <w:pPr>
        <w:spacing w:after="0" w:line="240" w:lineRule="auto"/>
      </w:pPr>
      <w:r>
        <w:separator/>
      </w:r>
    </w:p>
  </w:footnote>
  <w:footnote w:type="continuationSeparator" w:id="0">
    <w:p w:rsidR="00F562D6" w:rsidRDefault="00F562D6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D6" w:rsidRPr="00181092" w:rsidRDefault="00F562D6">
    <w:pPr>
      <w:pStyle w:val="Header"/>
      <w:jc w:val="center"/>
      <w:rPr>
        <w:rFonts w:ascii="Times New Roman" w:hAnsi="Times New Roman"/>
        <w:sz w:val="28"/>
        <w:szCs w:val="28"/>
      </w:rPr>
    </w:pPr>
    <w:r w:rsidRPr="00181092">
      <w:rPr>
        <w:rFonts w:ascii="Times New Roman" w:hAnsi="Times New Roman"/>
        <w:sz w:val="28"/>
        <w:szCs w:val="28"/>
      </w:rPr>
      <w:fldChar w:fldCharType="begin"/>
    </w:r>
    <w:r w:rsidRPr="00181092">
      <w:rPr>
        <w:rFonts w:ascii="Times New Roman" w:hAnsi="Times New Roman"/>
        <w:sz w:val="28"/>
        <w:szCs w:val="28"/>
      </w:rPr>
      <w:instrText>PAGE   \* MERGEFORMAT</w:instrText>
    </w:r>
    <w:r w:rsidRPr="0018109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181092">
      <w:rPr>
        <w:rFonts w:ascii="Times New Roman" w:hAnsi="Times New Roman"/>
        <w:sz w:val="28"/>
        <w:szCs w:val="28"/>
      </w:rPr>
      <w:fldChar w:fldCharType="end"/>
    </w:r>
  </w:p>
  <w:p w:rsidR="00F562D6" w:rsidRDefault="00F562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752"/>
    <w:rsid w:val="00020EB5"/>
    <w:rsid w:val="000323EA"/>
    <w:rsid w:val="000B22BF"/>
    <w:rsid w:val="00101CC7"/>
    <w:rsid w:val="00164018"/>
    <w:rsid w:val="001767F0"/>
    <w:rsid w:val="00181092"/>
    <w:rsid w:val="001B130F"/>
    <w:rsid w:val="001E1500"/>
    <w:rsid w:val="001E1DA4"/>
    <w:rsid w:val="001E1DE6"/>
    <w:rsid w:val="001F1F42"/>
    <w:rsid w:val="00224F21"/>
    <w:rsid w:val="0022515B"/>
    <w:rsid w:val="002576EF"/>
    <w:rsid w:val="002C30C2"/>
    <w:rsid w:val="002C4703"/>
    <w:rsid w:val="003A1455"/>
    <w:rsid w:val="003D1F46"/>
    <w:rsid w:val="00405FF0"/>
    <w:rsid w:val="00430CBF"/>
    <w:rsid w:val="004465D0"/>
    <w:rsid w:val="00473D82"/>
    <w:rsid w:val="00476418"/>
    <w:rsid w:val="005102EC"/>
    <w:rsid w:val="00535098"/>
    <w:rsid w:val="005978B4"/>
    <w:rsid w:val="005A6C5D"/>
    <w:rsid w:val="005C783A"/>
    <w:rsid w:val="0060793A"/>
    <w:rsid w:val="00650EB8"/>
    <w:rsid w:val="0065771F"/>
    <w:rsid w:val="006613B1"/>
    <w:rsid w:val="00673480"/>
    <w:rsid w:val="006B36A5"/>
    <w:rsid w:val="00703B4D"/>
    <w:rsid w:val="00735483"/>
    <w:rsid w:val="00773B8B"/>
    <w:rsid w:val="007B55DE"/>
    <w:rsid w:val="007E562D"/>
    <w:rsid w:val="0080143A"/>
    <w:rsid w:val="00803ED5"/>
    <w:rsid w:val="00813CFA"/>
    <w:rsid w:val="00823379"/>
    <w:rsid w:val="00857E38"/>
    <w:rsid w:val="0088303B"/>
    <w:rsid w:val="008E39BC"/>
    <w:rsid w:val="008F6B7A"/>
    <w:rsid w:val="009166CE"/>
    <w:rsid w:val="00934437"/>
    <w:rsid w:val="00935169"/>
    <w:rsid w:val="00943553"/>
    <w:rsid w:val="0094737A"/>
    <w:rsid w:val="00980DD5"/>
    <w:rsid w:val="009A7402"/>
    <w:rsid w:val="009B155B"/>
    <w:rsid w:val="009E5B9F"/>
    <w:rsid w:val="00A4295C"/>
    <w:rsid w:val="00A70190"/>
    <w:rsid w:val="00A834DF"/>
    <w:rsid w:val="00AD012C"/>
    <w:rsid w:val="00B11099"/>
    <w:rsid w:val="00B231A2"/>
    <w:rsid w:val="00B436E7"/>
    <w:rsid w:val="00BB3752"/>
    <w:rsid w:val="00BC4C20"/>
    <w:rsid w:val="00BE35B1"/>
    <w:rsid w:val="00C05AB5"/>
    <w:rsid w:val="00C07114"/>
    <w:rsid w:val="00C36F9F"/>
    <w:rsid w:val="00C64758"/>
    <w:rsid w:val="00C9591B"/>
    <w:rsid w:val="00CF5421"/>
    <w:rsid w:val="00D129C9"/>
    <w:rsid w:val="00D45A69"/>
    <w:rsid w:val="00D4750C"/>
    <w:rsid w:val="00D65803"/>
    <w:rsid w:val="00D90A0D"/>
    <w:rsid w:val="00DA5DA1"/>
    <w:rsid w:val="00DB423D"/>
    <w:rsid w:val="00E25C91"/>
    <w:rsid w:val="00E379EB"/>
    <w:rsid w:val="00E73420"/>
    <w:rsid w:val="00E964CD"/>
    <w:rsid w:val="00EA3991"/>
    <w:rsid w:val="00F373AD"/>
    <w:rsid w:val="00F43D2D"/>
    <w:rsid w:val="00F562D6"/>
    <w:rsid w:val="00F7678F"/>
    <w:rsid w:val="00FA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BF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0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0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2</Pages>
  <Words>1567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317-Shenkevich</dc:creator>
  <cp:keywords/>
  <dc:description/>
  <cp:lastModifiedBy>User</cp:lastModifiedBy>
  <cp:revision>6</cp:revision>
  <cp:lastPrinted>2024-10-31T07:18:00Z</cp:lastPrinted>
  <dcterms:created xsi:type="dcterms:W3CDTF">2024-10-29T12:40:00Z</dcterms:created>
  <dcterms:modified xsi:type="dcterms:W3CDTF">2024-10-31T07:18:00Z</dcterms:modified>
</cp:coreProperties>
</file>