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94" w:rsidRPr="00C133B5" w:rsidRDefault="00740994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740994" w:rsidRPr="00C65274" w:rsidRDefault="00740994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740994" w:rsidRPr="00C65274" w:rsidRDefault="00740994" w:rsidP="00DA5A07">
      <w:pPr>
        <w:ind w:left="5529"/>
      </w:pPr>
      <w:r>
        <w:rPr>
          <w:sz w:val="28"/>
          <w:szCs w:val="28"/>
        </w:rPr>
        <w:t>від  15.05.2024 № 1878</w:t>
      </w:r>
    </w:p>
    <w:p w:rsidR="00740994" w:rsidRPr="00DA5A07" w:rsidRDefault="00740994" w:rsidP="00DA5A07">
      <w:pPr>
        <w:tabs>
          <w:tab w:val="left" w:pos="5592"/>
        </w:tabs>
      </w:pPr>
    </w:p>
    <w:p w:rsidR="00740994" w:rsidRPr="00DA5A07" w:rsidRDefault="00740994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740994" w:rsidRPr="00C133B5">
        <w:trPr>
          <w:trHeight w:val="367"/>
          <w:jc w:val="center"/>
        </w:trPr>
        <w:tc>
          <w:tcPr>
            <w:tcW w:w="5152" w:type="dxa"/>
          </w:tcPr>
          <w:p w:rsidR="00740994" w:rsidRPr="00C133B5" w:rsidRDefault="00740994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740994" w:rsidRPr="00C133B5" w:rsidRDefault="00740994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740994" w:rsidRPr="005A3FFC" w:rsidRDefault="00740994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5A3FFC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5A3FFC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740994" w:rsidRPr="005A3FFC" w:rsidRDefault="00740994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5A3FFC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740994" w:rsidRPr="00C133B5" w:rsidRDefault="00740994" w:rsidP="00FB5501">
      <w:pPr>
        <w:rPr>
          <w:sz w:val="28"/>
          <w:szCs w:val="28"/>
          <w:lang w:val="ru-RU"/>
        </w:rPr>
      </w:pPr>
    </w:p>
    <w:p w:rsidR="00740994" w:rsidRPr="00C133B5" w:rsidRDefault="00740994" w:rsidP="00FB5501">
      <w:pPr>
        <w:rPr>
          <w:sz w:val="28"/>
          <w:szCs w:val="28"/>
          <w:lang w:val="ru-RU"/>
        </w:rPr>
      </w:pPr>
    </w:p>
    <w:p w:rsidR="00740994" w:rsidRPr="00C133B5" w:rsidRDefault="00740994" w:rsidP="00FB5501">
      <w:pPr>
        <w:rPr>
          <w:sz w:val="28"/>
          <w:szCs w:val="28"/>
          <w:lang w:val="ru-RU"/>
        </w:rPr>
      </w:pPr>
    </w:p>
    <w:p w:rsidR="00740994" w:rsidRPr="00C133B5" w:rsidRDefault="00740994" w:rsidP="00FB5501">
      <w:pPr>
        <w:rPr>
          <w:sz w:val="28"/>
          <w:szCs w:val="28"/>
          <w:lang w:val="ru-RU"/>
        </w:rPr>
      </w:pPr>
    </w:p>
    <w:p w:rsidR="00740994" w:rsidRPr="00C133B5" w:rsidRDefault="00740994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740994" w:rsidRPr="00C133B5" w:rsidRDefault="00740994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740994" w:rsidRPr="00C133B5" w:rsidRDefault="0074099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740994" w:rsidRPr="00C133B5" w:rsidRDefault="0074099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740994" w:rsidRPr="00C133B5" w:rsidRDefault="00740994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740994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740994" w:rsidRDefault="0074099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740994" w:rsidRPr="00C133B5" w:rsidRDefault="0074099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740994" w:rsidRPr="00C133B5" w:rsidRDefault="00740994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740994" w:rsidRPr="00C133B5" w:rsidRDefault="0074099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740994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740994" w:rsidRPr="00C133B5" w:rsidRDefault="0074099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0994" w:rsidRPr="00C133B5" w:rsidRDefault="0074099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740994" w:rsidRPr="00C133B5" w:rsidRDefault="0074099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740994" w:rsidRPr="00C133B5" w:rsidRDefault="0074099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740994" w:rsidRPr="00C133B5" w:rsidRDefault="0074099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740994" w:rsidRPr="001A13B5" w:rsidRDefault="0074099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740994" w:rsidRPr="001A13B5" w:rsidRDefault="00740994" w:rsidP="00F94012">
            <w:pPr>
              <w:rPr>
                <w:sz w:val="28"/>
                <w:szCs w:val="28"/>
              </w:rPr>
            </w:pPr>
          </w:p>
        </w:tc>
      </w:tr>
      <w:tr w:rsidR="00740994" w:rsidRPr="00C133B5" w:rsidTr="001A13B5">
        <w:trPr>
          <w:jc w:val="center"/>
        </w:trPr>
        <w:tc>
          <w:tcPr>
            <w:tcW w:w="3538" w:type="dxa"/>
          </w:tcPr>
          <w:p w:rsidR="00740994" w:rsidRPr="00C133B5" w:rsidRDefault="00740994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740994" w:rsidRPr="00C133B5" w:rsidRDefault="0074099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740994" w:rsidRPr="00C133B5" w:rsidRDefault="0074099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0994" w:rsidRPr="00C133B5" w:rsidRDefault="0074099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740994" w:rsidRPr="00C133B5" w:rsidRDefault="00740994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740994" w:rsidRPr="00C133B5" w:rsidTr="001A13B5">
        <w:trPr>
          <w:jc w:val="center"/>
        </w:trPr>
        <w:tc>
          <w:tcPr>
            <w:tcW w:w="3538" w:type="dxa"/>
          </w:tcPr>
          <w:p w:rsidR="00740994" w:rsidRPr="00C133B5" w:rsidRDefault="00740994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740994" w:rsidRPr="00C133B5" w:rsidRDefault="0074099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40994" w:rsidRPr="001C7C05" w:rsidRDefault="0074099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40994" w:rsidRPr="001C7C05" w:rsidRDefault="00740994" w:rsidP="00D22B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7 129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740994" w:rsidRPr="001C7C05" w:rsidRDefault="0074099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40994" w:rsidRPr="001C7C05" w:rsidRDefault="0074099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740994" w:rsidRPr="001C7C05" w:rsidRDefault="0074099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40994" w:rsidRPr="001C7C05" w:rsidRDefault="0074099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740994" w:rsidRPr="001C7C05" w:rsidRDefault="0074099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40994" w:rsidRPr="001C7C05" w:rsidRDefault="00740994" w:rsidP="00D22B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20 342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740994" w:rsidRPr="00C133B5" w:rsidRDefault="00740994" w:rsidP="00FB5501">
      <w:pPr>
        <w:jc w:val="both"/>
        <w:rPr>
          <w:b/>
          <w:bCs/>
          <w:sz w:val="28"/>
          <w:szCs w:val="28"/>
        </w:rPr>
      </w:pPr>
    </w:p>
    <w:p w:rsidR="00740994" w:rsidRPr="00C133B5" w:rsidRDefault="00740994" w:rsidP="00FB5501">
      <w:pPr>
        <w:jc w:val="both"/>
        <w:rPr>
          <w:b/>
          <w:bCs/>
          <w:sz w:val="28"/>
          <w:szCs w:val="28"/>
          <w:lang w:val="en-US"/>
        </w:rPr>
      </w:pPr>
    </w:p>
    <w:p w:rsidR="00740994" w:rsidRPr="00C133B5" w:rsidRDefault="00740994" w:rsidP="00FB5501">
      <w:pPr>
        <w:jc w:val="both"/>
        <w:rPr>
          <w:b/>
          <w:bCs/>
          <w:sz w:val="28"/>
          <w:szCs w:val="28"/>
          <w:lang w:val="en-US"/>
        </w:rPr>
      </w:pPr>
    </w:p>
    <w:p w:rsidR="00740994" w:rsidRDefault="00740994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740994" w:rsidRDefault="00740994" w:rsidP="00377C75">
      <w:pPr>
        <w:rPr>
          <w:b/>
          <w:bCs/>
          <w:sz w:val="28"/>
          <w:szCs w:val="28"/>
        </w:rPr>
      </w:pPr>
    </w:p>
    <w:p w:rsidR="00740994" w:rsidRDefault="00740994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528"/>
      </w:tblGrid>
      <w:tr w:rsidR="00740994" w:rsidRPr="009A35A1" w:rsidTr="00A275CF">
        <w:tc>
          <w:tcPr>
            <w:tcW w:w="3528" w:type="dxa"/>
          </w:tcPr>
          <w:p w:rsidR="00740994" w:rsidRPr="000F416F" w:rsidRDefault="00740994" w:rsidP="00A275CF">
            <w:pPr>
              <w:ind w:right="-4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Дерев’янко, 2-27-05</w:t>
            </w:r>
          </w:p>
        </w:tc>
      </w:tr>
      <w:tr w:rsidR="00740994" w:rsidRPr="009A35A1" w:rsidTr="00A275CF">
        <w:tc>
          <w:tcPr>
            <w:tcW w:w="3528" w:type="dxa"/>
          </w:tcPr>
          <w:p w:rsidR="00740994" w:rsidRPr="000F416F" w:rsidRDefault="00740994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740994" w:rsidRPr="00C133B5" w:rsidRDefault="00740994" w:rsidP="000F416F">
      <w:pPr>
        <w:rPr>
          <w:b/>
          <w:bCs/>
          <w:sz w:val="28"/>
          <w:szCs w:val="28"/>
        </w:rPr>
      </w:pPr>
    </w:p>
    <w:p w:rsidR="00740994" w:rsidRPr="00764F3C" w:rsidRDefault="00740994" w:rsidP="00FB5501">
      <w:pPr>
        <w:rPr>
          <w:sz w:val="24"/>
          <w:szCs w:val="24"/>
        </w:rPr>
      </w:pPr>
    </w:p>
    <w:p w:rsidR="00740994" w:rsidRDefault="00740994"/>
    <w:sectPr w:rsidR="00740994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758B2"/>
    <w:rsid w:val="00377C75"/>
    <w:rsid w:val="00471CF8"/>
    <w:rsid w:val="004823FF"/>
    <w:rsid w:val="00566512"/>
    <w:rsid w:val="005A3FFC"/>
    <w:rsid w:val="006120E7"/>
    <w:rsid w:val="00635D19"/>
    <w:rsid w:val="00690735"/>
    <w:rsid w:val="006E5A1F"/>
    <w:rsid w:val="00740994"/>
    <w:rsid w:val="00742019"/>
    <w:rsid w:val="007437E7"/>
    <w:rsid w:val="00764F3C"/>
    <w:rsid w:val="00766C40"/>
    <w:rsid w:val="007B3A2B"/>
    <w:rsid w:val="007D15FD"/>
    <w:rsid w:val="007F757F"/>
    <w:rsid w:val="00815012"/>
    <w:rsid w:val="00820C99"/>
    <w:rsid w:val="00857446"/>
    <w:rsid w:val="00891BA3"/>
    <w:rsid w:val="008A42AB"/>
    <w:rsid w:val="008A6047"/>
    <w:rsid w:val="008D24D9"/>
    <w:rsid w:val="008F2E50"/>
    <w:rsid w:val="00992CAC"/>
    <w:rsid w:val="009A35A1"/>
    <w:rsid w:val="009A3B7C"/>
    <w:rsid w:val="009B7158"/>
    <w:rsid w:val="00A275CF"/>
    <w:rsid w:val="00AE0EE8"/>
    <w:rsid w:val="00B74EFA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DF0405"/>
    <w:rsid w:val="00EA6305"/>
    <w:rsid w:val="00EB3069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5FD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437</Words>
  <Characters>250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38</cp:revision>
  <cp:lastPrinted>2024-05-14T10:38:00Z</cp:lastPrinted>
  <dcterms:created xsi:type="dcterms:W3CDTF">2018-01-30T16:48:00Z</dcterms:created>
  <dcterms:modified xsi:type="dcterms:W3CDTF">2024-05-14T10:38:00Z</dcterms:modified>
</cp:coreProperties>
</file>