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EF" w:rsidRPr="00683E12" w:rsidRDefault="00B964EF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B964EF" w:rsidRPr="00683E12" w:rsidRDefault="00B964EF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B964EF" w:rsidRPr="00683E12" w:rsidRDefault="00B964EF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 xml:space="preserve">  29.02.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4</w:t>
      </w:r>
      <w:r w:rsidRPr="00683E12">
        <w:rPr>
          <w:sz w:val="24"/>
          <w:szCs w:val="24"/>
          <w:lang w:val="uk-UA"/>
        </w:rPr>
        <w:t xml:space="preserve">  № </w:t>
      </w:r>
      <w:r>
        <w:rPr>
          <w:sz w:val="24"/>
          <w:szCs w:val="24"/>
          <w:lang w:val="uk-UA"/>
        </w:rPr>
        <w:t xml:space="preserve"> 1728</w:t>
      </w:r>
    </w:p>
    <w:p w:rsidR="00B964EF" w:rsidRPr="00063C8F" w:rsidRDefault="00B964EF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B964EF" w:rsidRPr="00063C8F" w:rsidRDefault="00B964EF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B964EF" w:rsidRPr="00683E12" w:rsidRDefault="00B964EF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B964EF" w:rsidRPr="00683E12" w:rsidRDefault="00B964EF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B964EF" w:rsidRPr="00683E12" w:rsidRDefault="00B964EF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B964EF" w:rsidRPr="00683E12" w:rsidRDefault="00B964EF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B964EF" w:rsidRPr="00063C8F" w:rsidRDefault="00B964EF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B964EF" w:rsidRPr="00683E12" w:rsidRDefault="00B964EF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0A0"/>
      </w:tblPr>
      <w:tblGrid>
        <w:gridCol w:w="3699"/>
        <w:gridCol w:w="1419"/>
        <w:gridCol w:w="1559"/>
        <w:gridCol w:w="1427"/>
        <w:gridCol w:w="1834"/>
      </w:tblGrid>
      <w:tr w:rsidR="00B964EF" w:rsidRPr="00683E12" w:rsidTr="008542A9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683E12" w:rsidRDefault="00B964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4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683E12" w:rsidRDefault="00B964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683E12" w:rsidRDefault="00B964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B964EF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EF" w:rsidRPr="00683E12" w:rsidRDefault="00B964EF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964EF" w:rsidRPr="00683E12" w:rsidRDefault="00B964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64EF" w:rsidRPr="00683E12" w:rsidRDefault="00B964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64EF" w:rsidRPr="00683E12" w:rsidRDefault="00B964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EF" w:rsidRPr="00683E12" w:rsidRDefault="00B964EF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B964EF" w:rsidRPr="00683E12" w:rsidTr="008542A9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EF" w:rsidRPr="00683E12" w:rsidRDefault="00B964EF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683E12" w:rsidRDefault="00B964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683E12" w:rsidRDefault="00B964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683E12" w:rsidRDefault="00B964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EF" w:rsidRPr="00683E12" w:rsidRDefault="00B964EF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B964EF" w:rsidRPr="00221FAD" w:rsidTr="008542A9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221FAD" w:rsidRDefault="00B964EF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221FAD" w:rsidRDefault="00B964EF" w:rsidP="000965C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37186,60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3F4C26" w:rsidRDefault="00B964EF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149132,29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221FAD" w:rsidRDefault="00B964EF" w:rsidP="008736ED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38731,49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64EF" w:rsidRPr="00221FAD" w:rsidRDefault="00B964EF" w:rsidP="00657BC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225050,38</w:t>
            </w:r>
          </w:p>
        </w:tc>
      </w:tr>
      <w:tr w:rsidR="00B964EF" w:rsidRPr="00221FAD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221FAD" w:rsidRDefault="00B964EF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221FAD" w:rsidRDefault="00B964EF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221FAD" w:rsidRDefault="00B964EF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10 099,84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221FAD" w:rsidRDefault="00B964EF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221FAD" w:rsidRDefault="00B964EF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10 099,84</w:t>
            </w:r>
          </w:p>
        </w:tc>
      </w:tr>
      <w:tr w:rsidR="00B964EF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221FAD" w:rsidRDefault="00B964EF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221FAD" w:rsidRDefault="00B964EF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221FAD" w:rsidRDefault="00B964EF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221FAD" w:rsidRDefault="00B964EF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557D30" w:rsidRDefault="00B964EF" w:rsidP="00683E1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D30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B964EF" w:rsidRPr="00557D30" w:rsidTr="008542A9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221FAD" w:rsidRDefault="00B964EF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221FAD" w:rsidRDefault="00B964EF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27186,60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221FAD" w:rsidRDefault="00B964EF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139032,45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221FAD" w:rsidRDefault="00B964EF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38731,49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557D30" w:rsidRDefault="00B964EF" w:rsidP="00E01955">
            <w:pPr>
              <w:spacing w:after="0" w:line="240" w:lineRule="auto"/>
              <w:ind w:left="265" w:hanging="265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204950,54</w:t>
            </w:r>
            <w:bookmarkStart w:id="0" w:name="_GoBack"/>
            <w:bookmarkEnd w:id="0"/>
          </w:p>
        </w:tc>
      </w:tr>
      <w:tr w:rsidR="00B964EF" w:rsidRPr="00683E12" w:rsidTr="008542A9">
        <w:trPr>
          <w:trHeight w:val="26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683E12" w:rsidRDefault="00B964EF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683E12" w:rsidRDefault="00B964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683E12" w:rsidRDefault="00B964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683E12" w:rsidRDefault="00B964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4EF" w:rsidRPr="00683E12" w:rsidRDefault="00B964EF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</w:tr>
    </w:tbl>
    <w:p w:rsidR="00B964EF" w:rsidRDefault="00B964EF" w:rsidP="00683E12">
      <w:pPr>
        <w:spacing w:after="0" w:line="240" w:lineRule="auto"/>
        <w:rPr>
          <w:sz w:val="28"/>
          <w:szCs w:val="28"/>
          <w:lang w:val="en-US"/>
        </w:rPr>
      </w:pPr>
    </w:p>
    <w:p w:rsidR="00B964EF" w:rsidRPr="00221FAD" w:rsidRDefault="00B964EF" w:rsidP="00683E12">
      <w:pPr>
        <w:spacing w:after="0" w:line="240" w:lineRule="auto"/>
        <w:rPr>
          <w:sz w:val="28"/>
          <w:szCs w:val="28"/>
          <w:lang w:val="uk-UA"/>
        </w:rPr>
      </w:pPr>
    </w:p>
    <w:p w:rsidR="00B964EF" w:rsidRPr="00683E12" w:rsidRDefault="00B964EF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:rsidR="00B964EF" w:rsidRPr="00683E12" w:rsidRDefault="00B964EF" w:rsidP="00683E12">
      <w:pPr>
        <w:spacing w:after="0" w:line="240" w:lineRule="auto"/>
        <w:rPr>
          <w:lang w:val="uk-UA"/>
        </w:rPr>
      </w:pPr>
    </w:p>
    <w:p w:rsidR="00B964EF" w:rsidRPr="00683E12" w:rsidRDefault="00B964EF" w:rsidP="00683E12">
      <w:pPr>
        <w:spacing w:after="0" w:line="240" w:lineRule="auto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Микола Пономар, 22015</w:t>
      </w:r>
    </w:p>
    <w:p w:rsidR="00B964EF" w:rsidRPr="00683E12" w:rsidRDefault="00B964EF" w:rsidP="00683E12">
      <w:pPr>
        <w:spacing w:after="0" w:line="240" w:lineRule="auto"/>
        <w:rPr>
          <w:lang w:val="uk-UA"/>
        </w:rPr>
      </w:pPr>
    </w:p>
    <w:sectPr w:rsidR="00B964EF" w:rsidRPr="00683E12" w:rsidSect="00640FD9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21796"/>
    <w:rsid w:val="000344A4"/>
    <w:rsid w:val="00043DD3"/>
    <w:rsid w:val="00063C8F"/>
    <w:rsid w:val="00073CFF"/>
    <w:rsid w:val="000770A8"/>
    <w:rsid w:val="000965C7"/>
    <w:rsid w:val="000C7500"/>
    <w:rsid w:val="00164114"/>
    <w:rsid w:val="00215DC2"/>
    <w:rsid w:val="00221FAD"/>
    <w:rsid w:val="00294200"/>
    <w:rsid w:val="002C0D3D"/>
    <w:rsid w:val="002D3F18"/>
    <w:rsid w:val="00331A1C"/>
    <w:rsid w:val="003368D0"/>
    <w:rsid w:val="00357CDC"/>
    <w:rsid w:val="0038234B"/>
    <w:rsid w:val="003D7480"/>
    <w:rsid w:val="003F04F1"/>
    <w:rsid w:val="003F4C26"/>
    <w:rsid w:val="004674F8"/>
    <w:rsid w:val="00470202"/>
    <w:rsid w:val="00473237"/>
    <w:rsid w:val="004742C6"/>
    <w:rsid w:val="00480E11"/>
    <w:rsid w:val="004A6D20"/>
    <w:rsid w:val="004B5473"/>
    <w:rsid w:val="004C5489"/>
    <w:rsid w:val="004D1667"/>
    <w:rsid w:val="004F15AE"/>
    <w:rsid w:val="00557D30"/>
    <w:rsid w:val="00587BF2"/>
    <w:rsid w:val="005B53FB"/>
    <w:rsid w:val="005D2EA4"/>
    <w:rsid w:val="005E0EF0"/>
    <w:rsid w:val="00631DD8"/>
    <w:rsid w:val="00640FD9"/>
    <w:rsid w:val="00657BC7"/>
    <w:rsid w:val="00683E12"/>
    <w:rsid w:val="00684E8B"/>
    <w:rsid w:val="00686537"/>
    <w:rsid w:val="006B0A57"/>
    <w:rsid w:val="006D1B40"/>
    <w:rsid w:val="006D6699"/>
    <w:rsid w:val="00700817"/>
    <w:rsid w:val="007362FA"/>
    <w:rsid w:val="007728B2"/>
    <w:rsid w:val="007D7095"/>
    <w:rsid w:val="008542A9"/>
    <w:rsid w:val="008656F0"/>
    <w:rsid w:val="008736ED"/>
    <w:rsid w:val="00892E2F"/>
    <w:rsid w:val="008A7C56"/>
    <w:rsid w:val="008B66B5"/>
    <w:rsid w:val="008C22CC"/>
    <w:rsid w:val="00901599"/>
    <w:rsid w:val="00916498"/>
    <w:rsid w:val="00922B73"/>
    <w:rsid w:val="00927F21"/>
    <w:rsid w:val="00936938"/>
    <w:rsid w:val="00951174"/>
    <w:rsid w:val="009C4ED5"/>
    <w:rsid w:val="009F5A3F"/>
    <w:rsid w:val="00A04048"/>
    <w:rsid w:val="00A05088"/>
    <w:rsid w:val="00A15DA4"/>
    <w:rsid w:val="00A82A05"/>
    <w:rsid w:val="00AA0301"/>
    <w:rsid w:val="00B02878"/>
    <w:rsid w:val="00B31499"/>
    <w:rsid w:val="00B65A4A"/>
    <w:rsid w:val="00B964EF"/>
    <w:rsid w:val="00BB26DA"/>
    <w:rsid w:val="00BD00DD"/>
    <w:rsid w:val="00BF0F02"/>
    <w:rsid w:val="00BF3525"/>
    <w:rsid w:val="00BF50A9"/>
    <w:rsid w:val="00C03C0D"/>
    <w:rsid w:val="00C12BF1"/>
    <w:rsid w:val="00C3412C"/>
    <w:rsid w:val="00CD6205"/>
    <w:rsid w:val="00D47A21"/>
    <w:rsid w:val="00D82D24"/>
    <w:rsid w:val="00D9407C"/>
    <w:rsid w:val="00DA5019"/>
    <w:rsid w:val="00DA580B"/>
    <w:rsid w:val="00DD3B4E"/>
    <w:rsid w:val="00E01955"/>
    <w:rsid w:val="00E277B2"/>
    <w:rsid w:val="00E6570F"/>
    <w:rsid w:val="00E8279F"/>
    <w:rsid w:val="00F42259"/>
    <w:rsid w:val="00FA25B6"/>
    <w:rsid w:val="00FA26BA"/>
    <w:rsid w:val="00FC31BD"/>
    <w:rsid w:val="00FE4D56"/>
    <w:rsid w:val="00FE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EF0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5E0EF0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5E0EF0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5E0EF0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22CC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C22CC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C22CC"/>
    <w:rPr>
      <w:rFonts w:ascii="Cambria" w:hAnsi="Cambria" w:cs="Times New Roman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5E0EF0"/>
    <w:pPr>
      <w:spacing w:after="200" w:line="276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5E0EF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22CC"/>
    <w:rPr>
      <w:rFonts w:cs="Times New Roman"/>
      <w:sz w:val="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E0EF0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C22CC"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5E0EF0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C22CC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1</Pages>
  <Words>533</Words>
  <Characters>305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2024-02-12T08:21:00Z</cp:lastPrinted>
  <dcterms:created xsi:type="dcterms:W3CDTF">2023-11-30T11:38:00Z</dcterms:created>
  <dcterms:modified xsi:type="dcterms:W3CDTF">2024-02-27T11:31:00Z</dcterms:modified>
</cp:coreProperties>
</file>