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22" w:rsidRPr="00A2416F" w:rsidRDefault="00A86E22" w:rsidP="00B1361F">
      <w:pPr>
        <w:spacing w:after="0"/>
        <w:ind w:left="5664" w:firstLine="708"/>
        <w:rPr>
          <w:rFonts w:ascii="Times New Roman" w:hAnsi="Times New Roman"/>
          <w:sz w:val="26"/>
          <w:szCs w:val="26"/>
          <w:lang w:val="uk-UA"/>
        </w:rPr>
      </w:pPr>
      <w:r w:rsidRPr="00A2416F">
        <w:rPr>
          <w:rFonts w:ascii="Times New Roman" w:hAnsi="Times New Roman"/>
          <w:sz w:val="26"/>
          <w:szCs w:val="26"/>
          <w:lang w:val="uk-UA"/>
        </w:rPr>
        <w:t xml:space="preserve">Додаток </w:t>
      </w:r>
    </w:p>
    <w:p w:rsidR="00A86E22" w:rsidRPr="00A2416F" w:rsidRDefault="00A86E22" w:rsidP="00B1361F">
      <w:pPr>
        <w:spacing w:after="0"/>
        <w:ind w:left="6372"/>
        <w:rPr>
          <w:rFonts w:ascii="Times New Roman" w:hAnsi="Times New Roman"/>
          <w:sz w:val="26"/>
          <w:szCs w:val="26"/>
          <w:lang w:val="uk-UA"/>
        </w:rPr>
      </w:pPr>
      <w:r w:rsidRPr="00A2416F">
        <w:rPr>
          <w:rFonts w:ascii="Times New Roman" w:hAnsi="Times New Roman"/>
          <w:sz w:val="26"/>
          <w:szCs w:val="26"/>
          <w:lang w:val="uk-UA"/>
        </w:rPr>
        <w:t>до рішення міської ради</w:t>
      </w:r>
      <w:r w:rsidRPr="00A2416F">
        <w:rPr>
          <w:rFonts w:ascii="Times New Roman" w:hAnsi="Times New Roman"/>
          <w:sz w:val="26"/>
          <w:szCs w:val="26"/>
          <w:lang w:val="uk-UA"/>
        </w:rPr>
        <w:br/>
        <w:t xml:space="preserve">від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2416F">
        <w:rPr>
          <w:rFonts w:ascii="Times New Roman" w:hAnsi="Times New Roman"/>
          <w:sz w:val="26"/>
          <w:szCs w:val="26"/>
          <w:lang w:val="uk-UA"/>
        </w:rPr>
        <w:t>08.09.2023  №</w:t>
      </w:r>
      <w:r>
        <w:rPr>
          <w:rFonts w:ascii="Times New Roman" w:hAnsi="Times New Roman"/>
          <w:sz w:val="26"/>
          <w:szCs w:val="26"/>
          <w:lang w:val="uk-UA"/>
        </w:rPr>
        <w:t xml:space="preserve"> 1477</w:t>
      </w:r>
    </w:p>
    <w:p w:rsidR="00A86E22" w:rsidRPr="00E1771A" w:rsidRDefault="00A86E22" w:rsidP="00B13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86E22" w:rsidRPr="00B1361F" w:rsidRDefault="00A86E22" w:rsidP="00B1361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361F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</w:p>
    <w:p w:rsidR="00A86E22" w:rsidRDefault="00A86E22" w:rsidP="00B1361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майна, яке пропонується до передачі </w:t>
      </w:r>
      <w:r w:rsidRPr="00B1361F">
        <w:rPr>
          <w:rFonts w:ascii="Times New Roman" w:hAnsi="Times New Roman"/>
          <w:color w:val="000000"/>
          <w:sz w:val="28"/>
          <w:szCs w:val="28"/>
          <w:lang w:val="uk-UA"/>
        </w:rPr>
        <w:t xml:space="preserve">зі спільної власності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B1361F">
        <w:rPr>
          <w:rFonts w:ascii="Times New Roman" w:hAnsi="Times New Roman"/>
          <w:color w:val="000000"/>
          <w:sz w:val="28"/>
          <w:szCs w:val="28"/>
          <w:lang w:val="uk-UA"/>
        </w:rPr>
        <w:t>територіальних громад сіл, селищ, міст Харківської  області у комунальну власність Лозівської міської територіальної громади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86E22" w:rsidRDefault="00A86E22" w:rsidP="00B1361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272"/>
        <w:gridCol w:w="3076"/>
        <w:gridCol w:w="1238"/>
        <w:gridCol w:w="1337"/>
      </w:tblGrid>
      <w:tr w:rsidR="00A86E22" w:rsidRPr="0055679D" w:rsidTr="00A2416F">
        <w:tc>
          <w:tcPr>
            <w:tcW w:w="540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72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3076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38" w:type="dxa"/>
          </w:tcPr>
          <w:p w:rsidR="00A86E22" w:rsidRPr="0055679D" w:rsidRDefault="00A86E22" w:rsidP="00E9728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337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A86E22" w:rsidRPr="0055679D" w:rsidTr="00A2416F">
        <w:tc>
          <w:tcPr>
            <w:tcW w:w="540" w:type="dxa"/>
          </w:tcPr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72" w:type="dxa"/>
          </w:tcPr>
          <w:p w:rsidR="00A86E22" w:rsidRPr="0055679D" w:rsidRDefault="00A86E22" w:rsidP="00E972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Мультифункціональний спортивний майданчик</w:t>
            </w:r>
          </w:p>
        </w:tc>
        <w:tc>
          <w:tcPr>
            <w:tcW w:w="3076" w:type="dxa"/>
          </w:tcPr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м.Лозова, мікрорайон 5, будинок 3</w:t>
            </w:r>
          </w:p>
        </w:tc>
        <w:tc>
          <w:tcPr>
            <w:tcW w:w="1238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7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A86E22" w:rsidRPr="0055679D" w:rsidTr="00A2416F">
        <w:tc>
          <w:tcPr>
            <w:tcW w:w="540" w:type="dxa"/>
          </w:tcPr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72" w:type="dxa"/>
          </w:tcPr>
          <w:p w:rsidR="00A86E22" w:rsidRPr="0055679D" w:rsidRDefault="00A86E22" w:rsidP="00B1361F">
            <w:pPr>
              <w:widowControl w:val="0"/>
              <w:spacing w:line="237" w:lineRule="auto"/>
              <w:ind w:right="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Мультифункціональний спортивний майданчик</w:t>
            </w:r>
          </w:p>
        </w:tc>
        <w:tc>
          <w:tcPr>
            <w:tcW w:w="3076" w:type="dxa"/>
          </w:tcPr>
          <w:p w:rsidR="00A86E22" w:rsidRPr="0055679D" w:rsidRDefault="00A86E22" w:rsidP="00B1361F">
            <w:pPr>
              <w:widowControl w:val="0"/>
              <w:spacing w:line="237" w:lineRule="auto"/>
              <w:ind w:right="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м.Лозова, бульвар Шевченка, будинок 15</w:t>
            </w:r>
          </w:p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7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A86E22" w:rsidRPr="0055679D" w:rsidTr="00A2416F">
        <w:tc>
          <w:tcPr>
            <w:tcW w:w="540" w:type="dxa"/>
          </w:tcPr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72" w:type="dxa"/>
          </w:tcPr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Мультифункціональний спортивний майданчик</w:t>
            </w:r>
          </w:p>
        </w:tc>
        <w:tc>
          <w:tcPr>
            <w:tcW w:w="3076" w:type="dxa"/>
          </w:tcPr>
          <w:p w:rsidR="00A86E22" w:rsidRPr="0055679D" w:rsidRDefault="00A86E22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м.Лозова, вулиця Соборна, будинок7/вулиця </w:t>
            </w:r>
            <w:r w:rsidRPr="00A2416F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Привокзальна, будинок 2</w:t>
            </w:r>
          </w:p>
        </w:tc>
        <w:tc>
          <w:tcPr>
            <w:tcW w:w="1238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7" w:type="dxa"/>
          </w:tcPr>
          <w:p w:rsidR="00A86E22" w:rsidRPr="0055679D" w:rsidRDefault="00A86E22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A86E22" w:rsidRDefault="00A86E22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E22" w:rsidRDefault="00A86E22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E22" w:rsidRDefault="00A86E22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E22" w:rsidRPr="00B1361F" w:rsidRDefault="00A86E22" w:rsidP="00B13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1361F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>Юрій КУШНІР</w:t>
      </w:r>
    </w:p>
    <w:p w:rsidR="00A86E22" w:rsidRDefault="00A86E22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E22" w:rsidRPr="00B1361F" w:rsidRDefault="00A86E22" w:rsidP="00B1361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1361F">
        <w:rPr>
          <w:rFonts w:ascii="Times New Roman" w:hAnsi="Times New Roman"/>
          <w:sz w:val="24"/>
          <w:szCs w:val="24"/>
          <w:lang w:val="uk-UA"/>
        </w:rPr>
        <w:t>Вікторія Урванцева</w:t>
      </w:r>
      <w:r>
        <w:rPr>
          <w:rFonts w:ascii="Times New Roman" w:hAnsi="Times New Roman"/>
          <w:sz w:val="24"/>
          <w:szCs w:val="24"/>
          <w:lang w:val="uk-UA"/>
        </w:rPr>
        <w:t>, 2-22-66</w:t>
      </w:r>
    </w:p>
    <w:sectPr w:rsidR="00A86E22" w:rsidRPr="00B1361F" w:rsidSect="0067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61F"/>
    <w:rsid w:val="00213231"/>
    <w:rsid w:val="002A6CDD"/>
    <w:rsid w:val="00427421"/>
    <w:rsid w:val="00471105"/>
    <w:rsid w:val="0055679D"/>
    <w:rsid w:val="0064009E"/>
    <w:rsid w:val="00671928"/>
    <w:rsid w:val="00983B3E"/>
    <w:rsid w:val="009D1CDF"/>
    <w:rsid w:val="00A2416F"/>
    <w:rsid w:val="00A86E22"/>
    <w:rsid w:val="00AF4B46"/>
    <w:rsid w:val="00B1361F"/>
    <w:rsid w:val="00BA2B4B"/>
    <w:rsid w:val="00E1165D"/>
    <w:rsid w:val="00E1771A"/>
    <w:rsid w:val="00E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2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427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2023-09-08T06:14:00Z</cp:lastPrinted>
  <dcterms:created xsi:type="dcterms:W3CDTF">2023-09-04T12:00:00Z</dcterms:created>
  <dcterms:modified xsi:type="dcterms:W3CDTF">2023-09-08T06:14:00Z</dcterms:modified>
</cp:coreProperties>
</file>