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8" w:rsidRDefault="00705DE8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915CDE">
        <w:rPr>
          <w:rFonts w:ascii="Times New Roman" w:hAnsi="Times New Roman"/>
          <w:szCs w:val="28"/>
          <w:lang w:val="uk-UA"/>
        </w:rPr>
        <w:t xml:space="preserve">                  </w:t>
      </w:r>
      <w:r w:rsidRPr="00EA452D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</w:t>
      </w:r>
    </w:p>
    <w:p w:rsidR="00705DE8" w:rsidRDefault="00705DE8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</w:p>
    <w:p w:rsidR="00705DE8" w:rsidRPr="00EA452D" w:rsidRDefault="00705DE8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                   </w:t>
      </w:r>
      <w:r w:rsidRPr="00EA452D">
        <w:rPr>
          <w:rFonts w:ascii="Times New Roman" w:hAnsi="Times New Roman"/>
          <w:szCs w:val="28"/>
          <w:lang w:val="uk-UA"/>
        </w:rPr>
        <w:t xml:space="preserve"> Додаток </w:t>
      </w:r>
    </w:p>
    <w:p w:rsidR="00705DE8" w:rsidRPr="00EA452D" w:rsidRDefault="00705DE8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EA452D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                   до рішення міської ради </w:t>
      </w:r>
    </w:p>
    <w:p w:rsidR="00705DE8" w:rsidRPr="00EA452D" w:rsidRDefault="00705DE8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lang w:val="uk-UA"/>
        </w:rPr>
      </w:pPr>
      <w:r w:rsidRPr="00EA452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EA452D">
        <w:rPr>
          <w:rFonts w:ascii="Times New Roman" w:hAnsi="Times New Roman"/>
          <w:lang w:val="uk-UA"/>
        </w:rPr>
        <w:t>від</w:t>
      </w:r>
      <w:r>
        <w:rPr>
          <w:rFonts w:ascii="Times New Roman" w:hAnsi="Times New Roman"/>
          <w:lang w:val="uk-UA"/>
        </w:rPr>
        <w:t xml:space="preserve">   .</w:t>
      </w:r>
      <w:r w:rsidRPr="00C3474A">
        <w:rPr>
          <w:rFonts w:ascii="Times New Roman" w:hAnsi="Times New Roman"/>
          <w:lang w:val="uk-UA"/>
        </w:rPr>
        <w:t>01.</w:t>
      </w:r>
      <w:r>
        <w:rPr>
          <w:rFonts w:ascii="Times New Roman" w:hAnsi="Times New Roman"/>
          <w:lang w:val="uk-UA"/>
        </w:rPr>
        <w:t>2024</w:t>
      </w:r>
      <w:r w:rsidRPr="00EA452D">
        <w:rPr>
          <w:rFonts w:ascii="Times New Roman" w:hAnsi="Times New Roman"/>
          <w:lang w:val="uk-UA"/>
        </w:rPr>
        <w:t xml:space="preserve"> № </w:t>
      </w:r>
    </w:p>
    <w:p w:rsidR="00705DE8" w:rsidRDefault="00705DE8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05DE8" w:rsidRDefault="00705DE8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05DE8" w:rsidRDefault="00705DE8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Безхазяйний об’єкт</w:t>
      </w:r>
    </w:p>
    <w:p w:rsidR="00705DE8" w:rsidRPr="00EA452D" w:rsidRDefault="00705DE8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549"/>
        <w:gridCol w:w="2126"/>
        <w:gridCol w:w="1559"/>
        <w:gridCol w:w="851"/>
        <w:gridCol w:w="1276"/>
      </w:tblGrid>
      <w:tr w:rsidR="00705DE8" w:rsidRPr="00C3474A" w:rsidTr="006A4929">
        <w:trPr>
          <w:trHeight w:val="680"/>
        </w:trPr>
        <w:tc>
          <w:tcPr>
            <w:tcW w:w="570" w:type="dxa"/>
          </w:tcPr>
          <w:p w:rsidR="00705DE8" w:rsidRPr="00EA452D" w:rsidRDefault="00705DE8" w:rsidP="00BB0B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№ п/п</w:t>
            </w:r>
          </w:p>
        </w:tc>
        <w:tc>
          <w:tcPr>
            <w:tcW w:w="2549" w:type="dxa"/>
          </w:tcPr>
          <w:p w:rsidR="00705DE8" w:rsidRPr="00EA452D" w:rsidRDefault="00705DE8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126" w:type="dxa"/>
          </w:tcPr>
          <w:p w:rsidR="00705DE8" w:rsidRPr="00EA452D" w:rsidRDefault="00705DE8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559" w:type="dxa"/>
          </w:tcPr>
          <w:p w:rsidR="00705DE8" w:rsidRPr="00EA452D" w:rsidRDefault="00705DE8" w:rsidP="00CF3C2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Одиниця виміру, метр.</w:t>
            </w:r>
          </w:p>
        </w:tc>
        <w:tc>
          <w:tcPr>
            <w:tcW w:w="851" w:type="dxa"/>
          </w:tcPr>
          <w:p w:rsidR="00705DE8" w:rsidRPr="00EA452D" w:rsidRDefault="00705DE8" w:rsidP="00893C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Кількість.</w:t>
            </w:r>
          </w:p>
        </w:tc>
        <w:tc>
          <w:tcPr>
            <w:tcW w:w="1276" w:type="dxa"/>
          </w:tcPr>
          <w:p w:rsidR="00705DE8" w:rsidRPr="00EA452D" w:rsidRDefault="00705DE8" w:rsidP="00960B7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Первісна вартість, грн.</w:t>
            </w:r>
          </w:p>
        </w:tc>
      </w:tr>
      <w:tr w:rsidR="00705DE8" w:rsidRPr="002B57BC" w:rsidTr="006A4929">
        <w:trPr>
          <w:trHeight w:val="606"/>
        </w:trPr>
        <w:tc>
          <w:tcPr>
            <w:tcW w:w="570" w:type="dxa"/>
          </w:tcPr>
          <w:p w:rsidR="00705DE8" w:rsidRPr="00EA452D" w:rsidRDefault="00705DE8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2549" w:type="dxa"/>
          </w:tcPr>
          <w:p w:rsidR="00705DE8" w:rsidRPr="00EA452D" w:rsidRDefault="00705DE8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Металеві секції огорожі</w:t>
            </w:r>
          </w:p>
        </w:tc>
        <w:tc>
          <w:tcPr>
            <w:tcW w:w="2126" w:type="dxa"/>
          </w:tcPr>
          <w:p w:rsidR="00705DE8" w:rsidRPr="00EA452D" w:rsidRDefault="00705DE8" w:rsidP="00791F2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Домаський старостинський округ, с. Домаха, пров. Вербний</w:t>
            </w:r>
            <w:bookmarkStart w:id="0" w:name="_GoBack"/>
            <w:bookmarkEnd w:id="0"/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559" w:type="dxa"/>
          </w:tcPr>
          <w:p w:rsidR="00705DE8" w:rsidRPr="00EA452D" w:rsidRDefault="00705DE8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83</w:t>
            </w:r>
          </w:p>
        </w:tc>
        <w:tc>
          <w:tcPr>
            <w:tcW w:w="851" w:type="dxa"/>
          </w:tcPr>
          <w:p w:rsidR="00705DE8" w:rsidRPr="00EA452D" w:rsidRDefault="00705DE8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83</w:t>
            </w:r>
          </w:p>
        </w:tc>
        <w:tc>
          <w:tcPr>
            <w:tcW w:w="1276" w:type="dxa"/>
          </w:tcPr>
          <w:p w:rsidR="00705DE8" w:rsidRPr="00EA452D" w:rsidRDefault="00705DE8" w:rsidP="00E140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66981,00</w:t>
            </w:r>
          </w:p>
        </w:tc>
      </w:tr>
    </w:tbl>
    <w:p w:rsidR="00705DE8" w:rsidRDefault="00705DE8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705DE8" w:rsidRDefault="00705DE8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705DE8" w:rsidRDefault="00705DE8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         </w:t>
      </w:r>
      <w:r w:rsidRPr="00EA452D">
        <w:rPr>
          <w:rFonts w:ascii="Times New Roman" w:hAnsi="Times New Roman"/>
          <w:b/>
          <w:sz w:val="28"/>
          <w:szCs w:val="28"/>
          <w:lang w:val="uk-UA"/>
        </w:rPr>
        <w:t xml:space="preserve">  Юрій КУШНІР</w:t>
      </w:r>
    </w:p>
    <w:p w:rsidR="00705DE8" w:rsidRDefault="00705DE8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705DE8" w:rsidRPr="00EA452D" w:rsidRDefault="00705DE8" w:rsidP="00EA452D">
      <w:pPr>
        <w:rPr>
          <w:rFonts w:ascii="Times New Roman" w:hAnsi="Times New Roman"/>
          <w:sz w:val="24"/>
          <w:szCs w:val="24"/>
          <w:lang w:val="uk-UA"/>
        </w:rPr>
      </w:pPr>
      <w:r w:rsidRPr="00EA452D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705DE8" w:rsidRPr="00EA452D" w:rsidSect="00D23B13">
      <w:pgSz w:w="11906" w:h="16838"/>
      <w:pgMar w:top="709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E8" w:rsidRDefault="00705DE8" w:rsidP="003B7328">
      <w:pPr>
        <w:spacing w:after="0" w:line="240" w:lineRule="auto"/>
      </w:pPr>
      <w:r>
        <w:separator/>
      </w:r>
    </w:p>
  </w:endnote>
  <w:endnote w:type="continuationSeparator" w:id="0">
    <w:p w:rsidR="00705DE8" w:rsidRDefault="00705DE8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E8" w:rsidRDefault="00705DE8" w:rsidP="003B7328">
      <w:pPr>
        <w:spacing w:after="0" w:line="240" w:lineRule="auto"/>
      </w:pPr>
      <w:r>
        <w:separator/>
      </w:r>
    </w:p>
  </w:footnote>
  <w:footnote w:type="continuationSeparator" w:id="0">
    <w:p w:rsidR="00705DE8" w:rsidRDefault="00705DE8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46"/>
    <w:rsid w:val="00003F61"/>
    <w:rsid w:val="000041DD"/>
    <w:rsid w:val="00007218"/>
    <w:rsid w:val="00010A0E"/>
    <w:rsid w:val="0001118A"/>
    <w:rsid w:val="00017C8A"/>
    <w:rsid w:val="00017D0E"/>
    <w:rsid w:val="00025FF1"/>
    <w:rsid w:val="00026EE5"/>
    <w:rsid w:val="0003029F"/>
    <w:rsid w:val="00034B19"/>
    <w:rsid w:val="0004486A"/>
    <w:rsid w:val="0004693F"/>
    <w:rsid w:val="0004759B"/>
    <w:rsid w:val="00050F40"/>
    <w:rsid w:val="00053539"/>
    <w:rsid w:val="000541DE"/>
    <w:rsid w:val="00056186"/>
    <w:rsid w:val="00056DE7"/>
    <w:rsid w:val="00064BD2"/>
    <w:rsid w:val="0006538D"/>
    <w:rsid w:val="000669BB"/>
    <w:rsid w:val="00070420"/>
    <w:rsid w:val="000810E0"/>
    <w:rsid w:val="0008686C"/>
    <w:rsid w:val="000869CD"/>
    <w:rsid w:val="000905E8"/>
    <w:rsid w:val="00095110"/>
    <w:rsid w:val="000B0F3D"/>
    <w:rsid w:val="000B4C9B"/>
    <w:rsid w:val="000B7CEA"/>
    <w:rsid w:val="000E70D7"/>
    <w:rsid w:val="000F47FE"/>
    <w:rsid w:val="000F713A"/>
    <w:rsid w:val="000F77AF"/>
    <w:rsid w:val="001110F9"/>
    <w:rsid w:val="001126EC"/>
    <w:rsid w:val="00115F60"/>
    <w:rsid w:val="0012584F"/>
    <w:rsid w:val="00125A27"/>
    <w:rsid w:val="001279FD"/>
    <w:rsid w:val="0013061B"/>
    <w:rsid w:val="00131699"/>
    <w:rsid w:val="00132AFC"/>
    <w:rsid w:val="00134C4D"/>
    <w:rsid w:val="001400C7"/>
    <w:rsid w:val="00141502"/>
    <w:rsid w:val="001434EC"/>
    <w:rsid w:val="0017464D"/>
    <w:rsid w:val="001854DD"/>
    <w:rsid w:val="001874EB"/>
    <w:rsid w:val="00187699"/>
    <w:rsid w:val="00187E0D"/>
    <w:rsid w:val="0019049D"/>
    <w:rsid w:val="00192BA8"/>
    <w:rsid w:val="001A6F65"/>
    <w:rsid w:val="001B2AB6"/>
    <w:rsid w:val="001B6934"/>
    <w:rsid w:val="001B69FD"/>
    <w:rsid w:val="001C5489"/>
    <w:rsid w:val="001C7D74"/>
    <w:rsid w:val="001D1E13"/>
    <w:rsid w:val="001D2055"/>
    <w:rsid w:val="001D445C"/>
    <w:rsid w:val="001D7A8A"/>
    <w:rsid w:val="001E395E"/>
    <w:rsid w:val="001F1BE1"/>
    <w:rsid w:val="001F343B"/>
    <w:rsid w:val="00204E3E"/>
    <w:rsid w:val="002067E8"/>
    <w:rsid w:val="00210277"/>
    <w:rsid w:val="00210A0D"/>
    <w:rsid w:val="00212C28"/>
    <w:rsid w:val="00220C64"/>
    <w:rsid w:val="00221957"/>
    <w:rsid w:val="00221EAF"/>
    <w:rsid w:val="00222486"/>
    <w:rsid w:val="0022409B"/>
    <w:rsid w:val="002246F4"/>
    <w:rsid w:val="00227238"/>
    <w:rsid w:val="00240006"/>
    <w:rsid w:val="00241E07"/>
    <w:rsid w:val="0024788A"/>
    <w:rsid w:val="002536EF"/>
    <w:rsid w:val="002611B1"/>
    <w:rsid w:val="00270F8C"/>
    <w:rsid w:val="00275790"/>
    <w:rsid w:val="00280182"/>
    <w:rsid w:val="00280B62"/>
    <w:rsid w:val="00280DE7"/>
    <w:rsid w:val="00281CDB"/>
    <w:rsid w:val="002836B7"/>
    <w:rsid w:val="002A024E"/>
    <w:rsid w:val="002B0DDC"/>
    <w:rsid w:val="002B292A"/>
    <w:rsid w:val="002B57BC"/>
    <w:rsid w:val="002C5285"/>
    <w:rsid w:val="002C6E19"/>
    <w:rsid w:val="002C71A7"/>
    <w:rsid w:val="002D2CF5"/>
    <w:rsid w:val="002E0F8D"/>
    <w:rsid w:val="002E366F"/>
    <w:rsid w:val="002E6419"/>
    <w:rsid w:val="002F0CE3"/>
    <w:rsid w:val="002F11D2"/>
    <w:rsid w:val="002F7205"/>
    <w:rsid w:val="002F7BB0"/>
    <w:rsid w:val="0031239B"/>
    <w:rsid w:val="00317F59"/>
    <w:rsid w:val="0032261A"/>
    <w:rsid w:val="00322BCA"/>
    <w:rsid w:val="00323B45"/>
    <w:rsid w:val="00326B79"/>
    <w:rsid w:val="00327BA6"/>
    <w:rsid w:val="003301E7"/>
    <w:rsid w:val="00332852"/>
    <w:rsid w:val="00334B7A"/>
    <w:rsid w:val="00336493"/>
    <w:rsid w:val="0033732C"/>
    <w:rsid w:val="00342D9A"/>
    <w:rsid w:val="003437E3"/>
    <w:rsid w:val="00347FB5"/>
    <w:rsid w:val="003503FE"/>
    <w:rsid w:val="00356C4F"/>
    <w:rsid w:val="00362E60"/>
    <w:rsid w:val="003630E8"/>
    <w:rsid w:val="0036650A"/>
    <w:rsid w:val="00367D02"/>
    <w:rsid w:val="00372440"/>
    <w:rsid w:val="00374827"/>
    <w:rsid w:val="00384934"/>
    <w:rsid w:val="0038703D"/>
    <w:rsid w:val="003968EE"/>
    <w:rsid w:val="00396FFF"/>
    <w:rsid w:val="003A5017"/>
    <w:rsid w:val="003B1748"/>
    <w:rsid w:val="003B7328"/>
    <w:rsid w:val="003D224C"/>
    <w:rsid w:val="003D53D7"/>
    <w:rsid w:val="003E0981"/>
    <w:rsid w:val="003E388D"/>
    <w:rsid w:val="003E4E9E"/>
    <w:rsid w:val="003E4FF5"/>
    <w:rsid w:val="003F30E5"/>
    <w:rsid w:val="0041425E"/>
    <w:rsid w:val="00416843"/>
    <w:rsid w:val="00421EA9"/>
    <w:rsid w:val="004226D2"/>
    <w:rsid w:val="00424B51"/>
    <w:rsid w:val="0042531F"/>
    <w:rsid w:val="00441C77"/>
    <w:rsid w:val="00445308"/>
    <w:rsid w:val="00447A66"/>
    <w:rsid w:val="004517F2"/>
    <w:rsid w:val="004622ED"/>
    <w:rsid w:val="00462B7A"/>
    <w:rsid w:val="00475DC7"/>
    <w:rsid w:val="00477707"/>
    <w:rsid w:val="00482462"/>
    <w:rsid w:val="00491D29"/>
    <w:rsid w:val="004920A8"/>
    <w:rsid w:val="00493218"/>
    <w:rsid w:val="0049514F"/>
    <w:rsid w:val="004954F1"/>
    <w:rsid w:val="00495FB4"/>
    <w:rsid w:val="0049793B"/>
    <w:rsid w:val="004A1233"/>
    <w:rsid w:val="004A655F"/>
    <w:rsid w:val="004A6EFF"/>
    <w:rsid w:val="004A701B"/>
    <w:rsid w:val="004B06A9"/>
    <w:rsid w:val="004B13C2"/>
    <w:rsid w:val="004C301D"/>
    <w:rsid w:val="004C37B3"/>
    <w:rsid w:val="004C630D"/>
    <w:rsid w:val="004C6B7E"/>
    <w:rsid w:val="004E24AA"/>
    <w:rsid w:val="004E662B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51EC"/>
    <w:rsid w:val="00520943"/>
    <w:rsid w:val="005222D5"/>
    <w:rsid w:val="005369E9"/>
    <w:rsid w:val="0055741A"/>
    <w:rsid w:val="0056576D"/>
    <w:rsid w:val="00573CA0"/>
    <w:rsid w:val="0057609D"/>
    <w:rsid w:val="00583B44"/>
    <w:rsid w:val="0058402B"/>
    <w:rsid w:val="00591627"/>
    <w:rsid w:val="005A1912"/>
    <w:rsid w:val="005A2D41"/>
    <w:rsid w:val="005A5D8D"/>
    <w:rsid w:val="005B76A0"/>
    <w:rsid w:val="005C1AFC"/>
    <w:rsid w:val="005C5D23"/>
    <w:rsid w:val="005C5DD9"/>
    <w:rsid w:val="005D1722"/>
    <w:rsid w:val="005D476B"/>
    <w:rsid w:val="005D4E73"/>
    <w:rsid w:val="005E15C0"/>
    <w:rsid w:val="005E28F2"/>
    <w:rsid w:val="005E40FE"/>
    <w:rsid w:val="005F01D9"/>
    <w:rsid w:val="005F09EB"/>
    <w:rsid w:val="005F362F"/>
    <w:rsid w:val="005F36D6"/>
    <w:rsid w:val="005F61EE"/>
    <w:rsid w:val="00603392"/>
    <w:rsid w:val="00607D44"/>
    <w:rsid w:val="00612C2C"/>
    <w:rsid w:val="00615FC9"/>
    <w:rsid w:val="00620D82"/>
    <w:rsid w:val="00623127"/>
    <w:rsid w:val="00623282"/>
    <w:rsid w:val="00624C57"/>
    <w:rsid w:val="00632118"/>
    <w:rsid w:val="0063614C"/>
    <w:rsid w:val="0063660F"/>
    <w:rsid w:val="00642919"/>
    <w:rsid w:val="00642EF0"/>
    <w:rsid w:val="0064608E"/>
    <w:rsid w:val="006508C5"/>
    <w:rsid w:val="00651DC6"/>
    <w:rsid w:val="00654AC2"/>
    <w:rsid w:val="00656C45"/>
    <w:rsid w:val="006604A5"/>
    <w:rsid w:val="00660F35"/>
    <w:rsid w:val="006664CA"/>
    <w:rsid w:val="0067036A"/>
    <w:rsid w:val="00670E92"/>
    <w:rsid w:val="00671724"/>
    <w:rsid w:val="00672EE6"/>
    <w:rsid w:val="0068543A"/>
    <w:rsid w:val="00686291"/>
    <w:rsid w:val="00693E20"/>
    <w:rsid w:val="00696663"/>
    <w:rsid w:val="006A1E8E"/>
    <w:rsid w:val="006A4929"/>
    <w:rsid w:val="006A5F3F"/>
    <w:rsid w:val="006A66A8"/>
    <w:rsid w:val="006A6D70"/>
    <w:rsid w:val="006B6D34"/>
    <w:rsid w:val="006C62DF"/>
    <w:rsid w:val="006C666D"/>
    <w:rsid w:val="006C7122"/>
    <w:rsid w:val="006D18FB"/>
    <w:rsid w:val="006D39DA"/>
    <w:rsid w:val="006D3C55"/>
    <w:rsid w:val="006D3EDE"/>
    <w:rsid w:val="006D4E4F"/>
    <w:rsid w:val="006E1035"/>
    <w:rsid w:val="006E1270"/>
    <w:rsid w:val="006E195D"/>
    <w:rsid w:val="006E7424"/>
    <w:rsid w:val="006F2149"/>
    <w:rsid w:val="006F22D5"/>
    <w:rsid w:val="006F3173"/>
    <w:rsid w:val="0070268B"/>
    <w:rsid w:val="00704F41"/>
    <w:rsid w:val="00705DE8"/>
    <w:rsid w:val="00705F07"/>
    <w:rsid w:val="00710BA8"/>
    <w:rsid w:val="00712016"/>
    <w:rsid w:val="007235FF"/>
    <w:rsid w:val="00727E67"/>
    <w:rsid w:val="0073099F"/>
    <w:rsid w:val="00731367"/>
    <w:rsid w:val="007370C6"/>
    <w:rsid w:val="00740BAF"/>
    <w:rsid w:val="00743BE9"/>
    <w:rsid w:val="0074745C"/>
    <w:rsid w:val="0075200D"/>
    <w:rsid w:val="00752150"/>
    <w:rsid w:val="00764AC7"/>
    <w:rsid w:val="00774DCF"/>
    <w:rsid w:val="00775773"/>
    <w:rsid w:val="00781419"/>
    <w:rsid w:val="007858C0"/>
    <w:rsid w:val="0078655C"/>
    <w:rsid w:val="007868B9"/>
    <w:rsid w:val="00791ED0"/>
    <w:rsid w:val="00791F2E"/>
    <w:rsid w:val="00795D36"/>
    <w:rsid w:val="007A0DA5"/>
    <w:rsid w:val="007A2109"/>
    <w:rsid w:val="007B206F"/>
    <w:rsid w:val="007B33C0"/>
    <w:rsid w:val="007B5041"/>
    <w:rsid w:val="007B68D9"/>
    <w:rsid w:val="007B767A"/>
    <w:rsid w:val="007C12A8"/>
    <w:rsid w:val="007C3193"/>
    <w:rsid w:val="007C4F0C"/>
    <w:rsid w:val="007C5217"/>
    <w:rsid w:val="007D2643"/>
    <w:rsid w:val="007E4F62"/>
    <w:rsid w:val="007F08D5"/>
    <w:rsid w:val="007F0AE5"/>
    <w:rsid w:val="00800667"/>
    <w:rsid w:val="008007A3"/>
    <w:rsid w:val="008059F0"/>
    <w:rsid w:val="008115D8"/>
    <w:rsid w:val="0081547A"/>
    <w:rsid w:val="00817743"/>
    <w:rsid w:val="00820040"/>
    <w:rsid w:val="0082128C"/>
    <w:rsid w:val="00831B3F"/>
    <w:rsid w:val="0084156F"/>
    <w:rsid w:val="008416EF"/>
    <w:rsid w:val="00844B5F"/>
    <w:rsid w:val="00847FE1"/>
    <w:rsid w:val="008520E4"/>
    <w:rsid w:val="00853D11"/>
    <w:rsid w:val="008629C6"/>
    <w:rsid w:val="00863A42"/>
    <w:rsid w:val="008642B3"/>
    <w:rsid w:val="008663E0"/>
    <w:rsid w:val="0086682B"/>
    <w:rsid w:val="00873D84"/>
    <w:rsid w:val="008751D5"/>
    <w:rsid w:val="00883651"/>
    <w:rsid w:val="008913A8"/>
    <w:rsid w:val="00891904"/>
    <w:rsid w:val="00892DB2"/>
    <w:rsid w:val="00893586"/>
    <w:rsid w:val="00893CD4"/>
    <w:rsid w:val="008A33DD"/>
    <w:rsid w:val="008A597C"/>
    <w:rsid w:val="008C3125"/>
    <w:rsid w:val="008C361C"/>
    <w:rsid w:val="008D0075"/>
    <w:rsid w:val="008D1EA0"/>
    <w:rsid w:val="008D5999"/>
    <w:rsid w:val="008E099A"/>
    <w:rsid w:val="008E3126"/>
    <w:rsid w:val="008E6A40"/>
    <w:rsid w:val="008F1530"/>
    <w:rsid w:val="00900F1A"/>
    <w:rsid w:val="00904017"/>
    <w:rsid w:val="00915954"/>
    <w:rsid w:val="00915CDE"/>
    <w:rsid w:val="009163A3"/>
    <w:rsid w:val="00916DDD"/>
    <w:rsid w:val="0091775C"/>
    <w:rsid w:val="00917936"/>
    <w:rsid w:val="0092731D"/>
    <w:rsid w:val="00927AEB"/>
    <w:rsid w:val="0093596C"/>
    <w:rsid w:val="009364FB"/>
    <w:rsid w:val="00941839"/>
    <w:rsid w:val="00942973"/>
    <w:rsid w:val="00944141"/>
    <w:rsid w:val="00946D22"/>
    <w:rsid w:val="00947964"/>
    <w:rsid w:val="0095247C"/>
    <w:rsid w:val="009603CC"/>
    <w:rsid w:val="00960B73"/>
    <w:rsid w:val="00960DF5"/>
    <w:rsid w:val="009620B8"/>
    <w:rsid w:val="00964121"/>
    <w:rsid w:val="009650F2"/>
    <w:rsid w:val="00973840"/>
    <w:rsid w:val="00974516"/>
    <w:rsid w:val="00983945"/>
    <w:rsid w:val="0098648F"/>
    <w:rsid w:val="00994215"/>
    <w:rsid w:val="009965A0"/>
    <w:rsid w:val="009A1B2C"/>
    <w:rsid w:val="009A2FDA"/>
    <w:rsid w:val="009A40C9"/>
    <w:rsid w:val="009A6728"/>
    <w:rsid w:val="009B2147"/>
    <w:rsid w:val="009B768F"/>
    <w:rsid w:val="009C190E"/>
    <w:rsid w:val="009C5C70"/>
    <w:rsid w:val="009D0AA7"/>
    <w:rsid w:val="009D5245"/>
    <w:rsid w:val="009F2656"/>
    <w:rsid w:val="009F536D"/>
    <w:rsid w:val="00A00FCD"/>
    <w:rsid w:val="00A06EA7"/>
    <w:rsid w:val="00A10D1B"/>
    <w:rsid w:val="00A11423"/>
    <w:rsid w:val="00A12E12"/>
    <w:rsid w:val="00A14DC7"/>
    <w:rsid w:val="00A21EBD"/>
    <w:rsid w:val="00A230DF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503E1"/>
    <w:rsid w:val="00A54046"/>
    <w:rsid w:val="00A556A4"/>
    <w:rsid w:val="00A60647"/>
    <w:rsid w:val="00A628D6"/>
    <w:rsid w:val="00A63BDE"/>
    <w:rsid w:val="00A67344"/>
    <w:rsid w:val="00A677F1"/>
    <w:rsid w:val="00A67869"/>
    <w:rsid w:val="00A71A83"/>
    <w:rsid w:val="00A730BB"/>
    <w:rsid w:val="00A762B0"/>
    <w:rsid w:val="00A77484"/>
    <w:rsid w:val="00A821D8"/>
    <w:rsid w:val="00A904A7"/>
    <w:rsid w:val="00AA3DBB"/>
    <w:rsid w:val="00AA4216"/>
    <w:rsid w:val="00AA5F14"/>
    <w:rsid w:val="00AA701D"/>
    <w:rsid w:val="00AB2A72"/>
    <w:rsid w:val="00AB3676"/>
    <w:rsid w:val="00AB61C1"/>
    <w:rsid w:val="00AD0BE5"/>
    <w:rsid w:val="00AD26DA"/>
    <w:rsid w:val="00AD2FF9"/>
    <w:rsid w:val="00AD6D6F"/>
    <w:rsid w:val="00AE0734"/>
    <w:rsid w:val="00AE3869"/>
    <w:rsid w:val="00AE38C7"/>
    <w:rsid w:val="00AE449A"/>
    <w:rsid w:val="00AE520A"/>
    <w:rsid w:val="00AF0E61"/>
    <w:rsid w:val="00AF2967"/>
    <w:rsid w:val="00AF3A62"/>
    <w:rsid w:val="00AF5227"/>
    <w:rsid w:val="00B0212A"/>
    <w:rsid w:val="00B11E25"/>
    <w:rsid w:val="00B1642B"/>
    <w:rsid w:val="00B17A11"/>
    <w:rsid w:val="00B24DE8"/>
    <w:rsid w:val="00B35EA5"/>
    <w:rsid w:val="00B36BFD"/>
    <w:rsid w:val="00B75B45"/>
    <w:rsid w:val="00B80221"/>
    <w:rsid w:val="00B816CC"/>
    <w:rsid w:val="00B82C1C"/>
    <w:rsid w:val="00B841B8"/>
    <w:rsid w:val="00B91610"/>
    <w:rsid w:val="00B95C7F"/>
    <w:rsid w:val="00BA136C"/>
    <w:rsid w:val="00BA232C"/>
    <w:rsid w:val="00BA3D9A"/>
    <w:rsid w:val="00BA644B"/>
    <w:rsid w:val="00BA6D01"/>
    <w:rsid w:val="00BB0AE8"/>
    <w:rsid w:val="00BB0BDF"/>
    <w:rsid w:val="00BB1CFD"/>
    <w:rsid w:val="00BC2440"/>
    <w:rsid w:val="00BC2731"/>
    <w:rsid w:val="00BC49FC"/>
    <w:rsid w:val="00BC7F81"/>
    <w:rsid w:val="00BE1DC2"/>
    <w:rsid w:val="00BE489A"/>
    <w:rsid w:val="00BE77BA"/>
    <w:rsid w:val="00BE7EEF"/>
    <w:rsid w:val="00C026C1"/>
    <w:rsid w:val="00C0313D"/>
    <w:rsid w:val="00C05C9D"/>
    <w:rsid w:val="00C1221D"/>
    <w:rsid w:val="00C145BC"/>
    <w:rsid w:val="00C15F08"/>
    <w:rsid w:val="00C17B72"/>
    <w:rsid w:val="00C17C6D"/>
    <w:rsid w:val="00C20BFD"/>
    <w:rsid w:val="00C30743"/>
    <w:rsid w:val="00C31AC6"/>
    <w:rsid w:val="00C3454B"/>
    <w:rsid w:val="00C3474A"/>
    <w:rsid w:val="00C35453"/>
    <w:rsid w:val="00C35A77"/>
    <w:rsid w:val="00C412B1"/>
    <w:rsid w:val="00C50CA4"/>
    <w:rsid w:val="00C521CE"/>
    <w:rsid w:val="00C53E44"/>
    <w:rsid w:val="00C6593D"/>
    <w:rsid w:val="00C75083"/>
    <w:rsid w:val="00C76A53"/>
    <w:rsid w:val="00C82B9C"/>
    <w:rsid w:val="00C8390C"/>
    <w:rsid w:val="00C86F3F"/>
    <w:rsid w:val="00C87CB1"/>
    <w:rsid w:val="00CA1685"/>
    <w:rsid w:val="00CA394E"/>
    <w:rsid w:val="00CA4367"/>
    <w:rsid w:val="00CB072F"/>
    <w:rsid w:val="00CB1735"/>
    <w:rsid w:val="00CB1DFC"/>
    <w:rsid w:val="00CB1FAA"/>
    <w:rsid w:val="00CB5E88"/>
    <w:rsid w:val="00CB62C9"/>
    <w:rsid w:val="00CB74D2"/>
    <w:rsid w:val="00CB776F"/>
    <w:rsid w:val="00CB77E6"/>
    <w:rsid w:val="00CC5086"/>
    <w:rsid w:val="00CC6D2B"/>
    <w:rsid w:val="00CC7A7B"/>
    <w:rsid w:val="00CD2E72"/>
    <w:rsid w:val="00CD3134"/>
    <w:rsid w:val="00CD6D8B"/>
    <w:rsid w:val="00CE4501"/>
    <w:rsid w:val="00CE73B8"/>
    <w:rsid w:val="00CF2C7D"/>
    <w:rsid w:val="00CF2F26"/>
    <w:rsid w:val="00CF3C21"/>
    <w:rsid w:val="00CF3DFF"/>
    <w:rsid w:val="00CF54D4"/>
    <w:rsid w:val="00CF5BF5"/>
    <w:rsid w:val="00D1178B"/>
    <w:rsid w:val="00D17A2C"/>
    <w:rsid w:val="00D23B13"/>
    <w:rsid w:val="00D26AB7"/>
    <w:rsid w:val="00D37C40"/>
    <w:rsid w:val="00D37C48"/>
    <w:rsid w:val="00D4642C"/>
    <w:rsid w:val="00D556F7"/>
    <w:rsid w:val="00D55BD4"/>
    <w:rsid w:val="00D87A56"/>
    <w:rsid w:val="00D95575"/>
    <w:rsid w:val="00DA1CA3"/>
    <w:rsid w:val="00DA1CA8"/>
    <w:rsid w:val="00DA59D7"/>
    <w:rsid w:val="00DB064B"/>
    <w:rsid w:val="00DC3A91"/>
    <w:rsid w:val="00DC687E"/>
    <w:rsid w:val="00DD0AA6"/>
    <w:rsid w:val="00DD1C92"/>
    <w:rsid w:val="00DD282D"/>
    <w:rsid w:val="00DD2D75"/>
    <w:rsid w:val="00DD3D31"/>
    <w:rsid w:val="00DD73CB"/>
    <w:rsid w:val="00DF1441"/>
    <w:rsid w:val="00DF61AA"/>
    <w:rsid w:val="00E0273E"/>
    <w:rsid w:val="00E05392"/>
    <w:rsid w:val="00E11339"/>
    <w:rsid w:val="00E13AC3"/>
    <w:rsid w:val="00E140B1"/>
    <w:rsid w:val="00E1592A"/>
    <w:rsid w:val="00E15BEC"/>
    <w:rsid w:val="00E17290"/>
    <w:rsid w:val="00E2328C"/>
    <w:rsid w:val="00E24E86"/>
    <w:rsid w:val="00E25CA6"/>
    <w:rsid w:val="00E31FAD"/>
    <w:rsid w:val="00E3385D"/>
    <w:rsid w:val="00E33D37"/>
    <w:rsid w:val="00E370C5"/>
    <w:rsid w:val="00E43B40"/>
    <w:rsid w:val="00E45C31"/>
    <w:rsid w:val="00E47AA1"/>
    <w:rsid w:val="00E47DDB"/>
    <w:rsid w:val="00E51AAE"/>
    <w:rsid w:val="00E5251B"/>
    <w:rsid w:val="00E528D8"/>
    <w:rsid w:val="00E53E80"/>
    <w:rsid w:val="00E55E8C"/>
    <w:rsid w:val="00E5646C"/>
    <w:rsid w:val="00E644CE"/>
    <w:rsid w:val="00E6681A"/>
    <w:rsid w:val="00E81529"/>
    <w:rsid w:val="00E84806"/>
    <w:rsid w:val="00E857E3"/>
    <w:rsid w:val="00E85DA2"/>
    <w:rsid w:val="00E86A9B"/>
    <w:rsid w:val="00E94993"/>
    <w:rsid w:val="00E95499"/>
    <w:rsid w:val="00E96604"/>
    <w:rsid w:val="00EA452D"/>
    <w:rsid w:val="00EA4905"/>
    <w:rsid w:val="00EB0676"/>
    <w:rsid w:val="00EB36ED"/>
    <w:rsid w:val="00EB5AEB"/>
    <w:rsid w:val="00EC0836"/>
    <w:rsid w:val="00EC2913"/>
    <w:rsid w:val="00EC3161"/>
    <w:rsid w:val="00EC73FC"/>
    <w:rsid w:val="00EC78ED"/>
    <w:rsid w:val="00ED5A4E"/>
    <w:rsid w:val="00ED6B9C"/>
    <w:rsid w:val="00ED7142"/>
    <w:rsid w:val="00EE17C6"/>
    <w:rsid w:val="00EE5B3B"/>
    <w:rsid w:val="00EE7A64"/>
    <w:rsid w:val="00EF1DA7"/>
    <w:rsid w:val="00EF5829"/>
    <w:rsid w:val="00F011AA"/>
    <w:rsid w:val="00F0450B"/>
    <w:rsid w:val="00F14D1B"/>
    <w:rsid w:val="00F20FF2"/>
    <w:rsid w:val="00F271FE"/>
    <w:rsid w:val="00F40445"/>
    <w:rsid w:val="00F51924"/>
    <w:rsid w:val="00F51F33"/>
    <w:rsid w:val="00F5485B"/>
    <w:rsid w:val="00F6093D"/>
    <w:rsid w:val="00F64F35"/>
    <w:rsid w:val="00F65AD0"/>
    <w:rsid w:val="00F67609"/>
    <w:rsid w:val="00F71925"/>
    <w:rsid w:val="00F71976"/>
    <w:rsid w:val="00F76AC8"/>
    <w:rsid w:val="00F8795C"/>
    <w:rsid w:val="00F903B9"/>
    <w:rsid w:val="00F943AB"/>
    <w:rsid w:val="00F94BB7"/>
    <w:rsid w:val="00F979F8"/>
    <w:rsid w:val="00F97C88"/>
    <w:rsid w:val="00FC5E7C"/>
    <w:rsid w:val="00FD109D"/>
    <w:rsid w:val="00FD18F8"/>
    <w:rsid w:val="00FD6A6C"/>
    <w:rsid w:val="00FD7875"/>
    <w:rsid w:val="00FE153F"/>
    <w:rsid w:val="00FE264E"/>
    <w:rsid w:val="00FE2F82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82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C4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E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6C4F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1ED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15C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3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3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1</Pages>
  <Words>524</Words>
  <Characters>300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2024-01-15T09:23:00Z</cp:lastPrinted>
  <dcterms:created xsi:type="dcterms:W3CDTF">2023-08-17T05:13:00Z</dcterms:created>
  <dcterms:modified xsi:type="dcterms:W3CDTF">2024-01-15T11:22:00Z</dcterms:modified>
</cp:coreProperties>
</file>