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680" w:type="dxa"/>
        <w:tblLook w:val="00A0"/>
      </w:tblPr>
      <w:tblGrid>
        <w:gridCol w:w="4471"/>
      </w:tblGrid>
      <w:tr w:rsidR="00086C3B" w:rsidRPr="00C83CB5" w:rsidTr="007227F8">
        <w:tc>
          <w:tcPr>
            <w:tcW w:w="4471" w:type="dxa"/>
          </w:tcPr>
          <w:p w:rsidR="00086C3B" w:rsidRPr="00BF0EE8" w:rsidRDefault="00086C3B" w:rsidP="00BF0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0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Додаток 3                                                                                  до рішення міської ради</w:t>
            </w:r>
          </w:p>
          <w:p w:rsidR="00086C3B" w:rsidRPr="00BF0EE8" w:rsidRDefault="00086C3B" w:rsidP="00BF0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  02.11.</w:t>
            </w:r>
            <w:r w:rsidRPr="00BF0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№</w:t>
            </w:r>
          </w:p>
          <w:p w:rsidR="00086C3B" w:rsidRDefault="00086C3B" w:rsidP="00021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6C3B" w:rsidRPr="001577C9" w:rsidRDefault="00086C3B" w:rsidP="00021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>Додаток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6C3B" w:rsidRPr="00C83CB5" w:rsidTr="007227F8">
        <w:tc>
          <w:tcPr>
            <w:tcW w:w="4471" w:type="dxa"/>
          </w:tcPr>
          <w:p w:rsidR="00086C3B" w:rsidRPr="001577C9" w:rsidRDefault="00086C3B" w:rsidP="00021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Комплексної програми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«Безпечна громада» на 2021-2023 роки</w:t>
            </w:r>
          </w:p>
        </w:tc>
      </w:tr>
    </w:tbl>
    <w:p w:rsidR="00086C3B" w:rsidRPr="00C83CB5" w:rsidRDefault="00086C3B" w:rsidP="00302C52">
      <w:pPr>
        <w:pStyle w:val="Heading2"/>
      </w:pPr>
    </w:p>
    <w:p w:rsidR="00086C3B" w:rsidRPr="00C83CB5" w:rsidRDefault="00086C3B" w:rsidP="00302C52">
      <w:pPr>
        <w:pStyle w:val="Heading2"/>
        <w:rPr>
          <w:b/>
          <w:sz w:val="28"/>
          <w:szCs w:val="28"/>
        </w:rPr>
      </w:pPr>
      <w:r w:rsidRPr="00C83CB5">
        <w:rPr>
          <w:b/>
          <w:sz w:val="28"/>
          <w:szCs w:val="28"/>
        </w:rPr>
        <w:t xml:space="preserve">Напрями діяльності та заходи </w:t>
      </w:r>
    </w:p>
    <w:p w:rsidR="00086C3B" w:rsidRDefault="00086C3B" w:rsidP="00C50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«Безпечна громада» на 2021-2023 роки</w:t>
      </w:r>
    </w:p>
    <w:p w:rsidR="00086C3B" w:rsidRPr="00C5085C" w:rsidRDefault="00086C3B" w:rsidP="00C50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634"/>
        <w:gridCol w:w="1842"/>
        <w:gridCol w:w="142"/>
        <w:gridCol w:w="3402"/>
        <w:gridCol w:w="1418"/>
        <w:gridCol w:w="2835"/>
        <w:gridCol w:w="1701"/>
        <w:gridCol w:w="1701"/>
        <w:gridCol w:w="1984"/>
      </w:tblGrid>
      <w:tr w:rsidR="00086C3B" w:rsidRPr="00C83CB5" w:rsidTr="00865C1E">
        <w:trPr>
          <w:trHeight w:val="1809"/>
        </w:trPr>
        <w:tc>
          <w:tcPr>
            <w:tcW w:w="640" w:type="dxa"/>
            <w:gridSpan w:val="2"/>
          </w:tcPr>
          <w:p w:rsidR="00086C3B" w:rsidRPr="00C83CB5" w:rsidRDefault="00086C3B" w:rsidP="00A07FF2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br/>
              <w:t>з/п </w:t>
            </w:r>
          </w:p>
        </w:tc>
        <w:tc>
          <w:tcPr>
            <w:tcW w:w="1842" w:type="dxa"/>
          </w:tcPr>
          <w:p w:rsidR="00086C3B" w:rsidRPr="00C83CB5" w:rsidRDefault="00086C3B" w:rsidP="00A07FF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  <w:p w:rsidR="00086C3B" w:rsidRPr="00C83CB5" w:rsidRDefault="00086C3B" w:rsidP="00A07FF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напряму діяльно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ті (пріоритетні</w:t>
            </w:r>
          </w:p>
          <w:p w:rsidR="00086C3B" w:rsidRPr="00C83CB5" w:rsidRDefault="00086C3B" w:rsidP="00A07FF2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завдання)</w:t>
            </w:r>
          </w:p>
        </w:tc>
        <w:tc>
          <w:tcPr>
            <w:tcW w:w="3544" w:type="dxa"/>
            <w:gridSpan w:val="2"/>
          </w:tcPr>
          <w:p w:rsidR="00086C3B" w:rsidRPr="00C83CB5" w:rsidRDefault="00086C3B" w:rsidP="00A07FF2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Заходи програми </w:t>
            </w:r>
          </w:p>
        </w:tc>
        <w:tc>
          <w:tcPr>
            <w:tcW w:w="1418" w:type="dxa"/>
          </w:tcPr>
          <w:p w:rsidR="00086C3B" w:rsidRPr="00C83CB5" w:rsidRDefault="00086C3B" w:rsidP="00A07FF2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Строк виконання заходу</w:t>
            </w:r>
          </w:p>
        </w:tc>
        <w:tc>
          <w:tcPr>
            <w:tcW w:w="2835" w:type="dxa"/>
          </w:tcPr>
          <w:p w:rsidR="00086C3B" w:rsidRPr="00C83CB5" w:rsidRDefault="00086C3B" w:rsidP="00A07FF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Відповідальні виконавці</w:t>
            </w:r>
          </w:p>
        </w:tc>
        <w:tc>
          <w:tcPr>
            <w:tcW w:w="1701" w:type="dxa"/>
          </w:tcPr>
          <w:p w:rsidR="00086C3B" w:rsidRPr="00C83CB5" w:rsidRDefault="00086C3B" w:rsidP="00A07FF2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1701" w:type="dxa"/>
          </w:tcPr>
          <w:p w:rsidR="00086C3B" w:rsidRPr="00C83CB5" w:rsidRDefault="00086C3B" w:rsidP="00A07FF2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Орієнтовні обсяги фінансування (вартість), тис. гривень, у тому числі, за роками:</w:t>
            </w:r>
          </w:p>
        </w:tc>
        <w:tc>
          <w:tcPr>
            <w:tcW w:w="1984" w:type="dxa"/>
          </w:tcPr>
          <w:p w:rsidR="00086C3B" w:rsidRPr="00C83CB5" w:rsidRDefault="00086C3B" w:rsidP="00A07FF2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Очікуваний результат</w:t>
            </w:r>
          </w:p>
        </w:tc>
      </w:tr>
      <w:tr w:rsidR="00086C3B" w:rsidRPr="00C83CB5" w:rsidTr="00865C1E">
        <w:trPr>
          <w:trHeight w:val="236"/>
          <w:tblHeader/>
        </w:trPr>
        <w:tc>
          <w:tcPr>
            <w:tcW w:w="640" w:type="dxa"/>
            <w:gridSpan w:val="2"/>
          </w:tcPr>
          <w:p w:rsidR="00086C3B" w:rsidRPr="00C83CB5" w:rsidRDefault="00086C3B" w:rsidP="00A07FF2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086C3B" w:rsidRPr="00C83CB5" w:rsidRDefault="00086C3B" w:rsidP="00A07FF2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3544" w:type="dxa"/>
            <w:gridSpan w:val="2"/>
          </w:tcPr>
          <w:p w:rsidR="00086C3B" w:rsidRPr="00C83CB5" w:rsidRDefault="00086C3B" w:rsidP="00A07FF2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086C3B" w:rsidRPr="00C83CB5" w:rsidRDefault="00086C3B" w:rsidP="00A07FF2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086C3B" w:rsidRPr="00C83CB5" w:rsidRDefault="00086C3B" w:rsidP="00A07FF2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:rsidR="00086C3B" w:rsidRPr="00C83CB5" w:rsidRDefault="00086C3B" w:rsidP="00A07FF2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</w:tcPr>
          <w:p w:rsidR="00086C3B" w:rsidRPr="00C83CB5" w:rsidRDefault="00086C3B" w:rsidP="00A07FF2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</w:t>
            </w:r>
          </w:p>
        </w:tc>
        <w:tc>
          <w:tcPr>
            <w:tcW w:w="1984" w:type="dxa"/>
          </w:tcPr>
          <w:p w:rsidR="00086C3B" w:rsidRPr="00C83CB5" w:rsidRDefault="00086C3B" w:rsidP="00A07FF2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8</w:t>
            </w:r>
          </w:p>
        </w:tc>
      </w:tr>
      <w:tr w:rsidR="00086C3B" w:rsidRPr="00C83CB5" w:rsidTr="007D35E2">
        <w:trPr>
          <w:trHeight w:val="236"/>
        </w:trPr>
        <w:tc>
          <w:tcPr>
            <w:tcW w:w="640" w:type="dxa"/>
            <w:gridSpan w:val="2"/>
          </w:tcPr>
          <w:p w:rsidR="00086C3B" w:rsidRPr="00C83CB5" w:rsidRDefault="00086C3B" w:rsidP="00A07FF2">
            <w:pPr>
              <w:tabs>
                <w:tab w:val="center" w:pos="8127"/>
                <w:tab w:val="left" w:pos="101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5025" w:type="dxa"/>
            <w:gridSpan w:val="8"/>
          </w:tcPr>
          <w:p w:rsidR="00086C3B" w:rsidRPr="00C83CB5" w:rsidRDefault="00086C3B" w:rsidP="00A07FF2">
            <w:pPr>
              <w:tabs>
                <w:tab w:val="center" w:pos="8127"/>
                <w:tab w:val="left" w:pos="101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моніторингу стану законності </w:t>
            </w:r>
          </w:p>
        </w:tc>
      </w:tr>
      <w:tr w:rsidR="00086C3B" w:rsidRPr="00C83CB5" w:rsidTr="00865C1E">
        <w:tc>
          <w:tcPr>
            <w:tcW w:w="640" w:type="dxa"/>
            <w:gridSpan w:val="2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1842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моніторингу стану законності </w:t>
            </w:r>
          </w:p>
        </w:tc>
        <w:tc>
          <w:tcPr>
            <w:tcW w:w="3544" w:type="dxa"/>
            <w:gridSpan w:val="2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моніторингу стану законності та правопорядку, суспільно - політичної ситуації в місті з урахуванням факторів, що сприяють загостренню криміногенної ситуації</w:t>
            </w:r>
          </w:p>
        </w:tc>
        <w:tc>
          <w:tcPr>
            <w:tcW w:w="1418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Лозівський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районний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поліції ГУ НП в Харківській області</w:t>
            </w:r>
          </w:p>
        </w:tc>
        <w:tc>
          <w:tcPr>
            <w:tcW w:w="1701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0,0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й  ослаблення дії криміногенних факторів</w:t>
            </w:r>
          </w:p>
        </w:tc>
      </w:tr>
      <w:tr w:rsidR="00086C3B" w:rsidRPr="00C83CB5" w:rsidTr="00865C1E">
        <w:tc>
          <w:tcPr>
            <w:tcW w:w="640" w:type="dxa"/>
            <w:gridSpan w:val="2"/>
          </w:tcPr>
          <w:p w:rsidR="00086C3B" w:rsidRPr="00C83CB5" w:rsidRDefault="00086C3B" w:rsidP="00C508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1842" w:type="dxa"/>
          </w:tcPr>
          <w:p w:rsidR="00086C3B" w:rsidRPr="00C83CB5" w:rsidRDefault="00086C3B" w:rsidP="00C508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моніторингу стану законності</w:t>
            </w:r>
          </w:p>
        </w:tc>
        <w:tc>
          <w:tcPr>
            <w:tcW w:w="3544" w:type="dxa"/>
            <w:gridSpan w:val="2"/>
          </w:tcPr>
          <w:p w:rsidR="00086C3B" w:rsidRPr="00C83CB5" w:rsidRDefault="00086C3B" w:rsidP="00C508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Здійснення соціологічних досліджень,   вивчення та висвітлення громадської думки про роботу правоохоронних органів</w:t>
            </w:r>
          </w:p>
        </w:tc>
        <w:tc>
          <w:tcPr>
            <w:tcW w:w="1418" w:type="dxa"/>
          </w:tcPr>
          <w:p w:rsidR="00086C3B" w:rsidRPr="00C83CB5" w:rsidRDefault="00086C3B" w:rsidP="00C508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 (не рідше 1 разу на півроку)</w:t>
            </w:r>
          </w:p>
        </w:tc>
        <w:tc>
          <w:tcPr>
            <w:tcW w:w="2835" w:type="dxa"/>
          </w:tcPr>
          <w:p w:rsidR="00086C3B" w:rsidRPr="00C83CB5" w:rsidRDefault="00086C3B" w:rsidP="00C508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086C3B" w:rsidRPr="00C83CB5" w:rsidRDefault="00086C3B" w:rsidP="00C508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Лозівський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районний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поліції ГУ НП в Харківській області;</w:t>
            </w:r>
          </w:p>
          <w:p w:rsidR="00086C3B" w:rsidRPr="00C83CB5" w:rsidRDefault="00086C3B" w:rsidP="00C508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701" w:type="dxa"/>
          </w:tcPr>
          <w:p w:rsidR="00086C3B" w:rsidRPr="00C83CB5" w:rsidRDefault="00086C3B" w:rsidP="00C508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086C3B" w:rsidRPr="00C83CB5" w:rsidRDefault="00086C3B" w:rsidP="00C508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0,0</w:t>
            </w:r>
          </w:p>
          <w:p w:rsidR="00086C3B" w:rsidRPr="00C83CB5" w:rsidRDefault="00086C3B" w:rsidP="00C508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086C3B" w:rsidRPr="00C83CB5" w:rsidRDefault="00086C3B" w:rsidP="00C508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086C3B" w:rsidRPr="00C83CB5" w:rsidRDefault="00086C3B" w:rsidP="00C508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086C3B" w:rsidRPr="00C83CB5" w:rsidRDefault="00086C3B" w:rsidP="00C508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роботи правоохоронних органів</w:t>
            </w:r>
          </w:p>
        </w:tc>
      </w:tr>
      <w:tr w:rsidR="00086C3B" w:rsidRPr="00C83CB5" w:rsidTr="0091002E">
        <w:tc>
          <w:tcPr>
            <w:tcW w:w="15665" w:type="dxa"/>
            <w:gridSpan w:val="10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Разом по п.1: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0,0 грн.</w:t>
            </w:r>
          </w:p>
        </w:tc>
      </w:tr>
      <w:tr w:rsidR="00086C3B" w:rsidRPr="00C83CB5" w:rsidTr="007D35E2">
        <w:tc>
          <w:tcPr>
            <w:tcW w:w="640" w:type="dxa"/>
            <w:gridSpan w:val="2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5025" w:type="dxa"/>
            <w:gridSpan w:val="8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інформування населення про стан законності</w:t>
            </w:r>
          </w:p>
        </w:tc>
      </w:tr>
      <w:tr w:rsidR="00086C3B" w:rsidRPr="005B231D" w:rsidTr="00865C1E">
        <w:tc>
          <w:tcPr>
            <w:tcW w:w="640" w:type="dxa"/>
            <w:gridSpan w:val="2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</w:t>
            </w:r>
          </w:p>
        </w:tc>
        <w:tc>
          <w:tcPr>
            <w:tcW w:w="1842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інформування населення про стан законності</w:t>
            </w:r>
          </w:p>
        </w:tc>
        <w:tc>
          <w:tcPr>
            <w:tcW w:w="3544" w:type="dxa"/>
            <w:gridSpan w:val="2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Інформування населення через засоби масової інформації стосовно роботи право-охоронних органів щодо розслідування кримінальних проваджень з найбільш резонансних злочинів та правопорушень, а також про виявлені в ході розслідування проваджень причини і умови, що сприяють вчиненню правопорушень. 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спільних брифінгів, прес-конференцій, круглих столів з найбільш акту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softHyphen/>
              <w:t xml:space="preserve">альних питань щодо забезпечення громадського порядку та громадської безпеки на території Лозівської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міської територіальної громади</w:t>
            </w:r>
          </w:p>
        </w:tc>
        <w:tc>
          <w:tcPr>
            <w:tcW w:w="1418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 (щоквар-тально)</w:t>
            </w:r>
          </w:p>
        </w:tc>
        <w:tc>
          <w:tcPr>
            <w:tcW w:w="2835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Лозівський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районний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поліції ГУ НП в Харківській області;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701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0,0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поінформова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ності населення, оздоровлення соціально-економічної та морально-психологічної ситуації у регіоні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6C3B" w:rsidRPr="00C83CB5" w:rsidTr="0091002E">
        <w:tc>
          <w:tcPr>
            <w:tcW w:w="15665" w:type="dxa"/>
            <w:gridSpan w:val="10"/>
          </w:tcPr>
          <w:p w:rsidR="00086C3B" w:rsidRPr="00C83CB5" w:rsidRDefault="00086C3B" w:rsidP="00A07FF2">
            <w:pPr>
              <w:spacing w:after="0" w:line="240" w:lineRule="exac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Разом по п.2: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0,0 грн.</w:t>
            </w:r>
          </w:p>
        </w:tc>
      </w:tr>
      <w:tr w:rsidR="00086C3B" w:rsidRPr="00C83CB5" w:rsidTr="00865C1E">
        <w:tc>
          <w:tcPr>
            <w:tcW w:w="640" w:type="dxa"/>
            <w:gridSpan w:val="2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804" w:type="dxa"/>
            <w:gridSpan w:val="4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2835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6C3B" w:rsidRPr="003C2F87" w:rsidTr="00865C1E">
        <w:tc>
          <w:tcPr>
            <w:tcW w:w="640" w:type="dxa"/>
            <w:gridSpan w:val="2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1842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профілактичних та інформаційно-просвітницьких заходів, спрямованих на неприйняття в суспільстві протиправних діянь, формування здорового способу життя, запобігання проявам ксенофобії, расової та етнічної дискримінації, жорстокості та насильства, у тому числі серед дітей та молоді.</w:t>
            </w:r>
          </w:p>
        </w:tc>
        <w:tc>
          <w:tcPr>
            <w:tcW w:w="1418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молоді та спорту Лозівської міської ради Харківської області; 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701" w:type="dxa"/>
          </w:tcPr>
          <w:p w:rsidR="00086C3B" w:rsidRPr="005B231D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0,0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086C3B" w:rsidRPr="00C83CB5" w:rsidRDefault="00086C3B" w:rsidP="00865C1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 xml:space="preserve">Поліпшення криміногенної ситуації в Лозівській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міській територіальній громаді</w:t>
            </w:r>
          </w:p>
        </w:tc>
      </w:tr>
      <w:tr w:rsidR="00086C3B" w:rsidRPr="003C2F87" w:rsidTr="00865C1E">
        <w:tc>
          <w:tcPr>
            <w:tcW w:w="640" w:type="dxa"/>
            <w:gridSpan w:val="2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</w:t>
            </w:r>
          </w:p>
        </w:tc>
        <w:tc>
          <w:tcPr>
            <w:tcW w:w="1842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Виготовлення відеороликів соціально-профілактичного спрямування щодо запобігання правопорушень та дорожньо-транспортного травматизму. Проведення лекцій у навчальних закладах, літніх оздоровчих таборах, дитячих будинках, інтернатах щодо запобігання правопорушень та дорожньо-транспортного травматизму.</w:t>
            </w:r>
          </w:p>
        </w:tc>
        <w:tc>
          <w:tcPr>
            <w:tcW w:w="1418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області; 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701" w:type="dxa"/>
          </w:tcPr>
          <w:p w:rsidR="00086C3B" w:rsidRPr="005B231D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0,0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суспільстві та зменшення дорожнього травматизму серед дітей та підлітків</w:t>
            </w:r>
          </w:p>
        </w:tc>
      </w:tr>
      <w:tr w:rsidR="00086C3B" w:rsidRPr="00C83CB5" w:rsidTr="00865C1E">
        <w:tc>
          <w:tcPr>
            <w:tcW w:w="640" w:type="dxa"/>
            <w:gridSpan w:val="2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3.3.</w:t>
            </w:r>
          </w:p>
        </w:tc>
        <w:tc>
          <w:tcPr>
            <w:tcW w:w="1842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обладнання для диспетчерської системи  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житлово- комунального господарства та будівництва Лозівської міської ради Харківської області </w:t>
            </w:r>
          </w:p>
        </w:tc>
        <w:tc>
          <w:tcPr>
            <w:tcW w:w="1701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100,0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0,0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85,0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- 15,0</w:t>
            </w:r>
          </w:p>
        </w:tc>
        <w:tc>
          <w:tcPr>
            <w:tcW w:w="1984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й 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слаб-лення дії криміно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генних факторів</w:t>
            </w:r>
          </w:p>
        </w:tc>
      </w:tr>
      <w:tr w:rsidR="00086C3B" w:rsidRPr="00C83CB5" w:rsidTr="00865C1E">
        <w:tc>
          <w:tcPr>
            <w:tcW w:w="640" w:type="dxa"/>
            <w:gridSpan w:val="2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3.4.</w:t>
            </w:r>
          </w:p>
        </w:tc>
        <w:tc>
          <w:tcPr>
            <w:tcW w:w="1842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обладнання для диспетчерської системи  </w:t>
            </w:r>
          </w:p>
        </w:tc>
        <w:tc>
          <w:tcPr>
            <w:tcW w:w="1418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20,0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086C3B" w:rsidRPr="00CA7C06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0,0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20,0</w:t>
            </w:r>
          </w:p>
        </w:tc>
        <w:tc>
          <w:tcPr>
            <w:tcW w:w="1984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рядку й ослаб-лення дії криміно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генних факторів</w:t>
            </w:r>
          </w:p>
        </w:tc>
      </w:tr>
      <w:tr w:rsidR="00086C3B" w:rsidRPr="00C83CB5" w:rsidTr="00865C1E">
        <w:tc>
          <w:tcPr>
            <w:tcW w:w="640" w:type="dxa"/>
            <w:gridSpan w:val="2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3.5.</w:t>
            </w:r>
          </w:p>
        </w:tc>
        <w:tc>
          <w:tcPr>
            <w:tcW w:w="1842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</w:tcPr>
          <w:p w:rsidR="00086C3B" w:rsidRPr="001C3A6D" w:rsidRDefault="00086C3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обладнання для модернізації та ремонту наявної системи відеоспостереження міста:</w:t>
            </w:r>
          </w:p>
          <w:p w:rsidR="00086C3B" w:rsidRPr="001C3A6D" w:rsidRDefault="00086C3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зміна розташування камери  на бульварі Шевченка, біля магазину «Ювілейний» з оглядом на сквер ім. Т.Г.Шевченка - 1 шт;</w:t>
            </w:r>
          </w:p>
          <w:p w:rsidR="00086C3B" w:rsidRPr="001C3A6D" w:rsidRDefault="00086C3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зміна розташування камери  з м-ну 4, буд. 24 на перехрестя вул. Слобожанська та вул. Машинобудівників у напрямку дамби з пріоритетом фіксації автотранспорту – 1 шт.;</w:t>
            </w:r>
          </w:p>
          <w:p w:rsidR="00086C3B" w:rsidRPr="001C3A6D" w:rsidRDefault="00086C3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зміна розташування камери  з м-ну 4, буд. 41А «2» на опору з видом на вхід до магазину «АТБ» та проспект Перемоги – 1шт.;</w:t>
            </w:r>
          </w:p>
          <w:p w:rsidR="00086C3B" w:rsidRPr="001C3A6D" w:rsidRDefault="00086C3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заміна камер по вул. Гвардійська на виїзді з м. Лозова в напрямку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с. Катеринівка на камери з функцією розпізнавання номерних знаків автотранс-портних засобів – 2 шт,</w:t>
            </w:r>
          </w:p>
          <w:p w:rsidR="00086C3B" w:rsidRPr="0073505E" w:rsidRDefault="00086C3B" w:rsidP="00C616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зміна розташування камери з перехрестя вул. Соборної та вул. Павлоградської  на пішохідний перехід по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вул. Павлоградській поблизу головного входу в 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  <w:t>ТОВ «Лозівський ринок»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  <w:t>1 шт.;</w:t>
            </w:r>
          </w:p>
          <w:p w:rsidR="00086C3B" w:rsidRPr="0073505E" w:rsidRDefault="00086C3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зміна розташування камери  на перехресті вул. Григорія Сковороди та вул. Соборної з можливістю фіксації перехожих на пішохідному переході через залізничні колії - 1 шт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086C3B" w:rsidRPr="001C3A6D" w:rsidRDefault="00086C3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зміна розташування камери  на перехресті пр-ту Перемоги та вул. Машинобудівників (біля маг. «Маяк») з можливістю загального огляду на пішоходів та автотранспорт – 1шт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086C3B" w:rsidRPr="001C3A6D" w:rsidRDefault="00086C3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зміна розташування камери  з будівлі по вул. Соборна буд. 2  на перехрестя вул. Гвардійської та вул. Миру – 1 шт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086C3B" w:rsidRPr="001C3A6D" w:rsidRDefault="00086C3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зміна розташування камери  з даху буд. 32 м-ну 4,  на буд. 36, м-ну 4 з оглядом в’їзду з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  <w:t>вул. Машинобудівників – 1 шт.;</w:t>
            </w:r>
          </w:p>
          <w:p w:rsidR="00086C3B" w:rsidRPr="001C3A6D" w:rsidRDefault="00086C3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придбання додаткових жорстких дисків для розширення часу запису інформації з камер - 9 шт.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086C3B" w:rsidRPr="001C3A6D" w:rsidRDefault="00086C3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придбання відеореєстратора для заміни в Лозівському РВП ГУНП в Харківській області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шт.;</w:t>
            </w:r>
          </w:p>
          <w:p w:rsidR="00086C3B" w:rsidRPr="001C3A6D" w:rsidRDefault="00086C3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придбання накопичувачів на жорстких магнітних дисках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  <w:t>3 шт.;</w:t>
            </w:r>
          </w:p>
          <w:p w:rsidR="00086C3B" w:rsidRPr="001C3A6D" w:rsidRDefault="00086C3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придбання ІР відеокамер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  <w:t>2 шт.;</w:t>
            </w:r>
          </w:p>
          <w:p w:rsidR="00086C3B" w:rsidRPr="001C3A6D" w:rsidRDefault="00086C3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придбання РОЕ адаптерів -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  <w:t>5 шт.;</w:t>
            </w:r>
          </w:p>
          <w:p w:rsidR="00086C3B" w:rsidRDefault="00086C3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придбання РОЕ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комутаторів на 4 порти – 2 шт.;</w:t>
            </w:r>
          </w:p>
          <w:p w:rsidR="00086C3B" w:rsidRPr="0073505E" w:rsidRDefault="00086C3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заміна камери на перехресті просп. Перемоги та вул. Машинобудівників – 2 шт</w:t>
            </w:r>
          </w:p>
          <w:p w:rsidR="00086C3B" w:rsidRDefault="00086C3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Комплект жорстких дисків для розширення па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м’яті відеореєстраторів – 16 шт;</w:t>
            </w:r>
          </w:p>
          <w:p w:rsidR="00086C3B" w:rsidRPr="009A72F1" w:rsidRDefault="00086C3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Маршрутизатор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MicroTik</w:t>
            </w:r>
            <w:r w:rsidRPr="009A72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RB</w:t>
            </w:r>
            <w:r w:rsidRPr="009A72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951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9A72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HnD</w:t>
            </w:r>
            <w:r w:rsidRPr="009A72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– 54 шт;</w:t>
            </w:r>
          </w:p>
          <w:p w:rsidR="00086C3B" w:rsidRPr="00B92D9C" w:rsidRDefault="00086C3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Маршрутизатор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MicroTik</w:t>
            </w:r>
            <w:r w:rsidRPr="009A72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RB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4011і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GS</w:t>
            </w:r>
            <w:r w:rsidRPr="00C705E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RM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– </w:t>
            </w:r>
            <w:r w:rsidRPr="00C705E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9A72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шт;</w:t>
            </w:r>
          </w:p>
        </w:tc>
        <w:tc>
          <w:tcPr>
            <w:tcW w:w="1418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086C3B" w:rsidRPr="001C3A6D" w:rsidRDefault="00086C3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275,8</w:t>
            </w:r>
          </w:p>
          <w:p w:rsidR="00086C3B" w:rsidRPr="001C3A6D" w:rsidRDefault="00086C3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086C3B" w:rsidRPr="00C5085C" w:rsidRDefault="00086C3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304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:rsidR="00086C3B" w:rsidRPr="00B92D9C" w:rsidRDefault="00086C3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544</w:t>
            </w:r>
            <w:r w:rsidRPr="007350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,4</w:t>
            </w:r>
          </w:p>
          <w:p w:rsidR="00086C3B" w:rsidRPr="00C705ED" w:rsidRDefault="00086C3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36,0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рядку й ослаб-лення дії криміно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генних факторів</w:t>
            </w:r>
          </w:p>
        </w:tc>
      </w:tr>
      <w:tr w:rsidR="00086C3B" w:rsidRPr="00C83CB5" w:rsidTr="00865C1E">
        <w:tc>
          <w:tcPr>
            <w:tcW w:w="640" w:type="dxa"/>
            <w:gridSpan w:val="2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3.6.</w:t>
            </w:r>
          </w:p>
        </w:tc>
        <w:tc>
          <w:tcPr>
            <w:tcW w:w="1842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</w:tcPr>
          <w:p w:rsidR="00086C3B" w:rsidRPr="001C3A6D" w:rsidRDefault="00086C3B" w:rsidP="00603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ремонт, монтаж, демонтаж відеокамер, налагоджувальні роботи  системи  відео реєстрації (за зазначеними адресами в п.3.5.)</w:t>
            </w:r>
          </w:p>
          <w:p w:rsidR="00086C3B" w:rsidRPr="001C3A6D" w:rsidRDefault="00086C3B" w:rsidP="00603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086C3B" w:rsidRPr="001C3A6D" w:rsidRDefault="00086C3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15,8</w:t>
            </w:r>
          </w:p>
          <w:p w:rsidR="00086C3B" w:rsidRPr="001C3A6D" w:rsidRDefault="00086C3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086C3B" w:rsidRPr="00C5085C" w:rsidRDefault="00086C3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75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,2</w:t>
            </w:r>
          </w:p>
          <w:p w:rsidR="00086C3B" w:rsidRPr="00B92D9C" w:rsidRDefault="00086C3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фонд- 91</w:t>
            </w:r>
            <w:r w:rsidRPr="001C3A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984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рядку й ослаб-лення дії криміно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генних факторів</w:t>
            </w:r>
          </w:p>
        </w:tc>
      </w:tr>
      <w:tr w:rsidR="00086C3B" w:rsidRPr="00C83CB5" w:rsidTr="00865C1E">
        <w:tc>
          <w:tcPr>
            <w:tcW w:w="640" w:type="dxa"/>
            <w:gridSpan w:val="2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3.7.</w:t>
            </w:r>
          </w:p>
        </w:tc>
        <w:tc>
          <w:tcPr>
            <w:tcW w:w="1842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</w:tcPr>
          <w:p w:rsidR="00086C3B" w:rsidRPr="001C3A6D" w:rsidRDefault="00086C3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комплекту обладнання  для відеоспостереження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 об’єктами благоустрою у місцях масового перебування громадян:</w:t>
            </w:r>
          </w:p>
          <w:p w:rsidR="00086C3B" w:rsidRPr="001C3A6D" w:rsidRDefault="00086C3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1C3A6D">
              <w:rPr>
                <w:rFonts w:ascii="Times New Roman" w:hAnsi="Times New Roman" w:cs="Times New Roman"/>
                <w:lang w:val="uk-UA" w:eastAsia="ru-RU"/>
              </w:rPr>
              <w:t xml:space="preserve"> вул. Ломоносова –</w:t>
            </w:r>
            <w:r w:rsidRPr="001C3A6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C3A6D">
              <w:rPr>
                <w:rFonts w:ascii="Times New Roman" w:hAnsi="Times New Roman" w:cs="Times New Roman"/>
                <w:lang w:val="uk-UA" w:eastAsia="ru-RU"/>
              </w:rPr>
              <w:t>б-р Шевченка – 1 шт.;</w:t>
            </w:r>
          </w:p>
          <w:p w:rsidR="00086C3B" w:rsidRPr="001C3A6D" w:rsidRDefault="00086C3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1C3A6D">
              <w:rPr>
                <w:rFonts w:ascii="Times New Roman" w:hAnsi="Times New Roman" w:cs="Times New Roman"/>
                <w:lang w:val="uk-UA" w:eastAsia="ru-RU"/>
              </w:rPr>
              <w:t>-  б-р Шевченка – вул. Молодіжна – 1 шт.;</w:t>
            </w:r>
          </w:p>
          <w:p w:rsidR="00086C3B" w:rsidRPr="001C3A6D" w:rsidRDefault="00086C3B" w:rsidP="00B92D9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uk-UA"/>
              </w:rPr>
            </w:pPr>
            <w:r w:rsidRPr="001C3A6D">
              <w:rPr>
                <w:rFonts w:ascii="Times New Roman" w:hAnsi="Times New Roman" w:cs="Times New Roman"/>
                <w:lang w:val="uk-UA" w:eastAsia="ru-RU"/>
              </w:rPr>
              <w:t xml:space="preserve">- б-р Шевченка – </w:t>
            </w:r>
            <w:r w:rsidRPr="001C3A6D">
              <w:rPr>
                <w:rFonts w:ascii="Times New Roman" w:hAnsi="Times New Roman" w:cs="Times New Roman"/>
                <w:lang w:val="uk-UA"/>
              </w:rPr>
              <w:t>Т-образне перехрестя з вул. Слобожанською (</w:t>
            </w: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Pr="001C3A6D">
              <w:rPr>
                <w:rFonts w:ascii="Times New Roman" w:hAnsi="Times New Roman" w:cs="Times New Roman"/>
                <w:lang w:val="uk-UA"/>
              </w:rPr>
              <w:t xml:space="preserve">омаська дамба) - 2шт.; </w:t>
            </w:r>
          </w:p>
          <w:p w:rsidR="00086C3B" w:rsidRPr="001C3A6D" w:rsidRDefault="00086C3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вул. Миру – вул. Гвардійська – 3 шт.;</w:t>
            </w:r>
          </w:p>
          <w:p w:rsidR="00086C3B" w:rsidRPr="001C3A6D" w:rsidRDefault="00086C3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вул. Ломоносова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вул. Суворова – 1 шт.;</w:t>
            </w:r>
          </w:p>
          <w:p w:rsidR="00086C3B" w:rsidRPr="001C3A6D" w:rsidRDefault="00086C3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вул. Миру – виїзд в напрямку смт. Близнюки – 3 шт.;</w:t>
            </w:r>
          </w:p>
          <w:p w:rsidR="00086C3B" w:rsidRPr="001C3A6D" w:rsidRDefault="00086C3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вул. Павлоградська – </w:t>
            </w:r>
          </w:p>
          <w:p w:rsidR="00086C3B" w:rsidRPr="001C3A6D" w:rsidRDefault="00086C3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пішохідний перехід поблизу</w:t>
            </w:r>
          </w:p>
          <w:p w:rsidR="00086C3B" w:rsidRPr="001C3A6D" w:rsidRDefault="00086C3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підземного переходу – 1 шт.;</w:t>
            </w:r>
          </w:p>
          <w:p w:rsidR="00086C3B" w:rsidRPr="001C3A6D" w:rsidRDefault="00086C3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вул.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Миру – вул. Красна          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шт.;</w:t>
            </w:r>
          </w:p>
          <w:p w:rsidR="00086C3B" w:rsidRPr="001C3A6D" w:rsidRDefault="00086C3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вул. Свободи – пров. Крилова – 1 шт.;</w:t>
            </w:r>
          </w:p>
          <w:p w:rsidR="00086C3B" w:rsidRPr="001C3A6D" w:rsidRDefault="00086C3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м-н 3, буд. 21Д – 1 шт.;</w:t>
            </w:r>
          </w:p>
          <w:p w:rsidR="00086C3B" w:rsidRPr="001C3A6D" w:rsidRDefault="00086C3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вул. О. Бричука -вул. Дикого – 1 шт.;</w:t>
            </w:r>
          </w:p>
          <w:p w:rsidR="00086C3B" w:rsidRPr="0073505E" w:rsidRDefault="00086C3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перехресті вул. Леоніда Каденюка в смт. Панютине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Лозова та об’їзної дороги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шт.;</w:t>
            </w:r>
          </w:p>
          <w:p w:rsidR="00086C3B" w:rsidRPr="001C3A6D" w:rsidRDefault="00086C3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адміністративні будівлі старостинських округів – 20 шт.;</w:t>
            </w:r>
          </w:p>
          <w:p w:rsidR="00086C3B" w:rsidRDefault="00086C3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перехрестя автошляху Р-51 Мерефа-Лозова-Павлоград з об’їзною дорогою навколо </w:t>
            </w:r>
          </w:p>
          <w:p w:rsidR="00086C3B" w:rsidRPr="001C3A6D" w:rsidRDefault="00086C3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Лозова з боку с. Новоіванівка – 1шт,;</w:t>
            </w:r>
          </w:p>
          <w:p w:rsidR="00086C3B" w:rsidRPr="001C3A6D" w:rsidRDefault="00086C3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перехрестя б-ру Шевченка та вул. Слобожанської, зупинка «Доміки» - 1 шт,;</w:t>
            </w:r>
          </w:p>
          <w:p w:rsidR="00086C3B" w:rsidRPr="001C3A6D" w:rsidRDefault="00086C3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перехрестя вул. Федора Супруна та вул. Слобожанської на 4 –му м-ні  між буд. 12 та 13 вздовж вул. Слобожанської -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1 шт,;</w:t>
            </w:r>
          </w:p>
          <w:p w:rsidR="00086C3B" w:rsidRPr="001C3A6D" w:rsidRDefault="00086C3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перехрестя вул. Моторного та вул. Слобожанської на 3-му м-ні, біля автомийки – 1 шт,;</w:t>
            </w:r>
          </w:p>
          <w:p w:rsidR="00086C3B" w:rsidRPr="001C3A6D" w:rsidRDefault="00086C3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м-н 3, буд. 32 на повороті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1 шт,;</w:t>
            </w:r>
          </w:p>
          <w:p w:rsidR="00086C3B" w:rsidRPr="001C3A6D" w:rsidRDefault="00086C3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вул. Кооперативна на пішохідному переході – 1 шт,</w:t>
            </w:r>
          </w:p>
          <w:p w:rsidR="00086C3B" w:rsidRPr="001C3A6D" w:rsidRDefault="00086C3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перехрестя вул. О. Бричука, та вул. Володимирської - 1 шт,</w:t>
            </w:r>
          </w:p>
          <w:p w:rsidR="00086C3B" w:rsidRPr="001C3A6D" w:rsidRDefault="00086C3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на пішохідному переході між ЗОШ №1 та будинком 19 на 5-му мікрорайоні – 1 шт,;</w:t>
            </w:r>
          </w:p>
          <w:p w:rsidR="00086C3B" w:rsidRPr="001C3A6D" w:rsidRDefault="00086C3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між будинками 43 та 33-А  на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4-му мікрорайоні – 1 шт,;</w:t>
            </w:r>
          </w:p>
          <w:p w:rsidR="00086C3B" w:rsidRPr="001C3A6D" w:rsidRDefault="00086C3B" w:rsidP="00B92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між будинками 37 та 38  на 3-му мікрорайоні – 1 шт.;</w:t>
            </w:r>
          </w:p>
          <w:p w:rsidR="00086C3B" w:rsidRPr="001C3A6D" w:rsidRDefault="00086C3B" w:rsidP="00B92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вул. Ярослава Мудрого буд. 9 – 8 шт..</w:t>
            </w:r>
          </w:p>
          <w:p w:rsidR="00086C3B" w:rsidRDefault="00086C3B" w:rsidP="00B92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окзал ст. Лозова – ІР-камери 5 шт, відеореєстратор 1 шт</w:t>
            </w:r>
          </w:p>
          <w:p w:rsidR="00086C3B" w:rsidRPr="0073505E" w:rsidRDefault="00086C3B" w:rsidP="00B92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перехрестя вул. Харківська та автодороги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735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51, автодорога Мерефа-Лозова-Павлоград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Краснопавлівка – 3 шт </w:t>
            </w:r>
          </w:p>
          <w:p w:rsidR="00086C3B" w:rsidRPr="0073505E" w:rsidRDefault="00086C3B" w:rsidP="00B92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-перехрестя автодороги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735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 та пров. Тихий, автодорога Мерефа-Лозова-Павлоград, 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Нова Іванівка – 3 шт.</w:t>
            </w:r>
          </w:p>
          <w:p w:rsidR="00086C3B" w:rsidRPr="0073505E" w:rsidRDefault="00086C3B" w:rsidP="00B92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-перехрестя вул. Центральна та автодороги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</w:t>
            </w:r>
            <w:r w:rsidRPr="00735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 автодороги Лозова-Ізюм с.Садове – 1 шт</w:t>
            </w:r>
          </w:p>
          <w:p w:rsidR="00086C3B" w:rsidRPr="001C3A6D" w:rsidRDefault="00086C3B" w:rsidP="00B92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-перехрестя вул. Олега Куцина та вул.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Маріупольська 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Лозова – 1шт</w:t>
            </w:r>
          </w:p>
        </w:tc>
        <w:tc>
          <w:tcPr>
            <w:tcW w:w="1418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086C3B" w:rsidRPr="001C3A6D" w:rsidRDefault="00086C3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1030,8</w:t>
            </w:r>
          </w:p>
          <w:p w:rsidR="00086C3B" w:rsidRPr="001C3A6D" w:rsidRDefault="00086C3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F94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086C3B" w:rsidRPr="00C5085C" w:rsidRDefault="00086C3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 –  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265,2</w:t>
            </w:r>
          </w:p>
          <w:p w:rsidR="00086C3B" w:rsidRPr="001C3A6D" w:rsidRDefault="00086C3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635,4</w:t>
            </w: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  <w:p w:rsidR="00086C3B" w:rsidRPr="00C83CB5" w:rsidRDefault="00086C3B" w:rsidP="00B92D9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60,6</w:t>
            </w: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984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рядку й ослаб-лення дії криміно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генних факторів</w:t>
            </w:r>
          </w:p>
        </w:tc>
      </w:tr>
      <w:tr w:rsidR="00086C3B" w:rsidRPr="00C83CB5" w:rsidTr="00865C1E">
        <w:tc>
          <w:tcPr>
            <w:tcW w:w="640" w:type="dxa"/>
            <w:gridSpan w:val="2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3.8.</w:t>
            </w:r>
          </w:p>
        </w:tc>
        <w:tc>
          <w:tcPr>
            <w:tcW w:w="1842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5A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Монтаж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п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оточний ремонт обладнання  для відеоспостереження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 об’єктами благоустрою у місцях масового перебування громадян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(за зазначеними адресами в п.3.7.)</w:t>
            </w:r>
          </w:p>
        </w:tc>
        <w:tc>
          <w:tcPr>
            <w:tcW w:w="1418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086C3B" w:rsidRPr="001C3A6D" w:rsidRDefault="00086C3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242,9</w:t>
            </w:r>
          </w:p>
          <w:p w:rsidR="00086C3B" w:rsidRPr="001C3A6D" w:rsidRDefault="00086C3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086C3B" w:rsidRPr="001C3A6D" w:rsidRDefault="00086C3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 –  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120,7</w:t>
            </w:r>
          </w:p>
          <w:p w:rsidR="00086C3B" w:rsidRPr="001C3A6D" w:rsidRDefault="00086C3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086C3B" w:rsidRPr="00C83CB5" w:rsidRDefault="00086C3B" w:rsidP="00B92D9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363,6</w:t>
            </w:r>
          </w:p>
        </w:tc>
        <w:tc>
          <w:tcPr>
            <w:tcW w:w="1984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рядку й ослаб-лення дії криміно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генних факторів</w:t>
            </w:r>
          </w:p>
        </w:tc>
      </w:tr>
      <w:tr w:rsidR="00086C3B" w:rsidRPr="00C83CB5" w:rsidTr="00865C1E">
        <w:tc>
          <w:tcPr>
            <w:tcW w:w="640" w:type="dxa"/>
            <w:gridSpan w:val="2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3.9.</w:t>
            </w:r>
          </w:p>
        </w:tc>
        <w:tc>
          <w:tcPr>
            <w:tcW w:w="1842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комплекту обладнання  для резервного копіювання відеоспостереження</w:t>
            </w:r>
          </w:p>
        </w:tc>
        <w:tc>
          <w:tcPr>
            <w:tcW w:w="1418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75,0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0,0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75,0</w:t>
            </w:r>
          </w:p>
        </w:tc>
        <w:tc>
          <w:tcPr>
            <w:tcW w:w="1984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рядку й ослаб-лення дії криміно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генних факторів</w:t>
            </w:r>
          </w:p>
        </w:tc>
      </w:tr>
      <w:tr w:rsidR="00086C3B" w:rsidRPr="00C83CB5" w:rsidTr="00865C1E">
        <w:tc>
          <w:tcPr>
            <w:tcW w:w="640" w:type="dxa"/>
            <w:gridSpan w:val="2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3.10</w:t>
            </w:r>
          </w:p>
        </w:tc>
        <w:tc>
          <w:tcPr>
            <w:tcW w:w="1842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  обладнання  для резервного копіювання відеоспостереження </w:t>
            </w:r>
          </w:p>
        </w:tc>
        <w:tc>
          <w:tcPr>
            <w:tcW w:w="1418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15,0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0,0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15,0</w:t>
            </w:r>
          </w:p>
        </w:tc>
        <w:tc>
          <w:tcPr>
            <w:tcW w:w="1984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рядку й ослаб-лення дії криміно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генних факторів</w:t>
            </w:r>
          </w:p>
        </w:tc>
      </w:tr>
      <w:tr w:rsidR="00086C3B" w:rsidRPr="00C83CB5" w:rsidTr="00C61627">
        <w:trPr>
          <w:trHeight w:val="1374"/>
        </w:trPr>
        <w:tc>
          <w:tcPr>
            <w:tcW w:w="640" w:type="dxa"/>
            <w:gridSpan w:val="2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3.11</w:t>
            </w:r>
          </w:p>
        </w:tc>
        <w:tc>
          <w:tcPr>
            <w:tcW w:w="1842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Моніторинг та технічне обслуговування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системи відеоспостереження по програмі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«Безпечна громада» </w:t>
            </w:r>
          </w:p>
        </w:tc>
        <w:tc>
          <w:tcPr>
            <w:tcW w:w="1418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086C3B" w:rsidRPr="00C83CB5" w:rsidRDefault="00086C3B" w:rsidP="00CA7C0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086C3B" w:rsidRPr="001C3A6D" w:rsidRDefault="00086C3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368,0</w:t>
            </w:r>
          </w:p>
          <w:p w:rsidR="00086C3B" w:rsidRPr="001C3A6D" w:rsidRDefault="00086C3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396,2</w:t>
            </w:r>
          </w:p>
          <w:p w:rsidR="00086C3B" w:rsidRPr="001C3A6D" w:rsidRDefault="00086C3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491,2</w:t>
            </w:r>
          </w:p>
          <w:p w:rsidR="00086C3B" w:rsidRPr="00C83CB5" w:rsidRDefault="00086C3B" w:rsidP="00B92D9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1255</w:t>
            </w: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,4</w:t>
            </w:r>
          </w:p>
        </w:tc>
        <w:tc>
          <w:tcPr>
            <w:tcW w:w="1984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Забезпечення безперебійної роботи системи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відеоспостере-ження</w:t>
            </w:r>
          </w:p>
        </w:tc>
      </w:tr>
      <w:tr w:rsidR="00086C3B" w:rsidRPr="00C83CB5" w:rsidTr="00865C1E">
        <w:trPr>
          <w:trHeight w:val="274"/>
        </w:trPr>
        <w:tc>
          <w:tcPr>
            <w:tcW w:w="640" w:type="dxa"/>
            <w:gridSpan w:val="2"/>
            <w:vMerge w:val="restart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3.12</w:t>
            </w:r>
          </w:p>
        </w:tc>
        <w:tc>
          <w:tcPr>
            <w:tcW w:w="1842" w:type="dxa"/>
            <w:vMerge w:val="restart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  <w:vMerge w:val="restart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систем відеоспостереження для забезпечення охорони об’єктів комунальної власності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 – 300 шт. </w:t>
            </w:r>
          </w:p>
        </w:tc>
        <w:tc>
          <w:tcPr>
            <w:tcW w:w="1701" w:type="dxa"/>
            <w:vMerge w:val="restart"/>
          </w:tcPr>
          <w:p w:rsidR="00086C3B" w:rsidRPr="005B231D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500,0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500,0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500,0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–1500,0</w:t>
            </w:r>
          </w:p>
        </w:tc>
        <w:tc>
          <w:tcPr>
            <w:tcW w:w="1984" w:type="dxa"/>
            <w:vMerge w:val="restart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й ослаблення дії криміногенних факторів</w:t>
            </w:r>
          </w:p>
        </w:tc>
      </w:tr>
      <w:tr w:rsidR="00086C3B" w:rsidRPr="00C83CB5" w:rsidTr="00865C1E">
        <w:tc>
          <w:tcPr>
            <w:tcW w:w="640" w:type="dxa"/>
            <w:gridSpan w:val="2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 – 2 шт.</w:t>
            </w:r>
          </w:p>
        </w:tc>
        <w:tc>
          <w:tcPr>
            <w:tcW w:w="1701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86C3B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11,5</w:t>
            </w:r>
          </w:p>
          <w:p w:rsidR="00086C3B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11,5</w:t>
            </w:r>
          </w:p>
        </w:tc>
        <w:tc>
          <w:tcPr>
            <w:tcW w:w="1984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6C3B" w:rsidRPr="00C83CB5" w:rsidTr="00865C1E">
        <w:tc>
          <w:tcPr>
            <w:tcW w:w="640" w:type="dxa"/>
            <w:gridSpan w:val="2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праці та соціального захисту населення Лозівської міської ради Харківської області – 8 шт.</w:t>
            </w:r>
          </w:p>
        </w:tc>
        <w:tc>
          <w:tcPr>
            <w:tcW w:w="1701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86C3B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–48,0</w:t>
            </w:r>
          </w:p>
          <w:p w:rsidR="00086C3B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40,0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8,0</w:t>
            </w:r>
          </w:p>
        </w:tc>
        <w:tc>
          <w:tcPr>
            <w:tcW w:w="1984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6C3B" w:rsidRPr="00C83CB5" w:rsidTr="00865C1E">
        <w:tc>
          <w:tcPr>
            <w:tcW w:w="640" w:type="dxa"/>
            <w:gridSpan w:val="2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некомерційне підприємство «Лозівське територіальне медичне об’єднання» Лозівської міської ради Харківської області - 26 шт.</w:t>
            </w:r>
          </w:p>
        </w:tc>
        <w:tc>
          <w:tcPr>
            <w:tcW w:w="1701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86C3B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64,0</w:t>
            </w:r>
          </w:p>
          <w:p w:rsidR="00086C3B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54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Спеціальний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984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6C3B" w:rsidRPr="006E6AD8" w:rsidTr="00865C1E">
        <w:tc>
          <w:tcPr>
            <w:tcW w:w="640" w:type="dxa"/>
            <w:gridSpan w:val="2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86C3B" w:rsidRPr="001C3A6D" w:rsidRDefault="00086C3B" w:rsidP="006E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2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області, з них</w:t>
            </w:r>
          </w:p>
          <w:p w:rsidR="00086C3B" w:rsidRPr="001C3A6D" w:rsidRDefault="00086C3B" w:rsidP="006E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підприємство «Зоря» Лозівської міської ради Харківської області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4</w:t>
            </w:r>
            <w:r w:rsidRPr="00DA6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шт.</w:t>
            </w:r>
          </w:p>
          <w:p w:rsidR="00086C3B" w:rsidRPr="00C83CB5" w:rsidRDefault="00086C3B" w:rsidP="006E6AD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 «Житлова управляюча компанія» Лозівської міської ради Харківської</w:t>
            </w:r>
            <w:r w:rsidRPr="001967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 w:rsidRPr="00602672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DA6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602672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br/>
            </w:r>
            <w:r w:rsidRPr="00DA6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шт</w:t>
            </w:r>
          </w:p>
        </w:tc>
        <w:tc>
          <w:tcPr>
            <w:tcW w:w="1701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86C3B" w:rsidRDefault="00086C3B" w:rsidP="006E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68,7</w:t>
            </w:r>
          </w:p>
          <w:p w:rsidR="00086C3B" w:rsidRPr="001C3A6D" w:rsidRDefault="00086C3B" w:rsidP="006E6A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68</w:t>
            </w: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6C3B" w:rsidRPr="00C83CB5" w:rsidTr="00865C1E">
        <w:tc>
          <w:tcPr>
            <w:tcW w:w="640" w:type="dxa"/>
            <w:gridSpan w:val="2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Виконавчий комітет Лозівської міської ради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Харківської області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з них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2021 –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5,6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2022 – 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2023 –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984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6C3B" w:rsidRPr="00C83CB5" w:rsidTr="00865C1E">
        <w:tc>
          <w:tcPr>
            <w:tcW w:w="640" w:type="dxa"/>
            <w:gridSpan w:val="2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 надання адміністративних послуг Лозівської міської ради Харківської області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шт.</w:t>
            </w:r>
          </w:p>
        </w:tc>
        <w:tc>
          <w:tcPr>
            <w:tcW w:w="1701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2021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5,6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3A2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6C3B" w:rsidRPr="00C83CB5" w:rsidTr="00865C1E">
        <w:tc>
          <w:tcPr>
            <w:tcW w:w="640" w:type="dxa"/>
            <w:gridSpan w:val="2"/>
            <w:vMerge w:val="restart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3.13</w:t>
            </w:r>
          </w:p>
        </w:tc>
        <w:tc>
          <w:tcPr>
            <w:tcW w:w="1842" w:type="dxa"/>
            <w:vMerge w:val="restart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  <w:vMerge w:val="restart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становлення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систем 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відеоспостереження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об’єктах комунальної власності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молоді та спорту Лозівської міської ради Харківської області – 300 шт.</w:t>
            </w:r>
          </w:p>
        </w:tc>
        <w:tc>
          <w:tcPr>
            <w:tcW w:w="1701" w:type="dxa"/>
            <w:vMerge w:val="restart"/>
          </w:tcPr>
          <w:p w:rsidR="00086C3B" w:rsidRPr="005B231D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400,0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400,0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1200,0</w:t>
            </w:r>
          </w:p>
        </w:tc>
        <w:tc>
          <w:tcPr>
            <w:tcW w:w="1984" w:type="dxa"/>
            <w:vMerge w:val="restart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й ослаблення дії криміногенних факторів</w:t>
            </w:r>
          </w:p>
        </w:tc>
      </w:tr>
      <w:tr w:rsidR="00086C3B" w:rsidRPr="00C83CB5" w:rsidTr="00865C1E">
        <w:tc>
          <w:tcPr>
            <w:tcW w:w="640" w:type="dxa"/>
            <w:gridSpan w:val="2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86C3B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культури  Лозівської міської ради Харківської області – 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шт.</w:t>
            </w:r>
          </w:p>
        </w:tc>
        <w:tc>
          <w:tcPr>
            <w:tcW w:w="1701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4,8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4,8</w:t>
            </w:r>
          </w:p>
        </w:tc>
        <w:tc>
          <w:tcPr>
            <w:tcW w:w="1984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6C3B" w:rsidRPr="00865C1E" w:rsidTr="00865C1E">
        <w:tc>
          <w:tcPr>
            <w:tcW w:w="640" w:type="dxa"/>
            <w:gridSpan w:val="2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праці та соціального захисту населення Лозівської міської ради Харківської області – 8 шт.</w:t>
            </w:r>
          </w:p>
        </w:tc>
        <w:tc>
          <w:tcPr>
            <w:tcW w:w="1701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10,0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086C3B" w:rsidRPr="00C61627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10,0</w:t>
            </w:r>
          </w:p>
        </w:tc>
        <w:tc>
          <w:tcPr>
            <w:tcW w:w="1984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6C3B" w:rsidRPr="00865C1E" w:rsidTr="00865C1E">
        <w:tc>
          <w:tcPr>
            <w:tcW w:w="640" w:type="dxa"/>
            <w:gridSpan w:val="2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некомерційне підприємство «Лозівське територіальне медичне об’єднання» Лозівської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іської ради Харківської області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- 26 шт.</w:t>
            </w:r>
          </w:p>
        </w:tc>
        <w:tc>
          <w:tcPr>
            <w:tcW w:w="1701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12,0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086C3B" w:rsidRPr="00C61627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12,0</w:t>
            </w:r>
          </w:p>
        </w:tc>
        <w:tc>
          <w:tcPr>
            <w:tcW w:w="1984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6C3B" w:rsidRPr="006E6AD8" w:rsidTr="00865C1E">
        <w:tc>
          <w:tcPr>
            <w:tcW w:w="640" w:type="dxa"/>
            <w:gridSpan w:val="2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86C3B" w:rsidRPr="001C3A6D" w:rsidRDefault="00086C3B" w:rsidP="006E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2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області, з них</w:t>
            </w:r>
          </w:p>
          <w:p w:rsidR="00086C3B" w:rsidRPr="001C3A6D" w:rsidRDefault="00086C3B" w:rsidP="006E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підприємство «Зоря» Лозівської міської ради Харківської області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4</w:t>
            </w:r>
            <w:r w:rsidRPr="00DA6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шт.</w:t>
            </w:r>
          </w:p>
          <w:p w:rsidR="00086C3B" w:rsidRDefault="00086C3B" w:rsidP="006E6AD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 «Житлова управляюча компанія» Лозівської міської ради Харківської</w:t>
            </w:r>
            <w:r w:rsidRPr="001967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 w:rsidRPr="00602672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DA6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602672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  <w:p w:rsidR="00086C3B" w:rsidRPr="00C83CB5" w:rsidRDefault="00086C3B" w:rsidP="006E6AD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A6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шт.</w:t>
            </w:r>
          </w:p>
        </w:tc>
        <w:tc>
          <w:tcPr>
            <w:tcW w:w="1701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86C3B" w:rsidRDefault="00086C3B" w:rsidP="006E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15,0</w:t>
            </w:r>
          </w:p>
          <w:p w:rsidR="00086C3B" w:rsidRPr="001C3A6D" w:rsidRDefault="00086C3B" w:rsidP="006E6A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</w:t>
            </w: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6C3B" w:rsidRPr="00C83CB5" w:rsidTr="00865C1E">
        <w:tc>
          <w:tcPr>
            <w:tcW w:w="640" w:type="dxa"/>
            <w:gridSpan w:val="2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Виконавчий комітет Лозівської міської ради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Харківської області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з них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2021 –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1,4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2022 – 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2023 –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984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6C3B" w:rsidRPr="00865C1E" w:rsidTr="00865C1E">
        <w:tc>
          <w:tcPr>
            <w:tcW w:w="640" w:type="dxa"/>
            <w:gridSpan w:val="2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 надання адміністративних послуг Лозівської міської ради Харківської області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2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шт.</w:t>
            </w:r>
          </w:p>
        </w:tc>
        <w:tc>
          <w:tcPr>
            <w:tcW w:w="1701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2021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3A2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6C3B" w:rsidRPr="00C83CB5" w:rsidTr="00865C1E">
        <w:tc>
          <w:tcPr>
            <w:tcW w:w="640" w:type="dxa"/>
            <w:gridSpan w:val="2"/>
            <w:vMerge w:val="restart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3.14</w:t>
            </w:r>
          </w:p>
        </w:tc>
        <w:tc>
          <w:tcPr>
            <w:tcW w:w="1842" w:type="dxa"/>
            <w:vMerge w:val="restart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  <w:vMerge w:val="restart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65C1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Моніторинг та технічне обслуговування сис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теми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відеоспостереження на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об’єктах комунальної власності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 w:val="restart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молоді та спорту Лозівської міської ради Харківської області </w:t>
            </w:r>
          </w:p>
        </w:tc>
        <w:tc>
          <w:tcPr>
            <w:tcW w:w="1701" w:type="dxa"/>
            <w:vMerge w:val="restart"/>
          </w:tcPr>
          <w:p w:rsidR="00086C3B" w:rsidRPr="005B231D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100,0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100,0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300,0</w:t>
            </w:r>
          </w:p>
        </w:tc>
        <w:tc>
          <w:tcPr>
            <w:tcW w:w="1984" w:type="dxa"/>
            <w:vMerge w:val="restart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Забезпечення безперебійної роботи системи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відеоспостере-ження</w:t>
            </w:r>
          </w:p>
        </w:tc>
      </w:tr>
      <w:tr w:rsidR="00086C3B" w:rsidRPr="00C83CB5" w:rsidTr="00865C1E">
        <w:tc>
          <w:tcPr>
            <w:tcW w:w="640" w:type="dxa"/>
            <w:gridSpan w:val="2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</w:t>
            </w:r>
          </w:p>
        </w:tc>
        <w:tc>
          <w:tcPr>
            <w:tcW w:w="1701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146,4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146,4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146,4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439,2</w:t>
            </w:r>
          </w:p>
        </w:tc>
        <w:tc>
          <w:tcPr>
            <w:tcW w:w="1984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C3B" w:rsidRPr="00C83CB5" w:rsidTr="00865C1E">
        <w:tc>
          <w:tcPr>
            <w:tcW w:w="640" w:type="dxa"/>
            <w:gridSpan w:val="2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701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18,0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18,0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18,0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54,0</w:t>
            </w:r>
          </w:p>
        </w:tc>
        <w:tc>
          <w:tcPr>
            <w:tcW w:w="1984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C3B" w:rsidRPr="00C83CB5" w:rsidTr="00865C1E">
        <w:tc>
          <w:tcPr>
            <w:tcW w:w="640" w:type="dxa"/>
            <w:gridSpan w:val="2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некомерційне підприємство «Лозівське територіальне медичне об’єднання» Лозівської міської ради Харківської області </w:t>
            </w:r>
          </w:p>
        </w:tc>
        <w:tc>
          <w:tcPr>
            <w:tcW w:w="1701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153,6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153,6</w:t>
            </w:r>
          </w:p>
          <w:p w:rsidR="00086C3B" w:rsidRPr="00865C1E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153,6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460,8</w:t>
            </w:r>
          </w:p>
        </w:tc>
        <w:tc>
          <w:tcPr>
            <w:tcW w:w="1984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86C3B" w:rsidRPr="00C83CB5" w:rsidTr="00865C1E">
        <w:tc>
          <w:tcPr>
            <w:tcW w:w="640" w:type="dxa"/>
            <w:gridSpan w:val="2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Виконавчий комітет Лозівської міської ради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Харківської області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з них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2021 –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14,4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2022 – 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14,4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2023 –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14,4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43,2</w:t>
            </w:r>
          </w:p>
        </w:tc>
        <w:tc>
          <w:tcPr>
            <w:tcW w:w="1984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C3B" w:rsidRPr="00865C1E" w:rsidTr="00865C1E">
        <w:tc>
          <w:tcPr>
            <w:tcW w:w="640" w:type="dxa"/>
            <w:gridSpan w:val="2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86C3B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Архівний відділ Лозівської міської ради Харківської області -  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шт.</w:t>
            </w:r>
          </w:p>
        </w:tc>
        <w:tc>
          <w:tcPr>
            <w:tcW w:w="1701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4,8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865C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4,8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 –  4,8  </w:t>
            </w:r>
          </w:p>
        </w:tc>
        <w:tc>
          <w:tcPr>
            <w:tcW w:w="1984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86C3B" w:rsidRPr="00865C1E" w:rsidTr="00865C1E">
        <w:tc>
          <w:tcPr>
            <w:tcW w:w="640" w:type="dxa"/>
            <w:gridSpan w:val="2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 надання адміністративних послуг Лозівської міської ради Харківської області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701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2021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7,2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3A2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7,2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7,2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086C3B" w:rsidRPr="003A25F3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86C3B" w:rsidRPr="00C83CB5" w:rsidTr="00865C1E">
        <w:tc>
          <w:tcPr>
            <w:tcW w:w="640" w:type="dxa"/>
            <w:gridSpan w:val="2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086C3B" w:rsidRPr="003A25F3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реєстрації місця проживання фізичних осіб та ведення реєстру громади Лозівської міської ради Харківської області –1 шт.</w:t>
            </w:r>
          </w:p>
        </w:tc>
        <w:tc>
          <w:tcPr>
            <w:tcW w:w="1701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2,4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2,4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2,4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86C3B" w:rsidRPr="00C83CB5" w:rsidTr="00865C1E">
        <w:tc>
          <w:tcPr>
            <w:tcW w:w="640" w:type="dxa"/>
            <w:gridSpan w:val="2"/>
            <w:vMerge w:val="restart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3.15</w:t>
            </w:r>
          </w:p>
        </w:tc>
        <w:tc>
          <w:tcPr>
            <w:tcW w:w="1842" w:type="dxa"/>
            <w:vMerge w:val="restart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  <w:vMerge w:val="restart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Придбання 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системи швидкого реагування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(тривожна кнопка)  для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об’єктів комунальної власності 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 w:val="restart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праці та соціального захисту населення Лозівської міської ради Харківської області – 1 шт.</w:t>
            </w:r>
          </w:p>
        </w:tc>
        <w:tc>
          <w:tcPr>
            <w:tcW w:w="1701" w:type="dxa"/>
            <w:vMerge w:val="restart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3,0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086C3B" w:rsidRPr="00581FC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3,0</w:t>
            </w:r>
          </w:p>
        </w:tc>
        <w:tc>
          <w:tcPr>
            <w:tcW w:w="1984" w:type="dxa"/>
            <w:vMerge w:val="restart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й ослаблення дії криміногенних факторів</w:t>
            </w:r>
          </w:p>
        </w:tc>
      </w:tr>
      <w:tr w:rsidR="00086C3B" w:rsidRPr="00C83CB5" w:rsidTr="00865C1E">
        <w:tc>
          <w:tcPr>
            <w:tcW w:w="640" w:type="dxa"/>
            <w:gridSpan w:val="2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молоді та спорту Лозівської міської ради Харківської області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 шт.</w:t>
            </w:r>
          </w:p>
        </w:tc>
        <w:tc>
          <w:tcPr>
            <w:tcW w:w="1701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30,0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30,0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30,0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90,0</w:t>
            </w:r>
          </w:p>
        </w:tc>
        <w:tc>
          <w:tcPr>
            <w:tcW w:w="1984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C3B" w:rsidRPr="00C83CB5" w:rsidTr="00865C1E">
        <w:tc>
          <w:tcPr>
            <w:tcW w:w="640" w:type="dxa"/>
            <w:gridSpan w:val="2"/>
            <w:vMerge w:val="restart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3.16</w:t>
            </w:r>
          </w:p>
        </w:tc>
        <w:tc>
          <w:tcPr>
            <w:tcW w:w="1842" w:type="dxa"/>
            <w:vMerge w:val="restart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  <w:vMerge w:val="restart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Встано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влення системи швидкого реагування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(тривожна кнопка)  на об’єктах комунальної власності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 w:val="restart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праці та соціального захисту населення Лозівської міської ради Харківської області – 1 шт.</w:t>
            </w:r>
          </w:p>
        </w:tc>
        <w:tc>
          <w:tcPr>
            <w:tcW w:w="1701" w:type="dxa"/>
            <w:vMerge w:val="restart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3,0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3,0</w:t>
            </w:r>
          </w:p>
        </w:tc>
        <w:tc>
          <w:tcPr>
            <w:tcW w:w="1984" w:type="dxa"/>
            <w:vMerge w:val="restart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й ослаблення дії криміногенних факторів</w:t>
            </w:r>
          </w:p>
        </w:tc>
      </w:tr>
      <w:tr w:rsidR="00086C3B" w:rsidRPr="00C83CB5" w:rsidTr="00865C1E">
        <w:tc>
          <w:tcPr>
            <w:tcW w:w="640" w:type="dxa"/>
            <w:gridSpan w:val="2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молоді та спорту Лозівської міської ради Харківської області - 36 шт.</w:t>
            </w:r>
          </w:p>
        </w:tc>
        <w:tc>
          <w:tcPr>
            <w:tcW w:w="1701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36,0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36,0</w:t>
            </w:r>
          </w:p>
          <w:p w:rsidR="00086C3B" w:rsidRPr="00CA7C06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36,0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108,0</w:t>
            </w:r>
          </w:p>
        </w:tc>
        <w:tc>
          <w:tcPr>
            <w:tcW w:w="1984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6C3B" w:rsidRPr="00C83CB5" w:rsidTr="00865C1E">
        <w:tc>
          <w:tcPr>
            <w:tcW w:w="640" w:type="dxa"/>
            <w:gridSpan w:val="2"/>
            <w:vMerge w:val="restart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3.17</w:t>
            </w:r>
          </w:p>
        </w:tc>
        <w:tc>
          <w:tcPr>
            <w:tcW w:w="1842" w:type="dxa"/>
            <w:vMerge w:val="restart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  <w:vMerge w:val="restart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Моніторинг та технічне обслуговування системи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швидкого реагування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(тривожна кнопка)  на об’єктах комунальної власності </w:t>
            </w:r>
          </w:p>
        </w:tc>
        <w:tc>
          <w:tcPr>
            <w:tcW w:w="1418" w:type="dxa"/>
            <w:vMerge w:val="restart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молоді та спорту Лозівської міської ради Харківської області </w:t>
            </w:r>
          </w:p>
        </w:tc>
        <w:tc>
          <w:tcPr>
            <w:tcW w:w="1701" w:type="dxa"/>
            <w:vMerge w:val="restart"/>
          </w:tcPr>
          <w:p w:rsidR="00086C3B" w:rsidRPr="005B231D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182,0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182,0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182,0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546,0</w:t>
            </w:r>
          </w:p>
        </w:tc>
        <w:tc>
          <w:tcPr>
            <w:tcW w:w="1984" w:type="dxa"/>
            <w:vMerge w:val="restart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Забезпечення безперебійної роботи системи 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швидкого реагування</w:t>
            </w:r>
          </w:p>
        </w:tc>
      </w:tr>
      <w:tr w:rsidR="00086C3B" w:rsidRPr="00C83CB5" w:rsidTr="00865C1E">
        <w:tc>
          <w:tcPr>
            <w:tcW w:w="640" w:type="dxa"/>
            <w:gridSpan w:val="2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701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6,0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6,0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6,0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–18,0</w:t>
            </w:r>
          </w:p>
        </w:tc>
        <w:tc>
          <w:tcPr>
            <w:tcW w:w="1984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C3B" w:rsidRPr="00C83CB5" w:rsidTr="00865C1E">
        <w:tc>
          <w:tcPr>
            <w:tcW w:w="640" w:type="dxa"/>
            <w:gridSpan w:val="2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</w:t>
            </w:r>
          </w:p>
        </w:tc>
        <w:tc>
          <w:tcPr>
            <w:tcW w:w="1701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26,8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26,8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26,8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80,4</w:t>
            </w:r>
          </w:p>
        </w:tc>
        <w:tc>
          <w:tcPr>
            <w:tcW w:w="1984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C3B" w:rsidRPr="00C83CB5" w:rsidTr="00865C1E">
        <w:tc>
          <w:tcPr>
            <w:tcW w:w="640" w:type="dxa"/>
            <w:gridSpan w:val="2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некомерційне підприємство «Лозівське територіальне медичне об’єднання» Лозівської міської ради Харківської області</w:t>
            </w:r>
          </w:p>
        </w:tc>
        <w:tc>
          <w:tcPr>
            <w:tcW w:w="1701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6,0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6,0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6,0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18,0</w:t>
            </w:r>
          </w:p>
        </w:tc>
        <w:tc>
          <w:tcPr>
            <w:tcW w:w="1984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C3B" w:rsidRPr="00C83CB5" w:rsidTr="00865C1E">
        <w:tc>
          <w:tcPr>
            <w:tcW w:w="640" w:type="dxa"/>
            <w:gridSpan w:val="2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3.18</w:t>
            </w:r>
          </w:p>
        </w:tc>
        <w:tc>
          <w:tcPr>
            <w:tcW w:w="1842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щорічних міських змагань юних інспекторів руху, конкурсів малюнків, благодійних акцій для дітей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сиріт та дітей, позбавлених батьківського піклування</w:t>
            </w:r>
          </w:p>
        </w:tc>
        <w:tc>
          <w:tcPr>
            <w:tcW w:w="1418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освіти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молоді та спорту  Лозівської міської ради Харківської області</w:t>
            </w:r>
          </w:p>
        </w:tc>
        <w:tc>
          <w:tcPr>
            <w:tcW w:w="1701" w:type="dxa"/>
          </w:tcPr>
          <w:p w:rsidR="00086C3B" w:rsidRPr="005B231D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5,5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5,5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5,5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16,5</w:t>
            </w:r>
          </w:p>
        </w:tc>
        <w:tc>
          <w:tcPr>
            <w:tcW w:w="1984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дорожньої дисципліни серед неповнолітніх</w:t>
            </w:r>
          </w:p>
        </w:tc>
      </w:tr>
      <w:tr w:rsidR="00086C3B" w:rsidRPr="00C83CB5" w:rsidTr="00865C1E">
        <w:tc>
          <w:tcPr>
            <w:tcW w:w="640" w:type="dxa"/>
            <w:gridSpan w:val="2"/>
            <w:vMerge w:val="restart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3.19</w:t>
            </w:r>
          </w:p>
        </w:tc>
        <w:tc>
          <w:tcPr>
            <w:tcW w:w="1842" w:type="dxa"/>
            <w:vMerge w:val="restart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  <w:vMerge w:val="restart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Залучення охоронних структур до надання охоронних послуг, здійснення виплат, пов’язаних з організацією громадських робіт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щодо інформування населення з недопущення порушень громадського порядку, як суспільно корисної роботи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 w:val="restart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молоді та спорту  Лозівської міської ради Харківської області</w:t>
            </w:r>
          </w:p>
          <w:p w:rsidR="00086C3B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(Лозівський навчально-виховний комплекс «загальноосвітній навчальний заклад – дошкільний навчальний заклад № 8» Лозівської міської ради Харківської області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м. Лозова </w:t>
            </w:r>
          </w:p>
          <w:p w:rsidR="00086C3B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вул. О. Бричука, </w:t>
            </w:r>
          </w:p>
          <w:p w:rsidR="00086C3B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буд. 43-а) та Лозівський будинок дитячої та юнацької творчості Лозівської міської ради Харківської області 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м. Лозова, м-н 5,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буд. 2))</w:t>
            </w:r>
          </w:p>
        </w:tc>
        <w:tc>
          <w:tcPr>
            <w:tcW w:w="1701" w:type="dxa"/>
            <w:vMerge w:val="restart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470,5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517,5</w:t>
            </w:r>
          </w:p>
          <w:p w:rsidR="00086C3B" w:rsidRPr="00CA7C06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569,2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1557,2</w:t>
            </w:r>
          </w:p>
        </w:tc>
        <w:tc>
          <w:tcPr>
            <w:tcW w:w="1984" w:type="dxa"/>
            <w:vMerge w:val="restart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стану громадського порядку</w:t>
            </w:r>
          </w:p>
        </w:tc>
      </w:tr>
      <w:tr w:rsidR="00086C3B" w:rsidRPr="00C83CB5" w:rsidTr="00865C1E">
        <w:tc>
          <w:tcPr>
            <w:tcW w:w="640" w:type="dxa"/>
            <w:gridSpan w:val="2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595,0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086C3B" w:rsidRPr="00581FC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595,0</w:t>
            </w:r>
          </w:p>
        </w:tc>
        <w:tc>
          <w:tcPr>
            <w:tcW w:w="1984" w:type="dxa"/>
            <w:vMerge/>
          </w:tcPr>
          <w:p w:rsidR="00086C3B" w:rsidRPr="00C83CB5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6C3B" w:rsidRPr="00396033" w:rsidTr="0091002E">
        <w:tc>
          <w:tcPr>
            <w:tcW w:w="15665" w:type="dxa"/>
            <w:gridSpan w:val="10"/>
          </w:tcPr>
          <w:p w:rsidR="00086C3B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11069,7 тис. грн.</w:t>
            </w:r>
          </w:p>
          <w:p w:rsidR="00086C3B" w:rsidRPr="00786452" w:rsidRDefault="00086C3B" w:rsidP="00A07FF2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CF73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78645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з них:</w:t>
            </w:r>
          </w:p>
          <w:p w:rsidR="00086C3B" w:rsidRPr="00786452" w:rsidRDefault="00086C3B" w:rsidP="00A07FF2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8645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10265</w:t>
            </w:r>
            <w:r w:rsidRPr="0078645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  <w:r w:rsidRPr="0078645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тис. грн.</w:t>
            </w:r>
          </w:p>
          <w:p w:rsidR="00086C3B" w:rsidRPr="00396033" w:rsidRDefault="00086C3B" w:rsidP="00BD7BC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45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</w:t>
            </w:r>
            <w:r w:rsidRPr="0078645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Спеціальний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804</w:t>
            </w:r>
            <w:r w:rsidRPr="0078645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6</w:t>
            </w:r>
            <w:r w:rsidRPr="0078645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тис. грн.   </w:t>
            </w:r>
          </w:p>
        </w:tc>
      </w:tr>
      <w:tr w:rsidR="00086C3B" w:rsidRPr="00396033" w:rsidTr="007D35E2">
        <w:tc>
          <w:tcPr>
            <w:tcW w:w="640" w:type="dxa"/>
            <w:gridSpan w:val="2"/>
          </w:tcPr>
          <w:p w:rsidR="00086C3B" w:rsidRPr="00396033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15025" w:type="dxa"/>
            <w:gridSpan w:val="8"/>
          </w:tcPr>
          <w:p w:rsidR="00086C3B" w:rsidRPr="00396033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</w:tr>
      <w:tr w:rsidR="00086C3B" w:rsidRPr="00396033" w:rsidTr="00865C1E">
        <w:tc>
          <w:tcPr>
            <w:tcW w:w="640" w:type="dxa"/>
            <w:gridSpan w:val="2"/>
          </w:tcPr>
          <w:p w:rsidR="00086C3B" w:rsidRPr="00D90D36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</w:t>
            </w:r>
          </w:p>
        </w:tc>
        <w:tc>
          <w:tcPr>
            <w:tcW w:w="1842" w:type="dxa"/>
          </w:tcPr>
          <w:p w:rsidR="00086C3B" w:rsidRPr="00D90D36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544" w:type="dxa"/>
            <w:gridSpan w:val="2"/>
          </w:tcPr>
          <w:p w:rsidR="00086C3B" w:rsidRPr="00D90D36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</w:rPr>
              <w:t>Придбання дорожніх знаків відповідно до схеми організації дорожнього руху, вимог поліції</w:t>
            </w:r>
          </w:p>
        </w:tc>
        <w:tc>
          <w:tcPr>
            <w:tcW w:w="1418" w:type="dxa"/>
          </w:tcPr>
          <w:p w:rsidR="00086C3B" w:rsidRPr="00D90D36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086C3B" w:rsidRPr="00D90D36" w:rsidRDefault="00086C3B" w:rsidP="00A07FF2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</w:tcPr>
          <w:p w:rsidR="00086C3B" w:rsidRPr="00D90D36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086C3B" w:rsidRPr="00D90D36" w:rsidRDefault="00086C3B" w:rsidP="00CA7C06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«Програми          благоустрою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 міської ТГ</w:t>
            </w: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2019-2021 роки»</w:t>
            </w:r>
          </w:p>
        </w:tc>
        <w:tc>
          <w:tcPr>
            <w:tcW w:w="1984" w:type="dxa"/>
          </w:tcPr>
          <w:p w:rsidR="00086C3B" w:rsidRPr="00D90D36" w:rsidRDefault="00086C3B" w:rsidP="00A07FF2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ситуації на дорогах</w:t>
            </w:r>
          </w:p>
        </w:tc>
      </w:tr>
      <w:tr w:rsidR="00086C3B" w:rsidRPr="00396033" w:rsidTr="00865C1E">
        <w:tc>
          <w:tcPr>
            <w:tcW w:w="640" w:type="dxa"/>
            <w:gridSpan w:val="2"/>
          </w:tcPr>
          <w:p w:rsidR="00086C3B" w:rsidRPr="00D90D36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4.2.</w:t>
            </w:r>
          </w:p>
        </w:tc>
        <w:tc>
          <w:tcPr>
            <w:tcW w:w="1842" w:type="dxa"/>
          </w:tcPr>
          <w:p w:rsidR="00086C3B" w:rsidRPr="00D90D36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544" w:type="dxa"/>
            <w:gridSpan w:val="2"/>
          </w:tcPr>
          <w:p w:rsidR="00086C3B" w:rsidRPr="00D90D36" w:rsidRDefault="00086C3B" w:rsidP="00A07FF2">
            <w:pPr>
              <w:spacing w:after="0" w:line="240" w:lineRule="exact"/>
              <w:ind w:left="-7" w:right="447" w:firstLine="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</w:rPr>
              <w:t>Придбання</w:t>
            </w: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90D36">
              <w:rPr>
                <w:rFonts w:ascii="Times New Roman" w:hAnsi="Times New Roman" w:cs="Times New Roman"/>
                <w:sz w:val="24"/>
                <w:szCs w:val="24"/>
              </w:rPr>
              <w:t>світлофорів на</w:t>
            </w: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90D36">
              <w:rPr>
                <w:rFonts w:ascii="Times New Roman" w:hAnsi="Times New Roman" w:cs="Times New Roman"/>
                <w:sz w:val="24"/>
                <w:szCs w:val="24"/>
              </w:rPr>
              <w:t>перехрестя вулиць: Миру-Танкістів, Франка –</w:t>
            </w: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86C3B" w:rsidRPr="00D90D36" w:rsidRDefault="00086C3B" w:rsidP="00A07FF2">
            <w:pPr>
              <w:spacing w:after="0" w:line="240" w:lineRule="exact"/>
              <w:ind w:left="-7" w:right="44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</w:rPr>
              <w:t>Я.Мудрого, Миру- О.Бричука, Павлоградська –</w:t>
            </w: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Соборна</w:t>
            </w:r>
            <w:r w:rsidRPr="00D90D3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1418" w:type="dxa"/>
          </w:tcPr>
          <w:p w:rsidR="00086C3B" w:rsidRPr="00D90D36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086C3B" w:rsidRPr="00D90D36" w:rsidRDefault="00086C3B" w:rsidP="00A07FF2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</w:tcPr>
          <w:p w:rsidR="00086C3B" w:rsidRPr="00D90D36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086C3B" w:rsidRPr="00D90D36" w:rsidRDefault="00086C3B" w:rsidP="00CA7C06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«Програми          благоустрою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 міської ТГ</w:t>
            </w: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2019-2021 роки»</w:t>
            </w:r>
          </w:p>
        </w:tc>
        <w:tc>
          <w:tcPr>
            <w:tcW w:w="1984" w:type="dxa"/>
          </w:tcPr>
          <w:p w:rsidR="00086C3B" w:rsidRPr="00D90D36" w:rsidRDefault="00086C3B" w:rsidP="00A07FF2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ситуації на дорогах</w:t>
            </w:r>
          </w:p>
        </w:tc>
      </w:tr>
      <w:tr w:rsidR="00086C3B" w:rsidRPr="00396033" w:rsidTr="00865C1E">
        <w:tc>
          <w:tcPr>
            <w:tcW w:w="640" w:type="dxa"/>
            <w:gridSpan w:val="2"/>
          </w:tcPr>
          <w:p w:rsidR="00086C3B" w:rsidRPr="00D90D36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</w:t>
            </w:r>
          </w:p>
        </w:tc>
        <w:tc>
          <w:tcPr>
            <w:tcW w:w="1842" w:type="dxa"/>
          </w:tcPr>
          <w:p w:rsidR="00086C3B" w:rsidRPr="00D90D36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544" w:type="dxa"/>
            <w:gridSpan w:val="2"/>
          </w:tcPr>
          <w:p w:rsidR="00086C3B" w:rsidRPr="00D90D36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</w:rPr>
              <w:t>Встановлення  засобів регулювання дорожнього руху (світлофори, знаки таблички, тощо)</w:t>
            </w:r>
            <w:r w:rsidRPr="00D90D3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418" w:type="dxa"/>
          </w:tcPr>
          <w:p w:rsidR="00086C3B" w:rsidRPr="00D90D36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086C3B" w:rsidRPr="00D90D36" w:rsidRDefault="00086C3B" w:rsidP="00A07FF2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</w:tcPr>
          <w:p w:rsidR="00086C3B" w:rsidRPr="00D90D36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086C3B" w:rsidRPr="00D90D36" w:rsidRDefault="00086C3B" w:rsidP="00CA7C06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«Програми          благоустрою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 міської ТГ</w:t>
            </w: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2019-2021 роки»»</w:t>
            </w:r>
          </w:p>
        </w:tc>
        <w:tc>
          <w:tcPr>
            <w:tcW w:w="1984" w:type="dxa"/>
          </w:tcPr>
          <w:p w:rsidR="00086C3B" w:rsidRPr="00D90D36" w:rsidRDefault="00086C3B" w:rsidP="00A07FF2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ситуації на дорогах</w:t>
            </w:r>
          </w:p>
        </w:tc>
      </w:tr>
      <w:tr w:rsidR="00086C3B" w:rsidRPr="00396033" w:rsidTr="00865C1E">
        <w:tc>
          <w:tcPr>
            <w:tcW w:w="640" w:type="dxa"/>
            <w:gridSpan w:val="2"/>
          </w:tcPr>
          <w:p w:rsidR="00086C3B" w:rsidRPr="00D90D36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</w:t>
            </w:r>
          </w:p>
        </w:tc>
        <w:tc>
          <w:tcPr>
            <w:tcW w:w="1842" w:type="dxa"/>
          </w:tcPr>
          <w:p w:rsidR="00086C3B" w:rsidRPr="00D90D36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544" w:type="dxa"/>
            <w:gridSpan w:val="2"/>
          </w:tcPr>
          <w:p w:rsidR="00086C3B" w:rsidRPr="00D90D36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</w:rPr>
              <w:t>Придбання дорожніх (шляхопровід по бульвару Шевченка, "мала дамба") та пішохідних</w:t>
            </w: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D90D36">
              <w:rPr>
                <w:rFonts w:ascii="Times New Roman" w:hAnsi="Times New Roman" w:cs="Times New Roman"/>
                <w:sz w:val="24"/>
                <w:szCs w:val="24"/>
              </w:rPr>
              <w:t>(перехресття вул.Соборна</w:t>
            </w: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90D36">
              <w:rPr>
                <w:rFonts w:ascii="Times New Roman" w:hAnsi="Times New Roman" w:cs="Times New Roman"/>
                <w:sz w:val="24"/>
                <w:szCs w:val="24"/>
              </w:rPr>
              <w:t>Павлоградська, вздовж проспекту Перемог</w:t>
            </w: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D90D36">
              <w:rPr>
                <w:rFonts w:ascii="Times New Roman" w:hAnsi="Times New Roman" w:cs="Times New Roman"/>
                <w:sz w:val="24"/>
                <w:szCs w:val="24"/>
              </w:rPr>
              <w:t>) огороджень</w:t>
            </w:r>
          </w:p>
        </w:tc>
        <w:tc>
          <w:tcPr>
            <w:tcW w:w="1418" w:type="dxa"/>
          </w:tcPr>
          <w:p w:rsidR="00086C3B" w:rsidRPr="00D90D36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086C3B" w:rsidRPr="00D90D36" w:rsidRDefault="00086C3B" w:rsidP="00A07FF2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</w:tcPr>
          <w:p w:rsidR="00086C3B" w:rsidRPr="00D90D36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086C3B" w:rsidRPr="00D90D36" w:rsidRDefault="00086C3B" w:rsidP="00CA7C06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«Програми          благоустрою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 міської ТГ</w:t>
            </w: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2019-2021 роки»</w:t>
            </w:r>
          </w:p>
        </w:tc>
        <w:tc>
          <w:tcPr>
            <w:tcW w:w="1984" w:type="dxa"/>
          </w:tcPr>
          <w:p w:rsidR="00086C3B" w:rsidRPr="00D90D36" w:rsidRDefault="00086C3B" w:rsidP="00A07FF2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ситуації на дорогах</w:t>
            </w:r>
          </w:p>
        </w:tc>
      </w:tr>
      <w:tr w:rsidR="00086C3B" w:rsidRPr="00396033" w:rsidTr="00865C1E">
        <w:tc>
          <w:tcPr>
            <w:tcW w:w="640" w:type="dxa"/>
            <w:gridSpan w:val="2"/>
          </w:tcPr>
          <w:p w:rsidR="00086C3B" w:rsidRPr="00D90D36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</w:t>
            </w:r>
          </w:p>
        </w:tc>
        <w:tc>
          <w:tcPr>
            <w:tcW w:w="1842" w:type="dxa"/>
          </w:tcPr>
          <w:p w:rsidR="00086C3B" w:rsidRPr="00D90D36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544" w:type="dxa"/>
            <w:gridSpan w:val="2"/>
          </w:tcPr>
          <w:p w:rsidR="00086C3B" w:rsidRPr="00D90D36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</w:rPr>
              <w:t>Встановлення дорожніх та пішохідних огороджень</w:t>
            </w:r>
          </w:p>
        </w:tc>
        <w:tc>
          <w:tcPr>
            <w:tcW w:w="1418" w:type="dxa"/>
          </w:tcPr>
          <w:p w:rsidR="00086C3B" w:rsidRPr="00D90D36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086C3B" w:rsidRPr="00D90D36" w:rsidRDefault="00086C3B" w:rsidP="00A07FF2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</w:tcPr>
          <w:p w:rsidR="00086C3B" w:rsidRPr="00D90D36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086C3B" w:rsidRPr="00D90D36" w:rsidRDefault="00086C3B" w:rsidP="00CA7C06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«Програми          благоустрою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 міської ТГ</w:t>
            </w: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2019-2021 роки»</w:t>
            </w:r>
          </w:p>
        </w:tc>
        <w:tc>
          <w:tcPr>
            <w:tcW w:w="1984" w:type="dxa"/>
          </w:tcPr>
          <w:p w:rsidR="00086C3B" w:rsidRPr="00D90D36" w:rsidRDefault="00086C3B" w:rsidP="00A07FF2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ситуації на дорогах</w:t>
            </w:r>
          </w:p>
        </w:tc>
      </w:tr>
      <w:tr w:rsidR="00086C3B" w:rsidRPr="00396033" w:rsidTr="00865C1E">
        <w:tc>
          <w:tcPr>
            <w:tcW w:w="640" w:type="dxa"/>
            <w:gridSpan w:val="2"/>
          </w:tcPr>
          <w:p w:rsidR="00086C3B" w:rsidRPr="00D90D36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4.6.</w:t>
            </w:r>
          </w:p>
        </w:tc>
        <w:tc>
          <w:tcPr>
            <w:tcW w:w="1842" w:type="dxa"/>
          </w:tcPr>
          <w:p w:rsidR="00086C3B" w:rsidRPr="00D90D36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544" w:type="dxa"/>
            <w:gridSpan w:val="2"/>
          </w:tcPr>
          <w:p w:rsidR="00086C3B" w:rsidRPr="00D90D36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0D36">
              <w:rPr>
                <w:rStyle w:val="Emphasis"/>
                <w:rFonts w:ascii="Times New Roman" w:hAnsi="Times New Roman"/>
                <w:b w:val="0"/>
                <w:sz w:val="24"/>
                <w:szCs w:val="24"/>
              </w:rPr>
              <w:t>Облаштування</w:t>
            </w:r>
            <w:r w:rsidRPr="00D90D36"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D36">
              <w:rPr>
                <w:rStyle w:val="Emphasis"/>
                <w:rFonts w:ascii="Times New Roman" w:hAnsi="Times New Roman"/>
                <w:b w:val="0"/>
                <w:sz w:val="24"/>
                <w:szCs w:val="24"/>
              </w:rPr>
              <w:t>з'їздів</w:t>
            </w:r>
            <w:r w:rsidRPr="00D90D36">
              <w:rPr>
                <w:rStyle w:val="Emphasis"/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</w:t>
            </w:r>
            <w:r w:rsidRPr="00D90D36"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 xml:space="preserve"> для безперешкодного проїзду людей з обмеженими можливостями</w:t>
            </w:r>
          </w:p>
        </w:tc>
        <w:tc>
          <w:tcPr>
            <w:tcW w:w="1418" w:type="dxa"/>
          </w:tcPr>
          <w:p w:rsidR="00086C3B" w:rsidRPr="00D90D36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086C3B" w:rsidRPr="00D90D36" w:rsidRDefault="00086C3B" w:rsidP="00A07FF2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</w:tcPr>
          <w:p w:rsidR="00086C3B" w:rsidRPr="00D90D36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086C3B" w:rsidRPr="00D90D36" w:rsidRDefault="00086C3B" w:rsidP="00CA7C06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«Програми          благоустрою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 міської ТГ</w:t>
            </w: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2019-2021 роки»</w:t>
            </w:r>
          </w:p>
        </w:tc>
        <w:tc>
          <w:tcPr>
            <w:tcW w:w="1984" w:type="dxa"/>
          </w:tcPr>
          <w:p w:rsidR="00086C3B" w:rsidRPr="00D90D36" w:rsidRDefault="00086C3B" w:rsidP="00A07FF2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ситуації на дорогах</w:t>
            </w:r>
          </w:p>
        </w:tc>
      </w:tr>
      <w:tr w:rsidR="00086C3B" w:rsidRPr="00553D4A" w:rsidTr="00865C1E">
        <w:tc>
          <w:tcPr>
            <w:tcW w:w="640" w:type="dxa"/>
            <w:gridSpan w:val="2"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4.7.</w:t>
            </w:r>
          </w:p>
        </w:tc>
        <w:tc>
          <w:tcPr>
            <w:tcW w:w="1842" w:type="dxa"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544" w:type="dxa"/>
            <w:gridSpan w:val="2"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Облаштування     засобів     примусового     зниження      швидкості</w:t>
            </w:r>
          </w:p>
        </w:tc>
        <w:tc>
          <w:tcPr>
            <w:tcW w:w="1418" w:type="dxa"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086C3B" w:rsidRPr="00553D4A" w:rsidRDefault="00086C3B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</w:tcPr>
          <w:p w:rsidR="00086C3B" w:rsidRPr="005B231D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086C3B" w:rsidRPr="00553D4A" w:rsidRDefault="00086C3B" w:rsidP="00CA7C0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«Програми          благоустрою              Лозівської міської ТГ на 2019-2021 роки»</w:t>
            </w:r>
          </w:p>
        </w:tc>
        <w:tc>
          <w:tcPr>
            <w:tcW w:w="1984" w:type="dxa"/>
          </w:tcPr>
          <w:p w:rsidR="00086C3B" w:rsidRPr="00553D4A" w:rsidRDefault="00086C3B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ситуації на дорогах</w:t>
            </w:r>
          </w:p>
        </w:tc>
      </w:tr>
      <w:tr w:rsidR="00086C3B" w:rsidRPr="00553D4A" w:rsidTr="0091002E">
        <w:tc>
          <w:tcPr>
            <w:tcW w:w="15665" w:type="dxa"/>
            <w:gridSpan w:val="10"/>
          </w:tcPr>
          <w:p w:rsidR="00086C3B" w:rsidRPr="00553D4A" w:rsidRDefault="00086C3B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</w:t>
            </w: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Разом по п.4: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</w:t>
            </w: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0,0 грн.</w:t>
            </w:r>
          </w:p>
        </w:tc>
      </w:tr>
      <w:tr w:rsidR="00086C3B" w:rsidRPr="00553D4A" w:rsidTr="007D35E2">
        <w:tc>
          <w:tcPr>
            <w:tcW w:w="640" w:type="dxa"/>
            <w:gridSpan w:val="2"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15025" w:type="dxa"/>
            <w:gridSpan w:val="8"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Забезпечення </w:t>
            </w: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захист</w:t>
            </w: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</w:t>
            </w: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територі</w:t>
            </w: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й</w:t>
            </w: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від підтоплення</w:t>
            </w:r>
          </w:p>
        </w:tc>
      </w:tr>
      <w:tr w:rsidR="00086C3B" w:rsidRPr="00553D4A" w:rsidTr="00865C1E">
        <w:trPr>
          <w:gridBefore w:val="1"/>
          <w:wBefore w:w="6" w:type="dxa"/>
        </w:trPr>
        <w:tc>
          <w:tcPr>
            <w:tcW w:w="634" w:type="dxa"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5.1.</w:t>
            </w:r>
          </w:p>
        </w:tc>
        <w:tc>
          <w:tcPr>
            <w:tcW w:w="1842" w:type="dxa"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553D4A">
              <w:rPr>
                <w:rFonts w:ascii="Times New Roman" w:hAnsi="Times New Roman" w:cs="Times New Roman"/>
                <w:sz w:val="24"/>
                <w:szCs w:val="24"/>
              </w:rPr>
              <w:t>ахист територі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553D4A">
              <w:rPr>
                <w:rFonts w:ascii="Times New Roman" w:hAnsi="Times New Roman" w:cs="Times New Roman"/>
                <w:sz w:val="24"/>
                <w:szCs w:val="24"/>
              </w:rPr>
              <w:t xml:space="preserve"> від підтоплення</w:t>
            </w:r>
          </w:p>
        </w:tc>
        <w:tc>
          <w:tcPr>
            <w:tcW w:w="3544" w:type="dxa"/>
            <w:gridSpan w:val="2"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Реконструкція мереж поверхневого водовідведення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м. Лозова Харківської області</w:t>
            </w:r>
          </w:p>
        </w:tc>
        <w:tc>
          <w:tcPr>
            <w:tcW w:w="1418" w:type="dxa"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</w:tcPr>
          <w:p w:rsidR="00086C3B" w:rsidRPr="005B231D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086C3B" w:rsidRPr="00553D4A" w:rsidRDefault="00086C3B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«Програми          благоустрою              Лозів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ської міської 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ТГ на 2019-2021 роки»</w:t>
            </w:r>
          </w:p>
        </w:tc>
        <w:tc>
          <w:tcPr>
            <w:tcW w:w="1984" w:type="dxa"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</w:t>
            </w:r>
            <w:r w:rsidRPr="00553D4A">
              <w:rPr>
                <w:rFonts w:ascii="Times New Roman" w:hAnsi="Times New Roman" w:cs="Times New Roman"/>
                <w:sz w:val="24"/>
                <w:szCs w:val="24"/>
              </w:rPr>
              <w:t>захист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553D4A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553D4A">
              <w:rPr>
                <w:rFonts w:ascii="Times New Roman" w:hAnsi="Times New Roman" w:cs="Times New Roman"/>
                <w:sz w:val="24"/>
                <w:szCs w:val="24"/>
              </w:rPr>
              <w:t xml:space="preserve"> від підтоплення</w:t>
            </w:r>
          </w:p>
        </w:tc>
      </w:tr>
      <w:tr w:rsidR="00086C3B" w:rsidRPr="00553D4A" w:rsidTr="0091002E">
        <w:trPr>
          <w:gridBefore w:val="1"/>
          <w:wBefore w:w="6" w:type="dxa"/>
        </w:trPr>
        <w:tc>
          <w:tcPr>
            <w:tcW w:w="15659" w:type="dxa"/>
            <w:gridSpan w:val="9"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</w:t>
            </w: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Разом по п.5: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</w:t>
            </w: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0,0 грн.</w:t>
            </w:r>
          </w:p>
        </w:tc>
      </w:tr>
      <w:tr w:rsidR="00086C3B" w:rsidRPr="00553D4A" w:rsidTr="007D35E2">
        <w:trPr>
          <w:gridBefore w:val="1"/>
          <w:wBefore w:w="6" w:type="dxa"/>
        </w:trPr>
        <w:tc>
          <w:tcPr>
            <w:tcW w:w="634" w:type="dxa"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15025" w:type="dxa"/>
            <w:gridSpan w:val="8"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організації оповіщення населення про загрозу  виникнення  надзвичайних ситуацій </w:t>
            </w:r>
          </w:p>
        </w:tc>
      </w:tr>
      <w:tr w:rsidR="00086C3B" w:rsidRPr="00553D4A" w:rsidTr="00865C1E">
        <w:trPr>
          <w:gridBefore w:val="1"/>
          <w:wBefore w:w="6" w:type="dxa"/>
        </w:trPr>
        <w:tc>
          <w:tcPr>
            <w:tcW w:w="634" w:type="dxa"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</w:t>
            </w:r>
          </w:p>
        </w:tc>
        <w:tc>
          <w:tcPr>
            <w:tcW w:w="1984" w:type="dxa"/>
            <w:gridSpan w:val="2"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Впровадження місцевої автоматизованої системи централізовано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 оповіщення Лозівської міської територіальної громади</w:t>
            </w:r>
          </w:p>
        </w:tc>
        <w:tc>
          <w:tcPr>
            <w:tcW w:w="3402" w:type="dxa"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Розробка технічного завдання «Будівництво місцевої автоматизованої системи централізованого оповіщення (МАСЦО) Лозівської міської територіальної громади Харківської області</w:t>
            </w:r>
          </w:p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Розробка проектно-кошторисної документації «Будівництво місцевої автоматизованої системи централізованого оповіщення (МАСЦО) Лозівської міської територіальної громади Харківської області з розробленням експертизи</w:t>
            </w:r>
          </w:p>
        </w:tc>
        <w:tc>
          <w:tcPr>
            <w:tcW w:w="1418" w:type="dxa"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житлово-комунального господарства та будівництва Лозівської міської ради Харківської області; </w:t>
            </w:r>
          </w:p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ЦЗ, ОМРСР та взаємодії з правоохоронними органами Лозівської міської ради Харківської області</w:t>
            </w:r>
          </w:p>
        </w:tc>
        <w:tc>
          <w:tcPr>
            <w:tcW w:w="1701" w:type="dxa"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40,0</w:t>
            </w:r>
          </w:p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40,0</w:t>
            </w:r>
          </w:p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80,0</w:t>
            </w:r>
          </w:p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80,0</w:t>
            </w:r>
          </w:p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460,0</w:t>
            </w:r>
          </w:p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620,0</w:t>
            </w:r>
          </w:p>
        </w:tc>
        <w:tc>
          <w:tcPr>
            <w:tcW w:w="1984" w:type="dxa"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Підвищення ефективності оперативного та комплексного реагування на надзвичайні ситуації</w:t>
            </w:r>
          </w:p>
        </w:tc>
      </w:tr>
      <w:tr w:rsidR="00086C3B" w:rsidRPr="003C2F87" w:rsidTr="00865C1E">
        <w:trPr>
          <w:gridBefore w:val="1"/>
          <w:wBefore w:w="6" w:type="dxa"/>
        </w:trPr>
        <w:tc>
          <w:tcPr>
            <w:tcW w:w="634" w:type="dxa"/>
            <w:vMerge w:val="restart"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6.2</w:t>
            </w:r>
          </w:p>
        </w:tc>
        <w:tc>
          <w:tcPr>
            <w:tcW w:w="1984" w:type="dxa"/>
            <w:gridSpan w:val="2"/>
            <w:vMerge w:val="restart"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поточного ремонту фонду захисних споруд цивільного захисту</w:t>
            </w:r>
          </w:p>
        </w:tc>
        <w:tc>
          <w:tcPr>
            <w:tcW w:w="3402" w:type="dxa"/>
          </w:tcPr>
          <w:p w:rsidR="00086C3B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Поточний ремонт та облаштування споруди цивільного захисту (укриття)</w:t>
            </w:r>
            <w:r w:rsidRPr="00553D4A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 адресою: м. Лозова, </w:t>
            </w:r>
          </w:p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бульвар Шевченка, 1</w:t>
            </w:r>
          </w:p>
        </w:tc>
        <w:tc>
          <w:tcPr>
            <w:tcW w:w="1418" w:type="dxa"/>
            <w:vMerge w:val="restart"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  <w:vMerge w:val="restart"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  <w:vMerge w:val="restart"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94,0</w:t>
            </w:r>
          </w:p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149,8</w:t>
            </w:r>
          </w:p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94,0</w:t>
            </w:r>
          </w:p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337,8</w:t>
            </w:r>
          </w:p>
        </w:tc>
        <w:tc>
          <w:tcPr>
            <w:tcW w:w="1984" w:type="dxa"/>
            <w:vMerge w:val="restart"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Приведення захисної споруди цивільного захисту до вимог 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казу МВС України від 09.07.2018 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№ 579 «Про затвердження вимог з питань використання та обліку фонду захисних споруд цивільного захисту»</w:t>
            </w:r>
          </w:p>
        </w:tc>
      </w:tr>
      <w:tr w:rsidR="00086C3B" w:rsidRPr="00553D4A" w:rsidTr="00865C1E">
        <w:trPr>
          <w:gridBefore w:val="1"/>
          <w:wBefore w:w="6" w:type="dxa"/>
        </w:trPr>
        <w:tc>
          <w:tcPr>
            <w:tcW w:w="634" w:type="dxa"/>
            <w:vMerge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vMerge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</w:tcPr>
          <w:p w:rsidR="00086C3B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Поточний ремонт та облаштування споруди цивільного захисту (укриття)</w:t>
            </w:r>
            <w:r w:rsidRPr="00553D4A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 адресою: м. Лозова, </w:t>
            </w:r>
          </w:p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вул. Гаркавенка, 4</w:t>
            </w:r>
          </w:p>
        </w:tc>
        <w:tc>
          <w:tcPr>
            <w:tcW w:w="1418" w:type="dxa"/>
            <w:vMerge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48,0</w:t>
            </w:r>
          </w:p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00,0</w:t>
            </w:r>
          </w:p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00,0</w:t>
            </w:r>
          </w:p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</w:t>
            </w:r>
          </w:p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фонд – 48,0</w:t>
            </w:r>
          </w:p>
        </w:tc>
        <w:tc>
          <w:tcPr>
            <w:tcW w:w="1984" w:type="dxa"/>
            <w:vMerge/>
          </w:tcPr>
          <w:p w:rsidR="00086C3B" w:rsidRPr="00553D4A" w:rsidRDefault="00086C3B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C3B" w:rsidRPr="00553D4A" w:rsidTr="00865C1E">
        <w:trPr>
          <w:gridBefore w:val="1"/>
          <w:wBefore w:w="6" w:type="dxa"/>
        </w:trPr>
        <w:tc>
          <w:tcPr>
            <w:tcW w:w="634" w:type="dxa"/>
            <w:vMerge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vMerge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Поточний ремонт та облаштування споруди цивільного захисту (укриття)</w:t>
            </w:r>
            <w:r w:rsidRPr="00553D4A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 адресою: м. Лозова, </w:t>
            </w:r>
          </w:p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вул. Ломоносова, 23</w:t>
            </w:r>
          </w:p>
        </w:tc>
        <w:tc>
          <w:tcPr>
            <w:tcW w:w="1418" w:type="dxa"/>
            <w:vMerge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127,5</w:t>
            </w:r>
          </w:p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873,0</w:t>
            </w:r>
          </w:p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</w:t>
            </w:r>
          </w:p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фонд – 940,5</w:t>
            </w:r>
          </w:p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Спеціальний фонд – 60,0</w:t>
            </w:r>
          </w:p>
        </w:tc>
        <w:tc>
          <w:tcPr>
            <w:tcW w:w="1984" w:type="dxa"/>
            <w:vMerge/>
          </w:tcPr>
          <w:p w:rsidR="00086C3B" w:rsidRPr="00553D4A" w:rsidRDefault="00086C3B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C3B" w:rsidRPr="00553D4A" w:rsidTr="00865C1E">
        <w:trPr>
          <w:gridBefore w:val="1"/>
          <w:wBefore w:w="6" w:type="dxa"/>
        </w:trPr>
        <w:tc>
          <w:tcPr>
            <w:tcW w:w="634" w:type="dxa"/>
            <w:vMerge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vMerge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</w:tcPr>
          <w:p w:rsidR="00086C3B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Поточний ремонт та облаштування споруди цивільного захисту (укриття)</w:t>
            </w:r>
            <w:r w:rsidRPr="00553D4A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 адресою: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м. Лозова,</w:t>
            </w:r>
          </w:p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вул. Козацька, 5</w:t>
            </w:r>
          </w:p>
        </w:tc>
        <w:tc>
          <w:tcPr>
            <w:tcW w:w="1418" w:type="dxa"/>
            <w:vMerge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373,0</w:t>
            </w:r>
          </w:p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</w:t>
            </w:r>
          </w:p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фонд – 360,0</w:t>
            </w:r>
          </w:p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Спеціальний</w:t>
            </w:r>
          </w:p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фонд – 13,0</w:t>
            </w:r>
          </w:p>
        </w:tc>
        <w:tc>
          <w:tcPr>
            <w:tcW w:w="1984" w:type="dxa"/>
            <w:vMerge/>
          </w:tcPr>
          <w:p w:rsidR="00086C3B" w:rsidRPr="00553D4A" w:rsidRDefault="00086C3B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C3B" w:rsidRPr="00553D4A" w:rsidTr="00865C1E">
        <w:trPr>
          <w:gridBefore w:val="1"/>
          <w:wBefore w:w="6" w:type="dxa"/>
        </w:trPr>
        <w:tc>
          <w:tcPr>
            <w:tcW w:w="634" w:type="dxa"/>
            <w:vMerge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vMerge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Поточний ремонт та облаштування споруд цивільного захисту (укриття)</w:t>
            </w:r>
          </w:p>
        </w:tc>
        <w:tc>
          <w:tcPr>
            <w:tcW w:w="1418" w:type="dxa"/>
            <w:vMerge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 молоді та спорту Лозівської міської ради Харківської області</w:t>
            </w:r>
          </w:p>
        </w:tc>
        <w:tc>
          <w:tcPr>
            <w:tcW w:w="1701" w:type="dxa"/>
            <w:vMerge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1497,2</w:t>
            </w:r>
          </w:p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</w:t>
            </w:r>
          </w:p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фонд – 1497,2</w:t>
            </w:r>
          </w:p>
        </w:tc>
        <w:tc>
          <w:tcPr>
            <w:tcW w:w="1984" w:type="dxa"/>
            <w:vMerge/>
          </w:tcPr>
          <w:p w:rsidR="00086C3B" w:rsidRPr="00553D4A" w:rsidRDefault="00086C3B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86C3B" w:rsidRPr="00553D4A" w:rsidTr="00865C1E">
        <w:trPr>
          <w:gridBefore w:val="1"/>
          <w:wBefore w:w="6" w:type="dxa"/>
        </w:trPr>
        <w:tc>
          <w:tcPr>
            <w:tcW w:w="634" w:type="dxa"/>
            <w:vMerge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vMerge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Поточний ремонт та облаштування споруд цивільного захисту (укриття)</w:t>
            </w:r>
          </w:p>
        </w:tc>
        <w:tc>
          <w:tcPr>
            <w:tcW w:w="1418" w:type="dxa"/>
            <w:vMerge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</w:t>
            </w:r>
          </w:p>
        </w:tc>
        <w:tc>
          <w:tcPr>
            <w:tcW w:w="1701" w:type="dxa"/>
            <w:vMerge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114,2</w:t>
            </w:r>
          </w:p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</w:t>
            </w:r>
          </w:p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фонд – 114,2</w:t>
            </w:r>
          </w:p>
        </w:tc>
        <w:tc>
          <w:tcPr>
            <w:tcW w:w="1984" w:type="dxa"/>
            <w:vMerge/>
          </w:tcPr>
          <w:p w:rsidR="00086C3B" w:rsidRPr="00553D4A" w:rsidRDefault="00086C3B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C3B" w:rsidRPr="00553D4A" w:rsidTr="00865C1E">
        <w:trPr>
          <w:gridBefore w:val="1"/>
          <w:wBefore w:w="6" w:type="dxa"/>
        </w:trPr>
        <w:tc>
          <w:tcPr>
            <w:tcW w:w="634" w:type="dxa"/>
            <w:vMerge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vMerge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Поточний ремонт та облаштування споруд цивільного захисту (укриття)</w:t>
            </w:r>
          </w:p>
        </w:tc>
        <w:tc>
          <w:tcPr>
            <w:tcW w:w="1418" w:type="dxa"/>
            <w:vMerge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 </w:t>
            </w:r>
          </w:p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«Лозівське територіальне медичне об’єднання»</w:t>
            </w:r>
          </w:p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 міської ради Харківської області</w:t>
            </w:r>
          </w:p>
        </w:tc>
        <w:tc>
          <w:tcPr>
            <w:tcW w:w="1701" w:type="dxa"/>
            <w:vMerge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150,0</w:t>
            </w:r>
          </w:p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</w:t>
            </w:r>
          </w:p>
          <w:p w:rsidR="00086C3B" w:rsidRPr="00553D4A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фонд – 150,0</w:t>
            </w:r>
          </w:p>
        </w:tc>
        <w:tc>
          <w:tcPr>
            <w:tcW w:w="1984" w:type="dxa"/>
            <w:vMerge/>
          </w:tcPr>
          <w:p w:rsidR="00086C3B" w:rsidRPr="00553D4A" w:rsidRDefault="00086C3B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86C3B" w:rsidRPr="00553D4A" w:rsidTr="00865C1E">
        <w:trPr>
          <w:gridBefore w:val="1"/>
          <w:wBefore w:w="6" w:type="dxa"/>
        </w:trPr>
        <w:tc>
          <w:tcPr>
            <w:tcW w:w="634" w:type="dxa"/>
          </w:tcPr>
          <w:p w:rsidR="00086C3B" w:rsidRPr="00C715E2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6.3</w:t>
            </w:r>
          </w:p>
        </w:tc>
        <w:tc>
          <w:tcPr>
            <w:tcW w:w="1984" w:type="dxa"/>
            <w:gridSpan w:val="2"/>
          </w:tcPr>
          <w:p w:rsidR="00086C3B" w:rsidRPr="00C715E2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технічної інвентаризації захисних споруд цивільного захисту</w:t>
            </w:r>
          </w:p>
        </w:tc>
        <w:tc>
          <w:tcPr>
            <w:tcW w:w="3402" w:type="dxa"/>
          </w:tcPr>
          <w:p w:rsidR="00086C3B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Проведення технічної інвентаризації комплексу нежитлових будівель розташованого за адресою: Харківська область, м. Лозова, бульвар Шевченка, 1, з метою виділення в окремий об’єкт захисної споруди (протирадіаційне укриття) </w:t>
            </w:r>
          </w:p>
          <w:p w:rsidR="00086C3B" w:rsidRPr="00C715E2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715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78633, яка розташована в підвальному приміщенні нежитлової будівлі Літ. «А-2»</w:t>
            </w:r>
          </w:p>
        </w:tc>
        <w:tc>
          <w:tcPr>
            <w:tcW w:w="1418" w:type="dxa"/>
          </w:tcPr>
          <w:p w:rsidR="00086C3B" w:rsidRPr="00C715E2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</w:tcPr>
          <w:p w:rsidR="00086C3B" w:rsidRPr="00C715E2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</w:tcPr>
          <w:p w:rsidR="00086C3B" w:rsidRPr="00C715E2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C71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086C3B" w:rsidRPr="00C715E2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10,0</w:t>
            </w:r>
          </w:p>
          <w:p w:rsidR="00086C3B" w:rsidRPr="00C715E2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10,0</w:t>
            </w:r>
          </w:p>
        </w:tc>
        <w:tc>
          <w:tcPr>
            <w:tcW w:w="1984" w:type="dxa"/>
          </w:tcPr>
          <w:p w:rsidR="00086C3B" w:rsidRPr="00C715E2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Приведення захисної споруди цивільного захисту до вимог розпорядження Кабінету Міністрів України від </w:t>
            </w:r>
          </w:p>
          <w:p w:rsidR="00086C3B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26. 11.2008  </w:t>
            </w:r>
          </w:p>
          <w:p w:rsidR="00086C3B" w:rsidRPr="00C715E2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№ 1473-р «Про підготовку та проведення у 2009-2015 роках технічної інвентаризації захисних споруд цивільної оборони (цивільного захисту)» та наказу Міністерства регіонального розвитку, будівництва та житлово-комунального господарства України від 26.07.2018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C715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№ 186 «Про внесення змін до Інструкції про порядок проведення технічної інвентаризації об’єктів нерухомого </w:t>
            </w:r>
          </w:p>
          <w:p w:rsidR="00086C3B" w:rsidRPr="00C715E2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майна»</w:t>
            </w:r>
          </w:p>
        </w:tc>
      </w:tr>
      <w:tr w:rsidR="00086C3B" w:rsidRPr="00553D4A" w:rsidTr="00865C1E">
        <w:trPr>
          <w:gridBefore w:val="1"/>
          <w:wBefore w:w="6" w:type="dxa"/>
        </w:trPr>
        <w:tc>
          <w:tcPr>
            <w:tcW w:w="634" w:type="dxa"/>
            <w:vMerge w:val="restart"/>
          </w:tcPr>
          <w:p w:rsidR="00086C3B" w:rsidRPr="00C715E2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6.4</w:t>
            </w:r>
          </w:p>
        </w:tc>
        <w:tc>
          <w:tcPr>
            <w:tcW w:w="1984" w:type="dxa"/>
            <w:gridSpan w:val="2"/>
            <w:vMerge w:val="restart"/>
          </w:tcPr>
          <w:p w:rsidR="00086C3B" w:rsidRDefault="00086C3B" w:rsidP="005B231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Удосконалення місцевої автоматизованої системи централізовано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  <w:p w:rsidR="00086C3B" w:rsidRPr="00C715E2" w:rsidRDefault="00086C3B" w:rsidP="005B231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C715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оповіщення Лозівської міської територіальної громади</w:t>
            </w:r>
          </w:p>
        </w:tc>
        <w:tc>
          <w:tcPr>
            <w:tcW w:w="3402" w:type="dxa"/>
          </w:tcPr>
          <w:p w:rsidR="00086C3B" w:rsidRPr="00C715E2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Придбання систем та засобів оповіщення для інформування населення (сирена та </w:t>
            </w:r>
            <w:r w:rsidRPr="00C715E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блок керування сиреною)</w:t>
            </w:r>
          </w:p>
        </w:tc>
        <w:tc>
          <w:tcPr>
            <w:tcW w:w="1418" w:type="dxa"/>
            <w:vMerge w:val="restart"/>
          </w:tcPr>
          <w:p w:rsidR="00086C3B" w:rsidRPr="00C715E2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  <w:vMerge w:val="restart"/>
          </w:tcPr>
          <w:p w:rsidR="00086C3B" w:rsidRPr="00C715E2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  <w:vMerge w:val="restart"/>
          </w:tcPr>
          <w:p w:rsidR="00086C3B" w:rsidRPr="00C715E2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територіаль-</w:t>
            </w:r>
            <w:r w:rsidRPr="00C71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086C3B" w:rsidRPr="00C715E2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2022 - 86,996</w:t>
            </w:r>
          </w:p>
          <w:p w:rsidR="00086C3B" w:rsidRPr="00C715E2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28,5</w:t>
            </w:r>
          </w:p>
          <w:p w:rsidR="00086C3B" w:rsidRPr="00C715E2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Спеціальний</w:t>
            </w:r>
          </w:p>
          <w:p w:rsidR="00086C3B" w:rsidRPr="00C715E2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фонд –115,496</w:t>
            </w:r>
          </w:p>
          <w:p w:rsidR="00086C3B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</w:p>
          <w:p w:rsidR="00086C3B" w:rsidRPr="00C715E2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restart"/>
          </w:tcPr>
          <w:p w:rsidR="00086C3B" w:rsidRPr="00C715E2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Підвищення ефективності оперативного та комплексного реагування на надзвичайні ситуації</w:t>
            </w:r>
          </w:p>
        </w:tc>
      </w:tr>
      <w:tr w:rsidR="00086C3B" w:rsidRPr="00553D4A" w:rsidTr="00865C1E">
        <w:trPr>
          <w:gridBefore w:val="1"/>
          <w:wBefore w:w="6" w:type="dxa"/>
        </w:trPr>
        <w:tc>
          <w:tcPr>
            <w:tcW w:w="634" w:type="dxa"/>
            <w:vMerge/>
          </w:tcPr>
          <w:p w:rsidR="00086C3B" w:rsidRPr="00CF7358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vMerge/>
          </w:tcPr>
          <w:p w:rsidR="00086C3B" w:rsidRPr="00CF7358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</w:tcPr>
          <w:p w:rsidR="00086C3B" w:rsidRPr="00C715E2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Монтаж сирени та блоку керування сиреною</w:t>
            </w:r>
          </w:p>
        </w:tc>
        <w:tc>
          <w:tcPr>
            <w:tcW w:w="1418" w:type="dxa"/>
            <w:vMerge/>
          </w:tcPr>
          <w:p w:rsidR="00086C3B" w:rsidRPr="00CF7358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086C3B" w:rsidRPr="00CF7358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86C3B" w:rsidRPr="00CF7358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86C3B" w:rsidRPr="00C715E2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10,0</w:t>
            </w:r>
          </w:p>
          <w:p w:rsidR="00086C3B" w:rsidRPr="00C715E2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10,0</w:t>
            </w:r>
          </w:p>
        </w:tc>
        <w:tc>
          <w:tcPr>
            <w:tcW w:w="1984" w:type="dxa"/>
            <w:vMerge/>
          </w:tcPr>
          <w:p w:rsidR="00086C3B" w:rsidRPr="00553D4A" w:rsidRDefault="00086C3B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86C3B" w:rsidRPr="00553D4A" w:rsidTr="00865C1E">
        <w:trPr>
          <w:gridBefore w:val="1"/>
          <w:wBefore w:w="6" w:type="dxa"/>
        </w:trPr>
        <w:tc>
          <w:tcPr>
            <w:tcW w:w="634" w:type="dxa"/>
            <w:vMerge w:val="restart"/>
          </w:tcPr>
          <w:p w:rsidR="00086C3B" w:rsidRPr="00C715E2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6.5</w:t>
            </w:r>
          </w:p>
        </w:tc>
        <w:tc>
          <w:tcPr>
            <w:tcW w:w="1984" w:type="dxa"/>
            <w:gridSpan w:val="2"/>
            <w:vMerge w:val="restart"/>
          </w:tcPr>
          <w:p w:rsidR="00086C3B" w:rsidRPr="00C715E2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умов безперервної діяльності</w:t>
            </w:r>
          </w:p>
          <w:p w:rsidR="00086C3B" w:rsidRPr="00C715E2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органів місцевого самоврядування</w:t>
            </w:r>
          </w:p>
        </w:tc>
        <w:tc>
          <w:tcPr>
            <w:tcW w:w="3402" w:type="dxa"/>
          </w:tcPr>
          <w:p w:rsidR="00086C3B" w:rsidRPr="0031476D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Придбання джерел резервного живлення: </w:t>
            </w:r>
          </w:p>
          <w:p w:rsidR="00086C3B" w:rsidRPr="0031476D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1. Генератори – 10 шт.</w:t>
            </w:r>
          </w:p>
        </w:tc>
        <w:tc>
          <w:tcPr>
            <w:tcW w:w="1418" w:type="dxa"/>
            <w:vMerge w:val="restart"/>
          </w:tcPr>
          <w:p w:rsidR="00086C3B" w:rsidRPr="0031476D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  <w:vMerge w:val="restart"/>
          </w:tcPr>
          <w:p w:rsidR="00086C3B" w:rsidRPr="0031476D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 </w:t>
            </w:r>
          </w:p>
          <w:p w:rsidR="00086C3B" w:rsidRPr="0031476D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086C3B" w:rsidRPr="0031476D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територіаль-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086C3B" w:rsidRPr="0031476D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2022 - 6165,0</w:t>
            </w:r>
          </w:p>
          <w:p w:rsidR="00086C3B" w:rsidRPr="0031476D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Спеціальний</w:t>
            </w:r>
          </w:p>
          <w:p w:rsidR="00086C3B" w:rsidRPr="0031476D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фонд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6165,0</w:t>
            </w:r>
          </w:p>
        </w:tc>
        <w:tc>
          <w:tcPr>
            <w:tcW w:w="1984" w:type="dxa"/>
            <w:vMerge w:val="restart"/>
          </w:tcPr>
          <w:p w:rsidR="00086C3B" w:rsidRPr="0031476D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Створення умов для забезпечення безперервної діяльності </w:t>
            </w:r>
          </w:p>
          <w:p w:rsidR="00086C3B" w:rsidRPr="00553D4A" w:rsidRDefault="00086C3B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органів місцевого самоврядування</w:t>
            </w:r>
          </w:p>
        </w:tc>
      </w:tr>
      <w:tr w:rsidR="00086C3B" w:rsidRPr="00553D4A" w:rsidTr="00865C1E">
        <w:trPr>
          <w:gridBefore w:val="1"/>
          <w:wBefore w:w="6" w:type="dxa"/>
        </w:trPr>
        <w:tc>
          <w:tcPr>
            <w:tcW w:w="634" w:type="dxa"/>
            <w:vMerge/>
          </w:tcPr>
          <w:p w:rsidR="00086C3B" w:rsidRPr="00CF7358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vMerge/>
          </w:tcPr>
          <w:p w:rsidR="00086C3B" w:rsidRPr="00CF7358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</w:tcPr>
          <w:p w:rsidR="00086C3B" w:rsidRPr="0031476D" w:rsidRDefault="00086C3B" w:rsidP="00A07FF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 Зарядні станції – 2 шт.</w:t>
            </w:r>
          </w:p>
        </w:tc>
        <w:tc>
          <w:tcPr>
            <w:tcW w:w="1418" w:type="dxa"/>
            <w:vMerge/>
          </w:tcPr>
          <w:p w:rsidR="00086C3B" w:rsidRPr="00CF7358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086C3B" w:rsidRPr="00CF7358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86C3B" w:rsidRPr="00CF7358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86C3B" w:rsidRPr="0031476D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500,0</w:t>
            </w:r>
          </w:p>
          <w:p w:rsidR="00086C3B" w:rsidRPr="0031476D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Спеціальний</w:t>
            </w:r>
          </w:p>
          <w:p w:rsidR="00086C3B" w:rsidRPr="0031476D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фонд – 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984" w:type="dxa"/>
            <w:vMerge/>
          </w:tcPr>
          <w:p w:rsidR="00086C3B" w:rsidRPr="00553D4A" w:rsidRDefault="00086C3B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86C3B" w:rsidRPr="00553D4A" w:rsidTr="00865C1E">
        <w:trPr>
          <w:gridBefore w:val="1"/>
          <w:wBefore w:w="6" w:type="dxa"/>
        </w:trPr>
        <w:tc>
          <w:tcPr>
            <w:tcW w:w="634" w:type="dxa"/>
          </w:tcPr>
          <w:p w:rsidR="00086C3B" w:rsidRPr="0031476D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6.6</w:t>
            </w:r>
          </w:p>
        </w:tc>
        <w:tc>
          <w:tcPr>
            <w:tcW w:w="1984" w:type="dxa"/>
            <w:gridSpan w:val="2"/>
          </w:tcPr>
          <w:p w:rsidR="00086C3B" w:rsidRPr="0031476D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безперервного та сталого зв’язку</w:t>
            </w:r>
          </w:p>
        </w:tc>
        <w:tc>
          <w:tcPr>
            <w:tcW w:w="3402" w:type="dxa"/>
          </w:tcPr>
          <w:p w:rsidR="00086C3B" w:rsidRPr="0031476D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Придбання засобів зв’язку – 20 шт.</w:t>
            </w:r>
          </w:p>
        </w:tc>
        <w:tc>
          <w:tcPr>
            <w:tcW w:w="1418" w:type="dxa"/>
          </w:tcPr>
          <w:p w:rsidR="00086C3B" w:rsidRPr="0031476D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</w:tcPr>
          <w:p w:rsidR="00086C3B" w:rsidRPr="0031476D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 </w:t>
            </w:r>
          </w:p>
          <w:p w:rsidR="00086C3B" w:rsidRPr="0031476D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86C3B" w:rsidRPr="0031476D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086C3B" w:rsidRPr="0031476D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800,0</w:t>
            </w:r>
          </w:p>
          <w:p w:rsidR="00086C3B" w:rsidRPr="0031476D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Спеціальний</w:t>
            </w:r>
          </w:p>
          <w:p w:rsidR="00086C3B" w:rsidRPr="0031476D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фонд – 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800,0</w:t>
            </w:r>
          </w:p>
        </w:tc>
        <w:tc>
          <w:tcPr>
            <w:tcW w:w="1984" w:type="dxa"/>
          </w:tcPr>
          <w:p w:rsidR="00086C3B" w:rsidRPr="0031476D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Підвищення ефективності оперативного та </w:t>
            </w:r>
          </w:p>
          <w:p w:rsidR="00086C3B" w:rsidRPr="0031476D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 реагування на надзвичайні ситуації</w:t>
            </w:r>
          </w:p>
        </w:tc>
      </w:tr>
      <w:tr w:rsidR="00086C3B" w:rsidRPr="00553D4A" w:rsidTr="00865C1E">
        <w:trPr>
          <w:gridBefore w:val="1"/>
          <w:wBefore w:w="6" w:type="dxa"/>
        </w:trPr>
        <w:tc>
          <w:tcPr>
            <w:tcW w:w="634" w:type="dxa"/>
            <w:vMerge w:val="restart"/>
          </w:tcPr>
          <w:p w:rsidR="00086C3B" w:rsidRPr="0031476D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6.7</w:t>
            </w:r>
          </w:p>
        </w:tc>
        <w:tc>
          <w:tcPr>
            <w:tcW w:w="1984" w:type="dxa"/>
            <w:gridSpan w:val="2"/>
            <w:vMerge w:val="restart"/>
          </w:tcPr>
          <w:p w:rsidR="00086C3B" w:rsidRPr="0031476D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Здійснення транспортних перевезень для забезпечення потреб заходів цивільного захисту Лозівської міської територіальної громади під час дії військового стану</w:t>
            </w:r>
          </w:p>
          <w:p w:rsidR="00086C3B" w:rsidRPr="0031476D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(2022 – 15 перевезень;</w:t>
            </w:r>
          </w:p>
          <w:p w:rsidR="00086C3B" w:rsidRPr="0031476D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2023 – 40 перевезень)</w:t>
            </w:r>
          </w:p>
        </w:tc>
        <w:tc>
          <w:tcPr>
            <w:tcW w:w="3402" w:type="dxa"/>
            <w:vMerge w:val="restart"/>
          </w:tcPr>
          <w:p w:rsidR="00086C3B" w:rsidRPr="0031476D" w:rsidRDefault="00086C3B" w:rsidP="00A07FF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Оплата послуг з обслуговування автомобільним транспортом</w:t>
            </w:r>
          </w:p>
        </w:tc>
        <w:tc>
          <w:tcPr>
            <w:tcW w:w="1418" w:type="dxa"/>
            <w:vMerge w:val="restart"/>
          </w:tcPr>
          <w:p w:rsidR="00086C3B" w:rsidRPr="0031476D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</w:tcPr>
          <w:p w:rsidR="00086C3B" w:rsidRPr="0031476D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праці та соціального захисту населення Лозівської міської ради Харківської області</w:t>
            </w:r>
          </w:p>
        </w:tc>
        <w:tc>
          <w:tcPr>
            <w:tcW w:w="1701" w:type="dxa"/>
            <w:vMerge w:val="restart"/>
          </w:tcPr>
          <w:p w:rsidR="00086C3B" w:rsidRPr="0031476D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086C3B" w:rsidRPr="0031476D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75,0</w:t>
            </w:r>
          </w:p>
          <w:p w:rsidR="00086C3B" w:rsidRPr="0031476D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200,0</w:t>
            </w:r>
          </w:p>
          <w:p w:rsidR="00086C3B" w:rsidRPr="0031476D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275,0</w:t>
            </w:r>
          </w:p>
        </w:tc>
        <w:tc>
          <w:tcPr>
            <w:tcW w:w="1984" w:type="dxa"/>
            <w:vMerge w:val="restart"/>
          </w:tcPr>
          <w:p w:rsidR="00086C3B" w:rsidRPr="0031476D" w:rsidRDefault="00086C3B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Своєчасне постачання вантажів гуманітарного продовольчого призначення та інших матеріальних цінностей з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етою забезпечення життєдіяльнос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ті громадян в умовах воєнного стану</w:t>
            </w:r>
          </w:p>
        </w:tc>
      </w:tr>
      <w:tr w:rsidR="00086C3B" w:rsidRPr="00553D4A" w:rsidTr="00865C1E">
        <w:trPr>
          <w:gridBefore w:val="1"/>
          <w:wBefore w:w="6" w:type="dxa"/>
        </w:trPr>
        <w:tc>
          <w:tcPr>
            <w:tcW w:w="634" w:type="dxa"/>
            <w:vMerge/>
          </w:tcPr>
          <w:p w:rsidR="00086C3B" w:rsidRPr="00CF7358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vMerge/>
          </w:tcPr>
          <w:p w:rsidR="00086C3B" w:rsidRPr="00CF7358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vMerge/>
          </w:tcPr>
          <w:p w:rsidR="00086C3B" w:rsidRPr="00CF7358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086C3B" w:rsidRPr="00CF7358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86C3B" w:rsidRPr="0031476D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  <w:vMerge/>
          </w:tcPr>
          <w:p w:rsidR="00086C3B" w:rsidRPr="00CF7358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86C3B" w:rsidRPr="0031476D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75,0</w:t>
            </w:r>
          </w:p>
          <w:p w:rsidR="00086C3B" w:rsidRPr="0031476D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200,0</w:t>
            </w:r>
          </w:p>
          <w:p w:rsidR="00086C3B" w:rsidRPr="0031476D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275,0</w:t>
            </w:r>
          </w:p>
        </w:tc>
        <w:tc>
          <w:tcPr>
            <w:tcW w:w="1984" w:type="dxa"/>
            <w:vMerge/>
          </w:tcPr>
          <w:p w:rsidR="00086C3B" w:rsidRPr="00553D4A" w:rsidRDefault="00086C3B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86C3B" w:rsidRPr="00553D4A" w:rsidTr="00865C1E">
        <w:trPr>
          <w:gridBefore w:val="1"/>
          <w:wBefore w:w="6" w:type="dxa"/>
        </w:trPr>
        <w:tc>
          <w:tcPr>
            <w:tcW w:w="634" w:type="dxa"/>
            <w:vMerge/>
          </w:tcPr>
          <w:p w:rsidR="00086C3B" w:rsidRPr="00CF7358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vMerge/>
          </w:tcPr>
          <w:p w:rsidR="00086C3B" w:rsidRPr="00CF7358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vMerge/>
          </w:tcPr>
          <w:p w:rsidR="00086C3B" w:rsidRPr="00CF7358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086C3B" w:rsidRPr="00CF7358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86C3B" w:rsidRPr="0031476D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Лозівської міської ради Харківської області</w:t>
            </w:r>
          </w:p>
        </w:tc>
        <w:tc>
          <w:tcPr>
            <w:tcW w:w="1701" w:type="dxa"/>
            <w:vMerge/>
          </w:tcPr>
          <w:p w:rsidR="00086C3B" w:rsidRPr="00CF7358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86C3B" w:rsidRPr="0031476D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50,0</w:t>
            </w:r>
          </w:p>
          <w:p w:rsidR="00086C3B" w:rsidRPr="0031476D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100,0</w:t>
            </w:r>
          </w:p>
          <w:p w:rsidR="00086C3B" w:rsidRPr="0031476D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150,0</w:t>
            </w:r>
          </w:p>
        </w:tc>
        <w:tc>
          <w:tcPr>
            <w:tcW w:w="1984" w:type="dxa"/>
            <w:vMerge/>
          </w:tcPr>
          <w:p w:rsidR="00086C3B" w:rsidRPr="00553D4A" w:rsidRDefault="00086C3B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86C3B" w:rsidRPr="003C2F87" w:rsidTr="00865C1E">
        <w:trPr>
          <w:gridBefore w:val="1"/>
          <w:wBefore w:w="6" w:type="dxa"/>
        </w:trPr>
        <w:tc>
          <w:tcPr>
            <w:tcW w:w="634" w:type="dxa"/>
          </w:tcPr>
          <w:p w:rsidR="00086C3B" w:rsidRPr="0031476D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6.8</w:t>
            </w:r>
          </w:p>
        </w:tc>
        <w:tc>
          <w:tcPr>
            <w:tcW w:w="1984" w:type="dxa"/>
            <w:gridSpan w:val="2"/>
          </w:tcPr>
          <w:p w:rsidR="00086C3B" w:rsidRPr="0031476D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мінімально необхідних умов для збереження життя і здоров’я мешканців Лозівської міської територіальної громади</w:t>
            </w:r>
          </w:p>
        </w:tc>
        <w:tc>
          <w:tcPr>
            <w:tcW w:w="3402" w:type="dxa"/>
          </w:tcPr>
          <w:p w:rsidR="00086C3B" w:rsidRPr="0031476D" w:rsidRDefault="00086C3B" w:rsidP="00A07FF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Придбан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ня бутлів для води пластикових (10 літрів) у 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кількості 150 одиниць</w:t>
            </w:r>
          </w:p>
        </w:tc>
        <w:tc>
          <w:tcPr>
            <w:tcW w:w="1418" w:type="dxa"/>
          </w:tcPr>
          <w:p w:rsidR="00086C3B" w:rsidRPr="0031476D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</w:tcPr>
          <w:p w:rsidR="00086C3B" w:rsidRPr="0031476D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Лозівської міської ради Харківської області</w:t>
            </w:r>
          </w:p>
        </w:tc>
        <w:tc>
          <w:tcPr>
            <w:tcW w:w="1701" w:type="dxa"/>
          </w:tcPr>
          <w:p w:rsidR="00086C3B" w:rsidRPr="0031476D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086C3B" w:rsidRPr="0031476D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5,25</w:t>
            </w:r>
          </w:p>
          <w:p w:rsidR="00086C3B" w:rsidRPr="0031476D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5,25</w:t>
            </w:r>
          </w:p>
        </w:tc>
        <w:tc>
          <w:tcPr>
            <w:tcW w:w="1984" w:type="dxa"/>
          </w:tcPr>
          <w:p w:rsidR="00086C3B" w:rsidRPr="0031476D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ємностями для питної води Пунктів незламності Лозівської міської територіальної громади</w:t>
            </w:r>
          </w:p>
        </w:tc>
      </w:tr>
      <w:tr w:rsidR="00086C3B" w:rsidRPr="00553D4A" w:rsidTr="00F25C57">
        <w:trPr>
          <w:gridBefore w:val="1"/>
          <w:wBefore w:w="6" w:type="dxa"/>
        </w:trPr>
        <w:tc>
          <w:tcPr>
            <w:tcW w:w="15659" w:type="dxa"/>
            <w:gridSpan w:val="9"/>
          </w:tcPr>
          <w:p w:rsidR="00086C3B" w:rsidRPr="0031476D" w:rsidRDefault="00086C3B" w:rsidP="00A07FF2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</w:t>
            </w: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Разом по п.6: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</w:t>
            </w: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12 486,446 тис. грн.</w:t>
            </w:r>
          </w:p>
          <w:p w:rsidR="00086C3B" w:rsidRPr="0031476D" w:rsidRDefault="00086C3B" w:rsidP="00A07FF2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з них:</w:t>
            </w:r>
          </w:p>
          <w:p w:rsidR="00086C3B" w:rsidRPr="0031476D" w:rsidRDefault="00086C3B" w:rsidP="00A07FF2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</w:t>
            </w: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     – 4 212,95 тис. грн.</w:t>
            </w:r>
          </w:p>
          <w:p w:rsidR="00086C3B" w:rsidRPr="00553D4A" w:rsidRDefault="00086C3B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Спеціальний фонд – 8 273,496 тис. грн.</w:t>
            </w:r>
          </w:p>
        </w:tc>
      </w:tr>
      <w:tr w:rsidR="00086C3B" w:rsidRPr="00553D4A" w:rsidTr="00F25C57">
        <w:trPr>
          <w:gridBefore w:val="1"/>
          <w:wBefore w:w="6" w:type="dxa"/>
        </w:trPr>
        <w:tc>
          <w:tcPr>
            <w:tcW w:w="634" w:type="dxa"/>
          </w:tcPr>
          <w:p w:rsidR="00086C3B" w:rsidRPr="00CF7358" w:rsidRDefault="00086C3B" w:rsidP="00A07FF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5025" w:type="dxa"/>
            <w:gridSpan w:val="8"/>
          </w:tcPr>
          <w:p w:rsidR="00086C3B" w:rsidRPr="00A07FF2" w:rsidRDefault="00086C3B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07F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протиепізоотичних заходів захисту населення</w:t>
            </w:r>
          </w:p>
        </w:tc>
      </w:tr>
      <w:tr w:rsidR="00086C3B" w:rsidRPr="00553D4A" w:rsidTr="00865C1E">
        <w:trPr>
          <w:gridBefore w:val="1"/>
          <w:wBefore w:w="6" w:type="dxa"/>
        </w:trPr>
        <w:tc>
          <w:tcPr>
            <w:tcW w:w="634" w:type="dxa"/>
          </w:tcPr>
          <w:p w:rsidR="00086C3B" w:rsidRPr="00A07FF2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</w:t>
            </w:r>
          </w:p>
        </w:tc>
        <w:tc>
          <w:tcPr>
            <w:tcW w:w="1842" w:type="dxa"/>
          </w:tcPr>
          <w:p w:rsidR="00086C3B" w:rsidRPr="00A07FF2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07FF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Проведення заходів з пероральної імунізації диких м’ясоїдних тварин та щеплення домашніх тварин проти сказу на території Лозівської міської територіальної громади </w:t>
            </w:r>
          </w:p>
        </w:tc>
        <w:tc>
          <w:tcPr>
            <w:tcW w:w="3544" w:type="dxa"/>
            <w:gridSpan w:val="2"/>
          </w:tcPr>
          <w:p w:rsidR="00086C3B" w:rsidRPr="00A07FF2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07FF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Придбання паливо-мастильних матеріалів для транспорту за допомогою якого здійснюватиметься пероральна вакцинація диких м’ясоїдних тварин та щеплення домашніх тварин проти сказу</w:t>
            </w:r>
          </w:p>
        </w:tc>
        <w:tc>
          <w:tcPr>
            <w:tcW w:w="1418" w:type="dxa"/>
          </w:tcPr>
          <w:p w:rsidR="00086C3B" w:rsidRPr="00A07FF2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086C3B" w:rsidRPr="00A07FF2" w:rsidRDefault="00086C3B" w:rsidP="00A07FF2">
            <w:pPr>
              <w:tabs>
                <w:tab w:val="center" w:pos="8127"/>
                <w:tab w:val="left" w:pos="101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086C3B" w:rsidRPr="00A07FF2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Лозівська районна державна лікарня ветеринарної медицини</w:t>
            </w:r>
          </w:p>
        </w:tc>
        <w:tc>
          <w:tcPr>
            <w:tcW w:w="1701" w:type="dxa"/>
          </w:tcPr>
          <w:p w:rsidR="00086C3B" w:rsidRPr="00A07FF2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A07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086C3B" w:rsidRPr="00A07FF2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25,0</w:t>
            </w:r>
          </w:p>
          <w:p w:rsidR="00086C3B" w:rsidRPr="00A07FF2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25,0</w:t>
            </w:r>
          </w:p>
          <w:p w:rsidR="00086C3B" w:rsidRPr="00A07FF2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6C3B" w:rsidRPr="00A07FF2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6C3B" w:rsidRPr="00A07FF2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6C3B" w:rsidRPr="00A07FF2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6C3B" w:rsidRPr="00A07FF2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6C3B" w:rsidRPr="00A07FF2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6C3B" w:rsidRPr="00A07FF2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086C3B" w:rsidRPr="00A07FF2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Попередження випадків захворювання на сказ серед мешканців Лозівської міської територіальної громади</w:t>
            </w:r>
          </w:p>
        </w:tc>
      </w:tr>
      <w:tr w:rsidR="00086C3B" w:rsidRPr="00553D4A" w:rsidTr="005E4DBE">
        <w:trPr>
          <w:gridBefore w:val="1"/>
          <w:wBefore w:w="6" w:type="dxa"/>
        </w:trPr>
        <w:tc>
          <w:tcPr>
            <w:tcW w:w="15659" w:type="dxa"/>
            <w:gridSpan w:val="9"/>
          </w:tcPr>
          <w:p w:rsidR="00086C3B" w:rsidRPr="00A07FF2" w:rsidRDefault="00086C3B" w:rsidP="00365667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Разом по п.7: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25,0 тис. грн.</w:t>
            </w:r>
          </w:p>
          <w:p w:rsidR="00086C3B" w:rsidRPr="00A07FF2" w:rsidRDefault="00086C3B" w:rsidP="00365667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них:</w:t>
            </w:r>
          </w:p>
          <w:p w:rsidR="00086C3B" w:rsidRPr="00A07FF2" w:rsidRDefault="00086C3B" w:rsidP="00365667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      – 25,0 тис. грн.</w:t>
            </w:r>
          </w:p>
          <w:p w:rsidR="00086C3B" w:rsidRPr="00A07FF2" w:rsidRDefault="00086C3B" w:rsidP="0036566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Спеціальний фонд   – 0,0 тис. грн</w:t>
            </w:r>
            <w:r w:rsidRPr="00DF0105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</w:p>
        </w:tc>
      </w:tr>
      <w:tr w:rsidR="00086C3B" w:rsidRPr="00553D4A" w:rsidTr="0005444F">
        <w:trPr>
          <w:gridBefore w:val="1"/>
          <w:wBefore w:w="6" w:type="dxa"/>
        </w:trPr>
        <w:tc>
          <w:tcPr>
            <w:tcW w:w="634" w:type="dxa"/>
          </w:tcPr>
          <w:p w:rsidR="00086C3B" w:rsidRPr="00A07FF2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15025" w:type="dxa"/>
            <w:gridSpan w:val="8"/>
          </w:tcPr>
          <w:p w:rsidR="00086C3B" w:rsidRPr="00365667" w:rsidRDefault="00086C3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656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заходів з розмінування території</w:t>
            </w:r>
          </w:p>
        </w:tc>
      </w:tr>
      <w:tr w:rsidR="00086C3B" w:rsidRPr="00C25CE4" w:rsidTr="00865C1E">
        <w:trPr>
          <w:gridBefore w:val="1"/>
          <w:wBefore w:w="6" w:type="dxa"/>
        </w:trPr>
        <w:tc>
          <w:tcPr>
            <w:tcW w:w="634" w:type="dxa"/>
          </w:tcPr>
          <w:p w:rsidR="00086C3B" w:rsidRPr="00A07FF2" w:rsidRDefault="00086C3B" w:rsidP="00C92F1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</w:t>
            </w:r>
          </w:p>
        </w:tc>
        <w:tc>
          <w:tcPr>
            <w:tcW w:w="1842" w:type="dxa"/>
          </w:tcPr>
          <w:p w:rsidR="00086C3B" w:rsidRPr="00A07FF2" w:rsidRDefault="00086C3B" w:rsidP="00C92F1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Покращення соціально-побутових умов слухачів та фахівців Міжрегіонального центру гуманітарного розмінування та швидкого реагування Державної служби України  з надзвичайних ситуацій</w:t>
            </w:r>
          </w:p>
        </w:tc>
        <w:tc>
          <w:tcPr>
            <w:tcW w:w="3544" w:type="dxa"/>
            <w:gridSpan w:val="2"/>
          </w:tcPr>
          <w:p w:rsidR="00086C3B" w:rsidRPr="00DC0C58" w:rsidRDefault="00086C3B" w:rsidP="00C92F1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поточного ремонту навчальних класів, санітарних вузлів, душових та приміщень для розміщення слухачів та фахівців Міжрегіонального центру гуманітарного розмінування та швидкого реагування Державної служби України  з надзвичайних ситуацій</w:t>
            </w:r>
          </w:p>
        </w:tc>
        <w:tc>
          <w:tcPr>
            <w:tcW w:w="1418" w:type="dxa"/>
          </w:tcPr>
          <w:p w:rsidR="00086C3B" w:rsidRPr="00A07FF2" w:rsidRDefault="00086C3B" w:rsidP="00C92F1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</w:tcPr>
          <w:p w:rsidR="00086C3B" w:rsidRDefault="00086C3B" w:rsidP="00C92F1C">
            <w:pPr>
              <w:tabs>
                <w:tab w:val="center" w:pos="8127"/>
                <w:tab w:val="left" w:pos="101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Фінансове управління Лозівської міської ради Харківської області (в частині міжбюджетних трансфертів),</w:t>
            </w:r>
          </w:p>
          <w:p w:rsidR="00086C3B" w:rsidRPr="00A07FF2" w:rsidRDefault="00086C3B" w:rsidP="00C92F1C">
            <w:pPr>
              <w:tabs>
                <w:tab w:val="center" w:pos="8127"/>
                <w:tab w:val="left" w:pos="101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Міжрегіональний центр гуманітарного розмінування та швидкого реагування Державної служби України  з надзвичайних ситуацій</w:t>
            </w:r>
          </w:p>
        </w:tc>
        <w:tc>
          <w:tcPr>
            <w:tcW w:w="1701" w:type="dxa"/>
          </w:tcPr>
          <w:p w:rsidR="00086C3B" w:rsidRPr="00A07FF2" w:rsidRDefault="00086C3B" w:rsidP="00C92F1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A07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086C3B" w:rsidRPr="00A07FF2" w:rsidRDefault="00086C3B" w:rsidP="00C92F1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Pr="00A07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:rsidR="00086C3B" w:rsidRPr="00A07FF2" w:rsidRDefault="00086C3B" w:rsidP="0082473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50</w:t>
            </w:r>
            <w:r w:rsidRPr="00A07F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984" w:type="dxa"/>
          </w:tcPr>
          <w:p w:rsidR="00086C3B" w:rsidRPr="00A07FF2" w:rsidRDefault="00086C3B" w:rsidP="00C92F1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Покращення умов підготовки та проживання слухачів Міжрегіонального центру гуманітарного розмінування та швидкого реагування Державної служби України  з надзвичайних ситуацій</w:t>
            </w:r>
          </w:p>
        </w:tc>
      </w:tr>
      <w:tr w:rsidR="00086C3B" w:rsidRPr="00C25CE4" w:rsidTr="00F25C57">
        <w:trPr>
          <w:gridBefore w:val="1"/>
          <w:wBefore w:w="6" w:type="dxa"/>
        </w:trPr>
        <w:tc>
          <w:tcPr>
            <w:tcW w:w="15659" w:type="dxa"/>
            <w:gridSpan w:val="9"/>
          </w:tcPr>
          <w:p w:rsidR="00086C3B" w:rsidRPr="00A07FF2" w:rsidRDefault="00086C3B" w:rsidP="008B2FBB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: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50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 тис. грн.</w:t>
            </w:r>
          </w:p>
          <w:p w:rsidR="00086C3B" w:rsidRPr="00A07FF2" w:rsidRDefault="00086C3B" w:rsidP="008B2FBB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них:</w:t>
            </w:r>
          </w:p>
          <w:p w:rsidR="00086C3B" w:rsidRPr="00A07FF2" w:rsidRDefault="00086C3B" w:rsidP="008B2FBB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фонд      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50</w:t>
            </w:r>
            <w:bookmarkStart w:id="0" w:name="_GoBack"/>
            <w:bookmarkEnd w:id="0"/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,0 тис. грн.</w:t>
            </w:r>
          </w:p>
          <w:p w:rsidR="00086C3B" w:rsidRPr="00553D4A" w:rsidRDefault="00086C3B" w:rsidP="008B2FB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Спеціальний фонд   – 0,0 тис. грн</w:t>
            </w:r>
            <w:r w:rsidRPr="00DF0105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</w:p>
        </w:tc>
      </w:tr>
      <w:tr w:rsidR="00086C3B" w:rsidRPr="00396033" w:rsidTr="0091002E">
        <w:trPr>
          <w:gridBefore w:val="1"/>
          <w:wBefore w:w="6" w:type="dxa"/>
        </w:trPr>
        <w:tc>
          <w:tcPr>
            <w:tcW w:w="15659" w:type="dxa"/>
            <w:gridSpan w:val="9"/>
          </w:tcPr>
          <w:p w:rsidR="00086C3B" w:rsidRPr="00A07FF2" w:rsidRDefault="00086C3B" w:rsidP="00C92F1C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Загальна сума по програмі:                                                                            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631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тис грн.</w:t>
            </w:r>
          </w:p>
          <w:p w:rsidR="00086C3B" w:rsidRPr="00A07FF2" w:rsidRDefault="00086C3B" w:rsidP="00C92F1C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них:</w:t>
            </w:r>
          </w:p>
          <w:p w:rsidR="00086C3B" w:rsidRPr="00A07FF2" w:rsidRDefault="00086C3B" w:rsidP="00C92F1C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З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агальний фонд       - 14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553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05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тис грн.</w:t>
            </w:r>
          </w:p>
          <w:p w:rsidR="00086C3B" w:rsidRPr="00CF7358" w:rsidRDefault="00086C3B" w:rsidP="00C92F1C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Спеціальний фонд   - 9 078,1 тис грн.</w:t>
            </w:r>
          </w:p>
        </w:tc>
      </w:tr>
    </w:tbl>
    <w:p w:rsidR="00086C3B" w:rsidRDefault="00086C3B" w:rsidP="00A07FF2">
      <w:pPr>
        <w:spacing w:after="0" w:line="240" w:lineRule="exact"/>
        <w:ind w:right="-32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86C3B" w:rsidRDefault="00086C3B" w:rsidP="00A07FF2">
      <w:pPr>
        <w:spacing w:after="0" w:line="240" w:lineRule="exact"/>
        <w:ind w:right="-32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86C3B" w:rsidRDefault="00086C3B" w:rsidP="00A07FF2">
      <w:pPr>
        <w:spacing w:after="0" w:line="240" w:lineRule="exact"/>
        <w:ind w:right="-32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86C3B" w:rsidRDefault="00086C3B" w:rsidP="00A07FF2">
      <w:pPr>
        <w:spacing w:after="0" w:line="240" w:lineRule="exact"/>
        <w:ind w:right="-3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Секретар </w:t>
      </w:r>
      <w:r w:rsidRPr="001C3A6D">
        <w:rPr>
          <w:rFonts w:ascii="Times New Roman" w:hAnsi="Times New Roman" w:cs="Times New Roman"/>
          <w:b/>
          <w:bCs/>
          <w:sz w:val="28"/>
          <w:szCs w:val="28"/>
        </w:rPr>
        <w:t xml:space="preserve">міської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1C3A6D">
        <w:rPr>
          <w:rFonts w:ascii="Times New Roman" w:hAnsi="Times New Roman" w:cs="Times New Roman"/>
          <w:b/>
          <w:bCs/>
          <w:sz w:val="28"/>
          <w:szCs w:val="28"/>
        </w:rPr>
        <w:t>ради</w:t>
      </w:r>
      <w:r w:rsidRPr="001C3A6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C3A6D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Юрій</w:t>
      </w:r>
      <w:r w:rsidRPr="001C3A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КУШНІР</w:t>
      </w:r>
    </w:p>
    <w:p w:rsidR="00086C3B" w:rsidRDefault="00086C3B" w:rsidP="00A07FF2">
      <w:pPr>
        <w:spacing w:after="0" w:line="240" w:lineRule="exact"/>
        <w:ind w:right="-3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86C3B" w:rsidRDefault="00086C3B" w:rsidP="00A07FF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Володимир</w:t>
      </w:r>
      <w:r w:rsidRPr="001C3A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Дерев’я</w:t>
      </w:r>
      <w:r w:rsidRPr="001C3A6D">
        <w:rPr>
          <w:rFonts w:ascii="Times New Roman" w:hAnsi="Times New Roman" w:cs="Times New Roman"/>
          <w:sz w:val="24"/>
          <w:szCs w:val="24"/>
        </w:rPr>
        <w:t>нко</w:t>
      </w:r>
    </w:p>
    <w:p w:rsidR="00086C3B" w:rsidRPr="0079312E" w:rsidRDefault="00086C3B" w:rsidP="00762AF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86C3B" w:rsidRPr="0079312E" w:rsidSect="005B23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843" w:right="536" w:bottom="426" w:left="851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C3B" w:rsidRDefault="00086C3B" w:rsidP="007333DE">
      <w:pPr>
        <w:spacing w:after="0" w:line="240" w:lineRule="auto"/>
      </w:pPr>
      <w:r>
        <w:separator/>
      </w:r>
    </w:p>
  </w:endnote>
  <w:endnote w:type="continuationSeparator" w:id="0">
    <w:p w:rsidR="00086C3B" w:rsidRDefault="00086C3B" w:rsidP="0073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C3B" w:rsidRDefault="00086C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C3B" w:rsidRDefault="00086C3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C3B" w:rsidRDefault="00086C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C3B" w:rsidRDefault="00086C3B" w:rsidP="007333DE">
      <w:pPr>
        <w:spacing w:after="0" w:line="240" w:lineRule="auto"/>
      </w:pPr>
      <w:r>
        <w:separator/>
      </w:r>
    </w:p>
  </w:footnote>
  <w:footnote w:type="continuationSeparator" w:id="0">
    <w:p w:rsidR="00086C3B" w:rsidRDefault="00086C3B" w:rsidP="00733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C3B" w:rsidRDefault="00086C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C3B" w:rsidRDefault="00086C3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C3B" w:rsidRDefault="00086C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2EAAC7C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AE224E7"/>
    <w:multiLevelType w:val="hybridMultilevel"/>
    <w:tmpl w:val="E99C8470"/>
    <w:lvl w:ilvl="0" w:tplc="AD74B4BA">
      <w:start w:val="18"/>
      <w:numFmt w:val="bullet"/>
      <w:lvlText w:val="-"/>
      <w:lvlJc w:val="left"/>
      <w:pPr>
        <w:ind w:left="773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1826AA0"/>
    <w:multiLevelType w:val="hybridMultilevel"/>
    <w:tmpl w:val="E81629BE"/>
    <w:lvl w:ilvl="0" w:tplc="7A76955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638A9"/>
    <w:multiLevelType w:val="hybridMultilevel"/>
    <w:tmpl w:val="B5CCC2FC"/>
    <w:lvl w:ilvl="0" w:tplc="A5E0000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93E0A"/>
    <w:multiLevelType w:val="hybridMultilevel"/>
    <w:tmpl w:val="D68EA2B6"/>
    <w:lvl w:ilvl="0" w:tplc="B2447D4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D0C"/>
    <w:rsid w:val="000017E4"/>
    <w:rsid w:val="00002A20"/>
    <w:rsid w:val="00002AF8"/>
    <w:rsid w:val="00002BA1"/>
    <w:rsid w:val="000054B2"/>
    <w:rsid w:val="000056F5"/>
    <w:rsid w:val="00014DB7"/>
    <w:rsid w:val="00016627"/>
    <w:rsid w:val="00017A7C"/>
    <w:rsid w:val="00021CD5"/>
    <w:rsid w:val="000247E2"/>
    <w:rsid w:val="00026616"/>
    <w:rsid w:val="00031399"/>
    <w:rsid w:val="00031794"/>
    <w:rsid w:val="000338D6"/>
    <w:rsid w:val="00034ACD"/>
    <w:rsid w:val="0003596B"/>
    <w:rsid w:val="000359B1"/>
    <w:rsid w:val="00043703"/>
    <w:rsid w:val="00043CF2"/>
    <w:rsid w:val="00045BEF"/>
    <w:rsid w:val="00046F55"/>
    <w:rsid w:val="00052DEF"/>
    <w:rsid w:val="0005444F"/>
    <w:rsid w:val="000547E5"/>
    <w:rsid w:val="00056F46"/>
    <w:rsid w:val="0006105A"/>
    <w:rsid w:val="00062CDC"/>
    <w:rsid w:val="0007148D"/>
    <w:rsid w:val="00074EAD"/>
    <w:rsid w:val="0007571B"/>
    <w:rsid w:val="00083980"/>
    <w:rsid w:val="00083A2A"/>
    <w:rsid w:val="00084395"/>
    <w:rsid w:val="0008628A"/>
    <w:rsid w:val="00086C3B"/>
    <w:rsid w:val="000874FC"/>
    <w:rsid w:val="00091C51"/>
    <w:rsid w:val="0009743F"/>
    <w:rsid w:val="000A171A"/>
    <w:rsid w:val="000B184F"/>
    <w:rsid w:val="000B18CA"/>
    <w:rsid w:val="000B326A"/>
    <w:rsid w:val="000B484B"/>
    <w:rsid w:val="000C149A"/>
    <w:rsid w:val="000D11F3"/>
    <w:rsid w:val="000D215F"/>
    <w:rsid w:val="000D6548"/>
    <w:rsid w:val="000E2AF3"/>
    <w:rsid w:val="000E2DF3"/>
    <w:rsid w:val="000E4472"/>
    <w:rsid w:val="000E5B54"/>
    <w:rsid w:val="000F1A11"/>
    <w:rsid w:val="000F2CF1"/>
    <w:rsid w:val="000F4A66"/>
    <w:rsid w:val="000F4CA1"/>
    <w:rsid w:val="000F6FDC"/>
    <w:rsid w:val="00105A2D"/>
    <w:rsid w:val="0010699C"/>
    <w:rsid w:val="00106C8E"/>
    <w:rsid w:val="00107C52"/>
    <w:rsid w:val="0011464B"/>
    <w:rsid w:val="0011525A"/>
    <w:rsid w:val="001175CD"/>
    <w:rsid w:val="00117CF2"/>
    <w:rsid w:val="001204C6"/>
    <w:rsid w:val="0012111B"/>
    <w:rsid w:val="00124BFB"/>
    <w:rsid w:val="001269CC"/>
    <w:rsid w:val="00127683"/>
    <w:rsid w:val="001301D1"/>
    <w:rsid w:val="00133822"/>
    <w:rsid w:val="001348A2"/>
    <w:rsid w:val="00137C76"/>
    <w:rsid w:val="00141BAC"/>
    <w:rsid w:val="001425D5"/>
    <w:rsid w:val="0015394D"/>
    <w:rsid w:val="00154FF5"/>
    <w:rsid w:val="00156893"/>
    <w:rsid w:val="001577C9"/>
    <w:rsid w:val="00160DFC"/>
    <w:rsid w:val="00160F1B"/>
    <w:rsid w:val="00161761"/>
    <w:rsid w:val="001630EC"/>
    <w:rsid w:val="00164CF0"/>
    <w:rsid w:val="00167969"/>
    <w:rsid w:val="00175F57"/>
    <w:rsid w:val="001763E8"/>
    <w:rsid w:val="0017649C"/>
    <w:rsid w:val="001843A5"/>
    <w:rsid w:val="00184D2B"/>
    <w:rsid w:val="0019049C"/>
    <w:rsid w:val="0019550E"/>
    <w:rsid w:val="0019602F"/>
    <w:rsid w:val="001967E3"/>
    <w:rsid w:val="001A366D"/>
    <w:rsid w:val="001A752F"/>
    <w:rsid w:val="001A76F5"/>
    <w:rsid w:val="001B2BAA"/>
    <w:rsid w:val="001B5A84"/>
    <w:rsid w:val="001B6150"/>
    <w:rsid w:val="001C166B"/>
    <w:rsid w:val="001C35C7"/>
    <w:rsid w:val="001C3A6D"/>
    <w:rsid w:val="001C4871"/>
    <w:rsid w:val="001C4F58"/>
    <w:rsid w:val="001C6BE6"/>
    <w:rsid w:val="001D13FA"/>
    <w:rsid w:val="001D3ADB"/>
    <w:rsid w:val="001D45CE"/>
    <w:rsid w:val="001D57DD"/>
    <w:rsid w:val="001E1727"/>
    <w:rsid w:val="001E258A"/>
    <w:rsid w:val="001E4318"/>
    <w:rsid w:val="001E6317"/>
    <w:rsid w:val="001F4C35"/>
    <w:rsid w:val="00212555"/>
    <w:rsid w:val="00213D2C"/>
    <w:rsid w:val="00214186"/>
    <w:rsid w:val="00216860"/>
    <w:rsid w:val="002218E9"/>
    <w:rsid w:val="00227CB8"/>
    <w:rsid w:val="002367F5"/>
    <w:rsid w:val="00241C63"/>
    <w:rsid w:val="00243D6E"/>
    <w:rsid w:val="00246B8F"/>
    <w:rsid w:val="0024735A"/>
    <w:rsid w:val="00250AD4"/>
    <w:rsid w:val="00252678"/>
    <w:rsid w:val="00256DCB"/>
    <w:rsid w:val="00262DCE"/>
    <w:rsid w:val="00262FB1"/>
    <w:rsid w:val="00263CC5"/>
    <w:rsid w:val="00263D70"/>
    <w:rsid w:val="00265B4A"/>
    <w:rsid w:val="00276A31"/>
    <w:rsid w:val="0027715F"/>
    <w:rsid w:val="00280C22"/>
    <w:rsid w:val="002854D0"/>
    <w:rsid w:val="00285672"/>
    <w:rsid w:val="0028684D"/>
    <w:rsid w:val="00293AAA"/>
    <w:rsid w:val="00293F61"/>
    <w:rsid w:val="0029443C"/>
    <w:rsid w:val="002962BE"/>
    <w:rsid w:val="002A38AE"/>
    <w:rsid w:val="002A5585"/>
    <w:rsid w:val="002A7E56"/>
    <w:rsid w:val="002A7FEF"/>
    <w:rsid w:val="002B2031"/>
    <w:rsid w:val="002B232C"/>
    <w:rsid w:val="002B272C"/>
    <w:rsid w:val="002B29A9"/>
    <w:rsid w:val="002B4495"/>
    <w:rsid w:val="002B4626"/>
    <w:rsid w:val="002B6E78"/>
    <w:rsid w:val="002B747C"/>
    <w:rsid w:val="002B7CFC"/>
    <w:rsid w:val="002C0E57"/>
    <w:rsid w:val="002C3654"/>
    <w:rsid w:val="002C4BE1"/>
    <w:rsid w:val="002C54F1"/>
    <w:rsid w:val="002C5A0C"/>
    <w:rsid w:val="002C6FDD"/>
    <w:rsid w:val="002D427A"/>
    <w:rsid w:val="002D6D45"/>
    <w:rsid w:val="002E1F1F"/>
    <w:rsid w:val="002E226F"/>
    <w:rsid w:val="002E4794"/>
    <w:rsid w:val="002E6F86"/>
    <w:rsid w:val="002F415D"/>
    <w:rsid w:val="003011C1"/>
    <w:rsid w:val="003017A7"/>
    <w:rsid w:val="00301C9A"/>
    <w:rsid w:val="00302C52"/>
    <w:rsid w:val="00310DA2"/>
    <w:rsid w:val="00311032"/>
    <w:rsid w:val="0031195F"/>
    <w:rsid w:val="00311F85"/>
    <w:rsid w:val="00312AF5"/>
    <w:rsid w:val="0031476D"/>
    <w:rsid w:val="00321A8E"/>
    <w:rsid w:val="00321BEC"/>
    <w:rsid w:val="0032615F"/>
    <w:rsid w:val="00326DED"/>
    <w:rsid w:val="003274E1"/>
    <w:rsid w:val="003330F1"/>
    <w:rsid w:val="003335E4"/>
    <w:rsid w:val="0033582C"/>
    <w:rsid w:val="0033636A"/>
    <w:rsid w:val="00342DB4"/>
    <w:rsid w:val="00346D04"/>
    <w:rsid w:val="0034704A"/>
    <w:rsid w:val="0035488B"/>
    <w:rsid w:val="00360F88"/>
    <w:rsid w:val="0036420F"/>
    <w:rsid w:val="00365667"/>
    <w:rsid w:val="00372E85"/>
    <w:rsid w:val="003802B1"/>
    <w:rsid w:val="003823E8"/>
    <w:rsid w:val="00382EF6"/>
    <w:rsid w:val="0038564A"/>
    <w:rsid w:val="0039022C"/>
    <w:rsid w:val="00392EDD"/>
    <w:rsid w:val="0039409E"/>
    <w:rsid w:val="00395F9D"/>
    <w:rsid w:val="00396033"/>
    <w:rsid w:val="003A25F3"/>
    <w:rsid w:val="003A37D6"/>
    <w:rsid w:val="003A7241"/>
    <w:rsid w:val="003B29C9"/>
    <w:rsid w:val="003B344E"/>
    <w:rsid w:val="003B4540"/>
    <w:rsid w:val="003B4A85"/>
    <w:rsid w:val="003C1269"/>
    <w:rsid w:val="003C1806"/>
    <w:rsid w:val="003C2BDE"/>
    <w:rsid w:val="003C2DD0"/>
    <w:rsid w:val="003C2F87"/>
    <w:rsid w:val="003C43D7"/>
    <w:rsid w:val="003C466B"/>
    <w:rsid w:val="003D3B42"/>
    <w:rsid w:val="003D57DE"/>
    <w:rsid w:val="003D5B41"/>
    <w:rsid w:val="003D7318"/>
    <w:rsid w:val="003E7BED"/>
    <w:rsid w:val="003F3C64"/>
    <w:rsid w:val="003F7CA0"/>
    <w:rsid w:val="0040171E"/>
    <w:rsid w:val="00401940"/>
    <w:rsid w:val="004122F4"/>
    <w:rsid w:val="004134DA"/>
    <w:rsid w:val="00417BE0"/>
    <w:rsid w:val="004255B4"/>
    <w:rsid w:val="00427E2B"/>
    <w:rsid w:val="0043146B"/>
    <w:rsid w:val="0043371D"/>
    <w:rsid w:val="00435C7D"/>
    <w:rsid w:val="00435FDD"/>
    <w:rsid w:val="004410B8"/>
    <w:rsid w:val="00441643"/>
    <w:rsid w:val="004424EA"/>
    <w:rsid w:val="00445357"/>
    <w:rsid w:val="00445EE4"/>
    <w:rsid w:val="00452E79"/>
    <w:rsid w:val="00453737"/>
    <w:rsid w:val="00454CBB"/>
    <w:rsid w:val="004565E0"/>
    <w:rsid w:val="00456924"/>
    <w:rsid w:val="00460F31"/>
    <w:rsid w:val="00463D6B"/>
    <w:rsid w:val="00464E90"/>
    <w:rsid w:val="004662D2"/>
    <w:rsid w:val="00472720"/>
    <w:rsid w:val="00477F6E"/>
    <w:rsid w:val="004805F0"/>
    <w:rsid w:val="00482A33"/>
    <w:rsid w:val="00482BAC"/>
    <w:rsid w:val="00485ACF"/>
    <w:rsid w:val="00491346"/>
    <w:rsid w:val="004935BA"/>
    <w:rsid w:val="004A11C0"/>
    <w:rsid w:val="004A2F8D"/>
    <w:rsid w:val="004B3796"/>
    <w:rsid w:val="004B52BB"/>
    <w:rsid w:val="004B613A"/>
    <w:rsid w:val="004B7211"/>
    <w:rsid w:val="004C459A"/>
    <w:rsid w:val="004D01DA"/>
    <w:rsid w:val="004D10F8"/>
    <w:rsid w:val="004D316C"/>
    <w:rsid w:val="004E1579"/>
    <w:rsid w:val="004E4604"/>
    <w:rsid w:val="004E49AA"/>
    <w:rsid w:val="004F2397"/>
    <w:rsid w:val="00507078"/>
    <w:rsid w:val="00511BB0"/>
    <w:rsid w:val="00512A11"/>
    <w:rsid w:val="005143FD"/>
    <w:rsid w:val="00516464"/>
    <w:rsid w:val="00520764"/>
    <w:rsid w:val="005253FF"/>
    <w:rsid w:val="00525B0A"/>
    <w:rsid w:val="00530251"/>
    <w:rsid w:val="00530DA9"/>
    <w:rsid w:val="005320D6"/>
    <w:rsid w:val="0053256A"/>
    <w:rsid w:val="005341D5"/>
    <w:rsid w:val="00534248"/>
    <w:rsid w:val="0053659E"/>
    <w:rsid w:val="00541F89"/>
    <w:rsid w:val="00542EC5"/>
    <w:rsid w:val="00543901"/>
    <w:rsid w:val="00543B80"/>
    <w:rsid w:val="00543D7B"/>
    <w:rsid w:val="00545021"/>
    <w:rsid w:val="005461A5"/>
    <w:rsid w:val="00553D4A"/>
    <w:rsid w:val="00555069"/>
    <w:rsid w:val="0056153F"/>
    <w:rsid w:val="00564E87"/>
    <w:rsid w:val="005661DA"/>
    <w:rsid w:val="00566AF8"/>
    <w:rsid w:val="00573615"/>
    <w:rsid w:val="0057484C"/>
    <w:rsid w:val="00575275"/>
    <w:rsid w:val="00576150"/>
    <w:rsid w:val="00580A42"/>
    <w:rsid w:val="00581FC5"/>
    <w:rsid w:val="0058224A"/>
    <w:rsid w:val="00582BFA"/>
    <w:rsid w:val="00583080"/>
    <w:rsid w:val="00591EA7"/>
    <w:rsid w:val="00593073"/>
    <w:rsid w:val="00593BB6"/>
    <w:rsid w:val="00593E65"/>
    <w:rsid w:val="00594AB3"/>
    <w:rsid w:val="00595CA4"/>
    <w:rsid w:val="005A04C5"/>
    <w:rsid w:val="005A16F6"/>
    <w:rsid w:val="005B1D71"/>
    <w:rsid w:val="005B231D"/>
    <w:rsid w:val="005B3308"/>
    <w:rsid w:val="005B360B"/>
    <w:rsid w:val="005B4DDF"/>
    <w:rsid w:val="005C72D6"/>
    <w:rsid w:val="005D4110"/>
    <w:rsid w:val="005D51A1"/>
    <w:rsid w:val="005E4DBE"/>
    <w:rsid w:val="005E544F"/>
    <w:rsid w:val="005F0E03"/>
    <w:rsid w:val="005F4751"/>
    <w:rsid w:val="005F5718"/>
    <w:rsid w:val="005F590C"/>
    <w:rsid w:val="005F681E"/>
    <w:rsid w:val="005F7B48"/>
    <w:rsid w:val="00602672"/>
    <w:rsid w:val="00603274"/>
    <w:rsid w:val="00603679"/>
    <w:rsid w:val="00603B9B"/>
    <w:rsid w:val="00607178"/>
    <w:rsid w:val="0060795C"/>
    <w:rsid w:val="00607E4E"/>
    <w:rsid w:val="0061560E"/>
    <w:rsid w:val="00621683"/>
    <w:rsid w:val="006221FF"/>
    <w:rsid w:val="00622D3E"/>
    <w:rsid w:val="00624992"/>
    <w:rsid w:val="006322C0"/>
    <w:rsid w:val="00632ED4"/>
    <w:rsid w:val="0063441E"/>
    <w:rsid w:val="0063744A"/>
    <w:rsid w:val="00641DE9"/>
    <w:rsid w:val="00647188"/>
    <w:rsid w:val="0065133E"/>
    <w:rsid w:val="00654C6F"/>
    <w:rsid w:val="00661076"/>
    <w:rsid w:val="00674557"/>
    <w:rsid w:val="00675E9F"/>
    <w:rsid w:val="00681B4A"/>
    <w:rsid w:val="00682049"/>
    <w:rsid w:val="00682305"/>
    <w:rsid w:val="0068584D"/>
    <w:rsid w:val="00686FBD"/>
    <w:rsid w:val="00691222"/>
    <w:rsid w:val="006A53F8"/>
    <w:rsid w:val="006A5584"/>
    <w:rsid w:val="006B2BC6"/>
    <w:rsid w:val="006B5B1A"/>
    <w:rsid w:val="006C04A8"/>
    <w:rsid w:val="006C0537"/>
    <w:rsid w:val="006C126A"/>
    <w:rsid w:val="006C2113"/>
    <w:rsid w:val="006C4D65"/>
    <w:rsid w:val="006D0F5B"/>
    <w:rsid w:val="006D11E3"/>
    <w:rsid w:val="006D1F01"/>
    <w:rsid w:val="006D493C"/>
    <w:rsid w:val="006D787F"/>
    <w:rsid w:val="006E1DE0"/>
    <w:rsid w:val="006E6AD8"/>
    <w:rsid w:val="006F05F3"/>
    <w:rsid w:val="006F1D60"/>
    <w:rsid w:val="006F2E96"/>
    <w:rsid w:val="006F4010"/>
    <w:rsid w:val="006F6D01"/>
    <w:rsid w:val="006F7DC5"/>
    <w:rsid w:val="00714225"/>
    <w:rsid w:val="007148F5"/>
    <w:rsid w:val="0071532C"/>
    <w:rsid w:val="007224CF"/>
    <w:rsid w:val="007227F8"/>
    <w:rsid w:val="007275B3"/>
    <w:rsid w:val="00727EB9"/>
    <w:rsid w:val="007333DE"/>
    <w:rsid w:val="0073505E"/>
    <w:rsid w:val="00736306"/>
    <w:rsid w:val="00736CE6"/>
    <w:rsid w:val="00736FA4"/>
    <w:rsid w:val="007404E8"/>
    <w:rsid w:val="00741139"/>
    <w:rsid w:val="00741D38"/>
    <w:rsid w:val="007438A1"/>
    <w:rsid w:val="00746DB0"/>
    <w:rsid w:val="007503E8"/>
    <w:rsid w:val="00753168"/>
    <w:rsid w:val="00755BE1"/>
    <w:rsid w:val="00756037"/>
    <w:rsid w:val="0075628B"/>
    <w:rsid w:val="00760B0D"/>
    <w:rsid w:val="007616B4"/>
    <w:rsid w:val="0076221B"/>
    <w:rsid w:val="00762AFD"/>
    <w:rsid w:val="007643E4"/>
    <w:rsid w:val="0076460A"/>
    <w:rsid w:val="00767036"/>
    <w:rsid w:val="0077013B"/>
    <w:rsid w:val="0077152A"/>
    <w:rsid w:val="00771B22"/>
    <w:rsid w:val="00772575"/>
    <w:rsid w:val="00772E81"/>
    <w:rsid w:val="0077616F"/>
    <w:rsid w:val="00777793"/>
    <w:rsid w:val="00777FB0"/>
    <w:rsid w:val="0078211E"/>
    <w:rsid w:val="00785711"/>
    <w:rsid w:val="0078590F"/>
    <w:rsid w:val="00786452"/>
    <w:rsid w:val="00786621"/>
    <w:rsid w:val="00791C94"/>
    <w:rsid w:val="00793111"/>
    <w:rsid w:val="0079312E"/>
    <w:rsid w:val="007952A6"/>
    <w:rsid w:val="00795A26"/>
    <w:rsid w:val="00796977"/>
    <w:rsid w:val="007A0052"/>
    <w:rsid w:val="007A2E4A"/>
    <w:rsid w:val="007A3EF0"/>
    <w:rsid w:val="007A4711"/>
    <w:rsid w:val="007A5C6E"/>
    <w:rsid w:val="007A6048"/>
    <w:rsid w:val="007B2D63"/>
    <w:rsid w:val="007B686C"/>
    <w:rsid w:val="007B69F2"/>
    <w:rsid w:val="007C0A33"/>
    <w:rsid w:val="007C2E6C"/>
    <w:rsid w:val="007C4A47"/>
    <w:rsid w:val="007C573B"/>
    <w:rsid w:val="007C67D8"/>
    <w:rsid w:val="007D35E2"/>
    <w:rsid w:val="007D7857"/>
    <w:rsid w:val="007E3189"/>
    <w:rsid w:val="007E43E8"/>
    <w:rsid w:val="007E56BB"/>
    <w:rsid w:val="007E5EC7"/>
    <w:rsid w:val="007E6FC9"/>
    <w:rsid w:val="007F3C25"/>
    <w:rsid w:val="007F4F95"/>
    <w:rsid w:val="007F573C"/>
    <w:rsid w:val="007F6442"/>
    <w:rsid w:val="00804C1E"/>
    <w:rsid w:val="008129FE"/>
    <w:rsid w:val="00824733"/>
    <w:rsid w:val="008249EB"/>
    <w:rsid w:val="00826CE2"/>
    <w:rsid w:val="0083266E"/>
    <w:rsid w:val="00835EC4"/>
    <w:rsid w:val="00842600"/>
    <w:rsid w:val="00842C56"/>
    <w:rsid w:val="00843784"/>
    <w:rsid w:val="00843A50"/>
    <w:rsid w:val="00845734"/>
    <w:rsid w:val="0084633C"/>
    <w:rsid w:val="008501F5"/>
    <w:rsid w:val="00850E88"/>
    <w:rsid w:val="0085145B"/>
    <w:rsid w:val="008537A5"/>
    <w:rsid w:val="00854721"/>
    <w:rsid w:val="00855003"/>
    <w:rsid w:val="00855227"/>
    <w:rsid w:val="00861AC7"/>
    <w:rsid w:val="00862508"/>
    <w:rsid w:val="0086353B"/>
    <w:rsid w:val="0086387F"/>
    <w:rsid w:val="00863B17"/>
    <w:rsid w:val="00864245"/>
    <w:rsid w:val="00865C1E"/>
    <w:rsid w:val="00873022"/>
    <w:rsid w:val="00874440"/>
    <w:rsid w:val="00877A23"/>
    <w:rsid w:val="00880616"/>
    <w:rsid w:val="00885D5F"/>
    <w:rsid w:val="00890E24"/>
    <w:rsid w:val="008915A6"/>
    <w:rsid w:val="008920B6"/>
    <w:rsid w:val="00893D0C"/>
    <w:rsid w:val="00896E2E"/>
    <w:rsid w:val="0089724F"/>
    <w:rsid w:val="008978B4"/>
    <w:rsid w:val="008A0D5F"/>
    <w:rsid w:val="008A1226"/>
    <w:rsid w:val="008A30E9"/>
    <w:rsid w:val="008A4AFB"/>
    <w:rsid w:val="008A73E7"/>
    <w:rsid w:val="008B1BE8"/>
    <w:rsid w:val="008B2FBB"/>
    <w:rsid w:val="008B3706"/>
    <w:rsid w:val="008B4682"/>
    <w:rsid w:val="008B70D5"/>
    <w:rsid w:val="008B7117"/>
    <w:rsid w:val="008C3A85"/>
    <w:rsid w:val="008C4E1B"/>
    <w:rsid w:val="008C72E5"/>
    <w:rsid w:val="008D141F"/>
    <w:rsid w:val="008D2086"/>
    <w:rsid w:val="008D52EA"/>
    <w:rsid w:val="008E1946"/>
    <w:rsid w:val="008E6193"/>
    <w:rsid w:val="008E7FFB"/>
    <w:rsid w:val="008F2109"/>
    <w:rsid w:val="008F28F9"/>
    <w:rsid w:val="008F35FD"/>
    <w:rsid w:val="008F485A"/>
    <w:rsid w:val="008F5115"/>
    <w:rsid w:val="008F73B1"/>
    <w:rsid w:val="0090226A"/>
    <w:rsid w:val="0090337C"/>
    <w:rsid w:val="00903A9E"/>
    <w:rsid w:val="00904188"/>
    <w:rsid w:val="009046FD"/>
    <w:rsid w:val="009051FB"/>
    <w:rsid w:val="009053E4"/>
    <w:rsid w:val="00907D1F"/>
    <w:rsid w:val="0091002E"/>
    <w:rsid w:val="009110DB"/>
    <w:rsid w:val="009118BB"/>
    <w:rsid w:val="009144B5"/>
    <w:rsid w:val="00916103"/>
    <w:rsid w:val="00921C86"/>
    <w:rsid w:val="00925EE4"/>
    <w:rsid w:val="00926C9D"/>
    <w:rsid w:val="009274A6"/>
    <w:rsid w:val="0093045D"/>
    <w:rsid w:val="00940C2F"/>
    <w:rsid w:val="009441EE"/>
    <w:rsid w:val="009443E6"/>
    <w:rsid w:val="00945008"/>
    <w:rsid w:val="00945AF2"/>
    <w:rsid w:val="009471E3"/>
    <w:rsid w:val="00954045"/>
    <w:rsid w:val="00956483"/>
    <w:rsid w:val="00964FC0"/>
    <w:rsid w:val="00966F82"/>
    <w:rsid w:val="0096766E"/>
    <w:rsid w:val="00973F90"/>
    <w:rsid w:val="00980D25"/>
    <w:rsid w:val="00982188"/>
    <w:rsid w:val="00994AB8"/>
    <w:rsid w:val="00996324"/>
    <w:rsid w:val="00996B6C"/>
    <w:rsid w:val="009973F8"/>
    <w:rsid w:val="009A221E"/>
    <w:rsid w:val="009A476E"/>
    <w:rsid w:val="009A66AD"/>
    <w:rsid w:val="009A67FA"/>
    <w:rsid w:val="009A72F1"/>
    <w:rsid w:val="009B47F4"/>
    <w:rsid w:val="009B6D35"/>
    <w:rsid w:val="009C3637"/>
    <w:rsid w:val="009C4AE4"/>
    <w:rsid w:val="009C6FFD"/>
    <w:rsid w:val="009C7460"/>
    <w:rsid w:val="009D0982"/>
    <w:rsid w:val="009D0B8B"/>
    <w:rsid w:val="009D2505"/>
    <w:rsid w:val="009D2921"/>
    <w:rsid w:val="009D51B7"/>
    <w:rsid w:val="009D530A"/>
    <w:rsid w:val="009D7A1D"/>
    <w:rsid w:val="009E417F"/>
    <w:rsid w:val="009F3C3F"/>
    <w:rsid w:val="009F6F32"/>
    <w:rsid w:val="009F7492"/>
    <w:rsid w:val="009F7F62"/>
    <w:rsid w:val="00A00A56"/>
    <w:rsid w:val="00A01494"/>
    <w:rsid w:val="00A01EAA"/>
    <w:rsid w:val="00A01FC6"/>
    <w:rsid w:val="00A069AF"/>
    <w:rsid w:val="00A07FF2"/>
    <w:rsid w:val="00A10DC5"/>
    <w:rsid w:val="00A14F89"/>
    <w:rsid w:val="00A1501A"/>
    <w:rsid w:val="00A277B7"/>
    <w:rsid w:val="00A36DEF"/>
    <w:rsid w:val="00A37CFC"/>
    <w:rsid w:val="00A40331"/>
    <w:rsid w:val="00A44F44"/>
    <w:rsid w:val="00A506D7"/>
    <w:rsid w:val="00A51062"/>
    <w:rsid w:val="00A526A3"/>
    <w:rsid w:val="00A54516"/>
    <w:rsid w:val="00A577B4"/>
    <w:rsid w:val="00A629F8"/>
    <w:rsid w:val="00A638A8"/>
    <w:rsid w:val="00A64258"/>
    <w:rsid w:val="00A660BB"/>
    <w:rsid w:val="00A675D4"/>
    <w:rsid w:val="00A702A5"/>
    <w:rsid w:val="00A70D28"/>
    <w:rsid w:val="00A733A4"/>
    <w:rsid w:val="00A82017"/>
    <w:rsid w:val="00A85BB7"/>
    <w:rsid w:val="00A85F97"/>
    <w:rsid w:val="00A86316"/>
    <w:rsid w:val="00AA0713"/>
    <w:rsid w:val="00AA2019"/>
    <w:rsid w:val="00AA28B8"/>
    <w:rsid w:val="00AA5EEB"/>
    <w:rsid w:val="00AB0958"/>
    <w:rsid w:val="00AB09C8"/>
    <w:rsid w:val="00AB0E55"/>
    <w:rsid w:val="00AB3A02"/>
    <w:rsid w:val="00AB4AEE"/>
    <w:rsid w:val="00AB5023"/>
    <w:rsid w:val="00AC10D4"/>
    <w:rsid w:val="00AC42A3"/>
    <w:rsid w:val="00AC6E1E"/>
    <w:rsid w:val="00AD1E54"/>
    <w:rsid w:val="00AD2967"/>
    <w:rsid w:val="00AD2D04"/>
    <w:rsid w:val="00AD33E7"/>
    <w:rsid w:val="00AD372F"/>
    <w:rsid w:val="00AD3A6E"/>
    <w:rsid w:val="00AD418E"/>
    <w:rsid w:val="00AD4F8E"/>
    <w:rsid w:val="00AD5619"/>
    <w:rsid w:val="00AD6527"/>
    <w:rsid w:val="00AE2AC4"/>
    <w:rsid w:val="00AE7E6A"/>
    <w:rsid w:val="00AF0B05"/>
    <w:rsid w:val="00AF0B5A"/>
    <w:rsid w:val="00AF0F2D"/>
    <w:rsid w:val="00AF2916"/>
    <w:rsid w:val="00AF39F6"/>
    <w:rsid w:val="00AF5750"/>
    <w:rsid w:val="00AF5BE9"/>
    <w:rsid w:val="00AF6468"/>
    <w:rsid w:val="00B01831"/>
    <w:rsid w:val="00B0209D"/>
    <w:rsid w:val="00B02365"/>
    <w:rsid w:val="00B046F0"/>
    <w:rsid w:val="00B05705"/>
    <w:rsid w:val="00B05994"/>
    <w:rsid w:val="00B10652"/>
    <w:rsid w:val="00B1082D"/>
    <w:rsid w:val="00B12DEC"/>
    <w:rsid w:val="00B148E6"/>
    <w:rsid w:val="00B1635C"/>
    <w:rsid w:val="00B17319"/>
    <w:rsid w:val="00B20488"/>
    <w:rsid w:val="00B20720"/>
    <w:rsid w:val="00B21E6A"/>
    <w:rsid w:val="00B225E7"/>
    <w:rsid w:val="00B25CCC"/>
    <w:rsid w:val="00B26166"/>
    <w:rsid w:val="00B330D6"/>
    <w:rsid w:val="00B37C9E"/>
    <w:rsid w:val="00B42D4C"/>
    <w:rsid w:val="00B451C4"/>
    <w:rsid w:val="00B46319"/>
    <w:rsid w:val="00B54602"/>
    <w:rsid w:val="00B56F9A"/>
    <w:rsid w:val="00B602BC"/>
    <w:rsid w:val="00B603E1"/>
    <w:rsid w:val="00B6142D"/>
    <w:rsid w:val="00B64E6A"/>
    <w:rsid w:val="00B713FC"/>
    <w:rsid w:val="00B74BAB"/>
    <w:rsid w:val="00B75585"/>
    <w:rsid w:val="00B761D7"/>
    <w:rsid w:val="00B77EB5"/>
    <w:rsid w:val="00B92834"/>
    <w:rsid w:val="00B92D9C"/>
    <w:rsid w:val="00BA2D38"/>
    <w:rsid w:val="00BA3814"/>
    <w:rsid w:val="00BA67F1"/>
    <w:rsid w:val="00BB3F53"/>
    <w:rsid w:val="00BB5BEC"/>
    <w:rsid w:val="00BC18E1"/>
    <w:rsid w:val="00BC5500"/>
    <w:rsid w:val="00BC5CB1"/>
    <w:rsid w:val="00BC72D6"/>
    <w:rsid w:val="00BD2D8D"/>
    <w:rsid w:val="00BD534E"/>
    <w:rsid w:val="00BD750E"/>
    <w:rsid w:val="00BD7BCF"/>
    <w:rsid w:val="00BE1A81"/>
    <w:rsid w:val="00BE1C18"/>
    <w:rsid w:val="00BE23BB"/>
    <w:rsid w:val="00BE308C"/>
    <w:rsid w:val="00BF0EE8"/>
    <w:rsid w:val="00BF7041"/>
    <w:rsid w:val="00BF7A0D"/>
    <w:rsid w:val="00C0073F"/>
    <w:rsid w:val="00C060A7"/>
    <w:rsid w:val="00C14A03"/>
    <w:rsid w:val="00C17CCC"/>
    <w:rsid w:val="00C209C2"/>
    <w:rsid w:val="00C2365B"/>
    <w:rsid w:val="00C2490C"/>
    <w:rsid w:val="00C25CE4"/>
    <w:rsid w:val="00C26E39"/>
    <w:rsid w:val="00C32158"/>
    <w:rsid w:val="00C363F8"/>
    <w:rsid w:val="00C41146"/>
    <w:rsid w:val="00C4171E"/>
    <w:rsid w:val="00C43C9F"/>
    <w:rsid w:val="00C477F0"/>
    <w:rsid w:val="00C5085C"/>
    <w:rsid w:val="00C520B5"/>
    <w:rsid w:val="00C56376"/>
    <w:rsid w:val="00C60905"/>
    <w:rsid w:val="00C61627"/>
    <w:rsid w:val="00C62233"/>
    <w:rsid w:val="00C705ED"/>
    <w:rsid w:val="00C715E2"/>
    <w:rsid w:val="00C73B5C"/>
    <w:rsid w:val="00C74BBD"/>
    <w:rsid w:val="00C81687"/>
    <w:rsid w:val="00C83599"/>
    <w:rsid w:val="00C83CB5"/>
    <w:rsid w:val="00C87BA8"/>
    <w:rsid w:val="00C92F1C"/>
    <w:rsid w:val="00C9448B"/>
    <w:rsid w:val="00C960EA"/>
    <w:rsid w:val="00C9743A"/>
    <w:rsid w:val="00C97AD3"/>
    <w:rsid w:val="00CA0242"/>
    <w:rsid w:val="00CA1140"/>
    <w:rsid w:val="00CA319F"/>
    <w:rsid w:val="00CA363D"/>
    <w:rsid w:val="00CA55DD"/>
    <w:rsid w:val="00CA6CF8"/>
    <w:rsid w:val="00CA7A6E"/>
    <w:rsid w:val="00CA7C06"/>
    <w:rsid w:val="00CB4D39"/>
    <w:rsid w:val="00CC0547"/>
    <w:rsid w:val="00CC493C"/>
    <w:rsid w:val="00CC4E73"/>
    <w:rsid w:val="00CC6546"/>
    <w:rsid w:val="00CD1A00"/>
    <w:rsid w:val="00CD6F2D"/>
    <w:rsid w:val="00CD7443"/>
    <w:rsid w:val="00CD77CD"/>
    <w:rsid w:val="00CE0098"/>
    <w:rsid w:val="00CE1532"/>
    <w:rsid w:val="00CE1582"/>
    <w:rsid w:val="00CE1BFA"/>
    <w:rsid w:val="00CE3944"/>
    <w:rsid w:val="00CE4154"/>
    <w:rsid w:val="00CE48DE"/>
    <w:rsid w:val="00CE6501"/>
    <w:rsid w:val="00CF05CC"/>
    <w:rsid w:val="00CF5728"/>
    <w:rsid w:val="00CF6C69"/>
    <w:rsid w:val="00CF7358"/>
    <w:rsid w:val="00D005CC"/>
    <w:rsid w:val="00D00A8E"/>
    <w:rsid w:val="00D01A98"/>
    <w:rsid w:val="00D04B70"/>
    <w:rsid w:val="00D05E2F"/>
    <w:rsid w:val="00D07903"/>
    <w:rsid w:val="00D16888"/>
    <w:rsid w:val="00D23940"/>
    <w:rsid w:val="00D24D2D"/>
    <w:rsid w:val="00D27B6D"/>
    <w:rsid w:val="00D27BAD"/>
    <w:rsid w:val="00D33047"/>
    <w:rsid w:val="00D37FA9"/>
    <w:rsid w:val="00D416B4"/>
    <w:rsid w:val="00D41C78"/>
    <w:rsid w:val="00D5040E"/>
    <w:rsid w:val="00D51043"/>
    <w:rsid w:val="00D54158"/>
    <w:rsid w:val="00D54EEB"/>
    <w:rsid w:val="00D557FD"/>
    <w:rsid w:val="00D62E4C"/>
    <w:rsid w:val="00D63042"/>
    <w:rsid w:val="00D652A5"/>
    <w:rsid w:val="00D701A9"/>
    <w:rsid w:val="00D75086"/>
    <w:rsid w:val="00D75865"/>
    <w:rsid w:val="00D767D8"/>
    <w:rsid w:val="00D850F7"/>
    <w:rsid w:val="00D90D36"/>
    <w:rsid w:val="00D94949"/>
    <w:rsid w:val="00D97A2F"/>
    <w:rsid w:val="00DA64F8"/>
    <w:rsid w:val="00DA7FBF"/>
    <w:rsid w:val="00DB00EA"/>
    <w:rsid w:val="00DB0410"/>
    <w:rsid w:val="00DB4A23"/>
    <w:rsid w:val="00DB6360"/>
    <w:rsid w:val="00DB6527"/>
    <w:rsid w:val="00DB6DB3"/>
    <w:rsid w:val="00DB72D1"/>
    <w:rsid w:val="00DB79F6"/>
    <w:rsid w:val="00DC001B"/>
    <w:rsid w:val="00DC0C58"/>
    <w:rsid w:val="00DC496A"/>
    <w:rsid w:val="00DC5F10"/>
    <w:rsid w:val="00DD34BE"/>
    <w:rsid w:val="00DD3B58"/>
    <w:rsid w:val="00DD42A7"/>
    <w:rsid w:val="00DD5C45"/>
    <w:rsid w:val="00DE02C7"/>
    <w:rsid w:val="00DE27F0"/>
    <w:rsid w:val="00DE329B"/>
    <w:rsid w:val="00DE6DEE"/>
    <w:rsid w:val="00DF0105"/>
    <w:rsid w:val="00DF2B77"/>
    <w:rsid w:val="00DF6E48"/>
    <w:rsid w:val="00DF72C9"/>
    <w:rsid w:val="00E0027A"/>
    <w:rsid w:val="00E00EB1"/>
    <w:rsid w:val="00E04671"/>
    <w:rsid w:val="00E05A06"/>
    <w:rsid w:val="00E12BD0"/>
    <w:rsid w:val="00E17FC3"/>
    <w:rsid w:val="00E268F0"/>
    <w:rsid w:val="00E3240A"/>
    <w:rsid w:val="00E32D2B"/>
    <w:rsid w:val="00E32F14"/>
    <w:rsid w:val="00E32F64"/>
    <w:rsid w:val="00E331C9"/>
    <w:rsid w:val="00E357B6"/>
    <w:rsid w:val="00E42572"/>
    <w:rsid w:val="00E46772"/>
    <w:rsid w:val="00E50F1E"/>
    <w:rsid w:val="00E55B40"/>
    <w:rsid w:val="00E5723F"/>
    <w:rsid w:val="00E607B8"/>
    <w:rsid w:val="00E6116D"/>
    <w:rsid w:val="00E61241"/>
    <w:rsid w:val="00E64EE6"/>
    <w:rsid w:val="00E66F26"/>
    <w:rsid w:val="00E825C9"/>
    <w:rsid w:val="00E85B30"/>
    <w:rsid w:val="00EA108F"/>
    <w:rsid w:val="00EA1A17"/>
    <w:rsid w:val="00EA2141"/>
    <w:rsid w:val="00EA3F7C"/>
    <w:rsid w:val="00EA49B7"/>
    <w:rsid w:val="00EA6467"/>
    <w:rsid w:val="00EB1F7F"/>
    <w:rsid w:val="00EB24D3"/>
    <w:rsid w:val="00EC034C"/>
    <w:rsid w:val="00EC310B"/>
    <w:rsid w:val="00EC5F25"/>
    <w:rsid w:val="00EC61ED"/>
    <w:rsid w:val="00ED1A91"/>
    <w:rsid w:val="00ED1D2C"/>
    <w:rsid w:val="00ED29CF"/>
    <w:rsid w:val="00ED4419"/>
    <w:rsid w:val="00ED46C4"/>
    <w:rsid w:val="00ED5EC1"/>
    <w:rsid w:val="00EE45FC"/>
    <w:rsid w:val="00EE6A59"/>
    <w:rsid w:val="00EE6E33"/>
    <w:rsid w:val="00EF2431"/>
    <w:rsid w:val="00EF25E1"/>
    <w:rsid w:val="00F033FE"/>
    <w:rsid w:val="00F0509E"/>
    <w:rsid w:val="00F11529"/>
    <w:rsid w:val="00F11FD4"/>
    <w:rsid w:val="00F120FD"/>
    <w:rsid w:val="00F135AA"/>
    <w:rsid w:val="00F17110"/>
    <w:rsid w:val="00F20807"/>
    <w:rsid w:val="00F217A8"/>
    <w:rsid w:val="00F21FE0"/>
    <w:rsid w:val="00F224D5"/>
    <w:rsid w:val="00F25C57"/>
    <w:rsid w:val="00F26AAD"/>
    <w:rsid w:val="00F27A0C"/>
    <w:rsid w:val="00F34967"/>
    <w:rsid w:val="00F36B66"/>
    <w:rsid w:val="00F40D21"/>
    <w:rsid w:val="00F50192"/>
    <w:rsid w:val="00F5285C"/>
    <w:rsid w:val="00F56A22"/>
    <w:rsid w:val="00F605E3"/>
    <w:rsid w:val="00F61456"/>
    <w:rsid w:val="00F718E0"/>
    <w:rsid w:val="00F72380"/>
    <w:rsid w:val="00F72B4C"/>
    <w:rsid w:val="00F81036"/>
    <w:rsid w:val="00F811DA"/>
    <w:rsid w:val="00F81A2A"/>
    <w:rsid w:val="00F81C55"/>
    <w:rsid w:val="00F8238F"/>
    <w:rsid w:val="00F83969"/>
    <w:rsid w:val="00F83E5B"/>
    <w:rsid w:val="00F86553"/>
    <w:rsid w:val="00F900EF"/>
    <w:rsid w:val="00F91F24"/>
    <w:rsid w:val="00F94440"/>
    <w:rsid w:val="00F94DDA"/>
    <w:rsid w:val="00FA1792"/>
    <w:rsid w:val="00FA2EB0"/>
    <w:rsid w:val="00FA41E6"/>
    <w:rsid w:val="00FB3AC1"/>
    <w:rsid w:val="00FB631D"/>
    <w:rsid w:val="00FB71BC"/>
    <w:rsid w:val="00FC1EF2"/>
    <w:rsid w:val="00FC28B7"/>
    <w:rsid w:val="00FC4266"/>
    <w:rsid w:val="00FC49CB"/>
    <w:rsid w:val="00FD216A"/>
    <w:rsid w:val="00FD5B69"/>
    <w:rsid w:val="00FE230F"/>
    <w:rsid w:val="00FE3B42"/>
    <w:rsid w:val="00FE4E62"/>
    <w:rsid w:val="00FF1178"/>
    <w:rsid w:val="00FF1C7E"/>
    <w:rsid w:val="00FF494C"/>
    <w:rsid w:val="00FF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A2"/>
    <w:pPr>
      <w:spacing w:after="200" w:line="276" w:lineRule="auto"/>
    </w:pPr>
    <w:rPr>
      <w:rFonts w:cs="Calibri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50F7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0"/>
      <w:szCs w:val="20"/>
      <w:lang w:val="uk-UA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50F7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50F7"/>
    <w:rPr>
      <w:rFonts w:ascii="Times New Roman" w:hAnsi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850F7"/>
    <w:rPr>
      <w:rFonts w:ascii="Times New Roman" w:hAnsi="Times New Roman"/>
      <w:sz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D00A8E"/>
    <w:pPr>
      <w:ind w:left="720"/>
    </w:pPr>
  </w:style>
  <w:style w:type="table" w:styleId="TableGrid">
    <w:name w:val="Table Grid"/>
    <w:basedOn w:val="TableNormal"/>
    <w:uiPriority w:val="99"/>
    <w:rsid w:val="00BC18E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ED1A91"/>
    <w:rPr>
      <w:rFonts w:cs="Times New Roman"/>
      <w:b/>
    </w:rPr>
  </w:style>
  <w:style w:type="character" w:customStyle="1" w:styleId="st1">
    <w:name w:val="st1"/>
    <w:uiPriority w:val="99"/>
    <w:rsid w:val="00ED1A91"/>
  </w:style>
  <w:style w:type="paragraph" w:styleId="NormalWeb">
    <w:name w:val="Normal (Web)"/>
    <w:basedOn w:val="Normal"/>
    <w:uiPriority w:val="99"/>
    <w:semiHidden/>
    <w:rsid w:val="0008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A01EAA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A01EAA"/>
    <w:pPr>
      <w:widowControl w:val="0"/>
      <w:shd w:val="clear" w:color="auto" w:fill="FFFFFF"/>
      <w:spacing w:after="300" w:line="240" w:lineRule="atLeast"/>
      <w:ind w:hanging="700"/>
      <w:jc w:val="right"/>
    </w:pPr>
    <w:rPr>
      <w:rFonts w:cs="Times New Roman"/>
      <w:sz w:val="20"/>
      <w:szCs w:val="20"/>
      <w:lang w:val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6B5B1A"/>
    <w:rPr>
      <w:lang w:eastAsia="en-US"/>
    </w:rPr>
  </w:style>
  <w:style w:type="character" w:customStyle="1" w:styleId="a">
    <w:name w:val="Основной текст Знак"/>
    <w:uiPriority w:val="99"/>
    <w:semiHidden/>
    <w:rsid w:val="00A01EAA"/>
  </w:style>
  <w:style w:type="paragraph" w:styleId="BalloonText">
    <w:name w:val="Balloon Text"/>
    <w:basedOn w:val="Normal"/>
    <w:link w:val="BalloonTextChar"/>
    <w:uiPriority w:val="99"/>
    <w:semiHidden/>
    <w:rsid w:val="007227F8"/>
    <w:rPr>
      <w:rFonts w:ascii="Times New Roman" w:hAnsi="Times New Roman" w:cs="Times New Roman"/>
      <w:sz w:val="2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4949"/>
    <w:rPr>
      <w:rFonts w:ascii="Times New Roman" w:hAnsi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rsid w:val="007333DE"/>
    <w:pPr>
      <w:tabs>
        <w:tab w:val="center" w:pos="4819"/>
        <w:tab w:val="right" w:pos="9639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333DE"/>
    <w:rPr>
      <w:sz w:val="22"/>
      <w:lang w:val="ru-RU" w:eastAsia="en-US"/>
    </w:rPr>
  </w:style>
  <w:style w:type="paragraph" w:styleId="Footer">
    <w:name w:val="footer"/>
    <w:basedOn w:val="Normal"/>
    <w:link w:val="FooterChar"/>
    <w:uiPriority w:val="99"/>
    <w:rsid w:val="007333DE"/>
    <w:pPr>
      <w:tabs>
        <w:tab w:val="center" w:pos="4819"/>
        <w:tab w:val="right" w:pos="9639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333DE"/>
    <w:rPr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87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3036</TotalTime>
  <Pages>23</Pages>
  <Words>24098</Words>
  <Characters>13736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305</cp:revision>
  <cp:lastPrinted>2020-09-01T11:35:00Z</cp:lastPrinted>
  <dcterms:created xsi:type="dcterms:W3CDTF">2018-02-05T09:24:00Z</dcterms:created>
  <dcterms:modified xsi:type="dcterms:W3CDTF">2023-10-31T09:46:00Z</dcterms:modified>
</cp:coreProperties>
</file>