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62" w:rsidRPr="00610511" w:rsidRDefault="00C84762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C84762" w:rsidRPr="00610511" w:rsidTr="000B33F4">
        <w:tc>
          <w:tcPr>
            <w:tcW w:w="4110" w:type="dxa"/>
          </w:tcPr>
          <w:p w:rsidR="00C84762" w:rsidRPr="009A1B82" w:rsidRDefault="00C84762" w:rsidP="000B33F4">
            <w:pPr>
              <w:pStyle w:val="Heading1"/>
              <w:ind w:left="34"/>
              <w:rPr>
                <w:i/>
                <w:sz w:val="26"/>
                <w:szCs w:val="26"/>
              </w:rPr>
            </w:pPr>
            <w:r w:rsidRPr="009A1B82">
              <w:rPr>
                <w:sz w:val="26"/>
                <w:szCs w:val="26"/>
              </w:rPr>
              <w:t>ЗАТВЕРДЖЕНО:</w:t>
            </w:r>
          </w:p>
        </w:tc>
      </w:tr>
      <w:tr w:rsidR="00C84762" w:rsidRPr="00610511" w:rsidTr="000B33F4">
        <w:tc>
          <w:tcPr>
            <w:tcW w:w="4110" w:type="dxa"/>
          </w:tcPr>
          <w:p w:rsidR="00C84762" w:rsidRPr="009A1B82" w:rsidRDefault="00C84762" w:rsidP="000B33F4">
            <w:pPr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9A1B82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C84762" w:rsidRPr="00610511" w:rsidTr="000B33F4">
        <w:tc>
          <w:tcPr>
            <w:tcW w:w="4110" w:type="dxa"/>
          </w:tcPr>
          <w:p w:rsidR="00C84762" w:rsidRPr="00750991" w:rsidRDefault="00C84762" w:rsidP="000B33F4">
            <w:pPr>
              <w:ind w:left="34"/>
              <w:jc w:val="both"/>
              <w:rPr>
                <w:sz w:val="26"/>
                <w:szCs w:val="26"/>
                <w:lang w:val="en-US"/>
              </w:rPr>
            </w:pPr>
            <w:r w:rsidRPr="009A1B82">
              <w:rPr>
                <w:sz w:val="26"/>
                <w:szCs w:val="26"/>
                <w:lang w:val="uk-UA"/>
              </w:rPr>
              <w:t>від «13»</w:t>
            </w:r>
            <w:bookmarkStart w:id="0" w:name="_GoBack"/>
            <w:bookmarkEnd w:id="0"/>
            <w:r w:rsidRPr="009A1B82">
              <w:rPr>
                <w:sz w:val="26"/>
                <w:szCs w:val="26"/>
                <w:lang w:val="uk-UA"/>
              </w:rPr>
              <w:t xml:space="preserve"> грудня 2022 №</w:t>
            </w:r>
            <w:r>
              <w:rPr>
                <w:sz w:val="26"/>
                <w:szCs w:val="26"/>
                <w:lang w:val="en-US"/>
              </w:rPr>
              <w:t xml:space="preserve"> 1103</w:t>
            </w:r>
          </w:p>
        </w:tc>
      </w:tr>
    </w:tbl>
    <w:p w:rsidR="00C84762" w:rsidRDefault="00C84762" w:rsidP="00F863E8">
      <w:pPr>
        <w:pStyle w:val="Heading1"/>
        <w:jc w:val="right"/>
        <w:rPr>
          <w:sz w:val="28"/>
          <w:szCs w:val="28"/>
        </w:rPr>
      </w:pPr>
    </w:p>
    <w:p w:rsidR="00C84762" w:rsidRDefault="00C84762" w:rsidP="00F863E8">
      <w:pPr>
        <w:pStyle w:val="Heading1"/>
        <w:jc w:val="right"/>
        <w:rPr>
          <w:sz w:val="28"/>
          <w:szCs w:val="28"/>
        </w:rPr>
      </w:pPr>
    </w:p>
    <w:p w:rsidR="00C84762" w:rsidRPr="00610511" w:rsidRDefault="00C84762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C84762" w:rsidRPr="00610511" w:rsidRDefault="00C84762" w:rsidP="00F863E8">
      <w:pPr>
        <w:rPr>
          <w:sz w:val="28"/>
          <w:szCs w:val="28"/>
          <w:lang w:val="uk-UA"/>
        </w:rPr>
      </w:pPr>
    </w:p>
    <w:p w:rsidR="00C84762" w:rsidRPr="00055322" w:rsidRDefault="00C84762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C84762" w:rsidRPr="00055322" w:rsidRDefault="00C84762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C84762" w:rsidRPr="00610511" w:rsidRDefault="00C84762" w:rsidP="00F863E8">
      <w:pPr>
        <w:rPr>
          <w:sz w:val="28"/>
          <w:szCs w:val="28"/>
          <w:lang w:val="uk-UA"/>
        </w:rPr>
      </w:pPr>
    </w:p>
    <w:p w:rsidR="00C84762" w:rsidRPr="00610511" w:rsidRDefault="00C84762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C84762" w:rsidRPr="00610511" w:rsidRDefault="00C84762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C84762" w:rsidRPr="00610511" w:rsidTr="00610511">
        <w:trPr>
          <w:trHeight w:val="20"/>
        </w:trPr>
        <w:tc>
          <w:tcPr>
            <w:tcW w:w="817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84762" w:rsidRPr="00610511" w:rsidRDefault="00C84762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C84762" w:rsidRPr="00610511" w:rsidRDefault="00C84762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C84762" w:rsidRPr="00610511" w:rsidRDefault="00C84762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C84762" w:rsidRPr="00610511" w:rsidRDefault="00C84762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84762" w:rsidRPr="00185A4B" w:rsidRDefault="00C84762" w:rsidP="00610511">
            <w:pPr>
              <w:jc w:val="center"/>
              <w:rPr>
                <w:sz w:val="28"/>
                <w:szCs w:val="28"/>
              </w:rPr>
            </w:pPr>
          </w:p>
          <w:p w:rsidR="00C84762" w:rsidRPr="00185A4B" w:rsidRDefault="00C84762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84762" w:rsidRPr="000B33F4" w:rsidRDefault="00C84762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22 067</w:t>
            </w:r>
            <w:r w:rsidRPr="000B33F4">
              <w:rPr>
                <w:sz w:val="28"/>
                <w:szCs w:val="28"/>
              </w:rPr>
              <w:t>,996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C84762" w:rsidRPr="00185A4B" w:rsidRDefault="00C84762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84762" w:rsidRPr="000B33F4" w:rsidRDefault="00C84762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13 739,0 тис грн.</w:t>
            </w:r>
          </w:p>
          <w:p w:rsidR="00C84762" w:rsidRPr="00B72F3C" w:rsidRDefault="00C84762" w:rsidP="00B72F3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8 328,996 тис грн.</w:t>
            </w:r>
          </w:p>
        </w:tc>
      </w:tr>
      <w:tr w:rsidR="00C84762" w:rsidRPr="00610511" w:rsidTr="00610511">
        <w:trPr>
          <w:trHeight w:val="20"/>
        </w:trPr>
        <w:tc>
          <w:tcPr>
            <w:tcW w:w="817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C84762" w:rsidRPr="000B33F4" w:rsidRDefault="00C84762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22 067</w:t>
            </w:r>
            <w:r w:rsidRPr="000B33F4">
              <w:rPr>
                <w:sz w:val="28"/>
                <w:szCs w:val="28"/>
              </w:rPr>
              <w:t>,996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C84762" w:rsidRPr="00185A4B" w:rsidRDefault="00C84762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C84762" w:rsidRPr="00610511" w:rsidTr="00610511">
        <w:trPr>
          <w:trHeight w:val="20"/>
        </w:trPr>
        <w:tc>
          <w:tcPr>
            <w:tcW w:w="817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C84762" w:rsidRPr="00610511" w:rsidRDefault="00C84762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C84762" w:rsidRPr="006056AB" w:rsidRDefault="00C84762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C84762" w:rsidRPr="00610511" w:rsidRDefault="00C84762" w:rsidP="00F863E8">
      <w:pPr>
        <w:rPr>
          <w:sz w:val="28"/>
          <w:szCs w:val="28"/>
        </w:rPr>
      </w:pPr>
    </w:p>
    <w:p w:rsidR="00C84762" w:rsidRPr="00610511" w:rsidRDefault="00C84762" w:rsidP="00F863E8">
      <w:pPr>
        <w:ind w:firstLine="360"/>
        <w:jc w:val="both"/>
        <w:rPr>
          <w:sz w:val="28"/>
          <w:szCs w:val="28"/>
          <w:lang w:val="uk-UA"/>
        </w:rPr>
      </w:pPr>
    </w:p>
    <w:p w:rsidR="00C84762" w:rsidRPr="00610511" w:rsidRDefault="00C84762" w:rsidP="009F19DE">
      <w:pPr>
        <w:jc w:val="both"/>
        <w:rPr>
          <w:sz w:val="28"/>
          <w:szCs w:val="28"/>
          <w:lang w:val="uk-UA"/>
        </w:rPr>
      </w:pPr>
    </w:p>
    <w:p w:rsidR="00C84762" w:rsidRPr="00610511" w:rsidRDefault="00C84762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C84762" w:rsidRPr="00750991" w:rsidRDefault="00C84762" w:rsidP="009F19DE">
      <w:pPr>
        <w:rPr>
          <w:sz w:val="28"/>
          <w:szCs w:val="28"/>
          <w:lang w:val="en-US"/>
        </w:rPr>
      </w:pPr>
    </w:p>
    <w:p w:rsidR="00C84762" w:rsidRPr="00610511" w:rsidRDefault="00C84762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нко, 2-27-05</w:t>
      </w:r>
    </w:p>
    <w:sectPr w:rsidR="00C84762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9197D"/>
    <w:rsid w:val="000B33F4"/>
    <w:rsid w:val="000D2B75"/>
    <w:rsid w:val="000D6DEC"/>
    <w:rsid w:val="000F6F20"/>
    <w:rsid w:val="00185A4B"/>
    <w:rsid w:val="00190E46"/>
    <w:rsid w:val="002031E8"/>
    <w:rsid w:val="002252E7"/>
    <w:rsid w:val="00234F79"/>
    <w:rsid w:val="003B6601"/>
    <w:rsid w:val="003D0515"/>
    <w:rsid w:val="004A5F94"/>
    <w:rsid w:val="004F5069"/>
    <w:rsid w:val="005F4FCD"/>
    <w:rsid w:val="006056AB"/>
    <w:rsid w:val="00610511"/>
    <w:rsid w:val="006522AE"/>
    <w:rsid w:val="00654FF3"/>
    <w:rsid w:val="006850AF"/>
    <w:rsid w:val="00750991"/>
    <w:rsid w:val="00772C69"/>
    <w:rsid w:val="00790745"/>
    <w:rsid w:val="00812D17"/>
    <w:rsid w:val="009341BE"/>
    <w:rsid w:val="009A1B82"/>
    <w:rsid w:val="009B0BC5"/>
    <w:rsid w:val="009F19DE"/>
    <w:rsid w:val="00A33498"/>
    <w:rsid w:val="00AA0A43"/>
    <w:rsid w:val="00AA50BE"/>
    <w:rsid w:val="00AE6F75"/>
    <w:rsid w:val="00B72F3C"/>
    <w:rsid w:val="00B86107"/>
    <w:rsid w:val="00BA05B0"/>
    <w:rsid w:val="00C005D3"/>
    <w:rsid w:val="00C84762"/>
    <w:rsid w:val="00E346F9"/>
    <w:rsid w:val="00E620DC"/>
    <w:rsid w:val="00ED6D93"/>
    <w:rsid w:val="00F863E8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422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2022-12-13T12:27:00Z</cp:lastPrinted>
  <dcterms:created xsi:type="dcterms:W3CDTF">2021-02-03T13:39:00Z</dcterms:created>
  <dcterms:modified xsi:type="dcterms:W3CDTF">2022-12-13T12:27:00Z</dcterms:modified>
</cp:coreProperties>
</file>