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7B" w:rsidRDefault="00170F7B"/>
    <w:tbl>
      <w:tblPr>
        <w:tblW w:w="9987" w:type="dxa"/>
        <w:jc w:val="center"/>
        <w:tblLook w:val="0000"/>
      </w:tblPr>
      <w:tblGrid>
        <w:gridCol w:w="5152"/>
        <w:gridCol w:w="4835"/>
      </w:tblGrid>
      <w:tr w:rsidR="00170F7B" w:rsidRPr="005421CB" w:rsidTr="00C91CF8">
        <w:trPr>
          <w:trHeight w:val="367"/>
          <w:jc w:val="center"/>
        </w:trPr>
        <w:tc>
          <w:tcPr>
            <w:tcW w:w="5152" w:type="dxa"/>
          </w:tcPr>
          <w:p w:rsidR="00170F7B" w:rsidRPr="00BD55C0" w:rsidRDefault="00170F7B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170F7B" w:rsidRPr="00C91CF8" w:rsidRDefault="00170F7B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170F7B" w:rsidRPr="00CF518E" w:rsidRDefault="00170F7B" w:rsidP="00C91CF8">
            <w:pPr>
              <w:pStyle w:val="Heading2"/>
              <w:spacing w:before="0" w:beforeAutospacing="0" w:after="0" w:afterAutospacing="0"/>
              <w:ind w:left="583" w:right="-47"/>
              <w:rPr>
                <w:sz w:val="24"/>
                <w:szCs w:val="24"/>
              </w:rPr>
            </w:pPr>
            <w:r w:rsidRPr="00CF518E">
              <w:rPr>
                <w:sz w:val="24"/>
                <w:szCs w:val="24"/>
                <w:lang w:val="ru-RU"/>
              </w:rPr>
              <w:t xml:space="preserve">до  </w:t>
            </w:r>
            <w:r w:rsidRPr="00CF518E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CF518E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</w:t>
            </w:r>
            <w:r w:rsidRPr="00CF518E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CF518E">
              <w:rPr>
                <w:sz w:val="24"/>
                <w:szCs w:val="24"/>
                <w:lang w:val="ru-RU"/>
              </w:rPr>
              <w:t>на 202</w:t>
            </w:r>
            <w:r w:rsidRPr="00CF518E">
              <w:rPr>
                <w:bCs w:val="0"/>
                <w:sz w:val="24"/>
                <w:szCs w:val="24"/>
              </w:rPr>
              <w:t>4</w:t>
            </w:r>
            <w:r w:rsidRPr="00CF518E">
              <w:rPr>
                <w:sz w:val="24"/>
                <w:szCs w:val="24"/>
                <w:lang w:val="ru-RU"/>
              </w:rPr>
              <w:t>-202</w:t>
            </w:r>
            <w:r w:rsidRPr="00CF518E">
              <w:rPr>
                <w:bCs w:val="0"/>
                <w:sz w:val="24"/>
                <w:szCs w:val="24"/>
              </w:rPr>
              <w:t>6</w:t>
            </w:r>
            <w:r w:rsidRPr="00CF518E">
              <w:rPr>
                <w:sz w:val="24"/>
                <w:szCs w:val="24"/>
                <w:lang w:val="ru-RU"/>
              </w:rPr>
              <w:t xml:space="preserve"> роки</w:t>
            </w:r>
          </w:p>
          <w:p w:rsidR="00170F7B" w:rsidRPr="005421CB" w:rsidRDefault="00170F7B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170F7B" w:rsidRDefault="00170F7B" w:rsidP="00F6155F">
      <w:pPr>
        <w:rPr>
          <w:sz w:val="24"/>
          <w:szCs w:val="24"/>
        </w:rPr>
      </w:pPr>
    </w:p>
    <w:p w:rsidR="00170F7B" w:rsidRDefault="00170F7B" w:rsidP="00F6155F">
      <w:pPr>
        <w:rPr>
          <w:sz w:val="24"/>
          <w:szCs w:val="24"/>
        </w:rPr>
      </w:pPr>
    </w:p>
    <w:p w:rsidR="00170F7B" w:rsidRPr="00BD55C0" w:rsidRDefault="00170F7B" w:rsidP="00F6155F">
      <w:pPr>
        <w:rPr>
          <w:sz w:val="24"/>
          <w:szCs w:val="24"/>
        </w:rPr>
      </w:pPr>
    </w:p>
    <w:p w:rsidR="00170F7B" w:rsidRPr="00C17379" w:rsidRDefault="00170F7B" w:rsidP="009C02D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C17379">
        <w:rPr>
          <w:b/>
          <w:sz w:val="28"/>
          <w:szCs w:val="28"/>
        </w:rPr>
        <w:t xml:space="preserve">Ресурсне забезпечення </w:t>
      </w:r>
    </w:p>
    <w:p w:rsidR="00170F7B" w:rsidRPr="00C17379" w:rsidRDefault="00170F7B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17379">
        <w:rPr>
          <w:sz w:val="28"/>
          <w:szCs w:val="28"/>
        </w:rPr>
        <w:t>Комплексної програми профілактики та протидії злочинності</w:t>
      </w:r>
    </w:p>
    <w:p w:rsidR="00170F7B" w:rsidRDefault="00170F7B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170F7B" w:rsidRPr="00C17379" w:rsidRDefault="00170F7B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4 </w:t>
      </w:r>
      <w:r w:rsidRPr="00C1737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1737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</w:t>
      </w:r>
      <w:r w:rsidRPr="00C17379">
        <w:rPr>
          <w:b/>
          <w:bCs/>
          <w:sz w:val="28"/>
          <w:szCs w:val="28"/>
        </w:rPr>
        <w:t xml:space="preserve"> роки</w:t>
      </w:r>
    </w:p>
    <w:p w:rsidR="00170F7B" w:rsidRDefault="00170F7B" w:rsidP="00F6155F">
      <w:pPr>
        <w:jc w:val="right"/>
        <w:rPr>
          <w:sz w:val="22"/>
          <w:szCs w:val="22"/>
        </w:rPr>
      </w:pPr>
    </w:p>
    <w:p w:rsidR="00170F7B" w:rsidRPr="007437E7" w:rsidRDefault="00170F7B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993"/>
        <w:gridCol w:w="992"/>
        <w:gridCol w:w="992"/>
        <w:gridCol w:w="2800"/>
      </w:tblGrid>
      <w:tr w:rsidR="00170F7B" w:rsidRPr="002B64D8" w:rsidTr="003042F2">
        <w:trPr>
          <w:jc w:val="center"/>
        </w:trPr>
        <w:tc>
          <w:tcPr>
            <w:tcW w:w="3817" w:type="dxa"/>
            <w:vMerge w:val="restart"/>
          </w:tcPr>
          <w:p w:rsidR="00170F7B" w:rsidRPr="002B64D8" w:rsidRDefault="00170F7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>ити на виконання програми, тис.</w:t>
            </w:r>
            <w:r w:rsidRPr="002B64D8">
              <w:rPr>
                <w:sz w:val="24"/>
                <w:szCs w:val="24"/>
              </w:rPr>
              <w:t>грн.</w:t>
            </w:r>
          </w:p>
        </w:tc>
        <w:tc>
          <w:tcPr>
            <w:tcW w:w="2977" w:type="dxa"/>
            <w:gridSpan w:val="3"/>
          </w:tcPr>
          <w:p w:rsidR="00170F7B" w:rsidRPr="002B64D8" w:rsidRDefault="00170F7B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  <w:vMerge w:val="restart"/>
          </w:tcPr>
          <w:p w:rsidR="00170F7B" w:rsidRPr="002B64D8" w:rsidRDefault="00170F7B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170F7B" w:rsidRPr="009B7158" w:rsidTr="00873C05">
        <w:trPr>
          <w:trHeight w:val="838"/>
          <w:jc w:val="center"/>
        </w:trPr>
        <w:tc>
          <w:tcPr>
            <w:tcW w:w="3817" w:type="dxa"/>
            <w:vMerge/>
          </w:tcPr>
          <w:p w:rsidR="00170F7B" w:rsidRPr="002B64D8" w:rsidRDefault="00170F7B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70F7B" w:rsidRPr="002B64D8" w:rsidRDefault="00170F7B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170F7B" w:rsidRPr="002B64D8" w:rsidRDefault="00170F7B" w:rsidP="003A5996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170F7B" w:rsidRPr="002B64D8" w:rsidRDefault="00170F7B" w:rsidP="003A5996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  <w:vMerge/>
          </w:tcPr>
          <w:p w:rsidR="00170F7B" w:rsidRPr="002B64D8" w:rsidRDefault="00170F7B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170F7B" w:rsidRPr="009B7158" w:rsidTr="003042F2">
        <w:trPr>
          <w:jc w:val="center"/>
        </w:trPr>
        <w:tc>
          <w:tcPr>
            <w:tcW w:w="3817" w:type="dxa"/>
          </w:tcPr>
          <w:p w:rsidR="00170F7B" w:rsidRPr="002B64D8" w:rsidRDefault="00170F7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170F7B" w:rsidRPr="002B64D8" w:rsidRDefault="00170F7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F7B" w:rsidRPr="002B64D8" w:rsidRDefault="00170F7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70F7B" w:rsidRPr="002B64D8" w:rsidRDefault="00170F7B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170F7B" w:rsidRPr="002B64D8" w:rsidRDefault="00170F7B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170F7B" w:rsidRPr="009B7158" w:rsidTr="004741E0">
        <w:trPr>
          <w:jc w:val="center"/>
        </w:trPr>
        <w:tc>
          <w:tcPr>
            <w:tcW w:w="3817" w:type="dxa"/>
          </w:tcPr>
          <w:p w:rsidR="00170F7B" w:rsidRPr="002B64D8" w:rsidRDefault="00170F7B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Лозівської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170F7B" w:rsidRPr="00B9581A" w:rsidRDefault="00170F7B" w:rsidP="00F37E93">
            <w:pPr>
              <w:jc w:val="center"/>
              <w:rPr>
                <w:sz w:val="24"/>
                <w:szCs w:val="24"/>
              </w:rPr>
            </w:pPr>
            <w:r w:rsidRPr="00B958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170F7B" w:rsidRPr="00B9581A" w:rsidRDefault="00170F7B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170F7B" w:rsidRPr="00B9581A" w:rsidRDefault="00170F7B" w:rsidP="0050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9581A">
              <w:rPr>
                <w:sz w:val="24"/>
                <w:szCs w:val="24"/>
              </w:rPr>
              <w:t>50,0</w:t>
            </w:r>
          </w:p>
        </w:tc>
        <w:tc>
          <w:tcPr>
            <w:tcW w:w="2800" w:type="dxa"/>
            <w:vAlign w:val="center"/>
          </w:tcPr>
          <w:p w:rsidR="00170F7B" w:rsidRPr="00B9581A" w:rsidRDefault="00170F7B" w:rsidP="00F3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Pr="00B9581A">
              <w:rPr>
                <w:sz w:val="24"/>
                <w:szCs w:val="24"/>
              </w:rPr>
              <w:t>50,00</w:t>
            </w:r>
          </w:p>
        </w:tc>
      </w:tr>
    </w:tbl>
    <w:p w:rsidR="00170F7B" w:rsidRDefault="00170F7B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170F7B" w:rsidRDefault="00170F7B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170F7B" w:rsidRDefault="00170F7B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170F7B" w:rsidRPr="00C17379" w:rsidRDefault="00170F7B" w:rsidP="0030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</w:r>
      <w:r w:rsidRPr="00C17379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Юрій КУШНІР</w:t>
      </w:r>
    </w:p>
    <w:p w:rsidR="00170F7B" w:rsidRDefault="00170F7B" w:rsidP="00F6155F"/>
    <w:p w:rsidR="00170F7B" w:rsidRDefault="00170F7B" w:rsidP="00F6155F"/>
    <w:p w:rsidR="00170F7B" w:rsidRPr="00C17379" w:rsidRDefault="00170F7B" w:rsidP="00F6155F">
      <w:pPr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r w:rsidRPr="00C17379">
        <w:rPr>
          <w:sz w:val="24"/>
          <w:szCs w:val="24"/>
        </w:rPr>
        <w:t>Дерев’янко</w:t>
      </w:r>
      <w:r>
        <w:rPr>
          <w:sz w:val="24"/>
          <w:szCs w:val="24"/>
        </w:rPr>
        <w:t>, 22705</w:t>
      </w:r>
    </w:p>
    <w:p w:rsidR="00170F7B" w:rsidRDefault="00170F7B" w:rsidP="00F6155F"/>
    <w:p w:rsidR="00170F7B" w:rsidRDefault="00170F7B"/>
    <w:sectPr w:rsidR="00170F7B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124573"/>
    <w:rsid w:val="00170F7B"/>
    <w:rsid w:val="001A6454"/>
    <w:rsid w:val="00245C09"/>
    <w:rsid w:val="00281002"/>
    <w:rsid w:val="002B64D8"/>
    <w:rsid w:val="002D449A"/>
    <w:rsid w:val="003042F2"/>
    <w:rsid w:val="003324A6"/>
    <w:rsid w:val="00332BFD"/>
    <w:rsid w:val="003A5996"/>
    <w:rsid w:val="00463804"/>
    <w:rsid w:val="004741E0"/>
    <w:rsid w:val="00500E5A"/>
    <w:rsid w:val="005421CB"/>
    <w:rsid w:val="005A20E1"/>
    <w:rsid w:val="005E4B87"/>
    <w:rsid w:val="005F54DA"/>
    <w:rsid w:val="006C4512"/>
    <w:rsid w:val="006E14DB"/>
    <w:rsid w:val="00726394"/>
    <w:rsid w:val="007437E7"/>
    <w:rsid w:val="007B3A2B"/>
    <w:rsid w:val="007D49C5"/>
    <w:rsid w:val="00873022"/>
    <w:rsid w:val="00873C05"/>
    <w:rsid w:val="008F628F"/>
    <w:rsid w:val="009B7158"/>
    <w:rsid w:val="009C02D7"/>
    <w:rsid w:val="00AC4905"/>
    <w:rsid w:val="00AE5CEC"/>
    <w:rsid w:val="00B9581A"/>
    <w:rsid w:val="00BD55C0"/>
    <w:rsid w:val="00C1038A"/>
    <w:rsid w:val="00C17379"/>
    <w:rsid w:val="00C91CF8"/>
    <w:rsid w:val="00CF518E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486</Words>
  <Characters>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</cp:revision>
  <cp:lastPrinted>2017-01-19T06:04:00Z</cp:lastPrinted>
  <dcterms:created xsi:type="dcterms:W3CDTF">2017-01-18T13:45:00Z</dcterms:created>
  <dcterms:modified xsi:type="dcterms:W3CDTF">2024-02-28T07:39:00Z</dcterms:modified>
</cp:coreProperties>
</file>