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92" w:rsidRDefault="00884C9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884C92" w:rsidRPr="00BF0EE8" w:rsidRDefault="00884C9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884C92" w:rsidRPr="00BF0EE8" w:rsidRDefault="00884C9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15.05.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1878</w:t>
      </w:r>
    </w:p>
    <w:p w:rsidR="00884C92" w:rsidRPr="00184CF1" w:rsidRDefault="00884C92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884C92" w:rsidRPr="00C83CB5" w:rsidTr="007227F8">
        <w:tc>
          <w:tcPr>
            <w:tcW w:w="4471" w:type="dxa"/>
          </w:tcPr>
          <w:p w:rsidR="00884C92" w:rsidRPr="001577C9" w:rsidRDefault="00884C92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C92" w:rsidRPr="00C83CB5" w:rsidTr="007227F8">
        <w:tc>
          <w:tcPr>
            <w:tcW w:w="4471" w:type="dxa"/>
          </w:tcPr>
          <w:p w:rsidR="00884C92" w:rsidRPr="001577C9" w:rsidRDefault="00884C92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884C92" w:rsidRPr="00C83CB5" w:rsidRDefault="00884C92" w:rsidP="00302C52">
      <w:pPr>
        <w:pStyle w:val="Heading2"/>
      </w:pPr>
    </w:p>
    <w:p w:rsidR="00884C92" w:rsidRPr="00C83CB5" w:rsidRDefault="00884C92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884C92" w:rsidRPr="00C83CB5" w:rsidRDefault="00884C9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884C92" w:rsidRPr="00C83CB5" w:rsidRDefault="00884C9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884C92" w:rsidRPr="00C83CB5" w:rsidTr="009720A2">
        <w:trPr>
          <w:trHeight w:val="1809"/>
        </w:trPr>
        <w:tc>
          <w:tcPr>
            <w:tcW w:w="640" w:type="dxa"/>
            <w:gridSpan w:val="2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884C92" w:rsidRPr="00C83CB5" w:rsidRDefault="00884C9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884C92" w:rsidRPr="00C83CB5" w:rsidRDefault="00884C9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884C92" w:rsidRPr="00C83CB5" w:rsidRDefault="00884C9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84C92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884C92" w:rsidRPr="00C83CB5" w:rsidRDefault="00884C9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884C92" w:rsidRPr="00C83CB5" w:rsidRDefault="00884C9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884C92" w:rsidRPr="00C83CB5" w:rsidRDefault="00884C9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884C92" w:rsidRPr="00C83CB5" w:rsidRDefault="00884C9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884C92" w:rsidRPr="00C83CB5" w:rsidRDefault="00884C9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884C92" w:rsidRPr="00C83CB5" w:rsidRDefault="00884C9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884C92" w:rsidRPr="00C83CB5" w:rsidRDefault="00884C9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884C92" w:rsidRPr="00C83CB5" w:rsidRDefault="00884C9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884C92" w:rsidRPr="00C83CB5" w:rsidTr="007D35E2">
        <w:trPr>
          <w:trHeight w:val="236"/>
        </w:trPr>
        <w:tc>
          <w:tcPr>
            <w:tcW w:w="640" w:type="dxa"/>
            <w:gridSpan w:val="2"/>
          </w:tcPr>
          <w:p w:rsidR="00884C92" w:rsidRPr="00C83CB5" w:rsidRDefault="00884C9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884C92" w:rsidRPr="00C83CB5" w:rsidRDefault="00884C92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884C92" w:rsidRPr="00C83CB5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884C92" w:rsidRPr="000122F5" w:rsidRDefault="00884C9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884C92" w:rsidRPr="000122F5" w:rsidRDefault="00884C9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884C92" w:rsidRPr="00C83CB5" w:rsidTr="009720A2">
        <w:trPr>
          <w:trHeight w:val="2453"/>
        </w:trPr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884C92" w:rsidRPr="000122F5" w:rsidRDefault="00884C9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884C92" w:rsidRPr="00C83CB5" w:rsidTr="0091002E">
        <w:tc>
          <w:tcPr>
            <w:tcW w:w="15665" w:type="dxa"/>
            <w:gridSpan w:val="9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884C92" w:rsidRPr="00C83CB5" w:rsidTr="007D35E2">
        <w:tc>
          <w:tcPr>
            <w:tcW w:w="640" w:type="dxa"/>
            <w:gridSpan w:val="2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884C92" w:rsidRPr="00424A20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884C92" w:rsidRPr="000122F5" w:rsidRDefault="00884C92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C83CB5" w:rsidTr="0091002E">
        <w:tc>
          <w:tcPr>
            <w:tcW w:w="15665" w:type="dxa"/>
            <w:gridSpan w:val="9"/>
          </w:tcPr>
          <w:p w:rsidR="00884C92" w:rsidRPr="00C83CB5" w:rsidRDefault="00884C92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884C92" w:rsidRPr="00C83CB5" w:rsidTr="009720A2">
        <w:tc>
          <w:tcPr>
            <w:tcW w:w="640" w:type="dxa"/>
            <w:gridSpan w:val="2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884C92" w:rsidRPr="000122F5" w:rsidRDefault="00884C9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884C92" w:rsidRPr="000122F5" w:rsidRDefault="00884C9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84C92" w:rsidRPr="000122F5" w:rsidRDefault="00884C9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884C92" w:rsidRPr="000122F5" w:rsidRDefault="00884C9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884C92" w:rsidRPr="000122F5" w:rsidRDefault="00884C9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84C92" w:rsidRPr="000122F5" w:rsidRDefault="00884C9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84C92" w:rsidRPr="000122F5" w:rsidRDefault="00884C9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884C92" w:rsidRPr="000122F5" w:rsidRDefault="00884C9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884C92" w:rsidRPr="000122F5" w:rsidRDefault="00884C9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884C92" w:rsidRPr="000122F5" w:rsidRDefault="00884C9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884C92" w:rsidRPr="000122F5" w:rsidRDefault="00884C9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884C92" w:rsidRPr="000122F5" w:rsidRDefault="00884C9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84C92" w:rsidRPr="00B20FC9" w:rsidTr="009720A2">
        <w:tc>
          <w:tcPr>
            <w:tcW w:w="640" w:type="dxa"/>
            <w:gridSpan w:val="2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884C92" w:rsidRPr="000122F5" w:rsidRDefault="00884C9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884C92" w:rsidRPr="000122F5" w:rsidRDefault="00884C92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0122F5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84C92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0122F5" w:rsidRDefault="00884C9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84C92" w:rsidRPr="000122F5" w:rsidRDefault="00884C9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884C92" w:rsidRPr="009327BD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884C92" w:rsidRPr="000122F5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884C92" w:rsidRPr="009327BD" w:rsidRDefault="00884C9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9327BD" w:rsidRDefault="00884C9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9327BD" w:rsidRDefault="00884C9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DE37D3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DE37D3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DE37D3" w:rsidRDefault="00884C9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60,0</w:t>
            </w:r>
          </w:p>
          <w:p w:rsidR="00884C92" w:rsidRPr="00DE37D3" w:rsidRDefault="00884C9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884C92" w:rsidRPr="00DE37D3" w:rsidRDefault="00884C9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884C92" w:rsidRPr="00DE37D3" w:rsidRDefault="00884C9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843" w:type="dxa"/>
            <w:vMerge/>
          </w:tcPr>
          <w:p w:rsidR="00884C92" w:rsidRPr="000122F5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 w:val="restart"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84C92" w:rsidRPr="000122F5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884C92" w:rsidRPr="009327BD" w:rsidRDefault="00884C9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884C92" w:rsidRPr="009327BD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884C92" w:rsidRPr="000122F5" w:rsidRDefault="00884C9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884C92" w:rsidRPr="009327BD" w:rsidRDefault="00884C9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9327BD" w:rsidRDefault="00884C9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9327BD" w:rsidRDefault="00884C9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884C92" w:rsidRPr="00C83CB5" w:rsidRDefault="00884C9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C16146" w:rsidTr="009720A2">
        <w:tc>
          <w:tcPr>
            <w:tcW w:w="640" w:type="dxa"/>
            <w:gridSpan w:val="2"/>
            <w:vMerge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0122F5" w:rsidRDefault="00884C9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DE37D3" w:rsidRDefault="00884C9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DE37D3" w:rsidRDefault="00884C9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DE37D3" w:rsidRDefault="00884C9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167,0</w:t>
            </w:r>
          </w:p>
          <w:p w:rsidR="00884C92" w:rsidRPr="00DE37D3" w:rsidRDefault="00884C9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884C92" w:rsidRPr="00DE37D3" w:rsidRDefault="00884C9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884C92" w:rsidRPr="00DE37D3" w:rsidRDefault="00884C9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167,0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16146" w:rsidTr="009720A2">
        <w:tc>
          <w:tcPr>
            <w:tcW w:w="640" w:type="dxa"/>
            <w:gridSpan w:val="2"/>
            <w:vMerge w:val="restart"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884C92" w:rsidRPr="000122F5" w:rsidRDefault="00884C9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0122F5" w:rsidRDefault="00884C9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884C92" w:rsidRPr="000122F5" w:rsidRDefault="00884C9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9327BD" w:rsidRDefault="00884C9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84C92" w:rsidRPr="009327BD" w:rsidRDefault="00884C9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84C92" w:rsidRPr="009327BD" w:rsidRDefault="00884C9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84C92" w:rsidRPr="009327BD" w:rsidRDefault="00884C9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884C92" w:rsidRPr="00C16146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0122F5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0122F5" w:rsidRDefault="00884C9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0122F5" w:rsidRDefault="00884C9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884C92" w:rsidRPr="009327BD" w:rsidRDefault="00884C9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884C92" w:rsidRPr="009327BD" w:rsidRDefault="00884C9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884C92" w:rsidRPr="009327BD" w:rsidRDefault="00884C9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884C92" w:rsidRPr="009327BD" w:rsidRDefault="00884C9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884C92" w:rsidRPr="009327BD" w:rsidRDefault="00884C9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884C92" w:rsidRPr="009327BD" w:rsidRDefault="00884C9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Default="00884C9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884C92" w:rsidRDefault="00884C9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884C92" w:rsidRPr="000122F5" w:rsidRDefault="00884C9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884C92" w:rsidRPr="009327BD" w:rsidRDefault="00884C9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884C92" w:rsidRPr="009327BD" w:rsidRDefault="00884C92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884C92" w:rsidRPr="009327BD" w:rsidRDefault="00884C92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884C92" w:rsidRPr="009327BD" w:rsidRDefault="00884C9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884C92" w:rsidRPr="009327BD" w:rsidRDefault="00884C9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4C92" w:rsidRPr="003A25F3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84C92" w:rsidRPr="003A25F3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3A25F3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0122F5" w:rsidRDefault="00884C9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0122F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 w:val="restart"/>
          </w:tcPr>
          <w:p w:rsidR="00884C92" w:rsidRPr="00A45358" w:rsidRDefault="00884C9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A45358" w:rsidRDefault="00884C9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84C92" w:rsidRPr="00A45358" w:rsidRDefault="00884C9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9327BD" w:rsidRDefault="00884C9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884C92" w:rsidRPr="009327BD" w:rsidRDefault="00884C9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9327BD" w:rsidRDefault="00884C9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9327BD" w:rsidRDefault="00884C9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884C92" w:rsidRPr="00A45358" w:rsidRDefault="00884C9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4C92" w:rsidRPr="00A45358" w:rsidRDefault="00884C9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884C92" w:rsidRPr="009327BD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884C92" w:rsidRPr="009327BD" w:rsidRDefault="00884C9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 w:val="restart"/>
          </w:tcPr>
          <w:p w:rsidR="00884C92" w:rsidRPr="00A45358" w:rsidRDefault="00884C9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884C92" w:rsidRPr="00A45358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A45358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84C92" w:rsidRPr="00A45358" w:rsidRDefault="00884C9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884C92" w:rsidRPr="009327BD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884C92" w:rsidRPr="009327BD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884C92" w:rsidRDefault="00884C9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884C92" w:rsidRPr="009327BD" w:rsidRDefault="00884C9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A45358" w:rsidRDefault="00884C92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884C92" w:rsidRPr="009327BD" w:rsidRDefault="00884C9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884C92" w:rsidRPr="009327BD" w:rsidRDefault="00884C9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884C92" w:rsidRPr="009327BD" w:rsidRDefault="00884C9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A45358" w:rsidRDefault="00884C9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884C92" w:rsidRPr="009327BD" w:rsidRDefault="00884C9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884C92" w:rsidRPr="009327BD" w:rsidRDefault="00884C9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884C92" w:rsidRPr="009327BD" w:rsidRDefault="00884C9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4C92" w:rsidRPr="00A45358" w:rsidRDefault="00884C9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884C92" w:rsidRPr="009327BD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884C92" w:rsidRPr="009327BD" w:rsidRDefault="00884C9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884C92" w:rsidRPr="00C83CB5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92" w:rsidRPr="00C83CB5" w:rsidTr="009720A2">
        <w:tc>
          <w:tcPr>
            <w:tcW w:w="640" w:type="dxa"/>
            <w:gridSpan w:val="2"/>
          </w:tcPr>
          <w:p w:rsidR="00884C92" w:rsidRPr="00A45358" w:rsidRDefault="00884C9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884C92" w:rsidRPr="00A45358" w:rsidRDefault="00884C92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884C92" w:rsidRPr="00A45358" w:rsidRDefault="00884C92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A45358" w:rsidRDefault="00884C9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884C92" w:rsidRPr="00A45358" w:rsidRDefault="00884C9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A45358" w:rsidRDefault="00884C9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9327BD" w:rsidRDefault="00884C9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884C92" w:rsidRPr="009327BD" w:rsidRDefault="00884C9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884C92" w:rsidRPr="009327BD" w:rsidRDefault="00884C9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884C92" w:rsidRPr="00A45358" w:rsidRDefault="00884C92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884C92" w:rsidRPr="00396033" w:rsidTr="0091002E">
        <w:tc>
          <w:tcPr>
            <w:tcW w:w="15665" w:type="dxa"/>
            <w:gridSpan w:val="9"/>
          </w:tcPr>
          <w:p w:rsidR="00884C92" w:rsidRPr="00DE37D3" w:rsidRDefault="00884C92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                        9 142,2 тис. грн.</w:t>
            </w:r>
          </w:p>
          <w:p w:rsidR="00884C92" w:rsidRPr="00DE37D3" w:rsidRDefault="00884C9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884C92" w:rsidRPr="00DE37D3" w:rsidRDefault="00884C9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9 082,2 тис. грн.</w:t>
            </w:r>
          </w:p>
          <w:p w:rsidR="00884C92" w:rsidRPr="00396033" w:rsidRDefault="00884C92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Спеціальний фонд – 60,0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884C92" w:rsidRPr="00396033" w:rsidTr="007D35E2">
        <w:tc>
          <w:tcPr>
            <w:tcW w:w="640" w:type="dxa"/>
            <w:gridSpan w:val="2"/>
          </w:tcPr>
          <w:p w:rsidR="00884C92" w:rsidRPr="00396033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884C92" w:rsidRPr="00396033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884C92" w:rsidRPr="009B340D" w:rsidTr="009720A2">
        <w:tc>
          <w:tcPr>
            <w:tcW w:w="640" w:type="dxa"/>
            <w:gridSpan w:val="2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884C92" w:rsidRPr="00A45358" w:rsidRDefault="00884C9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A45358" w:rsidRDefault="00884C9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84C92" w:rsidRPr="00A45358" w:rsidRDefault="00884C9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84C92" w:rsidRPr="00A45358" w:rsidRDefault="00884C9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884C92" w:rsidRPr="00A45358" w:rsidRDefault="00884C9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84C92" w:rsidRPr="00A45358" w:rsidRDefault="00884C9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84C92" w:rsidRPr="00A45358" w:rsidRDefault="00884C92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A45358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84C92" w:rsidRPr="00A45358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84C92" w:rsidRPr="00A45358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84C92" w:rsidRPr="00A45358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84C92" w:rsidRPr="00A45358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84C92" w:rsidRPr="00A45358" w:rsidRDefault="00884C9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C92" w:rsidRPr="00A45358" w:rsidRDefault="00884C92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884C92" w:rsidRPr="00396033" w:rsidTr="009720A2">
        <w:tc>
          <w:tcPr>
            <w:tcW w:w="640" w:type="dxa"/>
            <w:gridSpan w:val="2"/>
          </w:tcPr>
          <w:p w:rsidR="00884C92" w:rsidRPr="00A45358" w:rsidRDefault="00884C9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884C92" w:rsidRPr="00A45358" w:rsidRDefault="00884C9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A45358" w:rsidRDefault="00884C92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A45358" w:rsidRDefault="00884C9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84C92" w:rsidRPr="00A45358" w:rsidRDefault="00884C9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84C92" w:rsidRPr="00A45358" w:rsidRDefault="00884C9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884C92" w:rsidRPr="00A45358" w:rsidRDefault="00884C9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884C92" w:rsidRPr="00A45358" w:rsidRDefault="00884C92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884C92" w:rsidRPr="00A45358" w:rsidRDefault="00884C9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884C92" w:rsidRPr="00A45358" w:rsidRDefault="00884C92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884C92" w:rsidRPr="00396033" w:rsidTr="0091002E">
        <w:tc>
          <w:tcPr>
            <w:tcW w:w="15665" w:type="dxa"/>
            <w:gridSpan w:val="9"/>
          </w:tcPr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884C92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884C92" w:rsidRPr="00396033" w:rsidTr="007D35E2">
        <w:tc>
          <w:tcPr>
            <w:tcW w:w="640" w:type="dxa"/>
            <w:gridSpan w:val="2"/>
          </w:tcPr>
          <w:p w:rsidR="00884C92" w:rsidRPr="0074177A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884C92" w:rsidRPr="0074177A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884C92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884C92" w:rsidRPr="00E636A9" w:rsidRDefault="00884C9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884C92" w:rsidRPr="00A45358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A45358" w:rsidRDefault="00884C92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A45358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84C92" w:rsidRPr="00A45358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84C92" w:rsidRPr="00A45358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884C92" w:rsidRPr="00A45358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884C92" w:rsidRPr="00A45358" w:rsidRDefault="00884C9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884C92" w:rsidRPr="00A45358" w:rsidRDefault="00884C9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884C9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884C92" w:rsidRPr="00A45358" w:rsidRDefault="00884C9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884C92" w:rsidRPr="00396033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884C92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884C92" w:rsidRPr="00396033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884C92" w:rsidRPr="00396033" w:rsidRDefault="00884C9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84C9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884C92" w:rsidRPr="00A45358" w:rsidRDefault="00884C9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884C92" w:rsidRPr="00A45358" w:rsidRDefault="00884C9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884C92" w:rsidRPr="00A45358" w:rsidRDefault="00884C9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884C92" w:rsidRPr="00A45358" w:rsidRDefault="00884C9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A45358" w:rsidRDefault="00884C9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A45358" w:rsidRDefault="00884C9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84C92" w:rsidRPr="00A45358" w:rsidRDefault="00884C9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884C92" w:rsidRPr="00A45358" w:rsidRDefault="00884C9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884C92" w:rsidRPr="00A45358" w:rsidRDefault="00884C9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884C92" w:rsidRPr="00A45358" w:rsidRDefault="00884C9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884C92" w:rsidRPr="00A45358" w:rsidRDefault="00884C9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884C92" w:rsidRPr="00CF7358" w:rsidTr="008B669A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84C92" w:rsidRPr="00A45358" w:rsidRDefault="00884C9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884C92" w:rsidRPr="00A45358" w:rsidRDefault="00884C9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84C92" w:rsidRPr="00A45358" w:rsidRDefault="00884C9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884C92" w:rsidRPr="00A45358" w:rsidRDefault="00884C92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884C92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884C92" w:rsidRPr="00080589" w:rsidRDefault="00884C9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884C92" w:rsidRPr="00A45358" w:rsidRDefault="00884C9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884C9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884C92" w:rsidRPr="00553D4A" w:rsidRDefault="00884C9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884C92" w:rsidRPr="00553D4A" w:rsidRDefault="00884C9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884C92" w:rsidRPr="00080589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884C92" w:rsidRPr="00553D4A" w:rsidRDefault="00884C9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884C92" w:rsidRPr="00553D4A" w:rsidRDefault="00884C9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884C9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84C92" w:rsidRPr="00A45358" w:rsidRDefault="00884C9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884C92" w:rsidRPr="00A45358" w:rsidRDefault="00884C9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84C92" w:rsidRPr="00A45358" w:rsidRDefault="00884C9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884C92" w:rsidRDefault="00884C92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884C92" w:rsidRPr="00CF7358" w:rsidRDefault="00884C92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884C92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884C92" w:rsidRPr="00AA0E1C" w:rsidRDefault="00884C9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884C92" w:rsidRPr="00AA0E1C" w:rsidRDefault="00884C9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884C92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продуктів харчування (м’ясні консерви) у кількості 1905 шт. загальною вагою </w:t>
            </w:r>
            <w:smartTag w:uri="urn:schemas-microsoft-com:office:smarttags" w:element="metricconverter">
              <w:smartTagPr>
                <w:attr w:name="ProductID" w:val="1000.125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1000.125 кг</w:t>
              </w:r>
            </w:smartTag>
          </w:p>
        </w:tc>
        <w:tc>
          <w:tcPr>
            <w:tcW w:w="1417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884C92" w:rsidRPr="0031476D" w:rsidRDefault="00884C92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884C9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84C92" w:rsidRPr="00A45358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884C92" w:rsidRPr="00A45358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84C92" w:rsidRPr="00AA0E1C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884C9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84C92" w:rsidRPr="009327BD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20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342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,2 тис. грн.,</w:t>
            </w:r>
          </w:p>
          <w:p w:rsidR="00884C92" w:rsidRPr="009327BD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884C92" w:rsidRPr="009327BD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822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884C92" w:rsidRPr="0091002E" w:rsidRDefault="00884C92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884C92" w:rsidRDefault="00884C92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4C92" w:rsidRDefault="00884C92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884C92" w:rsidRPr="000B059B" w:rsidTr="005D3C17">
        <w:tc>
          <w:tcPr>
            <w:tcW w:w="4644" w:type="dxa"/>
          </w:tcPr>
          <w:p w:rsidR="00884C92" w:rsidRPr="000B059B" w:rsidRDefault="00884C92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0B059B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r w:rsidRPr="000B0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2-27-05</w:t>
            </w:r>
            <w:r w:rsidRPr="000B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C92" w:rsidRPr="000B059B" w:rsidTr="005D3C17">
        <w:tc>
          <w:tcPr>
            <w:tcW w:w="4644" w:type="dxa"/>
          </w:tcPr>
          <w:p w:rsidR="00884C92" w:rsidRPr="000B059B" w:rsidRDefault="00884C92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C92" w:rsidRPr="000B059B" w:rsidRDefault="00884C92" w:rsidP="007F71B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4C92" w:rsidRPr="000B059B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0E8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059B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120C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1BEB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639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4C92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669A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92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3E9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0E1C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0FC9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3341</TotalTime>
  <Pages>12</Pages>
  <Words>14608</Words>
  <Characters>8327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334</cp:revision>
  <cp:lastPrinted>2024-05-14T10:38:00Z</cp:lastPrinted>
  <dcterms:created xsi:type="dcterms:W3CDTF">2018-02-05T09:24:00Z</dcterms:created>
  <dcterms:modified xsi:type="dcterms:W3CDTF">2024-05-14T10:39:00Z</dcterms:modified>
</cp:coreProperties>
</file>