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BE" w:rsidRPr="00B806F0" w:rsidRDefault="00001ABE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001ABE" w:rsidRPr="000A38B5" w:rsidTr="00D54983">
        <w:tc>
          <w:tcPr>
            <w:tcW w:w="4643" w:type="dxa"/>
          </w:tcPr>
          <w:p w:rsidR="00001ABE" w:rsidRDefault="00001ABE" w:rsidP="0066215D">
            <w:pPr>
              <w:rPr>
                <w:sz w:val="28"/>
                <w:szCs w:val="28"/>
                <w:lang w:val="uk-UA"/>
              </w:rPr>
            </w:pPr>
            <w:bookmarkStart w:id="0" w:name="_GoBack" w:colFirst="0" w:colLast="0"/>
          </w:p>
          <w:p w:rsidR="00001ABE" w:rsidRPr="006A3B24" w:rsidRDefault="00001ABE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001ABE" w:rsidRPr="000A38B5" w:rsidTr="00D54983">
        <w:tc>
          <w:tcPr>
            <w:tcW w:w="4643" w:type="dxa"/>
          </w:tcPr>
          <w:p w:rsidR="00001ABE" w:rsidRPr="000F3A4D" w:rsidRDefault="00001ABE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001ABE" w:rsidRPr="000A38B5" w:rsidTr="00D54983">
        <w:tc>
          <w:tcPr>
            <w:tcW w:w="4643" w:type="dxa"/>
          </w:tcPr>
          <w:p w:rsidR="00001ABE" w:rsidRPr="008228A3" w:rsidRDefault="00001ABE" w:rsidP="00774EB5">
            <w:pPr>
              <w:ind w:firstLine="601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</w:rPr>
              <w:t xml:space="preserve">від  </w:t>
            </w:r>
            <w:r>
              <w:rPr>
                <w:sz w:val="28"/>
                <w:szCs w:val="28"/>
                <w:lang w:val="uk-UA"/>
              </w:rPr>
              <w:t>25.07.</w:t>
            </w:r>
            <w:r w:rsidRPr="006A3B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2005</w:t>
            </w:r>
          </w:p>
        </w:tc>
      </w:tr>
      <w:bookmarkEnd w:id="0"/>
      <w:tr w:rsidR="00001ABE" w:rsidRPr="000A38B5" w:rsidTr="00D54983">
        <w:tc>
          <w:tcPr>
            <w:tcW w:w="4643" w:type="dxa"/>
          </w:tcPr>
          <w:p w:rsidR="00001ABE" w:rsidRPr="00D54983" w:rsidRDefault="00001ABE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01ABE" w:rsidRDefault="00001ABE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001ABE" w:rsidRDefault="00001ABE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001ABE" w:rsidRPr="00B806F0" w:rsidRDefault="00001ABE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 мобілізаційної підготовки та забезпечення заходів, пов’язаних із виконанням військового обов’язку, призовом громадян на військову строкову службу та військову службу за контрактом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001ABE" w:rsidRPr="000F3A4D" w:rsidRDefault="00001ABE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001ABE" w:rsidRPr="0092262E" w:rsidRDefault="00001ABE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001ABE" w:rsidRPr="00527DE1" w:rsidRDefault="00001ABE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001ABE" w:rsidRPr="0019377D" w:rsidTr="00167E86">
        <w:tc>
          <w:tcPr>
            <w:tcW w:w="709" w:type="dxa"/>
          </w:tcPr>
          <w:p w:rsidR="00001ABE" w:rsidRPr="0074330E" w:rsidRDefault="00001ABE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01ABE" w:rsidRPr="0074330E" w:rsidRDefault="00001ABE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001ABE" w:rsidRPr="0019377D" w:rsidRDefault="00001ABE" w:rsidP="00E41873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001ABE" w:rsidRPr="0019377D" w:rsidRDefault="00001ABE" w:rsidP="00E41873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територіальний центр комплектування та соціальної підтримки</w:t>
            </w:r>
          </w:p>
        </w:tc>
      </w:tr>
      <w:tr w:rsidR="00001ABE" w:rsidRPr="00EB5736" w:rsidTr="00167E86">
        <w:tc>
          <w:tcPr>
            <w:tcW w:w="709" w:type="dxa"/>
          </w:tcPr>
          <w:p w:rsidR="00001ABE" w:rsidRPr="0074330E" w:rsidRDefault="00001ABE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001ABE" w:rsidRPr="0074330E" w:rsidRDefault="00001ABE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001ABE" w:rsidRDefault="00001ABE" w:rsidP="00E41873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5252B1">
              <w:rPr>
                <w:sz w:val="27"/>
                <w:szCs w:val="27"/>
                <w:lang w:val="uk-UA"/>
              </w:rPr>
              <w:t>Закон України «Про місцеве самоврядування в Україні»</w:t>
            </w:r>
            <w:r>
              <w:rPr>
                <w:sz w:val="27"/>
                <w:szCs w:val="27"/>
                <w:lang w:val="uk-UA"/>
              </w:rPr>
              <w:t>;</w:t>
            </w:r>
            <w:r w:rsidRPr="005252B1">
              <w:rPr>
                <w:bCs/>
                <w:sz w:val="27"/>
                <w:szCs w:val="27"/>
                <w:lang w:val="uk-UA"/>
              </w:rPr>
              <w:t xml:space="preserve"> </w:t>
            </w:r>
          </w:p>
          <w:p w:rsidR="00001ABE" w:rsidRDefault="00001ABE" w:rsidP="00E41873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E40FF2">
              <w:rPr>
                <w:bCs/>
                <w:sz w:val="27"/>
                <w:szCs w:val="27"/>
                <w:lang w:val="uk-UA"/>
              </w:rPr>
              <w:t>Закон України «Про військовий об</w:t>
            </w:r>
            <w:r>
              <w:rPr>
                <w:bCs/>
                <w:sz w:val="27"/>
                <w:szCs w:val="27"/>
                <w:lang w:val="uk-UA"/>
              </w:rPr>
              <w:t>ов'язок і військову службу»;</w:t>
            </w:r>
          </w:p>
          <w:p w:rsidR="00001ABE" w:rsidRPr="00EB5736" w:rsidRDefault="00001ABE" w:rsidP="00E4187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0FF2">
              <w:rPr>
                <w:bCs/>
                <w:sz w:val="27"/>
                <w:szCs w:val="27"/>
                <w:lang w:val="uk-UA"/>
              </w:rPr>
              <w:t>Закон України «Про мобілізацій</w:t>
            </w:r>
            <w:r>
              <w:rPr>
                <w:bCs/>
                <w:sz w:val="27"/>
                <w:szCs w:val="27"/>
                <w:lang w:val="uk-UA"/>
              </w:rPr>
              <w:t>ну підготовку та мобілізацію»</w:t>
            </w:r>
          </w:p>
        </w:tc>
      </w:tr>
      <w:tr w:rsidR="00001ABE" w:rsidRPr="0074330E" w:rsidTr="00167E86">
        <w:tc>
          <w:tcPr>
            <w:tcW w:w="709" w:type="dxa"/>
          </w:tcPr>
          <w:p w:rsidR="00001ABE" w:rsidRPr="0074330E" w:rsidRDefault="00001ABE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001ABE" w:rsidRPr="0074330E" w:rsidRDefault="00001ABE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001ABE" w:rsidRPr="0074330E" w:rsidRDefault="00001ABE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001ABE" w:rsidRPr="0019377D" w:rsidTr="00167E86">
        <w:tc>
          <w:tcPr>
            <w:tcW w:w="709" w:type="dxa"/>
          </w:tcPr>
          <w:p w:rsidR="00001ABE" w:rsidRPr="0074330E" w:rsidRDefault="00001ABE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001ABE" w:rsidRPr="0074330E" w:rsidRDefault="00001ABE" w:rsidP="00E41873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 Програми</w:t>
            </w:r>
          </w:p>
        </w:tc>
        <w:tc>
          <w:tcPr>
            <w:tcW w:w="5068" w:type="dxa"/>
          </w:tcPr>
          <w:p w:rsidR="00001ABE" w:rsidRDefault="00001ABE" w:rsidP="00E4187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Лозівський районний територіальний центр комплектування та соціальної підтримки </w:t>
            </w:r>
          </w:p>
          <w:p w:rsidR="00001ABE" w:rsidRPr="0019377D" w:rsidRDefault="00001ABE" w:rsidP="00FD32A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01ABE" w:rsidRPr="008228A3" w:rsidTr="00167E86">
        <w:tc>
          <w:tcPr>
            <w:tcW w:w="709" w:type="dxa"/>
          </w:tcPr>
          <w:p w:rsidR="00001ABE" w:rsidRPr="0074330E" w:rsidRDefault="00001ABE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001ABE" w:rsidRPr="0019377D" w:rsidRDefault="00001ABE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001ABE" w:rsidRDefault="00001ABE" w:rsidP="00E4187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001ABE" w:rsidRDefault="00001ABE" w:rsidP="00E4187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територіальний центр комплектування та соціальної підтримки;</w:t>
            </w:r>
          </w:p>
          <w:p w:rsidR="00001ABE" w:rsidRDefault="00001ABE" w:rsidP="00E41873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Харківський обласний територіальний центр комплектування та соціальної підтримки</w:t>
            </w:r>
          </w:p>
          <w:p w:rsidR="00001ABE" w:rsidRPr="00E41873" w:rsidRDefault="00001AB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Виконавчий комітет Лозівської міської ради Харківської області</w:t>
            </w:r>
          </w:p>
        </w:tc>
      </w:tr>
      <w:tr w:rsidR="00001ABE" w:rsidRPr="0019377D" w:rsidTr="00167E86">
        <w:trPr>
          <w:trHeight w:val="891"/>
        </w:trPr>
        <w:tc>
          <w:tcPr>
            <w:tcW w:w="709" w:type="dxa"/>
          </w:tcPr>
          <w:p w:rsidR="00001ABE" w:rsidRPr="00EB5736" w:rsidRDefault="00001ABE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001ABE" w:rsidRPr="0074330E" w:rsidRDefault="00001ABE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001ABE" w:rsidRPr="005A4EA6" w:rsidRDefault="00001ABE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001ABE" w:rsidRPr="008228A3" w:rsidTr="00167E86">
        <w:tc>
          <w:tcPr>
            <w:tcW w:w="709" w:type="dxa"/>
          </w:tcPr>
          <w:p w:rsidR="00001ABE" w:rsidRPr="00EB5736" w:rsidRDefault="00001ABE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001ABE" w:rsidRPr="0074330E" w:rsidRDefault="00001ABE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001ABE" w:rsidRPr="00CF79A0" w:rsidRDefault="00001ABE" w:rsidP="00E4187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001ABE" w:rsidRDefault="00001ABE" w:rsidP="00E4187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територіальний центр комплектування та соціальної підтримки;</w:t>
            </w:r>
          </w:p>
          <w:p w:rsidR="00001ABE" w:rsidRDefault="00001ABE" w:rsidP="00E4187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Харківський обласний територіальний центр комплектування та соціальної підтримки;</w:t>
            </w:r>
          </w:p>
          <w:p w:rsidR="00001ABE" w:rsidRPr="00E41873" w:rsidRDefault="00001AB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Виконавчий комітет Лозівської міської ради Харківської області</w:t>
            </w:r>
          </w:p>
        </w:tc>
      </w:tr>
      <w:tr w:rsidR="00001ABE" w:rsidRPr="00B806F0" w:rsidTr="00167E86">
        <w:tc>
          <w:tcPr>
            <w:tcW w:w="709" w:type="dxa"/>
          </w:tcPr>
          <w:p w:rsidR="00001ABE" w:rsidRPr="00EB5736" w:rsidRDefault="00001ABE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001ABE" w:rsidRPr="0074330E" w:rsidRDefault="00001ABE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001ABE" w:rsidRPr="00B806F0" w:rsidRDefault="00001ABE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001ABE" w:rsidRPr="00541FE7" w:rsidTr="00167E86">
        <w:tc>
          <w:tcPr>
            <w:tcW w:w="709" w:type="dxa"/>
          </w:tcPr>
          <w:p w:rsidR="00001ABE" w:rsidRPr="0074330E" w:rsidRDefault="00001ABE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001ABE" w:rsidRPr="0074330E" w:rsidRDefault="00001ABE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001ABE" w:rsidRPr="00541FE7" w:rsidRDefault="00001ABE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001ABE" w:rsidRPr="00FD32A9" w:rsidTr="00167E86">
        <w:tc>
          <w:tcPr>
            <w:tcW w:w="709" w:type="dxa"/>
          </w:tcPr>
          <w:p w:rsidR="00001ABE" w:rsidRPr="00EB5736" w:rsidRDefault="00001ABE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001ABE" w:rsidRPr="00FD32A9" w:rsidRDefault="00001ABE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001ABE" w:rsidRPr="00FD32A9" w:rsidRDefault="00001ABE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001ABE" w:rsidRPr="008228A3" w:rsidTr="00167E86">
        <w:tc>
          <w:tcPr>
            <w:tcW w:w="709" w:type="dxa"/>
          </w:tcPr>
          <w:p w:rsidR="00001ABE" w:rsidRPr="00EB5736" w:rsidRDefault="00001ABE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001ABE" w:rsidRPr="0074330E" w:rsidRDefault="00001ABE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001ABE" w:rsidRPr="0074330E" w:rsidRDefault="00001ABE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001ABE" w:rsidRPr="0074330E" w:rsidRDefault="00001ABE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001ABE" w:rsidRPr="0074330E" w:rsidRDefault="00001ABE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001ABE" w:rsidRPr="00795D9F" w:rsidRDefault="00001ABE" w:rsidP="00167E86">
            <w:pPr>
              <w:jc w:val="center"/>
              <w:rPr>
                <w:sz w:val="28"/>
                <w:szCs w:val="28"/>
              </w:rPr>
            </w:pPr>
          </w:p>
          <w:p w:rsidR="00001ABE" w:rsidRPr="00795D9F" w:rsidRDefault="00001ABE" w:rsidP="00167E86">
            <w:pPr>
              <w:jc w:val="center"/>
              <w:rPr>
                <w:sz w:val="28"/>
                <w:szCs w:val="28"/>
              </w:rPr>
            </w:pPr>
          </w:p>
          <w:p w:rsidR="00001ABE" w:rsidRPr="00795D9F" w:rsidRDefault="00001ABE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1 000</w:t>
            </w:r>
            <w:r w:rsidRPr="00795D9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0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  <w:p w:rsidR="00001ABE" w:rsidRPr="00795D9F" w:rsidRDefault="00001ABE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01ABE" w:rsidRPr="00795D9F" w:rsidRDefault="00001ABE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1 000,0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  <w:p w:rsidR="00001ABE" w:rsidRPr="00795D9F" w:rsidRDefault="00001ABE" w:rsidP="007F29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0,0 </w:t>
            </w:r>
            <w:r w:rsidRPr="00795D9F">
              <w:rPr>
                <w:sz w:val="28"/>
                <w:szCs w:val="28"/>
                <w:lang w:val="uk-UA"/>
              </w:rPr>
              <w:t>тис.грн.</w:t>
            </w:r>
          </w:p>
        </w:tc>
      </w:tr>
      <w:tr w:rsidR="00001ABE" w:rsidRPr="0074330E" w:rsidTr="00167E86">
        <w:trPr>
          <w:trHeight w:val="600"/>
        </w:trPr>
        <w:tc>
          <w:tcPr>
            <w:tcW w:w="709" w:type="dxa"/>
          </w:tcPr>
          <w:p w:rsidR="00001ABE" w:rsidRPr="0074330E" w:rsidRDefault="00001ABE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001ABE" w:rsidRPr="0074330E" w:rsidRDefault="00001ABE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001ABE" w:rsidRPr="00795D9F" w:rsidRDefault="00001ABE" w:rsidP="00167E86">
            <w:pPr>
              <w:jc w:val="center"/>
              <w:rPr>
                <w:sz w:val="28"/>
                <w:szCs w:val="28"/>
              </w:rPr>
            </w:pPr>
          </w:p>
          <w:p w:rsidR="00001ABE" w:rsidRPr="00795D9F" w:rsidRDefault="00001ABE" w:rsidP="00167E86">
            <w:pPr>
              <w:rPr>
                <w:sz w:val="28"/>
                <w:szCs w:val="28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1 000</w:t>
            </w:r>
            <w:r w:rsidRPr="00795D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0</w:t>
            </w:r>
            <w:r w:rsidRPr="00795D9F">
              <w:rPr>
                <w:sz w:val="28"/>
                <w:szCs w:val="28"/>
              </w:rPr>
              <w:t xml:space="preserve"> тис.грн.</w:t>
            </w:r>
          </w:p>
          <w:p w:rsidR="00001ABE" w:rsidRPr="00795D9F" w:rsidRDefault="00001ABE" w:rsidP="00167E86">
            <w:pPr>
              <w:jc w:val="center"/>
              <w:rPr>
                <w:sz w:val="28"/>
                <w:szCs w:val="28"/>
              </w:rPr>
            </w:pPr>
          </w:p>
        </w:tc>
      </w:tr>
      <w:tr w:rsidR="00001ABE" w:rsidRPr="0074330E" w:rsidTr="00167E86">
        <w:trPr>
          <w:trHeight w:val="600"/>
        </w:trPr>
        <w:tc>
          <w:tcPr>
            <w:tcW w:w="709" w:type="dxa"/>
          </w:tcPr>
          <w:p w:rsidR="00001ABE" w:rsidRPr="0074330E" w:rsidRDefault="00001ABE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001ABE" w:rsidRPr="0074330E" w:rsidRDefault="00001ABE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001ABE" w:rsidRPr="0074330E" w:rsidRDefault="00001ABE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001ABE" w:rsidRDefault="00001ABE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001ABE" w:rsidRDefault="00001ABE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001ABE" w:rsidRDefault="00001ABE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001ABE" w:rsidRPr="00736A48" w:rsidRDefault="00001ABE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001ABE" w:rsidRPr="000814DF" w:rsidRDefault="00001ABE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001ABE" w:rsidRDefault="00001ABE" w:rsidP="00411DE6">
      <w:pPr>
        <w:jc w:val="both"/>
        <w:rPr>
          <w:lang w:val="uk-UA"/>
        </w:rPr>
      </w:pPr>
    </w:p>
    <w:p w:rsidR="00001ABE" w:rsidRPr="001405C2" w:rsidRDefault="00001ABE" w:rsidP="00411DE6">
      <w:pPr>
        <w:jc w:val="both"/>
      </w:pPr>
      <w:r w:rsidRPr="00AC05E1">
        <w:t>В</w:t>
      </w:r>
      <w:r>
        <w:rPr>
          <w:lang w:val="uk-UA"/>
        </w:rPr>
        <w:t>олодимир</w:t>
      </w:r>
      <w:r w:rsidRPr="00AC05E1">
        <w:t xml:space="preserve"> </w:t>
      </w:r>
      <w:r>
        <w:rPr>
          <w:lang w:val="uk-UA"/>
        </w:rPr>
        <w:t>Дерев’я</w:t>
      </w:r>
      <w:r w:rsidRPr="00AC05E1">
        <w:rPr>
          <w:lang w:val="uk-UA"/>
        </w:rPr>
        <w:t>нко</w:t>
      </w:r>
      <w:r>
        <w:rPr>
          <w:lang w:val="uk-UA"/>
        </w:rPr>
        <w:t>, 22705</w:t>
      </w:r>
    </w:p>
    <w:sectPr w:rsidR="00001ABE" w:rsidRPr="001405C2" w:rsidSect="00835742">
      <w:headerReference w:type="even" r:id="rId7"/>
      <w:footerReference w:type="even" r:id="rId8"/>
      <w:footerReference w:type="default" r:id="rId9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BE" w:rsidRDefault="00001ABE">
      <w:r>
        <w:separator/>
      </w:r>
    </w:p>
  </w:endnote>
  <w:endnote w:type="continuationSeparator" w:id="0">
    <w:p w:rsidR="00001ABE" w:rsidRDefault="00001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ABE" w:rsidRDefault="00001ABE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ABE" w:rsidRDefault="00001ABE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ABE" w:rsidRDefault="00001ABE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BE" w:rsidRDefault="00001ABE">
      <w:r>
        <w:separator/>
      </w:r>
    </w:p>
  </w:footnote>
  <w:footnote w:type="continuationSeparator" w:id="0">
    <w:p w:rsidR="00001ABE" w:rsidRDefault="00001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ABE" w:rsidRDefault="00001ABE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ABE" w:rsidRDefault="00001A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ABE"/>
    <w:rsid w:val="00001C4A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38B5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A488D"/>
    <w:rsid w:val="001A7819"/>
    <w:rsid w:val="001C2560"/>
    <w:rsid w:val="001C322A"/>
    <w:rsid w:val="001C3879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7846"/>
    <w:rsid w:val="002822AB"/>
    <w:rsid w:val="00283130"/>
    <w:rsid w:val="00290443"/>
    <w:rsid w:val="002946F8"/>
    <w:rsid w:val="002A0285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45D48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04F8A"/>
    <w:rsid w:val="00405BCF"/>
    <w:rsid w:val="00411DE6"/>
    <w:rsid w:val="00412713"/>
    <w:rsid w:val="00412DFE"/>
    <w:rsid w:val="00416CCC"/>
    <w:rsid w:val="00417378"/>
    <w:rsid w:val="00423269"/>
    <w:rsid w:val="00424919"/>
    <w:rsid w:val="00424C63"/>
    <w:rsid w:val="00436A4D"/>
    <w:rsid w:val="00444A23"/>
    <w:rsid w:val="00454032"/>
    <w:rsid w:val="00456285"/>
    <w:rsid w:val="00467E4E"/>
    <w:rsid w:val="0047087B"/>
    <w:rsid w:val="0047556F"/>
    <w:rsid w:val="004768DE"/>
    <w:rsid w:val="0047786E"/>
    <w:rsid w:val="00483C6A"/>
    <w:rsid w:val="004A111C"/>
    <w:rsid w:val="004A23E5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252B1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F297A"/>
    <w:rsid w:val="005F3047"/>
    <w:rsid w:val="005F7B03"/>
    <w:rsid w:val="00601DF2"/>
    <w:rsid w:val="00610820"/>
    <w:rsid w:val="00633541"/>
    <w:rsid w:val="006448CE"/>
    <w:rsid w:val="0064586E"/>
    <w:rsid w:val="0066215D"/>
    <w:rsid w:val="0066687F"/>
    <w:rsid w:val="00681736"/>
    <w:rsid w:val="00682BEA"/>
    <w:rsid w:val="0068693E"/>
    <w:rsid w:val="006872D0"/>
    <w:rsid w:val="006A2380"/>
    <w:rsid w:val="006A3B24"/>
    <w:rsid w:val="006A46BE"/>
    <w:rsid w:val="006A7707"/>
    <w:rsid w:val="006A791D"/>
    <w:rsid w:val="006B0AA8"/>
    <w:rsid w:val="006C1889"/>
    <w:rsid w:val="006C5910"/>
    <w:rsid w:val="006D6911"/>
    <w:rsid w:val="006E0C73"/>
    <w:rsid w:val="006E0D72"/>
    <w:rsid w:val="006E19B8"/>
    <w:rsid w:val="006F248C"/>
    <w:rsid w:val="006F405E"/>
    <w:rsid w:val="00705D56"/>
    <w:rsid w:val="00706243"/>
    <w:rsid w:val="00714A61"/>
    <w:rsid w:val="00736A48"/>
    <w:rsid w:val="0074330E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F09D5"/>
    <w:rsid w:val="007F2980"/>
    <w:rsid w:val="008027BC"/>
    <w:rsid w:val="008114F0"/>
    <w:rsid w:val="008228A3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3334"/>
    <w:rsid w:val="0087607C"/>
    <w:rsid w:val="00883541"/>
    <w:rsid w:val="00884CC7"/>
    <w:rsid w:val="00893809"/>
    <w:rsid w:val="008A551A"/>
    <w:rsid w:val="008A7C22"/>
    <w:rsid w:val="008B2CB5"/>
    <w:rsid w:val="008B4307"/>
    <w:rsid w:val="008B629A"/>
    <w:rsid w:val="008C6FE5"/>
    <w:rsid w:val="008C78EE"/>
    <w:rsid w:val="008C7CA0"/>
    <w:rsid w:val="008D5816"/>
    <w:rsid w:val="008E38EB"/>
    <w:rsid w:val="008E430E"/>
    <w:rsid w:val="008E6FD2"/>
    <w:rsid w:val="008F6D14"/>
    <w:rsid w:val="009110F9"/>
    <w:rsid w:val="0091272F"/>
    <w:rsid w:val="00921F82"/>
    <w:rsid w:val="0092262E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0653"/>
    <w:rsid w:val="00A07548"/>
    <w:rsid w:val="00A10464"/>
    <w:rsid w:val="00A13C98"/>
    <w:rsid w:val="00A13DD2"/>
    <w:rsid w:val="00A25795"/>
    <w:rsid w:val="00A469B7"/>
    <w:rsid w:val="00A50B29"/>
    <w:rsid w:val="00A555AA"/>
    <w:rsid w:val="00A675EF"/>
    <w:rsid w:val="00A75A58"/>
    <w:rsid w:val="00A82E92"/>
    <w:rsid w:val="00A87666"/>
    <w:rsid w:val="00A90A58"/>
    <w:rsid w:val="00A93C3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0DD4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27C20"/>
    <w:rsid w:val="00C3148B"/>
    <w:rsid w:val="00C3332B"/>
    <w:rsid w:val="00C378A2"/>
    <w:rsid w:val="00C4018E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2566"/>
    <w:rsid w:val="00CA3441"/>
    <w:rsid w:val="00CB5692"/>
    <w:rsid w:val="00CC1B04"/>
    <w:rsid w:val="00CC5002"/>
    <w:rsid w:val="00CF79A0"/>
    <w:rsid w:val="00D04E42"/>
    <w:rsid w:val="00D116A3"/>
    <w:rsid w:val="00D12F07"/>
    <w:rsid w:val="00D265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0058"/>
    <w:rsid w:val="00E00725"/>
    <w:rsid w:val="00E05BF6"/>
    <w:rsid w:val="00E12095"/>
    <w:rsid w:val="00E27F70"/>
    <w:rsid w:val="00E34296"/>
    <w:rsid w:val="00E34E50"/>
    <w:rsid w:val="00E40FF2"/>
    <w:rsid w:val="00E4143A"/>
    <w:rsid w:val="00E41873"/>
    <w:rsid w:val="00E46D87"/>
    <w:rsid w:val="00E4741E"/>
    <w:rsid w:val="00E6592E"/>
    <w:rsid w:val="00E84ED0"/>
    <w:rsid w:val="00E85E01"/>
    <w:rsid w:val="00E85F30"/>
    <w:rsid w:val="00E87324"/>
    <w:rsid w:val="00EA6159"/>
    <w:rsid w:val="00EB3132"/>
    <w:rsid w:val="00EB5736"/>
    <w:rsid w:val="00EB7A4E"/>
    <w:rsid w:val="00EC2B1C"/>
    <w:rsid w:val="00EC6137"/>
    <w:rsid w:val="00EE177C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5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313</TotalTime>
  <Pages>2</Pages>
  <Words>1729</Words>
  <Characters>986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84</cp:revision>
  <cp:lastPrinted>2024-06-11T05:53:00Z</cp:lastPrinted>
  <dcterms:created xsi:type="dcterms:W3CDTF">2022-07-23T10:38:00Z</dcterms:created>
  <dcterms:modified xsi:type="dcterms:W3CDTF">2024-07-24T07:07:00Z</dcterms:modified>
</cp:coreProperties>
</file>