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03" w:rsidRPr="009F47ED" w:rsidRDefault="00370003" w:rsidP="005A1898">
      <w:pPr>
        <w:pStyle w:val="1"/>
        <w:rPr>
          <w:rFonts w:ascii="Times New Roman" w:hAnsi="Times New Roman"/>
          <w:szCs w:val="24"/>
          <w:lang w:val="uk-UA"/>
        </w:rPr>
      </w:pPr>
    </w:p>
    <w:p w:rsidR="00370003" w:rsidRDefault="00370003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Додаток 1</w:t>
      </w:r>
    </w:p>
    <w:p w:rsidR="00370003" w:rsidRDefault="00370003" w:rsidP="00397894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до рішення міської ради</w:t>
      </w:r>
    </w:p>
    <w:p w:rsidR="00370003" w:rsidRPr="00FF0C41" w:rsidRDefault="00370003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від 20.</w:t>
      </w:r>
      <w:r w:rsidRPr="00397894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  <w:lang w:val="uk-UA"/>
        </w:rPr>
        <w:t xml:space="preserve">2024 № </w:t>
      </w:r>
      <w:r w:rsidRPr="00A47720">
        <w:rPr>
          <w:rFonts w:ascii="Times New Roman" w:hAnsi="Times New Roman"/>
          <w:sz w:val="28"/>
          <w:szCs w:val="28"/>
        </w:rPr>
        <w:t>1948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70003" w:rsidRDefault="00370003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</w:p>
    <w:p w:rsidR="00370003" w:rsidRPr="009F47ED" w:rsidRDefault="00370003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370003" w:rsidRDefault="00370003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«ОХОРОНА ЗДОРОВ</w:t>
      </w:r>
      <w:r w:rsidRPr="004832D0">
        <w:rPr>
          <w:b/>
          <w:lang w:eastAsia="uk-UA"/>
        </w:rPr>
        <w:t>’</w:t>
      </w:r>
      <w:r>
        <w:rPr>
          <w:b/>
          <w:lang w:val="uk-UA" w:eastAsia="uk-UA"/>
        </w:rPr>
        <w:t xml:space="preserve">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B9762F">
        <w:rPr>
          <w:b/>
          <w:lang w:eastAsia="uk-UA"/>
        </w:rPr>
        <w:t xml:space="preserve"> </w:t>
      </w:r>
      <w:r w:rsidRPr="009F47ED">
        <w:rPr>
          <w:b/>
          <w:lang w:val="uk-UA" w:eastAsia="uk-UA"/>
        </w:rPr>
        <w:t>-</w:t>
      </w:r>
      <w:r w:rsidRPr="00B9762F">
        <w:rPr>
          <w:b/>
          <w:lang w:eastAsia="uk-UA"/>
        </w:rPr>
        <w:t xml:space="preserve">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6 РОКИ»</w:t>
      </w:r>
    </w:p>
    <w:p w:rsidR="00370003" w:rsidRPr="009F47ED" w:rsidRDefault="00370003" w:rsidP="009E0081">
      <w:pPr>
        <w:ind w:right="203"/>
        <w:jc w:val="center"/>
        <w:rPr>
          <w:b/>
          <w:lang w:val="uk-UA" w:eastAsia="uk-UA"/>
        </w:rPr>
      </w:pPr>
    </w:p>
    <w:p w:rsidR="00370003" w:rsidRPr="009F47ED" w:rsidRDefault="00370003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370003" w:rsidRPr="009F47ED" w:rsidRDefault="00370003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5245"/>
      </w:tblGrid>
      <w:tr w:rsidR="00370003" w:rsidRPr="00A47720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370003" w:rsidRPr="00A47720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370003" w:rsidRPr="005209B9" w:rsidRDefault="00370003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:rsidR="00370003" w:rsidRPr="009F47ED" w:rsidRDefault="00370003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370003" w:rsidRPr="009F47ED" w:rsidRDefault="00370003" w:rsidP="00DD46AC">
            <w:pPr>
              <w:rPr>
                <w:lang w:val="uk-UA"/>
              </w:rPr>
            </w:pPr>
          </w:p>
        </w:tc>
      </w:tr>
      <w:tr w:rsidR="00370003" w:rsidRPr="00A47720" w:rsidTr="00C51D6F">
        <w:trPr>
          <w:trHeight w:val="431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370003" w:rsidRPr="002275F1" w:rsidRDefault="00370003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</w:pPr>
            <w:r w:rsidRPr="002275F1"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370003" w:rsidRPr="00793359" w:rsidTr="00C51D6F">
        <w:trPr>
          <w:trHeight w:val="418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370003" w:rsidRPr="009F47ED" w:rsidRDefault="00370003" w:rsidP="004832D0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4832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житлово-комунального</w:t>
            </w:r>
            <w:r w:rsidRPr="004832D0">
              <w:rPr>
                <w:lang w:val="uk-UA"/>
              </w:rPr>
              <w:t xml:space="preserve"> </w:t>
            </w:r>
            <w:r w:rsidRPr="009F47ED">
              <w:rPr>
                <w:lang w:val="uk-UA"/>
              </w:rPr>
              <w:t>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370003" w:rsidRPr="00A47720" w:rsidTr="00C51D6F">
        <w:trPr>
          <w:trHeight w:val="429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370003" w:rsidRPr="009F47ED" w:rsidRDefault="00370003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370003" w:rsidRPr="00A47720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370003" w:rsidRPr="009F47ED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370003" w:rsidRPr="009F47ED" w:rsidTr="00C51D6F">
        <w:trPr>
          <w:trHeight w:val="566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370003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  <w:p w:rsidR="00370003" w:rsidRPr="00985034" w:rsidRDefault="00370003" w:rsidP="00DD46AC">
            <w:pPr>
              <w:rPr>
                <w:lang w:val="en-US"/>
              </w:rPr>
            </w:pPr>
          </w:p>
        </w:tc>
      </w:tr>
      <w:tr w:rsidR="00370003" w:rsidRPr="009F47ED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</w:p>
        </w:tc>
      </w:tr>
      <w:tr w:rsidR="00370003" w:rsidRPr="00B24EB4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370003" w:rsidRPr="009F47ED" w:rsidTr="00C51D6F">
        <w:trPr>
          <w:trHeight w:val="20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>
              <w:rPr>
                <w:lang w:val="uk-UA"/>
              </w:rPr>
              <w:t>80 571,5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370003" w:rsidRPr="009F47ED" w:rsidTr="00C51D6F">
        <w:trPr>
          <w:trHeight w:val="437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80 571,5</w:t>
            </w:r>
            <w:bookmarkStart w:id="1" w:name="_GoBack"/>
            <w:bookmarkEnd w:id="1"/>
            <w:r>
              <w:rPr>
                <w:lang w:val="uk-UA"/>
              </w:rPr>
              <w:t xml:space="preserve">  </w:t>
            </w:r>
            <w:r w:rsidRPr="009F47ED">
              <w:rPr>
                <w:lang w:val="uk-UA"/>
              </w:rPr>
              <w:t>тис.грн.</w:t>
            </w:r>
          </w:p>
        </w:tc>
      </w:tr>
      <w:tr w:rsidR="00370003" w:rsidRPr="009F47ED" w:rsidTr="00C51D6F">
        <w:trPr>
          <w:trHeight w:val="437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370003" w:rsidRPr="009F47ED" w:rsidRDefault="00370003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370003" w:rsidRPr="009F47ED" w:rsidTr="00C51D6F">
        <w:trPr>
          <w:trHeight w:val="335"/>
        </w:trPr>
        <w:tc>
          <w:tcPr>
            <w:tcW w:w="710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370003" w:rsidRPr="009F47ED" w:rsidRDefault="00370003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370003" w:rsidRPr="009F47ED" w:rsidRDefault="00370003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370003" w:rsidRPr="009F47ED" w:rsidRDefault="00370003" w:rsidP="008901AD">
      <w:pPr>
        <w:autoSpaceDE w:val="0"/>
        <w:autoSpaceDN w:val="0"/>
        <w:outlineLvl w:val="0"/>
        <w:rPr>
          <w:b/>
          <w:lang w:val="uk-UA"/>
        </w:rPr>
      </w:pPr>
    </w:p>
    <w:p w:rsidR="00370003" w:rsidRPr="009F47ED" w:rsidRDefault="00370003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B24EB4" w:rsidRDefault="00370003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370003" w:rsidRPr="009F47ED" w:rsidRDefault="00370003" w:rsidP="009913C4">
      <w:pPr>
        <w:rPr>
          <w:b/>
          <w:lang w:val="uk-UA"/>
        </w:rPr>
      </w:pPr>
    </w:p>
    <w:p w:rsidR="00370003" w:rsidRPr="009F47ED" w:rsidRDefault="00370003" w:rsidP="009913C4">
      <w:pPr>
        <w:rPr>
          <w:lang w:val="uk-UA"/>
        </w:rPr>
      </w:pPr>
      <w:r>
        <w:rPr>
          <w:lang w:val="uk-UA"/>
        </w:rPr>
        <w:t>Юрій Шевченко 2-30-54</w:t>
      </w:r>
    </w:p>
    <w:p w:rsidR="00370003" w:rsidRPr="00011865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rPr>
          <w:lang w:val="uk-UA"/>
        </w:rPr>
      </w:pPr>
    </w:p>
    <w:p w:rsidR="00370003" w:rsidRPr="009F47ED" w:rsidRDefault="00370003" w:rsidP="009913C4">
      <w:pPr>
        <w:tabs>
          <w:tab w:val="left" w:pos="1305"/>
        </w:tabs>
        <w:rPr>
          <w:lang w:val="uk-UA"/>
        </w:rPr>
      </w:pPr>
    </w:p>
    <w:p w:rsidR="00370003" w:rsidRPr="009F47ED" w:rsidRDefault="00370003" w:rsidP="009913C4">
      <w:pPr>
        <w:tabs>
          <w:tab w:val="left" w:pos="1305"/>
        </w:tabs>
        <w:rPr>
          <w:lang w:val="uk-UA"/>
        </w:rPr>
      </w:pPr>
    </w:p>
    <w:sectPr w:rsidR="00370003" w:rsidRPr="009F47ED" w:rsidSect="00EE4D7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03" w:rsidRDefault="00370003">
      <w:r>
        <w:separator/>
      </w:r>
    </w:p>
  </w:endnote>
  <w:endnote w:type="continuationSeparator" w:id="0">
    <w:p w:rsidR="00370003" w:rsidRDefault="0037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03" w:rsidRDefault="00370003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003" w:rsidRDefault="00370003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03" w:rsidRDefault="00370003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0003" w:rsidRDefault="00370003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03" w:rsidRDefault="00370003">
      <w:r>
        <w:separator/>
      </w:r>
    </w:p>
  </w:footnote>
  <w:footnote w:type="continuationSeparator" w:id="0">
    <w:p w:rsidR="00370003" w:rsidRDefault="0037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03" w:rsidRDefault="00370003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370003" w:rsidRDefault="0037000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03" w:rsidRDefault="0037000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7B7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6F2F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4B4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217B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275F1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0003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97894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32D0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6B64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31E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034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181C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720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62F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00D8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77E9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558E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1E1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6996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618F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E4D7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3F7A"/>
    <w:rsid w:val="00FD6550"/>
    <w:rsid w:val="00FD72F7"/>
    <w:rsid w:val="00FD7EC5"/>
    <w:rsid w:val="00FE1D57"/>
    <w:rsid w:val="00FE25F9"/>
    <w:rsid w:val="00FE31D9"/>
    <w:rsid w:val="00FE5422"/>
    <w:rsid w:val="00FF0C41"/>
    <w:rsid w:val="00FF0D48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Cs/>
      <w:i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A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69A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9A8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69A8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A8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9A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9A8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69A8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szCs w:val="20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69A8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A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9A8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69A8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886</TotalTime>
  <Pages>2</Pages>
  <Words>2103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42</cp:revision>
  <cp:lastPrinted>2024-06-20T11:29:00Z</cp:lastPrinted>
  <dcterms:created xsi:type="dcterms:W3CDTF">2020-10-01T07:38:00Z</dcterms:created>
  <dcterms:modified xsi:type="dcterms:W3CDTF">2024-06-20T11:29:00Z</dcterms:modified>
</cp:coreProperties>
</file>