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644" w:type="dxa"/>
        <w:tblLook w:val="00A0"/>
      </w:tblPr>
      <w:tblGrid>
        <w:gridCol w:w="5070"/>
      </w:tblGrid>
      <w:tr w:rsidR="00E86836" w:rsidTr="009B0E6F">
        <w:tc>
          <w:tcPr>
            <w:tcW w:w="5070" w:type="dxa"/>
          </w:tcPr>
          <w:p w:rsidR="00E86836" w:rsidRPr="009B0E6F" w:rsidRDefault="00E86836" w:rsidP="009B0E6F">
            <w:pPr>
              <w:jc w:val="both"/>
              <w:rPr>
                <w:sz w:val="22"/>
                <w:szCs w:val="22"/>
                <w:lang w:val="uk-UA"/>
              </w:rPr>
            </w:pPr>
            <w:r w:rsidRPr="009B0E6F">
              <w:rPr>
                <w:sz w:val="22"/>
                <w:szCs w:val="22"/>
                <w:lang w:val="uk-UA"/>
              </w:rPr>
              <w:t>Додаток 1 до Програми відшкодування різниці в тарифах комунальним підприємствам Лозівської міської ради  Харківської області на 2024-2026 роки</w:t>
            </w:r>
          </w:p>
        </w:tc>
      </w:tr>
    </w:tbl>
    <w:p w:rsidR="00E86836" w:rsidRDefault="00E86836" w:rsidP="008B1EDE">
      <w:pPr>
        <w:ind w:firstLine="567"/>
        <w:jc w:val="center"/>
        <w:rPr>
          <w:b/>
          <w:sz w:val="28"/>
          <w:szCs w:val="28"/>
          <w:lang w:val="uk-UA"/>
        </w:rPr>
      </w:pPr>
    </w:p>
    <w:p w:rsidR="00E86836" w:rsidRDefault="00E86836" w:rsidP="008B1EDE">
      <w:pPr>
        <w:ind w:firstLine="567"/>
        <w:jc w:val="center"/>
        <w:rPr>
          <w:b/>
          <w:sz w:val="28"/>
          <w:szCs w:val="28"/>
          <w:lang w:val="uk-UA"/>
        </w:rPr>
      </w:pPr>
    </w:p>
    <w:p w:rsidR="00E86836" w:rsidRDefault="00E86836" w:rsidP="008B1EDE">
      <w:pPr>
        <w:ind w:firstLine="567"/>
        <w:jc w:val="center"/>
        <w:rPr>
          <w:b/>
          <w:sz w:val="28"/>
          <w:szCs w:val="28"/>
          <w:lang w:val="uk-UA"/>
        </w:rPr>
      </w:pPr>
    </w:p>
    <w:p w:rsidR="00E86836" w:rsidRPr="008B1EDE" w:rsidRDefault="00E86836" w:rsidP="008B1EDE">
      <w:pPr>
        <w:ind w:firstLine="567"/>
        <w:jc w:val="center"/>
        <w:rPr>
          <w:b/>
          <w:sz w:val="28"/>
          <w:szCs w:val="28"/>
          <w:lang w:val="uk-UA"/>
        </w:rPr>
      </w:pPr>
      <w:r w:rsidRPr="005C4A9A">
        <w:rPr>
          <w:b/>
          <w:sz w:val="28"/>
          <w:szCs w:val="28"/>
          <w:lang w:val="uk-UA"/>
        </w:rPr>
        <w:t xml:space="preserve">Ресурсне забезпечення </w:t>
      </w:r>
      <w:r>
        <w:rPr>
          <w:b/>
          <w:sz w:val="28"/>
          <w:szCs w:val="28"/>
          <w:lang w:val="uk-UA"/>
        </w:rPr>
        <w:t>Програми</w:t>
      </w:r>
    </w:p>
    <w:p w:rsidR="00E86836" w:rsidRPr="008B1EDE" w:rsidRDefault="00E86836" w:rsidP="008B1EDE">
      <w:pPr>
        <w:ind w:firstLine="567"/>
        <w:jc w:val="center"/>
        <w:rPr>
          <w:b/>
          <w:sz w:val="28"/>
          <w:szCs w:val="28"/>
          <w:lang w:val="uk-UA"/>
        </w:rPr>
      </w:pPr>
      <w:r w:rsidRPr="008B1EDE">
        <w:rPr>
          <w:b/>
          <w:sz w:val="28"/>
          <w:szCs w:val="28"/>
          <w:lang w:val="uk-UA"/>
        </w:rPr>
        <w:t>відшкодування різниці в тарифах комунальним підприємствам</w:t>
      </w:r>
    </w:p>
    <w:p w:rsidR="00E86836" w:rsidRPr="008B1EDE" w:rsidRDefault="00E86836" w:rsidP="008B1EDE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Лозівської міської ради Харківської області  на 2024-2026</w:t>
      </w:r>
      <w:r w:rsidRPr="008B1EDE">
        <w:rPr>
          <w:b/>
          <w:sz w:val="28"/>
          <w:szCs w:val="28"/>
          <w:lang w:val="uk-UA"/>
        </w:rPr>
        <w:t xml:space="preserve"> роки</w:t>
      </w:r>
    </w:p>
    <w:p w:rsidR="00E86836" w:rsidRPr="00406CAF" w:rsidRDefault="00E86836" w:rsidP="00566692">
      <w:pPr>
        <w:ind w:firstLine="567"/>
        <w:jc w:val="center"/>
        <w:rPr>
          <w:b/>
          <w:color w:val="FF0000"/>
          <w:spacing w:val="-1"/>
          <w:sz w:val="26"/>
          <w:szCs w:val="26"/>
          <w:lang w:val="uk-UA"/>
        </w:rPr>
      </w:pPr>
      <w:r w:rsidRPr="008B1EDE">
        <w:rPr>
          <w:b/>
          <w:sz w:val="28"/>
          <w:szCs w:val="28"/>
          <w:lang w:val="uk-UA"/>
        </w:rPr>
        <w:t>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6"/>
        <w:gridCol w:w="1580"/>
        <w:gridCol w:w="1418"/>
        <w:gridCol w:w="1559"/>
        <w:gridCol w:w="1843"/>
      </w:tblGrid>
      <w:tr w:rsidR="00E86836" w:rsidRPr="008B1EDE" w:rsidTr="00624F80">
        <w:trPr>
          <w:trHeight w:val="450"/>
        </w:trPr>
        <w:tc>
          <w:tcPr>
            <w:tcW w:w="3206" w:type="dxa"/>
            <w:vMerge w:val="restart"/>
          </w:tcPr>
          <w:p w:rsidR="00E86836" w:rsidRPr="008B1EDE" w:rsidRDefault="00E86836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557" w:type="dxa"/>
            <w:gridSpan w:val="3"/>
            <w:tcBorders>
              <w:bottom w:val="nil"/>
            </w:tcBorders>
          </w:tcPr>
          <w:p w:rsidR="00E86836" w:rsidRPr="008B1EDE" w:rsidRDefault="00E86836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Етапи виконання програми</w:t>
            </w:r>
          </w:p>
        </w:tc>
        <w:tc>
          <w:tcPr>
            <w:tcW w:w="1843" w:type="dxa"/>
            <w:vMerge w:val="restart"/>
          </w:tcPr>
          <w:p w:rsidR="00E86836" w:rsidRDefault="00E86836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Усього витрат на виконання програми</w:t>
            </w:r>
          </w:p>
          <w:p w:rsidR="00E86836" w:rsidRPr="008B1EDE" w:rsidRDefault="00E86836" w:rsidP="00AB3EDD">
            <w:pPr>
              <w:jc w:val="center"/>
              <w:rPr>
                <w:lang w:val="uk-UA"/>
              </w:rPr>
            </w:pPr>
          </w:p>
        </w:tc>
      </w:tr>
      <w:tr w:rsidR="00E86836" w:rsidRPr="008B1EDE" w:rsidTr="00624F80">
        <w:trPr>
          <w:trHeight w:val="300"/>
        </w:trPr>
        <w:tc>
          <w:tcPr>
            <w:tcW w:w="3206" w:type="dxa"/>
            <w:vMerge/>
          </w:tcPr>
          <w:p w:rsidR="00E86836" w:rsidRPr="008B1EDE" w:rsidRDefault="00E86836" w:rsidP="00AB3EDD">
            <w:pPr>
              <w:jc w:val="center"/>
              <w:rPr>
                <w:lang w:val="uk-UA"/>
              </w:rPr>
            </w:pPr>
          </w:p>
        </w:tc>
        <w:tc>
          <w:tcPr>
            <w:tcW w:w="4557" w:type="dxa"/>
            <w:gridSpan w:val="3"/>
            <w:tcBorders>
              <w:top w:val="nil"/>
            </w:tcBorders>
          </w:tcPr>
          <w:p w:rsidR="00E86836" w:rsidRPr="008B1EDE" w:rsidRDefault="00E86836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І етап</w:t>
            </w:r>
          </w:p>
        </w:tc>
        <w:tc>
          <w:tcPr>
            <w:tcW w:w="1843" w:type="dxa"/>
            <w:vMerge/>
          </w:tcPr>
          <w:p w:rsidR="00E86836" w:rsidRPr="008B1EDE" w:rsidRDefault="00E86836" w:rsidP="00AB3EDD">
            <w:pPr>
              <w:jc w:val="center"/>
              <w:rPr>
                <w:lang w:val="uk-UA"/>
              </w:rPr>
            </w:pPr>
          </w:p>
        </w:tc>
      </w:tr>
      <w:tr w:rsidR="00E86836" w:rsidRPr="008B1EDE" w:rsidTr="00E00E34">
        <w:trPr>
          <w:trHeight w:val="429"/>
        </w:trPr>
        <w:tc>
          <w:tcPr>
            <w:tcW w:w="3206" w:type="dxa"/>
            <w:vMerge/>
          </w:tcPr>
          <w:p w:rsidR="00E86836" w:rsidRPr="008B1EDE" w:rsidRDefault="00E86836" w:rsidP="00AB3EDD">
            <w:pPr>
              <w:jc w:val="center"/>
              <w:rPr>
                <w:lang w:val="uk-UA"/>
              </w:rPr>
            </w:pPr>
          </w:p>
        </w:tc>
        <w:tc>
          <w:tcPr>
            <w:tcW w:w="1580" w:type="dxa"/>
          </w:tcPr>
          <w:p w:rsidR="00E86836" w:rsidRDefault="00E86836" w:rsidP="00AB3EDD">
            <w:pPr>
              <w:jc w:val="center"/>
              <w:rPr>
                <w:lang w:val="uk-UA"/>
              </w:rPr>
            </w:pPr>
          </w:p>
          <w:p w:rsidR="00E86836" w:rsidRPr="008B1EDE" w:rsidRDefault="00E86836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20</w:t>
            </w:r>
            <w:r>
              <w:rPr>
                <w:lang w:val="uk-UA"/>
              </w:rPr>
              <w:t>24</w:t>
            </w:r>
            <w:r w:rsidRPr="008B1EDE">
              <w:rPr>
                <w:lang w:val="uk-UA"/>
              </w:rPr>
              <w:t>рік</w:t>
            </w:r>
          </w:p>
        </w:tc>
        <w:tc>
          <w:tcPr>
            <w:tcW w:w="1418" w:type="dxa"/>
          </w:tcPr>
          <w:p w:rsidR="00E86836" w:rsidRDefault="00E86836" w:rsidP="00AB3EDD">
            <w:pPr>
              <w:jc w:val="center"/>
              <w:rPr>
                <w:lang w:val="uk-UA"/>
              </w:rPr>
            </w:pPr>
          </w:p>
          <w:p w:rsidR="00E86836" w:rsidRPr="008B1EDE" w:rsidRDefault="00E86836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2</w:t>
            </w:r>
            <w:r>
              <w:rPr>
                <w:lang w:val="uk-UA"/>
              </w:rPr>
              <w:t>025</w:t>
            </w:r>
            <w:r w:rsidRPr="008B1EDE">
              <w:rPr>
                <w:lang w:val="uk-UA"/>
              </w:rPr>
              <w:t>рік</w:t>
            </w:r>
          </w:p>
        </w:tc>
        <w:tc>
          <w:tcPr>
            <w:tcW w:w="1559" w:type="dxa"/>
          </w:tcPr>
          <w:p w:rsidR="00E86836" w:rsidRDefault="00E86836" w:rsidP="00AB3EDD">
            <w:pPr>
              <w:jc w:val="center"/>
              <w:rPr>
                <w:lang w:val="uk-UA"/>
              </w:rPr>
            </w:pPr>
          </w:p>
          <w:p w:rsidR="00E86836" w:rsidRDefault="00E86836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20</w:t>
            </w:r>
            <w:r>
              <w:rPr>
                <w:lang w:val="uk-UA"/>
              </w:rPr>
              <w:t>26</w:t>
            </w:r>
            <w:r w:rsidRPr="008B1EDE">
              <w:rPr>
                <w:lang w:val="uk-UA"/>
              </w:rPr>
              <w:t xml:space="preserve"> рік</w:t>
            </w:r>
          </w:p>
          <w:p w:rsidR="00E86836" w:rsidRPr="008B1EDE" w:rsidRDefault="00E86836" w:rsidP="00AB3EDD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E86836" w:rsidRPr="008B1EDE" w:rsidRDefault="00E86836" w:rsidP="00AB3EDD">
            <w:pPr>
              <w:jc w:val="center"/>
              <w:rPr>
                <w:lang w:val="uk-UA"/>
              </w:rPr>
            </w:pPr>
          </w:p>
        </w:tc>
      </w:tr>
      <w:tr w:rsidR="00E86836" w:rsidRPr="008B1EDE" w:rsidTr="00624F80">
        <w:trPr>
          <w:trHeight w:val="688"/>
        </w:trPr>
        <w:tc>
          <w:tcPr>
            <w:tcW w:w="3206" w:type="dxa"/>
          </w:tcPr>
          <w:p w:rsidR="00E86836" w:rsidRDefault="00E86836" w:rsidP="00AB3EDD">
            <w:pPr>
              <w:jc w:val="both"/>
              <w:rPr>
                <w:lang w:val="uk-UA"/>
              </w:rPr>
            </w:pPr>
          </w:p>
          <w:p w:rsidR="00E86836" w:rsidRPr="008B1EDE" w:rsidRDefault="00E86836" w:rsidP="00AB3E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Обсяг ресурсів:</w:t>
            </w:r>
          </w:p>
        </w:tc>
        <w:tc>
          <w:tcPr>
            <w:tcW w:w="1580" w:type="dxa"/>
            <w:vAlign w:val="center"/>
          </w:tcPr>
          <w:p w:rsidR="00E86836" w:rsidRPr="00566692" w:rsidRDefault="00E86836" w:rsidP="00AB3EDD">
            <w:pPr>
              <w:jc w:val="center"/>
              <w:rPr>
                <w:bCs/>
                <w:lang w:val="uk-UA"/>
              </w:rPr>
            </w:pPr>
            <w:r w:rsidRPr="00566692">
              <w:rPr>
                <w:rStyle w:val="2"/>
                <w:sz w:val="24"/>
                <w:szCs w:val="24"/>
              </w:rPr>
              <w:t>20000,0 тис.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566692">
              <w:rPr>
                <w:rStyle w:val="2"/>
                <w:sz w:val="24"/>
                <w:szCs w:val="24"/>
              </w:rPr>
              <w:t>грн</w:t>
            </w:r>
            <w:r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E86836" w:rsidRDefault="00E86836" w:rsidP="00AB3ED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21400,0</w:t>
            </w:r>
          </w:p>
          <w:p w:rsidR="00E86836" w:rsidRPr="00566692" w:rsidRDefault="00E86836" w:rsidP="00AB3EDD">
            <w:pPr>
              <w:jc w:val="center"/>
              <w:rPr>
                <w:bCs/>
                <w:lang w:val="uk-UA"/>
              </w:rPr>
            </w:pPr>
            <w:r w:rsidRPr="00566692">
              <w:rPr>
                <w:rStyle w:val="2"/>
                <w:sz w:val="24"/>
                <w:szCs w:val="24"/>
              </w:rPr>
              <w:t>тис.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566692">
              <w:rPr>
                <w:rStyle w:val="2"/>
                <w:sz w:val="24"/>
                <w:szCs w:val="24"/>
              </w:rPr>
              <w:t>грн</w:t>
            </w:r>
            <w:r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86836" w:rsidRDefault="00E86836" w:rsidP="00AB3ED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22650,0</w:t>
            </w:r>
          </w:p>
          <w:p w:rsidR="00E86836" w:rsidRPr="00566692" w:rsidRDefault="00E86836" w:rsidP="00AB3EDD">
            <w:pPr>
              <w:jc w:val="center"/>
              <w:rPr>
                <w:bCs/>
                <w:lang w:val="uk-UA"/>
              </w:rPr>
            </w:pPr>
            <w:r w:rsidRPr="00566692">
              <w:rPr>
                <w:rStyle w:val="2"/>
                <w:sz w:val="24"/>
                <w:szCs w:val="24"/>
              </w:rPr>
              <w:t>тис.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566692">
              <w:rPr>
                <w:rStyle w:val="2"/>
                <w:sz w:val="24"/>
                <w:szCs w:val="24"/>
              </w:rPr>
              <w:t>грн</w:t>
            </w:r>
            <w:r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86836" w:rsidRDefault="00E86836" w:rsidP="00AB3EDD">
            <w:pPr>
              <w:jc w:val="center"/>
              <w:rPr>
                <w:rStyle w:val="2"/>
                <w:sz w:val="24"/>
                <w:szCs w:val="24"/>
              </w:rPr>
            </w:pPr>
          </w:p>
          <w:p w:rsidR="00E86836" w:rsidRPr="00566692" w:rsidRDefault="00E86836" w:rsidP="00AB3EDD">
            <w:pPr>
              <w:jc w:val="center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64050,0</w:t>
            </w:r>
          </w:p>
          <w:p w:rsidR="00E86836" w:rsidRDefault="00E86836" w:rsidP="00AB3EDD">
            <w:pPr>
              <w:jc w:val="center"/>
              <w:rPr>
                <w:rStyle w:val="2"/>
                <w:sz w:val="24"/>
                <w:szCs w:val="24"/>
              </w:rPr>
            </w:pPr>
            <w:r w:rsidRPr="00566692">
              <w:rPr>
                <w:rStyle w:val="2"/>
                <w:sz w:val="24"/>
                <w:szCs w:val="24"/>
              </w:rPr>
              <w:t>тис.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566692">
              <w:rPr>
                <w:rStyle w:val="2"/>
                <w:sz w:val="24"/>
                <w:szCs w:val="24"/>
              </w:rPr>
              <w:t>грн</w:t>
            </w:r>
            <w:r>
              <w:rPr>
                <w:rStyle w:val="2"/>
                <w:sz w:val="24"/>
                <w:szCs w:val="24"/>
              </w:rPr>
              <w:t>.</w:t>
            </w:r>
          </w:p>
          <w:p w:rsidR="00E86836" w:rsidRPr="00566692" w:rsidRDefault="00E86836" w:rsidP="00AB3EDD">
            <w:pPr>
              <w:jc w:val="center"/>
            </w:pPr>
          </w:p>
        </w:tc>
      </w:tr>
      <w:tr w:rsidR="00E86836" w:rsidRPr="008B1EDE" w:rsidTr="00AB3EDD">
        <w:trPr>
          <w:trHeight w:val="847"/>
        </w:trPr>
        <w:tc>
          <w:tcPr>
            <w:tcW w:w="3206" w:type="dxa"/>
          </w:tcPr>
          <w:p w:rsidR="00E86836" w:rsidRDefault="00E86836" w:rsidP="00AB3EDD">
            <w:pPr>
              <w:jc w:val="both"/>
              <w:rPr>
                <w:lang w:val="uk-UA"/>
              </w:rPr>
            </w:pPr>
          </w:p>
          <w:p w:rsidR="00E86836" w:rsidRPr="008B1EDE" w:rsidRDefault="00E86836" w:rsidP="00AB3E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580" w:type="dxa"/>
            <w:vAlign w:val="center"/>
          </w:tcPr>
          <w:p w:rsidR="00E86836" w:rsidRPr="00566692" w:rsidRDefault="00E86836" w:rsidP="00AB3EDD">
            <w:pPr>
              <w:jc w:val="center"/>
              <w:rPr>
                <w:bCs/>
                <w:lang w:val="uk-UA"/>
              </w:rPr>
            </w:pPr>
            <w:r w:rsidRPr="00566692">
              <w:rPr>
                <w:rStyle w:val="2"/>
                <w:sz w:val="24"/>
                <w:szCs w:val="24"/>
              </w:rPr>
              <w:t>20000,0 тис.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566692">
              <w:rPr>
                <w:rStyle w:val="2"/>
                <w:sz w:val="24"/>
                <w:szCs w:val="24"/>
              </w:rPr>
              <w:t>грн</w:t>
            </w:r>
            <w:r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E86836" w:rsidRDefault="00E86836" w:rsidP="00AB3ED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21400,0</w:t>
            </w:r>
          </w:p>
          <w:p w:rsidR="00E86836" w:rsidRPr="00566692" w:rsidRDefault="00E86836" w:rsidP="00AB6F65">
            <w:pPr>
              <w:jc w:val="center"/>
              <w:rPr>
                <w:bCs/>
                <w:lang w:val="uk-UA"/>
              </w:rPr>
            </w:pPr>
            <w:r>
              <w:rPr>
                <w:rStyle w:val="2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vAlign w:val="center"/>
          </w:tcPr>
          <w:p w:rsidR="00E86836" w:rsidRDefault="00E86836" w:rsidP="00AB3ED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22650,0</w:t>
            </w:r>
          </w:p>
          <w:p w:rsidR="00E86836" w:rsidRPr="00566692" w:rsidRDefault="00E86836" w:rsidP="00AB3EDD">
            <w:pPr>
              <w:jc w:val="center"/>
              <w:rPr>
                <w:bCs/>
                <w:lang w:val="uk-UA"/>
              </w:rPr>
            </w:pPr>
            <w:r w:rsidRPr="00566692">
              <w:rPr>
                <w:rStyle w:val="2"/>
                <w:sz w:val="24"/>
                <w:szCs w:val="24"/>
              </w:rPr>
              <w:t>тис.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566692">
              <w:rPr>
                <w:rStyle w:val="2"/>
                <w:sz w:val="24"/>
                <w:szCs w:val="24"/>
              </w:rPr>
              <w:t>грн</w:t>
            </w:r>
            <w:r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86836" w:rsidRDefault="00E86836" w:rsidP="00AB3EDD">
            <w:pPr>
              <w:jc w:val="center"/>
              <w:rPr>
                <w:rStyle w:val="2"/>
                <w:sz w:val="24"/>
                <w:szCs w:val="24"/>
              </w:rPr>
            </w:pPr>
          </w:p>
          <w:p w:rsidR="00E86836" w:rsidRPr="00566692" w:rsidRDefault="00E86836" w:rsidP="00AB3EDD">
            <w:pPr>
              <w:jc w:val="center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64050,0</w:t>
            </w:r>
          </w:p>
          <w:p w:rsidR="00E86836" w:rsidRDefault="00E86836" w:rsidP="00AB3EDD">
            <w:pPr>
              <w:jc w:val="center"/>
              <w:rPr>
                <w:rStyle w:val="2"/>
                <w:sz w:val="24"/>
                <w:szCs w:val="24"/>
              </w:rPr>
            </w:pPr>
            <w:r w:rsidRPr="00566692">
              <w:rPr>
                <w:rStyle w:val="2"/>
                <w:sz w:val="24"/>
                <w:szCs w:val="24"/>
              </w:rPr>
              <w:t>тис.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566692">
              <w:rPr>
                <w:rStyle w:val="2"/>
                <w:sz w:val="24"/>
                <w:szCs w:val="24"/>
              </w:rPr>
              <w:t>грн</w:t>
            </w:r>
            <w:r>
              <w:rPr>
                <w:rStyle w:val="2"/>
                <w:sz w:val="24"/>
                <w:szCs w:val="24"/>
              </w:rPr>
              <w:t>.</w:t>
            </w:r>
          </w:p>
          <w:p w:rsidR="00E86836" w:rsidRPr="00566692" w:rsidRDefault="00E86836" w:rsidP="00AB3EDD">
            <w:pPr>
              <w:jc w:val="center"/>
            </w:pPr>
          </w:p>
        </w:tc>
      </w:tr>
      <w:tr w:rsidR="00E86836" w:rsidRPr="008B1EDE" w:rsidTr="00624F80">
        <w:tc>
          <w:tcPr>
            <w:tcW w:w="3206" w:type="dxa"/>
          </w:tcPr>
          <w:p w:rsidR="00E86836" w:rsidRDefault="00E86836" w:rsidP="00AB3EDD">
            <w:pPr>
              <w:rPr>
                <w:lang w:val="uk-UA"/>
              </w:rPr>
            </w:pPr>
          </w:p>
          <w:p w:rsidR="00E86836" w:rsidRDefault="00E86836" w:rsidP="00AB3EDD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8B1EDE">
              <w:rPr>
                <w:lang w:val="uk-UA"/>
              </w:rPr>
              <w:t>ошти не бюджетних джерел</w:t>
            </w:r>
          </w:p>
          <w:p w:rsidR="00E86836" w:rsidRPr="008B1EDE" w:rsidRDefault="00E86836" w:rsidP="00AB3EDD">
            <w:pPr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1580" w:type="dxa"/>
            <w:vAlign w:val="center"/>
          </w:tcPr>
          <w:p w:rsidR="00E86836" w:rsidRPr="00566692" w:rsidRDefault="00E86836" w:rsidP="00AB3EDD">
            <w:pPr>
              <w:jc w:val="center"/>
            </w:pPr>
            <w:r w:rsidRPr="00566692">
              <w:rPr>
                <w:bCs/>
              </w:rPr>
              <w:t>0,0</w:t>
            </w:r>
          </w:p>
        </w:tc>
        <w:tc>
          <w:tcPr>
            <w:tcW w:w="1418" w:type="dxa"/>
            <w:vAlign w:val="center"/>
          </w:tcPr>
          <w:p w:rsidR="00E86836" w:rsidRPr="00566692" w:rsidRDefault="00E86836" w:rsidP="00AB3EDD">
            <w:pPr>
              <w:jc w:val="center"/>
            </w:pPr>
            <w:r w:rsidRPr="00566692">
              <w:rPr>
                <w:bCs/>
              </w:rPr>
              <w:t>0,0</w:t>
            </w:r>
          </w:p>
        </w:tc>
        <w:tc>
          <w:tcPr>
            <w:tcW w:w="1559" w:type="dxa"/>
            <w:vAlign w:val="center"/>
          </w:tcPr>
          <w:p w:rsidR="00E86836" w:rsidRPr="00566692" w:rsidRDefault="00E86836" w:rsidP="00AB3EDD">
            <w:pPr>
              <w:jc w:val="center"/>
            </w:pPr>
            <w:r w:rsidRPr="00566692">
              <w:rPr>
                <w:bCs/>
              </w:rPr>
              <w:t>0,0</w:t>
            </w:r>
          </w:p>
        </w:tc>
        <w:tc>
          <w:tcPr>
            <w:tcW w:w="1843" w:type="dxa"/>
            <w:vAlign w:val="center"/>
          </w:tcPr>
          <w:p w:rsidR="00E86836" w:rsidRPr="00566692" w:rsidRDefault="00E86836" w:rsidP="00AB3EDD">
            <w:pPr>
              <w:jc w:val="center"/>
              <w:rPr>
                <w:lang w:val="uk-UA"/>
              </w:rPr>
            </w:pPr>
            <w:r w:rsidRPr="00566692">
              <w:rPr>
                <w:bCs/>
              </w:rPr>
              <w:t>0,0</w:t>
            </w:r>
          </w:p>
        </w:tc>
      </w:tr>
    </w:tbl>
    <w:p w:rsidR="00E86836" w:rsidRDefault="00E86836" w:rsidP="00AB3EDD">
      <w:pPr>
        <w:tabs>
          <w:tab w:val="left" w:pos="8222"/>
        </w:tabs>
        <w:rPr>
          <w:b/>
          <w:sz w:val="28"/>
          <w:szCs w:val="28"/>
          <w:lang w:val="uk-UA"/>
        </w:rPr>
      </w:pPr>
    </w:p>
    <w:p w:rsidR="00E86836" w:rsidRDefault="00E86836" w:rsidP="00AB3EDD">
      <w:pPr>
        <w:tabs>
          <w:tab w:val="left" w:pos="8222"/>
        </w:tabs>
        <w:rPr>
          <w:b/>
          <w:sz w:val="28"/>
          <w:szCs w:val="28"/>
          <w:lang w:val="uk-UA"/>
        </w:rPr>
      </w:pPr>
    </w:p>
    <w:p w:rsidR="00E86836" w:rsidRDefault="00E86836" w:rsidP="00AB3EDD">
      <w:pPr>
        <w:tabs>
          <w:tab w:val="left" w:pos="8222"/>
        </w:tabs>
        <w:rPr>
          <w:b/>
          <w:sz w:val="28"/>
          <w:szCs w:val="28"/>
          <w:lang w:val="uk-UA"/>
        </w:rPr>
      </w:pPr>
    </w:p>
    <w:p w:rsidR="00E86836" w:rsidRPr="008B1EDE" w:rsidRDefault="00E86836" w:rsidP="00AB3EDD">
      <w:pPr>
        <w:tabs>
          <w:tab w:val="left" w:pos="8222"/>
        </w:tabs>
        <w:rPr>
          <w:b/>
          <w:sz w:val="28"/>
          <w:szCs w:val="28"/>
          <w:lang w:val="uk-UA"/>
        </w:rPr>
      </w:pPr>
      <w:r w:rsidRPr="008B1EDE">
        <w:rPr>
          <w:b/>
          <w:sz w:val="28"/>
          <w:szCs w:val="28"/>
          <w:lang w:val="uk-UA"/>
        </w:rPr>
        <w:t>Секретар міської ради                                                              Юрій КУШНІР</w:t>
      </w:r>
    </w:p>
    <w:p w:rsidR="00E86836" w:rsidRPr="008B1EDE" w:rsidRDefault="00E86836" w:rsidP="00AB3EDD">
      <w:pPr>
        <w:tabs>
          <w:tab w:val="left" w:pos="8222"/>
        </w:tabs>
        <w:ind w:firstLine="567"/>
        <w:rPr>
          <w:b/>
          <w:sz w:val="28"/>
          <w:szCs w:val="28"/>
          <w:lang w:val="uk-UA"/>
        </w:rPr>
      </w:pPr>
    </w:p>
    <w:p w:rsidR="00E86836" w:rsidRPr="008B1EDE" w:rsidRDefault="00E86836" w:rsidP="00AB3EDD">
      <w:pPr>
        <w:tabs>
          <w:tab w:val="left" w:pos="8222"/>
        </w:tabs>
        <w:rPr>
          <w:lang w:val="uk-UA"/>
        </w:rPr>
      </w:pPr>
      <w:r>
        <w:rPr>
          <w:lang w:val="uk-UA"/>
        </w:rPr>
        <w:t xml:space="preserve">Микола Пономар, </w:t>
      </w:r>
      <w:r w:rsidRPr="008B1EDE">
        <w:rPr>
          <w:lang w:val="uk-UA"/>
        </w:rPr>
        <w:t xml:space="preserve"> 22015</w:t>
      </w:r>
    </w:p>
    <w:p w:rsidR="00E86836" w:rsidRPr="008B1EDE" w:rsidRDefault="00E86836" w:rsidP="00AB3EDD">
      <w:pPr>
        <w:widowControl w:val="0"/>
        <w:ind w:right="410" w:firstLine="567"/>
        <w:jc w:val="both"/>
        <w:rPr>
          <w:color w:val="000000"/>
          <w:sz w:val="28"/>
          <w:szCs w:val="28"/>
          <w:lang w:val="uk-UA" w:eastAsia="uk-UA"/>
        </w:rPr>
      </w:pPr>
    </w:p>
    <w:p w:rsidR="00E86836" w:rsidRPr="008B1EDE" w:rsidRDefault="00E86836" w:rsidP="00AB3EDD">
      <w:pPr>
        <w:rPr>
          <w:lang w:val="uk-UA"/>
        </w:rPr>
      </w:pPr>
    </w:p>
    <w:sectPr w:rsidR="00E86836" w:rsidRPr="008B1EDE" w:rsidSect="00E00E3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EDE"/>
    <w:rsid w:val="00000FE3"/>
    <w:rsid w:val="00015B7B"/>
    <w:rsid w:val="00020A27"/>
    <w:rsid w:val="0002154F"/>
    <w:rsid w:val="00022071"/>
    <w:rsid w:val="00023640"/>
    <w:rsid w:val="00023685"/>
    <w:rsid w:val="00030522"/>
    <w:rsid w:val="000326D5"/>
    <w:rsid w:val="0003508C"/>
    <w:rsid w:val="00035A6D"/>
    <w:rsid w:val="00054CBA"/>
    <w:rsid w:val="00055C48"/>
    <w:rsid w:val="000624B6"/>
    <w:rsid w:val="000625AB"/>
    <w:rsid w:val="00066FF5"/>
    <w:rsid w:val="000673CD"/>
    <w:rsid w:val="00067D62"/>
    <w:rsid w:val="000740CC"/>
    <w:rsid w:val="00074193"/>
    <w:rsid w:val="00076460"/>
    <w:rsid w:val="00083B16"/>
    <w:rsid w:val="00087131"/>
    <w:rsid w:val="000900B5"/>
    <w:rsid w:val="000904AC"/>
    <w:rsid w:val="00090CB8"/>
    <w:rsid w:val="00094067"/>
    <w:rsid w:val="00095364"/>
    <w:rsid w:val="000A4B9F"/>
    <w:rsid w:val="000B277D"/>
    <w:rsid w:val="000B367D"/>
    <w:rsid w:val="000B3FC9"/>
    <w:rsid w:val="000B4BB8"/>
    <w:rsid w:val="000C4306"/>
    <w:rsid w:val="000D1B00"/>
    <w:rsid w:val="000D245C"/>
    <w:rsid w:val="000E474C"/>
    <w:rsid w:val="000F02F3"/>
    <w:rsid w:val="000F0BB8"/>
    <w:rsid w:val="000F0F64"/>
    <w:rsid w:val="000F2D25"/>
    <w:rsid w:val="000F390E"/>
    <w:rsid w:val="000F5A6A"/>
    <w:rsid w:val="0010168F"/>
    <w:rsid w:val="00103269"/>
    <w:rsid w:val="00103671"/>
    <w:rsid w:val="00110136"/>
    <w:rsid w:val="00110722"/>
    <w:rsid w:val="00111419"/>
    <w:rsid w:val="00111F6E"/>
    <w:rsid w:val="0011216B"/>
    <w:rsid w:val="00132639"/>
    <w:rsid w:val="00140D75"/>
    <w:rsid w:val="001420F3"/>
    <w:rsid w:val="00142B8A"/>
    <w:rsid w:val="0014714E"/>
    <w:rsid w:val="00147B51"/>
    <w:rsid w:val="00151202"/>
    <w:rsid w:val="001520A3"/>
    <w:rsid w:val="00157BD8"/>
    <w:rsid w:val="0016251B"/>
    <w:rsid w:val="001625DB"/>
    <w:rsid w:val="001703F6"/>
    <w:rsid w:val="00171647"/>
    <w:rsid w:val="00183698"/>
    <w:rsid w:val="00193D31"/>
    <w:rsid w:val="001951A4"/>
    <w:rsid w:val="0019775F"/>
    <w:rsid w:val="001A08ED"/>
    <w:rsid w:val="001A13D6"/>
    <w:rsid w:val="001A307C"/>
    <w:rsid w:val="001A34F7"/>
    <w:rsid w:val="001A384D"/>
    <w:rsid w:val="001A4476"/>
    <w:rsid w:val="001A7CBC"/>
    <w:rsid w:val="001B13F3"/>
    <w:rsid w:val="001C0227"/>
    <w:rsid w:val="001D0080"/>
    <w:rsid w:val="001D0ACD"/>
    <w:rsid w:val="001D1530"/>
    <w:rsid w:val="001D3055"/>
    <w:rsid w:val="001D3E37"/>
    <w:rsid w:val="001D5D72"/>
    <w:rsid w:val="001E315B"/>
    <w:rsid w:val="001E338E"/>
    <w:rsid w:val="001E3458"/>
    <w:rsid w:val="001F0859"/>
    <w:rsid w:val="001F3187"/>
    <w:rsid w:val="00202CC2"/>
    <w:rsid w:val="00206508"/>
    <w:rsid w:val="00211E6E"/>
    <w:rsid w:val="00213A2E"/>
    <w:rsid w:val="00216FB8"/>
    <w:rsid w:val="00220D94"/>
    <w:rsid w:val="00221073"/>
    <w:rsid w:val="00222B52"/>
    <w:rsid w:val="0023440F"/>
    <w:rsid w:val="00236467"/>
    <w:rsid w:val="002416BF"/>
    <w:rsid w:val="00243F93"/>
    <w:rsid w:val="00244748"/>
    <w:rsid w:val="0025061F"/>
    <w:rsid w:val="00250ECC"/>
    <w:rsid w:val="00251038"/>
    <w:rsid w:val="00252FFC"/>
    <w:rsid w:val="00255090"/>
    <w:rsid w:val="00287263"/>
    <w:rsid w:val="002914B3"/>
    <w:rsid w:val="00297CBD"/>
    <w:rsid w:val="002A1386"/>
    <w:rsid w:val="002A25BA"/>
    <w:rsid w:val="002B78A6"/>
    <w:rsid w:val="002D0EBC"/>
    <w:rsid w:val="002D3123"/>
    <w:rsid w:val="002D63A9"/>
    <w:rsid w:val="002D691B"/>
    <w:rsid w:val="002E14BE"/>
    <w:rsid w:val="002E2AFF"/>
    <w:rsid w:val="002E5CF4"/>
    <w:rsid w:val="002E7AE8"/>
    <w:rsid w:val="002F02B1"/>
    <w:rsid w:val="002F0E73"/>
    <w:rsid w:val="002F2F07"/>
    <w:rsid w:val="002F544A"/>
    <w:rsid w:val="002F6363"/>
    <w:rsid w:val="002F7905"/>
    <w:rsid w:val="00301414"/>
    <w:rsid w:val="003023C6"/>
    <w:rsid w:val="003054C0"/>
    <w:rsid w:val="003124F8"/>
    <w:rsid w:val="00314C4A"/>
    <w:rsid w:val="00333510"/>
    <w:rsid w:val="00333EFA"/>
    <w:rsid w:val="00335B7F"/>
    <w:rsid w:val="00343F22"/>
    <w:rsid w:val="0034479A"/>
    <w:rsid w:val="00344CD2"/>
    <w:rsid w:val="003457FC"/>
    <w:rsid w:val="00345978"/>
    <w:rsid w:val="003505C0"/>
    <w:rsid w:val="00356B6D"/>
    <w:rsid w:val="00357F60"/>
    <w:rsid w:val="003606BF"/>
    <w:rsid w:val="00360887"/>
    <w:rsid w:val="00362AAD"/>
    <w:rsid w:val="0036395B"/>
    <w:rsid w:val="00365364"/>
    <w:rsid w:val="003702EF"/>
    <w:rsid w:val="00372455"/>
    <w:rsid w:val="00373866"/>
    <w:rsid w:val="003738FD"/>
    <w:rsid w:val="00374334"/>
    <w:rsid w:val="00374A41"/>
    <w:rsid w:val="0037641D"/>
    <w:rsid w:val="0038291B"/>
    <w:rsid w:val="00384A02"/>
    <w:rsid w:val="00387F32"/>
    <w:rsid w:val="00392959"/>
    <w:rsid w:val="00395567"/>
    <w:rsid w:val="003A1FBF"/>
    <w:rsid w:val="003A2BD7"/>
    <w:rsid w:val="003A3E8E"/>
    <w:rsid w:val="003A4233"/>
    <w:rsid w:val="003B05FC"/>
    <w:rsid w:val="003B0FF6"/>
    <w:rsid w:val="003B2DF4"/>
    <w:rsid w:val="003B51D7"/>
    <w:rsid w:val="003C0D39"/>
    <w:rsid w:val="003C5C20"/>
    <w:rsid w:val="003C65E7"/>
    <w:rsid w:val="003D4269"/>
    <w:rsid w:val="003E0CFA"/>
    <w:rsid w:val="003E424B"/>
    <w:rsid w:val="003E7E2C"/>
    <w:rsid w:val="003F4B01"/>
    <w:rsid w:val="003F4D57"/>
    <w:rsid w:val="00401382"/>
    <w:rsid w:val="00401800"/>
    <w:rsid w:val="00404E24"/>
    <w:rsid w:val="00406CAF"/>
    <w:rsid w:val="00406D6E"/>
    <w:rsid w:val="0041428E"/>
    <w:rsid w:val="00422C07"/>
    <w:rsid w:val="00423A99"/>
    <w:rsid w:val="00423CAC"/>
    <w:rsid w:val="00426F58"/>
    <w:rsid w:val="004305F6"/>
    <w:rsid w:val="00433E97"/>
    <w:rsid w:val="00436CE3"/>
    <w:rsid w:val="004404C6"/>
    <w:rsid w:val="00443CB8"/>
    <w:rsid w:val="00452189"/>
    <w:rsid w:val="004536B2"/>
    <w:rsid w:val="00453F9A"/>
    <w:rsid w:val="00454511"/>
    <w:rsid w:val="004558C8"/>
    <w:rsid w:val="0046058A"/>
    <w:rsid w:val="004646C5"/>
    <w:rsid w:val="004649FF"/>
    <w:rsid w:val="004650D4"/>
    <w:rsid w:val="00470688"/>
    <w:rsid w:val="0047372F"/>
    <w:rsid w:val="00474E20"/>
    <w:rsid w:val="0047527F"/>
    <w:rsid w:val="00480433"/>
    <w:rsid w:val="004840B2"/>
    <w:rsid w:val="00486BA1"/>
    <w:rsid w:val="0049248D"/>
    <w:rsid w:val="004B06FD"/>
    <w:rsid w:val="004B29C3"/>
    <w:rsid w:val="004B7064"/>
    <w:rsid w:val="004C1D59"/>
    <w:rsid w:val="004C3EE8"/>
    <w:rsid w:val="004C5BF7"/>
    <w:rsid w:val="004C69E9"/>
    <w:rsid w:val="004D0F42"/>
    <w:rsid w:val="004D3B4C"/>
    <w:rsid w:val="004D6041"/>
    <w:rsid w:val="004D6988"/>
    <w:rsid w:val="004E01BD"/>
    <w:rsid w:val="004E121A"/>
    <w:rsid w:val="004E4979"/>
    <w:rsid w:val="004F0027"/>
    <w:rsid w:val="004F0FCE"/>
    <w:rsid w:val="004F6B13"/>
    <w:rsid w:val="00504AC4"/>
    <w:rsid w:val="0051137C"/>
    <w:rsid w:val="0051146F"/>
    <w:rsid w:val="00516079"/>
    <w:rsid w:val="00520AC3"/>
    <w:rsid w:val="00522DA9"/>
    <w:rsid w:val="005316BC"/>
    <w:rsid w:val="00534281"/>
    <w:rsid w:val="0053436E"/>
    <w:rsid w:val="00534987"/>
    <w:rsid w:val="005366A6"/>
    <w:rsid w:val="0053700B"/>
    <w:rsid w:val="005378A6"/>
    <w:rsid w:val="0054185E"/>
    <w:rsid w:val="00541F65"/>
    <w:rsid w:val="00543011"/>
    <w:rsid w:val="005434DC"/>
    <w:rsid w:val="00546D7E"/>
    <w:rsid w:val="00547AA5"/>
    <w:rsid w:val="00550949"/>
    <w:rsid w:val="005533C1"/>
    <w:rsid w:val="00556182"/>
    <w:rsid w:val="00566147"/>
    <w:rsid w:val="00566692"/>
    <w:rsid w:val="00566B44"/>
    <w:rsid w:val="00566E0D"/>
    <w:rsid w:val="0057200D"/>
    <w:rsid w:val="00581E86"/>
    <w:rsid w:val="0058542E"/>
    <w:rsid w:val="005947F3"/>
    <w:rsid w:val="00595B8E"/>
    <w:rsid w:val="005A0509"/>
    <w:rsid w:val="005A2F8D"/>
    <w:rsid w:val="005B5F6F"/>
    <w:rsid w:val="005B71C1"/>
    <w:rsid w:val="005C4A9A"/>
    <w:rsid w:val="005C6449"/>
    <w:rsid w:val="005D41F4"/>
    <w:rsid w:val="005D4821"/>
    <w:rsid w:val="005D5F2E"/>
    <w:rsid w:val="005E4C8A"/>
    <w:rsid w:val="005F16B2"/>
    <w:rsid w:val="005F32CA"/>
    <w:rsid w:val="005F33BE"/>
    <w:rsid w:val="005F61ED"/>
    <w:rsid w:val="00600137"/>
    <w:rsid w:val="00600D0E"/>
    <w:rsid w:val="00602E41"/>
    <w:rsid w:val="0060362F"/>
    <w:rsid w:val="0060409C"/>
    <w:rsid w:val="00605ED3"/>
    <w:rsid w:val="00606E30"/>
    <w:rsid w:val="00610DC1"/>
    <w:rsid w:val="0061436B"/>
    <w:rsid w:val="00614D0E"/>
    <w:rsid w:val="00615FFA"/>
    <w:rsid w:val="00620783"/>
    <w:rsid w:val="00624F80"/>
    <w:rsid w:val="006258DF"/>
    <w:rsid w:val="00625F41"/>
    <w:rsid w:val="00631E29"/>
    <w:rsid w:val="00636196"/>
    <w:rsid w:val="00636809"/>
    <w:rsid w:val="00645CD3"/>
    <w:rsid w:val="00647906"/>
    <w:rsid w:val="006506F0"/>
    <w:rsid w:val="00656216"/>
    <w:rsid w:val="0066356F"/>
    <w:rsid w:val="00664A1D"/>
    <w:rsid w:val="00665F0A"/>
    <w:rsid w:val="006661B7"/>
    <w:rsid w:val="00671D16"/>
    <w:rsid w:val="00675558"/>
    <w:rsid w:val="006773D5"/>
    <w:rsid w:val="00683BB7"/>
    <w:rsid w:val="00683C82"/>
    <w:rsid w:val="00683CA3"/>
    <w:rsid w:val="0068562D"/>
    <w:rsid w:val="00690736"/>
    <w:rsid w:val="006918C4"/>
    <w:rsid w:val="00692A28"/>
    <w:rsid w:val="006960AB"/>
    <w:rsid w:val="006A681E"/>
    <w:rsid w:val="006B79E8"/>
    <w:rsid w:val="006B7EF1"/>
    <w:rsid w:val="006C4399"/>
    <w:rsid w:val="006E609A"/>
    <w:rsid w:val="006F21C5"/>
    <w:rsid w:val="006F3FC9"/>
    <w:rsid w:val="007015D1"/>
    <w:rsid w:val="00702C32"/>
    <w:rsid w:val="007041E2"/>
    <w:rsid w:val="00704FC5"/>
    <w:rsid w:val="00716FC0"/>
    <w:rsid w:val="007229C2"/>
    <w:rsid w:val="00735D54"/>
    <w:rsid w:val="00736180"/>
    <w:rsid w:val="0073659F"/>
    <w:rsid w:val="00737E5B"/>
    <w:rsid w:val="007521CE"/>
    <w:rsid w:val="00761851"/>
    <w:rsid w:val="007624FC"/>
    <w:rsid w:val="0076360E"/>
    <w:rsid w:val="00764F71"/>
    <w:rsid w:val="0076565F"/>
    <w:rsid w:val="007726B4"/>
    <w:rsid w:val="0077362F"/>
    <w:rsid w:val="00776FF5"/>
    <w:rsid w:val="00784836"/>
    <w:rsid w:val="00786C50"/>
    <w:rsid w:val="007934E1"/>
    <w:rsid w:val="007943F2"/>
    <w:rsid w:val="007948CF"/>
    <w:rsid w:val="007A1C42"/>
    <w:rsid w:val="007A5F33"/>
    <w:rsid w:val="007A6A8C"/>
    <w:rsid w:val="007A7C19"/>
    <w:rsid w:val="007D1335"/>
    <w:rsid w:val="007D1AD9"/>
    <w:rsid w:val="007D4998"/>
    <w:rsid w:val="007D49C4"/>
    <w:rsid w:val="007D608F"/>
    <w:rsid w:val="007D78EA"/>
    <w:rsid w:val="007E4AAA"/>
    <w:rsid w:val="007E51BC"/>
    <w:rsid w:val="007F3045"/>
    <w:rsid w:val="007F331D"/>
    <w:rsid w:val="00800814"/>
    <w:rsid w:val="00802901"/>
    <w:rsid w:val="0080376B"/>
    <w:rsid w:val="008038C5"/>
    <w:rsid w:val="00803C57"/>
    <w:rsid w:val="008047A3"/>
    <w:rsid w:val="00804944"/>
    <w:rsid w:val="008106EA"/>
    <w:rsid w:val="00811519"/>
    <w:rsid w:val="00834F9C"/>
    <w:rsid w:val="00847823"/>
    <w:rsid w:val="00851BE9"/>
    <w:rsid w:val="00857036"/>
    <w:rsid w:val="00876CAD"/>
    <w:rsid w:val="00877443"/>
    <w:rsid w:val="008775E6"/>
    <w:rsid w:val="008912FC"/>
    <w:rsid w:val="008947FF"/>
    <w:rsid w:val="00895C27"/>
    <w:rsid w:val="008A08A4"/>
    <w:rsid w:val="008A27ED"/>
    <w:rsid w:val="008A3340"/>
    <w:rsid w:val="008A4956"/>
    <w:rsid w:val="008A55F3"/>
    <w:rsid w:val="008A6F82"/>
    <w:rsid w:val="008B08F0"/>
    <w:rsid w:val="008B1EDE"/>
    <w:rsid w:val="008B235D"/>
    <w:rsid w:val="008B4026"/>
    <w:rsid w:val="008B4ACC"/>
    <w:rsid w:val="008B54AD"/>
    <w:rsid w:val="008B6B30"/>
    <w:rsid w:val="008B72DF"/>
    <w:rsid w:val="008C21E3"/>
    <w:rsid w:val="008C5E01"/>
    <w:rsid w:val="008C5EA8"/>
    <w:rsid w:val="008E0C1D"/>
    <w:rsid w:val="008E56B9"/>
    <w:rsid w:val="008E6CAC"/>
    <w:rsid w:val="008E7378"/>
    <w:rsid w:val="008F0DF6"/>
    <w:rsid w:val="008F20B5"/>
    <w:rsid w:val="008F69EC"/>
    <w:rsid w:val="00903FCA"/>
    <w:rsid w:val="00906953"/>
    <w:rsid w:val="00911A13"/>
    <w:rsid w:val="00914986"/>
    <w:rsid w:val="00917E49"/>
    <w:rsid w:val="00920109"/>
    <w:rsid w:val="00943221"/>
    <w:rsid w:val="00946A80"/>
    <w:rsid w:val="00950D7E"/>
    <w:rsid w:val="00952819"/>
    <w:rsid w:val="00952DF7"/>
    <w:rsid w:val="0095339A"/>
    <w:rsid w:val="009537C8"/>
    <w:rsid w:val="00953896"/>
    <w:rsid w:val="009556E4"/>
    <w:rsid w:val="00962A14"/>
    <w:rsid w:val="009734E2"/>
    <w:rsid w:val="009823D1"/>
    <w:rsid w:val="00984E40"/>
    <w:rsid w:val="009859AA"/>
    <w:rsid w:val="0099186E"/>
    <w:rsid w:val="0099258D"/>
    <w:rsid w:val="00993C19"/>
    <w:rsid w:val="0099583E"/>
    <w:rsid w:val="009A2323"/>
    <w:rsid w:val="009A39D9"/>
    <w:rsid w:val="009A400A"/>
    <w:rsid w:val="009A46E4"/>
    <w:rsid w:val="009B0E6F"/>
    <w:rsid w:val="009B1437"/>
    <w:rsid w:val="009B1520"/>
    <w:rsid w:val="009C4F51"/>
    <w:rsid w:val="009D46EA"/>
    <w:rsid w:val="009D528C"/>
    <w:rsid w:val="009D69FB"/>
    <w:rsid w:val="009D6B39"/>
    <w:rsid w:val="009E71CB"/>
    <w:rsid w:val="009E77F1"/>
    <w:rsid w:val="009F03D4"/>
    <w:rsid w:val="009F4CC5"/>
    <w:rsid w:val="009F6D03"/>
    <w:rsid w:val="00A01575"/>
    <w:rsid w:val="00A02080"/>
    <w:rsid w:val="00A0581E"/>
    <w:rsid w:val="00A0676E"/>
    <w:rsid w:val="00A1524C"/>
    <w:rsid w:val="00A15A4E"/>
    <w:rsid w:val="00A161A9"/>
    <w:rsid w:val="00A1671F"/>
    <w:rsid w:val="00A16FE4"/>
    <w:rsid w:val="00A17205"/>
    <w:rsid w:val="00A22A8C"/>
    <w:rsid w:val="00A23E30"/>
    <w:rsid w:val="00A254C6"/>
    <w:rsid w:val="00A30A86"/>
    <w:rsid w:val="00A30C45"/>
    <w:rsid w:val="00A3339B"/>
    <w:rsid w:val="00A500E1"/>
    <w:rsid w:val="00A563F5"/>
    <w:rsid w:val="00A57F54"/>
    <w:rsid w:val="00A60F52"/>
    <w:rsid w:val="00A674CF"/>
    <w:rsid w:val="00A750C2"/>
    <w:rsid w:val="00A94314"/>
    <w:rsid w:val="00A97EC9"/>
    <w:rsid w:val="00AA4F19"/>
    <w:rsid w:val="00AA5163"/>
    <w:rsid w:val="00AA54A6"/>
    <w:rsid w:val="00AB3EDD"/>
    <w:rsid w:val="00AB4B15"/>
    <w:rsid w:val="00AB51F3"/>
    <w:rsid w:val="00AB6497"/>
    <w:rsid w:val="00AB6F65"/>
    <w:rsid w:val="00AC0666"/>
    <w:rsid w:val="00AC09D7"/>
    <w:rsid w:val="00AC7B03"/>
    <w:rsid w:val="00AD1B23"/>
    <w:rsid w:val="00AD5E78"/>
    <w:rsid w:val="00AD6602"/>
    <w:rsid w:val="00AD6C50"/>
    <w:rsid w:val="00AE1A70"/>
    <w:rsid w:val="00AF0116"/>
    <w:rsid w:val="00AF5151"/>
    <w:rsid w:val="00AF555F"/>
    <w:rsid w:val="00B113EE"/>
    <w:rsid w:val="00B17B79"/>
    <w:rsid w:val="00B252DF"/>
    <w:rsid w:val="00B313E7"/>
    <w:rsid w:val="00B34ACF"/>
    <w:rsid w:val="00B35D80"/>
    <w:rsid w:val="00B404C5"/>
    <w:rsid w:val="00B44D82"/>
    <w:rsid w:val="00B533F9"/>
    <w:rsid w:val="00B5383E"/>
    <w:rsid w:val="00B56748"/>
    <w:rsid w:val="00B61D23"/>
    <w:rsid w:val="00B635C1"/>
    <w:rsid w:val="00B7253A"/>
    <w:rsid w:val="00B77014"/>
    <w:rsid w:val="00B80016"/>
    <w:rsid w:val="00B83690"/>
    <w:rsid w:val="00B86F49"/>
    <w:rsid w:val="00B91911"/>
    <w:rsid w:val="00B93CD9"/>
    <w:rsid w:val="00BA313F"/>
    <w:rsid w:val="00BA5089"/>
    <w:rsid w:val="00BA5B57"/>
    <w:rsid w:val="00BB1599"/>
    <w:rsid w:val="00BB3EEA"/>
    <w:rsid w:val="00BB44B5"/>
    <w:rsid w:val="00BB52C1"/>
    <w:rsid w:val="00BB7A2C"/>
    <w:rsid w:val="00BC3553"/>
    <w:rsid w:val="00BD06A8"/>
    <w:rsid w:val="00BD07CF"/>
    <w:rsid w:val="00BD0918"/>
    <w:rsid w:val="00BD0C0B"/>
    <w:rsid w:val="00BD10BA"/>
    <w:rsid w:val="00BD184D"/>
    <w:rsid w:val="00BD29C3"/>
    <w:rsid w:val="00BD4A43"/>
    <w:rsid w:val="00BE24B5"/>
    <w:rsid w:val="00BE602D"/>
    <w:rsid w:val="00BF14BE"/>
    <w:rsid w:val="00BF221D"/>
    <w:rsid w:val="00BF350A"/>
    <w:rsid w:val="00C0408A"/>
    <w:rsid w:val="00C16463"/>
    <w:rsid w:val="00C26159"/>
    <w:rsid w:val="00C27A4C"/>
    <w:rsid w:val="00C3002D"/>
    <w:rsid w:val="00C36C77"/>
    <w:rsid w:val="00C404A5"/>
    <w:rsid w:val="00C41AC1"/>
    <w:rsid w:val="00C47B90"/>
    <w:rsid w:val="00C5788C"/>
    <w:rsid w:val="00C616F6"/>
    <w:rsid w:val="00C62027"/>
    <w:rsid w:val="00C62B4C"/>
    <w:rsid w:val="00C67AAF"/>
    <w:rsid w:val="00C67FC5"/>
    <w:rsid w:val="00C7108B"/>
    <w:rsid w:val="00C76F96"/>
    <w:rsid w:val="00C8104D"/>
    <w:rsid w:val="00C832C0"/>
    <w:rsid w:val="00C84191"/>
    <w:rsid w:val="00C87906"/>
    <w:rsid w:val="00C90829"/>
    <w:rsid w:val="00CA3007"/>
    <w:rsid w:val="00CC0DBE"/>
    <w:rsid w:val="00CC2856"/>
    <w:rsid w:val="00CC459F"/>
    <w:rsid w:val="00CC6300"/>
    <w:rsid w:val="00CC7D43"/>
    <w:rsid w:val="00CD35D6"/>
    <w:rsid w:val="00CD56A1"/>
    <w:rsid w:val="00CE22F9"/>
    <w:rsid w:val="00CE6DF4"/>
    <w:rsid w:val="00CE765F"/>
    <w:rsid w:val="00CF083E"/>
    <w:rsid w:val="00CF0B3D"/>
    <w:rsid w:val="00CF1DE9"/>
    <w:rsid w:val="00CF43F5"/>
    <w:rsid w:val="00CF6D48"/>
    <w:rsid w:val="00D00A2D"/>
    <w:rsid w:val="00D04B57"/>
    <w:rsid w:val="00D107A6"/>
    <w:rsid w:val="00D21D91"/>
    <w:rsid w:val="00D21DB4"/>
    <w:rsid w:val="00D279D6"/>
    <w:rsid w:val="00D30A5C"/>
    <w:rsid w:val="00D3129A"/>
    <w:rsid w:val="00D4206C"/>
    <w:rsid w:val="00D4555C"/>
    <w:rsid w:val="00D45688"/>
    <w:rsid w:val="00D45D8A"/>
    <w:rsid w:val="00D45F12"/>
    <w:rsid w:val="00D46457"/>
    <w:rsid w:val="00D47B2F"/>
    <w:rsid w:val="00D5063B"/>
    <w:rsid w:val="00D5563E"/>
    <w:rsid w:val="00D57044"/>
    <w:rsid w:val="00D57797"/>
    <w:rsid w:val="00D61272"/>
    <w:rsid w:val="00D632D3"/>
    <w:rsid w:val="00D6541D"/>
    <w:rsid w:val="00D65957"/>
    <w:rsid w:val="00D7037E"/>
    <w:rsid w:val="00D76D5E"/>
    <w:rsid w:val="00D77ED7"/>
    <w:rsid w:val="00D815AE"/>
    <w:rsid w:val="00D856D2"/>
    <w:rsid w:val="00D868DC"/>
    <w:rsid w:val="00D87807"/>
    <w:rsid w:val="00D90189"/>
    <w:rsid w:val="00D9270C"/>
    <w:rsid w:val="00D94D2D"/>
    <w:rsid w:val="00DA4252"/>
    <w:rsid w:val="00DA4B0D"/>
    <w:rsid w:val="00DA7E99"/>
    <w:rsid w:val="00DB050C"/>
    <w:rsid w:val="00DB279E"/>
    <w:rsid w:val="00DB2FCD"/>
    <w:rsid w:val="00DB37D1"/>
    <w:rsid w:val="00DB42E1"/>
    <w:rsid w:val="00DB6372"/>
    <w:rsid w:val="00DC5653"/>
    <w:rsid w:val="00DD0393"/>
    <w:rsid w:val="00DD28AB"/>
    <w:rsid w:val="00DE19B6"/>
    <w:rsid w:val="00DF37CD"/>
    <w:rsid w:val="00DF4336"/>
    <w:rsid w:val="00DF4DE6"/>
    <w:rsid w:val="00DF5DD1"/>
    <w:rsid w:val="00DF6B90"/>
    <w:rsid w:val="00E00E34"/>
    <w:rsid w:val="00E03107"/>
    <w:rsid w:val="00E05104"/>
    <w:rsid w:val="00E066A1"/>
    <w:rsid w:val="00E07CC6"/>
    <w:rsid w:val="00E2048A"/>
    <w:rsid w:val="00E2091C"/>
    <w:rsid w:val="00E22886"/>
    <w:rsid w:val="00E25634"/>
    <w:rsid w:val="00E303CC"/>
    <w:rsid w:val="00E30469"/>
    <w:rsid w:val="00E30566"/>
    <w:rsid w:val="00E346F4"/>
    <w:rsid w:val="00E36E36"/>
    <w:rsid w:val="00E3702A"/>
    <w:rsid w:val="00E37A9A"/>
    <w:rsid w:val="00E37E95"/>
    <w:rsid w:val="00E4610C"/>
    <w:rsid w:val="00E476D5"/>
    <w:rsid w:val="00E54826"/>
    <w:rsid w:val="00E5522C"/>
    <w:rsid w:val="00E67D57"/>
    <w:rsid w:val="00E73428"/>
    <w:rsid w:val="00E74A33"/>
    <w:rsid w:val="00E86836"/>
    <w:rsid w:val="00E91DE9"/>
    <w:rsid w:val="00E963C4"/>
    <w:rsid w:val="00EA49B6"/>
    <w:rsid w:val="00EA7F50"/>
    <w:rsid w:val="00EB41CF"/>
    <w:rsid w:val="00EB494A"/>
    <w:rsid w:val="00EB49BB"/>
    <w:rsid w:val="00EC1813"/>
    <w:rsid w:val="00EC73E9"/>
    <w:rsid w:val="00ED31F6"/>
    <w:rsid w:val="00EF0B62"/>
    <w:rsid w:val="00EF4E84"/>
    <w:rsid w:val="00EF689B"/>
    <w:rsid w:val="00F06E45"/>
    <w:rsid w:val="00F076B7"/>
    <w:rsid w:val="00F077F2"/>
    <w:rsid w:val="00F12814"/>
    <w:rsid w:val="00F16D25"/>
    <w:rsid w:val="00F223E8"/>
    <w:rsid w:val="00F30386"/>
    <w:rsid w:val="00F313C0"/>
    <w:rsid w:val="00F34A78"/>
    <w:rsid w:val="00F35363"/>
    <w:rsid w:val="00F368BB"/>
    <w:rsid w:val="00F36AD5"/>
    <w:rsid w:val="00F37F14"/>
    <w:rsid w:val="00F4038C"/>
    <w:rsid w:val="00F456BA"/>
    <w:rsid w:val="00F53A95"/>
    <w:rsid w:val="00F54052"/>
    <w:rsid w:val="00F5421C"/>
    <w:rsid w:val="00F5776E"/>
    <w:rsid w:val="00F7560B"/>
    <w:rsid w:val="00F76D77"/>
    <w:rsid w:val="00F84101"/>
    <w:rsid w:val="00F93CF7"/>
    <w:rsid w:val="00F95269"/>
    <w:rsid w:val="00F95913"/>
    <w:rsid w:val="00FA0ECF"/>
    <w:rsid w:val="00FA1629"/>
    <w:rsid w:val="00FA2F4B"/>
    <w:rsid w:val="00FA3E94"/>
    <w:rsid w:val="00FA7B57"/>
    <w:rsid w:val="00FB21F8"/>
    <w:rsid w:val="00FB2929"/>
    <w:rsid w:val="00FC63F6"/>
    <w:rsid w:val="00FC781A"/>
    <w:rsid w:val="00FD05E4"/>
    <w:rsid w:val="00FD5592"/>
    <w:rsid w:val="00FE016A"/>
    <w:rsid w:val="00FE01D4"/>
    <w:rsid w:val="00FE35B4"/>
    <w:rsid w:val="00FF3C08"/>
    <w:rsid w:val="00FF548D"/>
    <w:rsid w:val="00FF550F"/>
    <w:rsid w:val="00FF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ED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8B1EDE"/>
    <w:rPr>
      <w:rFonts w:ascii="Times New Roman" w:hAnsi="Times New Roman"/>
      <w:b/>
      <w:sz w:val="26"/>
    </w:rPr>
  </w:style>
  <w:style w:type="paragraph" w:customStyle="1" w:styleId="Style3">
    <w:name w:val="Style3"/>
    <w:basedOn w:val="Normal"/>
    <w:uiPriority w:val="99"/>
    <w:rsid w:val="008B1EDE"/>
    <w:pPr>
      <w:widowControl w:val="0"/>
      <w:autoSpaceDE w:val="0"/>
      <w:autoSpaceDN w:val="0"/>
      <w:adjustRightInd w:val="0"/>
      <w:spacing w:line="322" w:lineRule="exact"/>
      <w:ind w:firstLine="1272"/>
    </w:pPr>
  </w:style>
  <w:style w:type="character" w:customStyle="1" w:styleId="2">
    <w:name w:val="Основной текст (2)"/>
    <w:basedOn w:val="DefaultParagraphFont"/>
    <w:uiPriority w:val="99"/>
    <w:rsid w:val="009734E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table" w:styleId="TableGrid">
    <w:name w:val="Table Grid"/>
    <w:basedOn w:val="TableNormal"/>
    <w:uiPriority w:val="99"/>
    <w:rsid w:val="00AB3E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543</Words>
  <Characters>311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2023-12-14T12:53:00Z</cp:lastPrinted>
  <dcterms:created xsi:type="dcterms:W3CDTF">2023-11-23T11:11:00Z</dcterms:created>
  <dcterms:modified xsi:type="dcterms:W3CDTF">2023-12-14T12:53:00Z</dcterms:modified>
</cp:coreProperties>
</file>