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2A" w:rsidRPr="00683E12" w:rsidRDefault="0001112A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01112A" w:rsidRPr="00683E12" w:rsidRDefault="0001112A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01112A" w:rsidRPr="00683E12" w:rsidRDefault="0001112A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     .10.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№ </w:t>
      </w:r>
    </w:p>
    <w:p w:rsidR="0001112A" w:rsidRPr="00063C8F" w:rsidRDefault="0001112A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01112A" w:rsidRDefault="0001112A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01112A" w:rsidRPr="004A44F4" w:rsidRDefault="0001112A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01112A" w:rsidRPr="00683E12" w:rsidRDefault="0001112A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01112A" w:rsidRPr="00683E12" w:rsidRDefault="0001112A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01112A" w:rsidRPr="00683E12" w:rsidRDefault="0001112A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01112A" w:rsidRPr="00683E12" w:rsidRDefault="0001112A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01112A" w:rsidRPr="00063C8F" w:rsidRDefault="0001112A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01112A" w:rsidRPr="00683E12" w:rsidRDefault="0001112A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01112A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01112A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2A" w:rsidRPr="00683E12" w:rsidRDefault="0001112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2A" w:rsidRPr="00683E12" w:rsidRDefault="0001112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01112A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2A" w:rsidRPr="00683E12" w:rsidRDefault="0001112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2A" w:rsidRPr="00683E12" w:rsidRDefault="0001112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01112A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3F4C26" w:rsidRDefault="0001112A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7E67DA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65 041,99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112A" w:rsidRPr="00221FAD" w:rsidRDefault="0001112A" w:rsidP="007E67D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251 360,88</w:t>
            </w:r>
          </w:p>
        </w:tc>
      </w:tr>
      <w:tr w:rsidR="0001112A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01112A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557D30" w:rsidRDefault="0001112A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1112A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221FAD" w:rsidRDefault="0001112A" w:rsidP="007E67D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56 529,74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557D30" w:rsidRDefault="0001112A" w:rsidP="007E67DA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222 7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48,79</w:t>
            </w:r>
          </w:p>
        </w:tc>
      </w:tr>
      <w:tr w:rsidR="0001112A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12A" w:rsidRPr="00683E12" w:rsidRDefault="0001112A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01112A" w:rsidRDefault="0001112A" w:rsidP="00683E12">
      <w:pPr>
        <w:spacing w:after="0" w:line="240" w:lineRule="auto"/>
        <w:rPr>
          <w:sz w:val="28"/>
          <w:szCs w:val="28"/>
          <w:lang w:val="en-US"/>
        </w:rPr>
      </w:pPr>
    </w:p>
    <w:p w:rsidR="0001112A" w:rsidRDefault="0001112A" w:rsidP="00683E12">
      <w:pPr>
        <w:spacing w:after="0" w:line="240" w:lineRule="auto"/>
        <w:rPr>
          <w:sz w:val="28"/>
          <w:szCs w:val="28"/>
          <w:lang w:val="uk-UA"/>
        </w:rPr>
      </w:pPr>
    </w:p>
    <w:p w:rsidR="0001112A" w:rsidRPr="00221FAD" w:rsidRDefault="0001112A" w:rsidP="00683E12">
      <w:pPr>
        <w:spacing w:after="0" w:line="240" w:lineRule="auto"/>
        <w:rPr>
          <w:sz w:val="28"/>
          <w:szCs w:val="28"/>
          <w:lang w:val="uk-UA"/>
        </w:rPr>
      </w:pPr>
    </w:p>
    <w:p w:rsidR="0001112A" w:rsidRPr="00683E12" w:rsidRDefault="0001112A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01112A" w:rsidRPr="00683E12" w:rsidRDefault="0001112A" w:rsidP="00683E12">
      <w:pPr>
        <w:spacing w:after="0" w:line="240" w:lineRule="auto"/>
        <w:rPr>
          <w:lang w:val="uk-UA"/>
        </w:rPr>
      </w:pPr>
    </w:p>
    <w:p w:rsidR="0001112A" w:rsidRPr="00683E12" w:rsidRDefault="0001112A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01112A" w:rsidRPr="00683E12" w:rsidRDefault="0001112A" w:rsidP="00683E12">
      <w:pPr>
        <w:spacing w:after="0" w:line="240" w:lineRule="auto"/>
        <w:rPr>
          <w:lang w:val="uk-UA"/>
        </w:rPr>
      </w:pPr>
    </w:p>
    <w:sectPr w:rsidR="0001112A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1112A"/>
    <w:rsid w:val="00021796"/>
    <w:rsid w:val="000344A4"/>
    <w:rsid w:val="00043DD3"/>
    <w:rsid w:val="00063C8F"/>
    <w:rsid w:val="00073CFF"/>
    <w:rsid w:val="000770A8"/>
    <w:rsid w:val="000965C7"/>
    <w:rsid w:val="000C7500"/>
    <w:rsid w:val="001263A7"/>
    <w:rsid w:val="00164114"/>
    <w:rsid w:val="00215DC2"/>
    <w:rsid w:val="00221FAD"/>
    <w:rsid w:val="00294200"/>
    <w:rsid w:val="002D3F18"/>
    <w:rsid w:val="002D532B"/>
    <w:rsid w:val="00331A1C"/>
    <w:rsid w:val="003368D0"/>
    <w:rsid w:val="0038234B"/>
    <w:rsid w:val="00386AA9"/>
    <w:rsid w:val="003C2EA3"/>
    <w:rsid w:val="003D7480"/>
    <w:rsid w:val="003F04F1"/>
    <w:rsid w:val="003F4C26"/>
    <w:rsid w:val="004674F8"/>
    <w:rsid w:val="00470202"/>
    <w:rsid w:val="00473237"/>
    <w:rsid w:val="004742C6"/>
    <w:rsid w:val="00480E11"/>
    <w:rsid w:val="004A44F4"/>
    <w:rsid w:val="004A6D20"/>
    <w:rsid w:val="004B5473"/>
    <w:rsid w:val="004C5489"/>
    <w:rsid w:val="004D1667"/>
    <w:rsid w:val="004F15AE"/>
    <w:rsid w:val="004F77E9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700817"/>
    <w:rsid w:val="00733452"/>
    <w:rsid w:val="007362FA"/>
    <w:rsid w:val="007728B2"/>
    <w:rsid w:val="00791825"/>
    <w:rsid w:val="007B255F"/>
    <w:rsid w:val="007D7095"/>
    <w:rsid w:val="007E67DA"/>
    <w:rsid w:val="008542A9"/>
    <w:rsid w:val="008656F0"/>
    <w:rsid w:val="00872D63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A0301"/>
    <w:rsid w:val="00B02878"/>
    <w:rsid w:val="00B31499"/>
    <w:rsid w:val="00BB26DA"/>
    <w:rsid w:val="00BD00DD"/>
    <w:rsid w:val="00BD5F5A"/>
    <w:rsid w:val="00BF0F02"/>
    <w:rsid w:val="00BF3525"/>
    <w:rsid w:val="00BF50A9"/>
    <w:rsid w:val="00C03C0D"/>
    <w:rsid w:val="00CD6205"/>
    <w:rsid w:val="00D479E9"/>
    <w:rsid w:val="00D47A21"/>
    <w:rsid w:val="00D65D4D"/>
    <w:rsid w:val="00D82D24"/>
    <w:rsid w:val="00D9407C"/>
    <w:rsid w:val="00DA5019"/>
    <w:rsid w:val="00DA580B"/>
    <w:rsid w:val="00DD3B4E"/>
    <w:rsid w:val="00E01955"/>
    <w:rsid w:val="00E227FD"/>
    <w:rsid w:val="00E277B2"/>
    <w:rsid w:val="00E6570F"/>
    <w:rsid w:val="00E8279F"/>
    <w:rsid w:val="00E85AB6"/>
    <w:rsid w:val="00EE6AE1"/>
    <w:rsid w:val="00F24F4B"/>
    <w:rsid w:val="00F42259"/>
    <w:rsid w:val="00F4701F"/>
    <w:rsid w:val="00F53A1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DB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DB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DB6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DB6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4C1DB6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1DB6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</Pages>
  <Words>537</Words>
  <Characters>307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2024-08-28T07:20:00Z</cp:lastPrinted>
  <dcterms:created xsi:type="dcterms:W3CDTF">2023-11-30T11:38:00Z</dcterms:created>
  <dcterms:modified xsi:type="dcterms:W3CDTF">2024-10-08T08:35:00Z</dcterms:modified>
</cp:coreProperties>
</file>