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B2" w:rsidRPr="00B806F0" w:rsidRDefault="006479B2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6479B2" w:rsidRPr="000A38B5" w:rsidTr="00D54983">
        <w:tc>
          <w:tcPr>
            <w:tcW w:w="4643" w:type="dxa"/>
          </w:tcPr>
          <w:p w:rsidR="006479B2" w:rsidRPr="006A3B24" w:rsidRDefault="006479B2" w:rsidP="007F3CF5">
            <w:pPr>
              <w:ind w:firstLine="601"/>
              <w:rPr>
                <w:sz w:val="28"/>
                <w:szCs w:val="28"/>
              </w:rPr>
            </w:pPr>
            <w:r w:rsidRPr="006A3B24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6479B2" w:rsidRPr="000A38B5" w:rsidTr="00D54983">
        <w:tc>
          <w:tcPr>
            <w:tcW w:w="4643" w:type="dxa"/>
          </w:tcPr>
          <w:p w:rsidR="006479B2" w:rsidRPr="000F3A4D" w:rsidRDefault="006479B2" w:rsidP="007F3CF5">
            <w:pPr>
              <w:pStyle w:val="Heading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6479B2" w:rsidRPr="000A38B5" w:rsidTr="00D54983">
        <w:tc>
          <w:tcPr>
            <w:tcW w:w="4643" w:type="dxa"/>
          </w:tcPr>
          <w:p w:rsidR="006479B2" w:rsidRPr="006A3B24" w:rsidRDefault="006479B2" w:rsidP="007F3CF5">
            <w:pPr>
              <w:ind w:firstLine="601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від   </w:t>
            </w:r>
            <w:r w:rsidRPr="00207892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>.</w:t>
            </w:r>
            <w:r w:rsidRPr="00207892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  <w:lang w:val="uk-UA"/>
              </w:rPr>
              <w:t>.</w:t>
            </w:r>
            <w:r w:rsidRPr="006A3B2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</w:p>
        </w:tc>
      </w:tr>
      <w:tr w:rsidR="006479B2" w:rsidRPr="000A38B5" w:rsidTr="00D54983">
        <w:tc>
          <w:tcPr>
            <w:tcW w:w="4643" w:type="dxa"/>
          </w:tcPr>
          <w:p w:rsidR="006479B2" w:rsidRPr="00D54983" w:rsidRDefault="006479B2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6479B2" w:rsidRDefault="006479B2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6479B2" w:rsidRDefault="006479B2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 w:rsidRPr="00FD71D2"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</w:p>
    <w:p w:rsidR="006479B2" w:rsidRPr="00B806F0" w:rsidRDefault="006479B2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«Поліцейський офіцер громади»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на території </w:t>
      </w:r>
      <w:r w:rsidRPr="00FD71D2">
        <w:rPr>
          <w:b/>
          <w:bCs/>
          <w:color w:val="000000"/>
          <w:sz w:val="28"/>
          <w:szCs w:val="28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– 2025 </w:t>
      </w:r>
      <w:r w:rsidRPr="00FD71D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FD71D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6479B2" w:rsidRDefault="006479B2" w:rsidP="00411DE6">
      <w:pPr>
        <w:ind w:firstLine="708"/>
        <w:rPr>
          <w:b/>
          <w:bCs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6479B2" w:rsidRPr="0092262E" w:rsidRDefault="006479B2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6479B2" w:rsidRPr="00527DE1" w:rsidRDefault="006479B2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6479B2" w:rsidRPr="0074330E" w:rsidTr="00736A48">
        <w:tc>
          <w:tcPr>
            <w:tcW w:w="709" w:type="dxa"/>
          </w:tcPr>
          <w:p w:rsidR="006479B2" w:rsidRPr="0074330E" w:rsidRDefault="006479B2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6479B2" w:rsidRPr="0074330E" w:rsidRDefault="006479B2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6479B2" w:rsidRDefault="006479B2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міська рада Харківської області</w:t>
            </w:r>
          </w:p>
          <w:p w:rsidR="006479B2" w:rsidRPr="000A21C4" w:rsidRDefault="006479B2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</w:t>
            </w:r>
          </w:p>
        </w:tc>
      </w:tr>
      <w:tr w:rsidR="006479B2" w:rsidRPr="0074330E" w:rsidTr="00736A48">
        <w:tc>
          <w:tcPr>
            <w:tcW w:w="709" w:type="dxa"/>
          </w:tcPr>
          <w:p w:rsidR="006479B2" w:rsidRPr="0074330E" w:rsidRDefault="006479B2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6479B2" w:rsidRPr="0074330E" w:rsidRDefault="006479B2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6479B2" w:rsidRDefault="006479B2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п. 22 ст. 26 </w:t>
            </w:r>
            <w:r w:rsidRPr="0074330E">
              <w:rPr>
                <w:color w:val="000000"/>
                <w:sz w:val="28"/>
                <w:szCs w:val="28"/>
              </w:rPr>
              <w:t>Закон</w:t>
            </w: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 w:rsidRPr="0074330E">
              <w:rPr>
                <w:color w:val="000000"/>
                <w:sz w:val="28"/>
                <w:szCs w:val="28"/>
              </w:rPr>
              <w:t xml:space="preserve"> України «Про місцеве самоврядування в Україні», </w:t>
            </w:r>
          </w:p>
          <w:p w:rsidR="006479B2" w:rsidRDefault="006479B2" w:rsidP="000A21C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ст.105 З</w:t>
            </w:r>
            <w:r>
              <w:rPr>
                <w:color w:val="000000"/>
                <w:sz w:val="28"/>
                <w:szCs w:val="28"/>
              </w:rPr>
              <w:t>акон</w:t>
            </w: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</w:t>
            </w:r>
            <w:r>
              <w:rPr>
                <w:color w:val="000000"/>
                <w:sz w:val="28"/>
                <w:szCs w:val="28"/>
                <w:lang w:val="uk-UA"/>
              </w:rPr>
              <w:t>Національну поліцію</w:t>
            </w:r>
            <w:r w:rsidRPr="0074330E">
              <w:rPr>
                <w:color w:val="000000"/>
                <w:sz w:val="28"/>
                <w:szCs w:val="28"/>
              </w:rPr>
              <w:t>»</w:t>
            </w:r>
          </w:p>
          <w:p w:rsidR="006479B2" w:rsidRPr="00EB5736" w:rsidRDefault="006479B2" w:rsidP="000A21C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479B2" w:rsidRPr="0074330E" w:rsidTr="00736A48">
        <w:tc>
          <w:tcPr>
            <w:tcW w:w="709" w:type="dxa"/>
          </w:tcPr>
          <w:p w:rsidR="006479B2" w:rsidRPr="0074330E" w:rsidRDefault="006479B2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6479B2" w:rsidRPr="0074330E" w:rsidRDefault="006479B2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6479B2" w:rsidRPr="0074330E" w:rsidRDefault="006479B2" w:rsidP="00080C1D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6479B2" w:rsidRPr="0074330E" w:rsidTr="00736A48">
        <w:tc>
          <w:tcPr>
            <w:tcW w:w="709" w:type="dxa"/>
          </w:tcPr>
          <w:p w:rsidR="006479B2" w:rsidRPr="0074330E" w:rsidRDefault="006479B2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6479B2" w:rsidRPr="0074330E" w:rsidRDefault="006479B2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6479B2" w:rsidRDefault="006479B2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</w:t>
            </w:r>
            <w:r w:rsidRPr="00541FE7">
              <w:rPr>
                <w:sz w:val="28"/>
                <w:szCs w:val="28"/>
              </w:rPr>
              <w:t>;</w:t>
            </w:r>
          </w:p>
          <w:p w:rsidR="006479B2" w:rsidRPr="000D22FE" w:rsidRDefault="006479B2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відділ поліції ГУ НП в Харківській області</w:t>
            </w:r>
          </w:p>
        </w:tc>
      </w:tr>
      <w:tr w:rsidR="006479B2" w:rsidRPr="0074330E" w:rsidTr="00736A48">
        <w:tc>
          <w:tcPr>
            <w:tcW w:w="709" w:type="dxa"/>
          </w:tcPr>
          <w:p w:rsidR="006479B2" w:rsidRPr="0074330E" w:rsidRDefault="006479B2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6479B2" w:rsidRPr="0019377D" w:rsidRDefault="006479B2" w:rsidP="00736A4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6479B2" w:rsidRPr="00467E4E" w:rsidRDefault="006479B2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6479B2" w:rsidRDefault="006479B2" w:rsidP="000D22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</w:t>
            </w:r>
            <w:r w:rsidRPr="00541FE7">
              <w:rPr>
                <w:sz w:val="28"/>
                <w:szCs w:val="28"/>
              </w:rPr>
              <w:t>;</w:t>
            </w:r>
          </w:p>
          <w:p w:rsidR="006479B2" w:rsidRPr="00DE4D02" w:rsidRDefault="006479B2" w:rsidP="000D22F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відділ поліції ГУ НП в Харківській області;</w:t>
            </w:r>
          </w:p>
        </w:tc>
      </w:tr>
      <w:tr w:rsidR="006479B2" w:rsidRPr="0013542C" w:rsidTr="00736A48">
        <w:trPr>
          <w:trHeight w:val="891"/>
        </w:trPr>
        <w:tc>
          <w:tcPr>
            <w:tcW w:w="709" w:type="dxa"/>
          </w:tcPr>
          <w:p w:rsidR="006479B2" w:rsidRPr="00EB5736" w:rsidRDefault="006479B2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6479B2" w:rsidRPr="0074330E" w:rsidRDefault="006479B2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і</w:t>
            </w:r>
            <w:r w:rsidRPr="0074330E">
              <w:rPr>
                <w:sz w:val="28"/>
                <w:szCs w:val="28"/>
              </w:rPr>
              <w:t xml:space="preserve"> розпорядник</w:t>
            </w:r>
            <w:r>
              <w:rPr>
                <w:sz w:val="28"/>
                <w:szCs w:val="28"/>
                <w:lang w:val="uk-UA"/>
              </w:rPr>
              <w:t>и</w:t>
            </w:r>
            <w:r w:rsidRPr="0074330E">
              <w:rPr>
                <w:sz w:val="28"/>
                <w:szCs w:val="28"/>
              </w:rPr>
              <w:t xml:space="preserve"> бюджетних коштів</w:t>
            </w:r>
          </w:p>
        </w:tc>
        <w:tc>
          <w:tcPr>
            <w:tcW w:w="5068" w:type="dxa"/>
          </w:tcPr>
          <w:p w:rsidR="006479B2" w:rsidRDefault="006479B2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6479B2" w:rsidRDefault="006479B2" w:rsidP="0013542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області;</w:t>
            </w:r>
          </w:p>
          <w:p w:rsidR="006479B2" w:rsidRPr="00DE4D02" w:rsidRDefault="006479B2" w:rsidP="0013542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E4D02">
              <w:rPr>
                <w:sz w:val="28"/>
                <w:szCs w:val="28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6479B2" w:rsidRPr="0074330E" w:rsidTr="00736A48">
        <w:tc>
          <w:tcPr>
            <w:tcW w:w="709" w:type="dxa"/>
          </w:tcPr>
          <w:p w:rsidR="006479B2" w:rsidRPr="00EB5736" w:rsidRDefault="006479B2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6479B2" w:rsidRPr="0074330E" w:rsidRDefault="006479B2" w:rsidP="00456285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6479B2" w:rsidRDefault="006479B2" w:rsidP="001405C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області;</w:t>
            </w:r>
          </w:p>
          <w:p w:rsidR="006479B2" w:rsidRDefault="006479B2" w:rsidP="001405C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відділ поліції ГУ НП в Харківській області;</w:t>
            </w:r>
          </w:p>
          <w:p w:rsidR="006479B2" w:rsidRPr="00DE4D02" w:rsidRDefault="006479B2" w:rsidP="001405C2">
            <w:pPr>
              <w:jc w:val="both"/>
              <w:rPr>
                <w:sz w:val="28"/>
                <w:szCs w:val="28"/>
                <w:lang w:val="uk-UA"/>
              </w:rPr>
            </w:pPr>
            <w:r w:rsidRPr="00DE4D02">
              <w:rPr>
                <w:sz w:val="28"/>
                <w:szCs w:val="28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6479B2" w:rsidRPr="0074330E" w:rsidTr="00736A48">
        <w:tc>
          <w:tcPr>
            <w:tcW w:w="709" w:type="dxa"/>
          </w:tcPr>
          <w:p w:rsidR="006479B2" w:rsidRPr="00EB5736" w:rsidRDefault="006479B2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6479B2" w:rsidRPr="0074330E" w:rsidRDefault="006479B2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6479B2" w:rsidRPr="00B806F0" w:rsidRDefault="006479B2" w:rsidP="00B806F0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6479B2" w:rsidRPr="0074330E" w:rsidTr="00736A48">
        <w:tc>
          <w:tcPr>
            <w:tcW w:w="709" w:type="dxa"/>
          </w:tcPr>
          <w:p w:rsidR="006479B2" w:rsidRPr="0074330E" w:rsidRDefault="006479B2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6479B2" w:rsidRPr="0074330E" w:rsidRDefault="006479B2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6479B2" w:rsidRPr="00541FE7" w:rsidRDefault="006479B2" w:rsidP="00456285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6479B2" w:rsidRPr="0074330E" w:rsidTr="00736A48">
        <w:tc>
          <w:tcPr>
            <w:tcW w:w="709" w:type="dxa"/>
          </w:tcPr>
          <w:p w:rsidR="006479B2" w:rsidRPr="00EB5736" w:rsidRDefault="006479B2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6479B2" w:rsidRPr="0074330E" w:rsidRDefault="006479B2" w:rsidP="00736A48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  <w:p w:rsidR="006479B2" w:rsidRPr="0074330E" w:rsidRDefault="006479B2" w:rsidP="00736A4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:rsidR="006479B2" w:rsidRPr="00541FE7" w:rsidRDefault="006479B2" w:rsidP="00736A48">
            <w:pPr>
              <w:jc w:val="both"/>
              <w:rPr>
                <w:bCs/>
                <w:sz w:val="28"/>
                <w:szCs w:val="28"/>
              </w:rPr>
            </w:pPr>
            <w:r w:rsidRPr="00541FE7">
              <w:rPr>
                <w:sz w:val="28"/>
                <w:szCs w:val="28"/>
              </w:rPr>
              <w:t>Бюджет Лозівської міської територіальної громади</w:t>
            </w:r>
          </w:p>
        </w:tc>
      </w:tr>
      <w:tr w:rsidR="006479B2" w:rsidRPr="00207892" w:rsidTr="00736A48">
        <w:tc>
          <w:tcPr>
            <w:tcW w:w="709" w:type="dxa"/>
          </w:tcPr>
          <w:p w:rsidR="006479B2" w:rsidRPr="00EB5736" w:rsidRDefault="006479B2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6479B2" w:rsidRPr="0074330E" w:rsidRDefault="006479B2" w:rsidP="00736A48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6479B2" w:rsidRPr="0074330E" w:rsidRDefault="006479B2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6479B2" w:rsidRPr="0074330E" w:rsidRDefault="006479B2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6479B2" w:rsidRPr="0074330E" w:rsidRDefault="006479B2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  <w:p w:rsidR="006479B2" w:rsidRPr="0074330E" w:rsidRDefault="006479B2" w:rsidP="004562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6479B2" w:rsidRDefault="006479B2" w:rsidP="0045628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6479B2" w:rsidRDefault="006479B2" w:rsidP="0045628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6479B2" w:rsidRPr="00080C1D" w:rsidRDefault="006479B2" w:rsidP="00736A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3</w:t>
            </w:r>
            <w:r w:rsidRPr="00EC61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484</w:t>
            </w:r>
            <w:r w:rsidRPr="00080C1D">
              <w:rPr>
                <w:sz w:val="28"/>
                <w:szCs w:val="28"/>
                <w:lang w:val="uk-UA"/>
              </w:rPr>
              <w:t>,0 тис.грн.</w:t>
            </w:r>
          </w:p>
          <w:p w:rsidR="006479B2" w:rsidRPr="00080C1D" w:rsidRDefault="006479B2" w:rsidP="0045628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479B2" w:rsidRPr="00EC6137" w:rsidRDefault="006479B2" w:rsidP="00EC61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414</w:t>
            </w:r>
            <w:r w:rsidRPr="00EC6137">
              <w:rPr>
                <w:sz w:val="28"/>
                <w:szCs w:val="28"/>
                <w:lang w:val="uk-UA"/>
              </w:rPr>
              <w:t xml:space="preserve">,0 </w:t>
            </w:r>
            <w:r w:rsidRPr="00080C1D">
              <w:rPr>
                <w:sz w:val="28"/>
                <w:szCs w:val="28"/>
                <w:lang w:val="uk-UA"/>
              </w:rPr>
              <w:t>тис.грн.</w:t>
            </w:r>
          </w:p>
          <w:p w:rsidR="006479B2" w:rsidRPr="00080C1D" w:rsidRDefault="006479B2" w:rsidP="00B806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</w:t>
            </w:r>
            <w:r w:rsidRPr="00EC61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3 07</w:t>
            </w:r>
            <w:r w:rsidRPr="00080C1D">
              <w:rPr>
                <w:sz w:val="28"/>
                <w:szCs w:val="28"/>
                <w:lang w:val="uk-UA"/>
              </w:rPr>
              <w:t>0,0 тис.грн.</w:t>
            </w:r>
          </w:p>
          <w:p w:rsidR="006479B2" w:rsidRPr="00080C1D" w:rsidRDefault="006479B2" w:rsidP="00456285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6479B2" w:rsidRPr="0074330E" w:rsidTr="00736A48">
        <w:trPr>
          <w:trHeight w:val="600"/>
        </w:trPr>
        <w:tc>
          <w:tcPr>
            <w:tcW w:w="709" w:type="dxa"/>
          </w:tcPr>
          <w:p w:rsidR="006479B2" w:rsidRPr="0074330E" w:rsidRDefault="006479B2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6479B2" w:rsidRPr="0074330E" w:rsidRDefault="006479B2" w:rsidP="00424919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</w:tcPr>
          <w:p w:rsidR="006479B2" w:rsidRPr="0074330E" w:rsidRDefault="006479B2" w:rsidP="00456285">
            <w:pPr>
              <w:jc w:val="center"/>
              <w:rPr>
                <w:sz w:val="28"/>
                <w:szCs w:val="28"/>
              </w:rPr>
            </w:pPr>
          </w:p>
          <w:p w:rsidR="006479B2" w:rsidRPr="009970CE" w:rsidRDefault="006479B2" w:rsidP="0073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3</w:t>
            </w:r>
            <w:r w:rsidRPr="00B806F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484</w:t>
            </w:r>
            <w:r w:rsidRPr="00B806F0">
              <w:rPr>
                <w:sz w:val="28"/>
                <w:szCs w:val="28"/>
              </w:rPr>
              <w:t>,0</w:t>
            </w:r>
            <w:r w:rsidRPr="006E0D72">
              <w:rPr>
                <w:color w:val="FF0000"/>
                <w:sz w:val="28"/>
                <w:szCs w:val="28"/>
              </w:rPr>
              <w:t xml:space="preserve"> </w:t>
            </w:r>
            <w:r w:rsidRPr="009970CE">
              <w:rPr>
                <w:sz w:val="28"/>
                <w:szCs w:val="28"/>
              </w:rPr>
              <w:t>тис.грн</w:t>
            </w:r>
            <w:r>
              <w:rPr>
                <w:sz w:val="28"/>
                <w:szCs w:val="28"/>
              </w:rPr>
              <w:t>.</w:t>
            </w:r>
          </w:p>
          <w:p w:rsidR="006479B2" w:rsidRPr="0074330E" w:rsidRDefault="006479B2" w:rsidP="004562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479B2" w:rsidRPr="0074330E" w:rsidTr="00736A48">
        <w:trPr>
          <w:trHeight w:val="600"/>
        </w:trPr>
        <w:tc>
          <w:tcPr>
            <w:tcW w:w="709" w:type="dxa"/>
          </w:tcPr>
          <w:p w:rsidR="006479B2" w:rsidRPr="0074330E" w:rsidRDefault="006479B2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6479B2" w:rsidRPr="0074330E" w:rsidRDefault="006479B2" w:rsidP="0045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Кошти </w:t>
            </w:r>
            <w:r w:rsidRPr="0074330E">
              <w:rPr>
                <w:sz w:val="28"/>
                <w:szCs w:val="28"/>
              </w:rPr>
              <w:t>інших джерел</w:t>
            </w:r>
          </w:p>
        </w:tc>
        <w:tc>
          <w:tcPr>
            <w:tcW w:w="5068" w:type="dxa"/>
          </w:tcPr>
          <w:p w:rsidR="006479B2" w:rsidRPr="0074330E" w:rsidRDefault="006479B2" w:rsidP="00456285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6479B2" w:rsidRPr="00080C1D" w:rsidRDefault="006479B2" w:rsidP="00080C1D">
      <w:pPr>
        <w:rPr>
          <w:b/>
          <w:bCs/>
          <w:color w:val="000000"/>
          <w:sz w:val="28"/>
          <w:szCs w:val="28"/>
          <w:lang w:val="uk-UA"/>
        </w:rPr>
      </w:pPr>
    </w:p>
    <w:p w:rsidR="006479B2" w:rsidRPr="00736A48" w:rsidRDefault="006479B2" w:rsidP="00080C1D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6479B2" w:rsidRPr="002E6649" w:rsidRDefault="006479B2" w:rsidP="00411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6479B2" w:rsidRPr="00AC05E1" w:rsidRDefault="006479B2" w:rsidP="00736A48">
      <w:pPr>
        <w:jc w:val="both"/>
        <w:rPr>
          <w:sz w:val="28"/>
          <w:szCs w:val="28"/>
          <w:lang w:val="uk-UA"/>
        </w:rPr>
      </w:pPr>
    </w:p>
    <w:p w:rsidR="006479B2" w:rsidRPr="001405C2" w:rsidRDefault="006479B2" w:rsidP="00411DE6">
      <w:pPr>
        <w:jc w:val="both"/>
      </w:pPr>
      <w:r w:rsidRPr="00AC05E1">
        <w:t>В</w:t>
      </w:r>
      <w:r>
        <w:rPr>
          <w:lang w:val="uk-UA"/>
        </w:rPr>
        <w:t>асиль</w:t>
      </w:r>
      <w:r w:rsidRPr="00AC05E1">
        <w:t xml:space="preserve"> </w:t>
      </w:r>
      <w:r>
        <w:rPr>
          <w:lang w:val="uk-UA"/>
        </w:rPr>
        <w:t>Бібіче</w:t>
      </w:r>
      <w:bookmarkStart w:id="0" w:name="_GoBack"/>
      <w:bookmarkEnd w:id="0"/>
      <w:r w:rsidRPr="00AC05E1">
        <w:rPr>
          <w:lang w:val="uk-UA"/>
        </w:rPr>
        <w:t>нко, 2-27-05</w:t>
      </w:r>
    </w:p>
    <w:p w:rsidR="006479B2" w:rsidRDefault="006479B2" w:rsidP="00411DE6">
      <w:pPr>
        <w:jc w:val="center"/>
        <w:rPr>
          <w:b/>
          <w:bCs/>
          <w:color w:val="000000"/>
          <w:sz w:val="28"/>
          <w:szCs w:val="28"/>
        </w:rPr>
      </w:pPr>
    </w:p>
    <w:sectPr w:rsidR="006479B2" w:rsidSect="00736A48">
      <w:headerReference w:type="even" r:id="rId7"/>
      <w:footerReference w:type="even" r:id="rId8"/>
      <w:footerReference w:type="default" r:id="rId9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9B2" w:rsidRDefault="006479B2">
      <w:r>
        <w:separator/>
      </w:r>
    </w:p>
  </w:endnote>
  <w:endnote w:type="continuationSeparator" w:id="0">
    <w:p w:rsidR="006479B2" w:rsidRDefault="00647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B2" w:rsidRDefault="006479B2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79B2" w:rsidRDefault="006479B2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B2" w:rsidRDefault="006479B2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9B2" w:rsidRDefault="006479B2">
      <w:r>
        <w:separator/>
      </w:r>
    </w:p>
  </w:footnote>
  <w:footnote w:type="continuationSeparator" w:id="0">
    <w:p w:rsidR="006479B2" w:rsidRDefault="00647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B2" w:rsidRDefault="006479B2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79B2" w:rsidRDefault="006479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E774A1"/>
    <w:multiLevelType w:val="hybridMultilevel"/>
    <w:tmpl w:val="4A2CD356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7167A"/>
    <w:multiLevelType w:val="hybridMultilevel"/>
    <w:tmpl w:val="687493E2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7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C547C92"/>
    <w:multiLevelType w:val="hybridMultilevel"/>
    <w:tmpl w:val="850CB63C"/>
    <w:lvl w:ilvl="0" w:tplc="BB82F4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18F29AA"/>
    <w:multiLevelType w:val="hybridMultilevel"/>
    <w:tmpl w:val="0D32947C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3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14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  <w:num w:numId="12">
    <w:abstractNumId w:val="1"/>
  </w:num>
  <w:num w:numId="13">
    <w:abstractNumId w:val="12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453F7"/>
    <w:rsid w:val="000471AD"/>
    <w:rsid w:val="00054E28"/>
    <w:rsid w:val="00055322"/>
    <w:rsid w:val="000618B6"/>
    <w:rsid w:val="00062AA9"/>
    <w:rsid w:val="00063158"/>
    <w:rsid w:val="00063D2F"/>
    <w:rsid w:val="0007182E"/>
    <w:rsid w:val="0007798E"/>
    <w:rsid w:val="00080C1D"/>
    <w:rsid w:val="000A21C4"/>
    <w:rsid w:val="000A38B5"/>
    <w:rsid w:val="000A722F"/>
    <w:rsid w:val="000B0AF7"/>
    <w:rsid w:val="000C2547"/>
    <w:rsid w:val="000C5885"/>
    <w:rsid w:val="000D22FE"/>
    <w:rsid w:val="000D2BBD"/>
    <w:rsid w:val="000E736F"/>
    <w:rsid w:val="000F3A4D"/>
    <w:rsid w:val="000F5034"/>
    <w:rsid w:val="00110D47"/>
    <w:rsid w:val="00111837"/>
    <w:rsid w:val="00113098"/>
    <w:rsid w:val="00113BC6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67B9A"/>
    <w:rsid w:val="001754C1"/>
    <w:rsid w:val="001823C8"/>
    <w:rsid w:val="00184C1F"/>
    <w:rsid w:val="0019377D"/>
    <w:rsid w:val="001944B2"/>
    <w:rsid w:val="00196E56"/>
    <w:rsid w:val="001A488D"/>
    <w:rsid w:val="001C2560"/>
    <w:rsid w:val="001C3879"/>
    <w:rsid w:val="001F43E9"/>
    <w:rsid w:val="002011B0"/>
    <w:rsid w:val="002035F3"/>
    <w:rsid w:val="00207892"/>
    <w:rsid w:val="0022460B"/>
    <w:rsid w:val="002316DB"/>
    <w:rsid w:val="00242F0A"/>
    <w:rsid w:val="00244791"/>
    <w:rsid w:val="0026052B"/>
    <w:rsid w:val="00267846"/>
    <w:rsid w:val="002822AB"/>
    <w:rsid w:val="00290443"/>
    <w:rsid w:val="002946F8"/>
    <w:rsid w:val="002A094D"/>
    <w:rsid w:val="002B1DFE"/>
    <w:rsid w:val="002B28E2"/>
    <w:rsid w:val="002B417C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D7928"/>
    <w:rsid w:val="003E1DA3"/>
    <w:rsid w:val="003E439C"/>
    <w:rsid w:val="00400C3E"/>
    <w:rsid w:val="00401F32"/>
    <w:rsid w:val="00402326"/>
    <w:rsid w:val="00411DE6"/>
    <w:rsid w:val="00412713"/>
    <w:rsid w:val="00412DFE"/>
    <w:rsid w:val="004146FC"/>
    <w:rsid w:val="00416CCC"/>
    <w:rsid w:val="00423269"/>
    <w:rsid w:val="00424919"/>
    <w:rsid w:val="00424C63"/>
    <w:rsid w:val="00436A4D"/>
    <w:rsid w:val="00444A23"/>
    <w:rsid w:val="00456285"/>
    <w:rsid w:val="00467E4E"/>
    <w:rsid w:val="0047556F"/>
    <w:rsid w:val="004768DE"/>
    <w:rsid w:val="00483C6A"/>
    <w:rsid w:val="004A79C3"/>
    <w:rsid w:val="004B0464"/>
    <w:rsid w:val="004C00C8"/>
    <w:rsid w:val="004C3BA0"/>
    <w:rsid w:val="004C662B"/>
    <w:rsid w:val="004E214C"/>
    <w:rsid w:val="004E239D"/>
    <w:rsid w:val="004F5B4B"/>
    <w:rsid w:val="00511671"/>
    <w:rsid w:val="00522C94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96A28"/>
    <w:rsid w:val="005B008D"/>
    <w:rsid w:val="005B10BB"/>
    <w:rsid w:val="005B71EF"/>
    <w:rsid w:val="005C206F"/>
    <w:rsid w:val="005D0CBC"/>
    <w:rsid w:val="005F3047"/>
    <w:rsid w:val="005F7B03"/>
    <w:rsid w:val="0063077E"/>
    <w:rsid w:val="00633541"/>
    <w:rsid w:val="0064586E"/>
    <w:rsid w:val="006479B2"/>
    <w:rsid w:val="0066687F"/>
    <w:rsid w:val="00681736"/>
    <w:rsid w:val="00682BEA"/>
    <w:rsid w:val="0068693E"/>
    <w:rsid w:val="006A2380"/>
    <w:rsid w:val="006A3B24"/>
    <w:rsid w:val="006A46BE"/>
    <w:rsid w:val="006A7707"/>
    <w:rsid w:val="006A791D"/>
    <w:rsid w:val="006B0AA8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4A61"/>
    <w:rsid w:val="00736A48"/>
    <w:rsid w:val="0074330E"/>
    <w:rsid w:val="00747873"/>
    <w:rsid w:val="00781B65"/>
    <w:rsid w:val="00783F12"/>
    <w:rsid w:val="00786EEE"/>
    <w:rsid w:val="00796532"/>
    <w:rsid w:val="007A2F0E"/>
    <w:rsid w:val="007A6758"/>
    <w:rsid w:val="007B071D"/>
    <w:rsid w:val="007B220C"/>
    <w:rsid w:val="007C3FFD"/>
    <w:rsid w:val="007C65BA"/>
    <w:rsid w:val="007D0735"/>
    <w:rsid w:val="007D3D7B"/>
    <w:rsid w:val="007F09D5"/>
    <w:rsid w:val="007F3CF5"/>
    <w:rsid w:val="008027BC"/>
    <w:rsid w:val="00830824"/>
    <w:rsid w:val="008353C8"/>
    <w:rsid w:val="00837572"/>
    <w:rsid w:val="00854C14"/>
    <w:rsid w:val="008628FA"/>
    <w:rsid w:val="008644A3"/>
    <w:rsid w:val="00865455"/>
    <w:rsid w:val="00874D68"/>
    <w:rsid w:val="0087607C"/>
    <w:rsid w:val="00883541"/>
    <w:rsid w:val="00893809"/>
    <w:rsid w:val="008A551A"/>
    <w:rsid w:val="008B2CB5"/>
    <w:rsid w:val="008B4307"/>
    <w:rsid w:val="008B629A"/>
    <w:rsid w:val="008C6FE5"/>
    <w:rsid w:val="008C78EE"/>
    <w:rsid w:val="008C7CA0"/>
    <w:rsid w:val="008D5816"/>
    <w:rsid w:val="008E430E"/>
    <w:rsid w:val="008E6FD2"/>
    <w:rsid w:val="008F6D14"/>
    <w:rsid w:val="0091272F"/>
    <w:rsid w:val="00921F82"/>
    <w:rsid w:val="0092262E"/>
    <w:rsid w:val="00933636"/>
    <w:rsid w:val="00936A7C"/>
    <w:rsid w:val="00942439"/>
    <w:rsid w:val="009509A0"/>
    <w:rsid w:val="009569B2"/>
    <w:rsid w:val="009640D5"/>
    <w:rsid w:val="00964A8F"/>
    <w:rsid w:val="00973CAF"/>
    <w:rsid w:val="00990B51"/>
    <w:rsid w:val="009911B9"/>
    <w:rsid w:val="00994563"/>
    <w:rsid w:val="0099709E"/>
    <w:rsid w:val="009970CE"/>
    <w:rsid w:val="009A021C"/>
    <w:rsid w:val="009B3B1E"/>
    <w:rsid w:val="009C6562"/>
    <w:rsid w:val="009D390D"/>
    <w:rsid w:val="009E2958"/>
    <w:rsid w:val="00A07548"/>
    <w:rsid w:val="00A10464"/>
    <w:rsid w:val="00A13C98"/>
    <w:rsid w:val="00A13DD2"/>
    <w:rsid w:val="00A25795"/>
    <w:rsid w:val="00A469B7"/>
    <w:rsid w:val="00A50B29"/>
    <w:rsid w:val="00A675EF"/>
    <w:rsid w:val="00A75A58"/>
    <w:rsid w:val="00A82E92"/>
    <w:rsid w:val="00A85A48"/>
    <w:rsid w:val="00A87666"/>
    <w:rsid w:val="00A93C3E"/>
    <w:rsid w:val="00AA35D2"/>
    <w:rsid w:val="00AA391F"/>
    <w:rsid w:val="00AA624A"/>
    <w:rsid w:val="00AC05E1"/>
    <w:rsid w:val="00AC1414"/>
    <w:rsid w:val="00AD2A80"/>
    <w:rsid w:val="00AD3A57"/>
    <w:rsid w:val="00AD70EE"/>
    <w:rsid w:val="00AE6C08"/>
    <w:rsid w:val="00AF2AEF"/>
    <w:rsid w:val="00B331EB"/>
    <w:rsid w:val="00B34268"/>
    <w:rsid w:val="00B44707"/>
    <w:rsid w:val="00B44AAF"/>
    <w:rsid w:val="00B527FA"/>
    <w:rsid w:val="00B5301C"/>
    <w:rsid w:val="00B62D2C"/>
    <w:rsid w:val="00B70D0D"/>
    <w:rsid w:val="00B754D0"/>
    <w:rsid w:val="00B806F0"/>
    <w:rsid w:val="00B8161F"/>
    <w:rsid w:val="00BA735D"/>
    <w:rsid w:val="00BB1470"/>
    <w:rsid w:val="00BD24E1"/>
    <w:rsid w:val="00BD705A"/>
    <w:rsid w:val="00BE0D70"/>
    <w:rsid w:val="00BF1485"/>
    <w:rsid w:val="00BF5E6E"/>
    <w:rsid w:val="00C0041F"/>
    <w:rsid w:val="00C03857"/>
    <w:rsid w:val="00C07B10"/>
    <w:rsid w:val="00C126CB"/>
    <w:rsid w:val="00C16E2E"/>
    <w:rsid w:val="00C17B5A"/>
    <w:rsid w:val="00C279E1"/>
    <w:rsid w:val="00C3148B"/>
    <w:rsid w:val="00C378A2"/>
    <w:rsid w:val="00C4229F"/>
    <w:rsid w:val="00C47098"/>
    <w:rsid w:val="00C60759"/>
    <w:rsid w:val="00C769A4"/>
    <w:rsid w:val="00C845A6"/>
    <w:rsid w:val="00C85127"/>
    <w:rsid w:val="00C87B1B"/>
    <w:rsid w:val="00C908AC"/>
    <w:rsid w:val="00C95892"/>
    <w:rsid w:val="00CA3441"/>
    <w:rsid w:val="00CB5692"/>
    <w:rsid w:val="00CC5002"/>
    <w:rsid w:val="00D04E42"/>
    <w:rsid w:val="00D116A3"/>
    <w:rsid w:val="00D12F07"/>
    <w:rsid w:val="00D2581B"/>
    <w:rsid w:val="00D40DC2"/>
    <w:rsid w:val="00D50189"/>
    <w:rsid w:val="00D540A7"/>
    <w:rsid w:val="00D54983"/>
    <w:rsid w:val="00D54BFF"/>
    <w:rsid w:val="00D57521"/>
    <w:rsid w:val="00D638A2"/>
    <w:rsid w:val="00D748CA"/>
    <w:rsid w:val="00D75E24"/>
    <w:rsid w:val="00D94A94"/>
    <w:rsid w:val="00D97D16"/>
    <w:rsid w:val="00DA1A78"/>
    <w:rsid w:val="00DA7211"/>
    <w:rsid w:val="00DB3D17"/>
    <w:rsid w:val="00DB7BD5"/>
    <w:rsid w:val="00DC152B"/>
    <w:rsid w:val="00DD50CB"/>
    <w:rsid w:val="00DD57A1"/>
    <w:rsid w:val="00DE1B8F"/>
    <w:rsid w:val="00DE2058"/>
    <w:rsid w:val="00DE26C4"/>
    <w:rsid w:val="00DE4D02"/>
    <w:rsid w:val="00DE4EC0"/>
    <w:rsid w:val="00DE7178"/>
    <w:rsid w:val="00DF06AD"/>
    <w:rsid w:val="00DF3534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A6159"/>
    <w:rsid w:val="00EB5736"/>
    <w:rsid w:val="00EB7A4E"/>
    <w:rsid w:val="00EC6137"/>
    <w:rsid w:val="00EE177C"/>
    <w:rsid w:val="00EF021B"/>
    <w:rsid w:val="00EF281E"/>
    <w:rsid w:val="00EF38DF"/>
    <w:rsid w:val="00EF3C65"/>
    <w:rsid w:val="00F03E63"/>
    <w:rsid w:val="00F264E1"/>
    <w:rsid w:val="00F30200"/>
    <w:rsid w:val="00F34381"/>
    <w:rsid w:val="00F45073"/>
    <w:rsid w:val="00F45DAF"/>
    <w:rsid w:val="00F467AA"/>
    <w:rsid w:val="00F5125A"/>
    <w:rsid w:val="00F54E51"/>
    <w:rsid w:val="00F55F7E"/>
    <w:rsid w:val="00F635DC"/>
    <w:rsid w:val="00F65D3B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300</TotalTime>
  <Pages>2</Pages>
  <Words>1631</Words>
  <Characters>930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42</cp:revision>
  <cp:lastPrinted>2020-08-31T11:44:00Z</cp:lastPrinted>
  <dcterms:created xsi:type="dcterms:W3CDTF">2022-07-23T10:38:00Z</dcterms:created>
  <dcterms:modified xsi:type="dcterms:W3CDTF">2024-04-08T13:41:00Z</dcterms:modified>
</cp:coreProperties>
</file>