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D4" w:rsidRDefault="004D05D4"/>
    <w:tbl>
      <w:tblPr>
        <w:tblW w:w="0" w:type="auto"/>
        <w:jc w:val="center"/>
        <w:tblLook w:val="00A0"/>
      </w:tblPr>
      <w:tblGrid>
        <w:gridCol w:w="5068"/>
        <w:gridCol w:w="4502"/>
      </w:tblGrid>
      <w:tr w:rsidR="004D05D4" w:rsidTr="00584F6F">
        <w:trPr>
          <w:cantSplit/>
          <w:trHeight w:val="367"/>
          <w:jc w:val="center"/>
        </w:trPr>
        <w:tc>
          <w:tcPr>
            <w:tcW w:w="5068" w:type="dxa"/>
            <w:shd w:val="clear" w:color="auto" w:fill="FFFFFF"/>
          </w:tcPr>
          <w:p w:rsidR="004D05D4" w:rsidRDefault="004D05D4" w:rsidP="00584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FFFFFF"/>
          </w:tcPr>
          <w:p w:rsidR="004D05D4" w:rsidRDefault="004D05D4" w:rsidP="00584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1</w:t>
            </w:r>
          </w:p>
          <w:p w:rsidR="004D05D4" w:rsidRDefault="004D05D4" w:rsidP="008770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Комплексної програми запобігання виникненню пожеж та їх наслідків на території Лозівської міської територіальної громади на 2022-2026 роки</w:t>
            </w:r>
          </w:p>
        </w:tc>
      </w:tr>
    </w:tbl>
    <w:p w:rsidR="004D05D4" w:rsidRDefault="004D05D4" w:rsidP="00584F6F">
      <w:pPr>
        <w:jc w:val="both"/>
        <w:rPr>
          <w:sz w:val="28"/>
          <w:szCs w:val="24"/>
        </w:rPr>
      </w:pPr>
    </w:p>
    <w:p w:rsidR="004D05D4" w:rsidRPr="00584F6F" w:rsidRDefault="004D05D4" w:rsidP="00584F6F">
      <w:pPr>
        <w:jc w:val="both"/>
        <w:rPr>
          <w:sz w:val="28"/>
          <w:szCs w:val="24"/>
        </w:rPr>
      </w:pPr>
    </w:p>
    <w:p w:rsidR="004D05D4" w:rsidRDefault="004D05D4" w:rsidP="00584F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Ресурсне забезпечення </w:t>
      </w:r>
      <w:bookmarkStart w:id="0" w:name="__DdeLink__4981_1847048034"/>
      <w:bookmarkEnd w:id="0"/>
      <w:r>
        <w:rPr>
          <w:b/>
          <w:bCs/>
          <w:sz w:val="28"/>
          <w:szCs w:val="28"/>
        </w:rPr>
        <w:t>Комплексної програми запобігання виникненню пожеж та їх наслідків на території Лозівської міської територіальної громади на 2022 - 2026 роки</w:t>
      </w:r>
    </w:p>
    <w:p w:rsidR="004D05D4" w:rsidRDefault="004D05D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  <w:bookmarkStart w:id="1" w:name="__DdeLink__4981_18470480341"/>
      <w:bookmarkEnd w:id="1"/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2440"/>
        <w:gridCol w:w="844"/>
        <w:gridCol w:w="855"/>
        <w:gridCol w:w="855"/>
        <w:gridCol w:w="840"/>
        <w:gridCol w:w="854"/>
        <w:gridCol w:w="1521"/>
      </w:tblGrid>
      <w:tr w:rsidR="004D05D4" w:rsidTr="009240A6">
        <w:trPr>
          <w:cantSplit/>
          <w:jc w:val="center"/>
        </w:trPr>
        <w:tc>
          <w:tcPr>
            <w:tcW w:w="2440" w:type="dxa"/>
            <w:vMerge w:val="restart"/>
            <w:shd w:val="clear" w:color="auto" w:fill="FFFFFF"/>
            <w:tcMar>
              <w:left w:w="103" w:type="dxa"/>
            </w:tcMar>
            <w:vAlign w:val="center"/>
          </w:tcPr>
          <w:p w:rsidR="004D05D4" w:rsidRDefault="004D05D4" w:rsidP="005E3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4248" w:type="dxa"/>
            <w:gridSpan w:val="5"/>
            <w:shd w:val="clear" w:color="auto" w:fill="FFFFFF"/>
            <w:tcMar>
              <w:left w:w="103" w:type="dxa"/>
            </w:tcMar>
            <w:vAlign w:val="center"/>
          </w:tcPr>
          <w:p w:rsidR="004D05D4" w:rsidRDefault="004D05D4" w:rsidP="005E3B69">
            <w:pPr>
              <w:jc w:val="center"/>
            </w:pPr>
            <w:r>
              <w:rPr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521" w:type="dxa"/>
            <w:vMerge w:val="restart"/>
            <w:shd w:val="clear" w:color="auto" w:fill="FFFFFF"/>
            <w:tcMar>
              <w:left w:w="103" w:type="dxa"/>
            </w:tcMar>
            <w:vAlign w:val="center"/>
          </w:tcPr>
          <w:p w:rsidR="004D05D4" w:rsidRDefault="004D05D4" w:rsidP="005E3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Усього витрат на виконання програми</w:t>
            </w:r>
          </w:p>
        </w:tc>
      </w:tr>
      <w:tr w:rsidR="004D05D4" w:rsidTr="009240A6">
        <w:trPr>
          <w:cantSplit/>
          <w:trHeight w:val="838"/>
          <w:jc w:val="center"/>
        </w:trPr>
        <w:tc>
          <w:tcPr>
            <w:tcW w:w="2440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4D05D4" w:rsidRDefault="004D05D4" w:rsidP="005E3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/>
            <w:tcMar>
              <w:left w:w="103" w:type="dxa"/>
            </w:tcMar>
            <w:vAlign w:val="center"/>
          </w:tcPr>
          <w:p w:rsidR="004D05D4" w:rsidRDefault="004D05D4" w:rsidP="005E3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рік</w:t>
            </w:r>
          </w:p>
        </w:tc>
        <w:tc>
          <w:tcPr>
            <w:tcW w:w="855" w:type="dxa"/>
            <w:shd w:val="clear" w:color="auto" w:fill="FFFFFF"/>
            <w:tcMar>
              <w:left w:w="103" w:type="dxa"/>
            </w:tcMar>
            <w:vAlign w:val="center"/>
          </w:tcPr>
          <w:p w:rsidR="004D05D4" w:rsidRDefault="004D05D4" w:rsidP="005E3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рік</w:t>
            </w:r>
          </w:p>
        </w:tc>
        <w:tc>
          <w:tcPr>
            <w:tcW w:w="855" w:type="dxa"/>
            <w:shd w:val="clear" w:color="auto" w:fill="FFFFFF"/>
            <w:tcMar>
              <w:left w:w="103" w:type="dxa"/>
            </w:tcMar>
            <w:vAlign w:val="center"/>
          </w:tcPr>
          <w:p w:rsidR="004D05D4" w:rsidRDefault="004D05D4" w:rsidP="005E3B6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2024 рік</w:t>
            </w:r>
          </w:p>
        </w:tc>
        <w:tc>
          <w:tcPr>
            <w:tcW w:w="840" w:type="dxa"/>
            <w:tcBorders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4D05D4" w:rsidRDefault="004D05D4" w:rsidP="005E3B6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 рік</w:t>
            </w:r>
          </w:p>
        </w:tc>
        <w:tc>
          <w:tcPr>
            <w:tcW w:w="854" w:type="dxa"/>
            <w:tcBorders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4D05D4" w:rsidRDefault="004D05D4" w:rsidP="005E3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рік</w:t>
            </w:r>
          </w:p>
        </w:tc>
        <w:tc>
          <w:tcPr>
            <w:tcW w:w="1521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D05D4" w:rsidRDefault="004D05D4" w:rsidP="005E3B69">
            <w:pPr>
              <w:jc w:val="center"/>
            </w:pPr>
          </w:p>
        </w:tc>
      </w:tr>
      <w:tr w:rsidR="004D05D4" w:rsidTr="005E3B69">
        <w:trPr>
          <w:cantSplit/>
          <w:trHeight w:val="357"/>
          <w:jc w:val="center"/>
        </w:trPr>
        <w:tc>
          <w:tcPr>
            <w:tcW w:w="2440" w:type="dxa"/>
            <w:shd w:val="clear" w:color="auto" w:fill="FFFFFF"/>
            <w:tcMar>
              <w:left w:w="103" w:type="dxa"/>
            </w:tcMar>
            <w:vAlign w:val="center"/>
          </w:tcPr>
          <w:p w:rsidR="004D05D4" w:rsidRPr="006013DC" w:rsidRDefault="004D05D4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Бюджет Лозівської міської територіальної громади</w:t>
            </w:r>
          </w:p>
        </w:tc>
        <w:tc>
          <w:tcPr>
            <w:tcW w:w="844" w:type="dxa"/>
            <w:shd w:val="clear" w:color="auto" w:fill="FFFFFF"/>
            <w:tcMar>
              <w:left w:w="103" w:type="dxa"/>
            </w:tcMar>
            <w:vAlign w:val="center"/>
          </w:tcPr>
          <w:p w:rsidR="004D05D4" w:rsidRPr="006013DC" w:rsidRDefault="004D05D4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  <w:r w:rsidRPr="006013D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5" w:type="dxa"/>
            <w:shd w:val="clear" w:color="auto" w:fill="FFFFFF"/>
            <w:tcMar>
              <w:left w:w="103" w:type="dxa"/>
            </w:tcMar>
            <w:vAlign w:val="center"/>
          </w:tcPr>
          <w:p w:rsidR="004D05D4" w:rsidRPr="006013DC" w:rsidRDefault="004D05D4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400</w:t>
            </w:r>
            <w:r w:rsidRPr="006013D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855" w:type="dxa"/>
            <w:shd w:val="clear" w:color="auto" w:fill="FFFFFF"/>
            <w:tcMar>
              <w:left w:w="103" w:type="dxa"/>
            </w:tcMar>
            <w:vAlign w:val="center"/>
          </w:tcPr>
          <w:p w:rsidR="004D05D4" w:rsidRPr="006013DC" w:rsidRDefault="004D05D4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900</w:t>
            </w:r>
            <w:r w:rsidRPr="006013D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840" w:type="dxa"/>
            <w:tcBorders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4D05D4" w:rsidRPr="006013DC" w:rsidRDefault="004D05D4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500</w:t>
            </w:r>
            <w:r w:rsidRPr="006013D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854" w:type="dxa"/>
            <w:tcBorders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4D05D4" w:rsidRPr="006013DC" w:rsidRDefault="004D05D4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500</w:t>
            </w:r>
            <w:r w:rsidRPr="006013D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521" w:type="dxa"/>
            <w:shd w:val="clear" w:color="auto" w:fill="FFFFFF"/>
            <w:tcMar>
              <w:left w:w="103" w:type="dxa"/>
            </w:tcMar>
            <w:vAlign w:val="center"/>
          </w:tcPr>
          <w:p w:rsidR="004D05D4" w:rsidRPr="006013DC" w:rsidRDefault="004D05D4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250</w:t>
            </w:r>
            <w:r w:rsidRPr="006013DC">
              <w:rPr>
                <w:color w:val="auto"/>
                <w:sz w:val="24"/>
                <w:szCs w:val="24"/>
              </w:rPr>
              <w:t>0,00</w:t>
            </w:r>
          </w:p>
        </w:tc>
      </w:tr>
    </w:tbl>
    <w:p w:rsidR="004D05D4" w:rsidRDefault="004D05D4">
      <w:pPr>
        <w:jc w:val="both"/>
        <w:rPr>
          <w:b/>
          <w:sz w:val="28"/>
          <w:szCs w:val="28"/>
        </w:rPr>
      </w:pPr>
    </w:p>
    <w:p w:rsidR="004D05D4" w:rsidRDefault="004D05D4">
      <w:pPr>
        <w:jc w:val="both"/>
        <w:rPr>
          <w:b/>
          <w:sz w:val="28"/>
          <w:szCs w:val="28"/>
        </w:rPr>
      </w:pPr>
    </w:p>
    <w:p w:rsidR="004D05D4" w:rsidRDefault="004D05D4">
      <w:pPr>
        <w:jc w:val="both"/>
        <w:rPr>
          <w:b/>
          <w:sz w:val="28"/>
          <w:szCs w:val="28"/>
        </w:rPr>
      </w:pPr>
    </w:p>
    <w:p w:rsidR="004D05D4" w:rsidRDefault="004D05D4" w:rsidP="00584F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Секретар міської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Юрій КУШНІР</w:t>
      </w:r>
    </w:p>
    <w:p w:rsidR="004D05D4" w:rsidRDefault="004D05D4" w:rsidP="00584F6F">
      <w:pPr>
        <w:jc w:val="both"/>
        <w:rPr>
          <w:sz w:val="28"/>
          <w:szCs w:val="28"/>
        </w:rPr>
      </w:pPr>
    </w:p>
    <w:p w:rsidR="004D05D4" w:rsidRPr="005E3B69" w:rsidRDefault="004D05D4" w:rsidP="005E3B69">
      <w:pPr>
        <w:contextualSpacing/>
        <w:rPr>
          <w:sz w:val="28"/>
          <w:szCs w:val="28"/>
        </w:rPr>
      </w:pPr>
      <w:r>
        <w:rPr>
          <w:sz w:val="24"/>
        </w:rPr>
        <w:t xml:space="preserve">   </w:t>
      </w:r>
      <w:r w:rsidRPr="00DD696C">
        <w:rPr>
          <w:sz w:val="24"/>
        </w:rPr>
        <w:t>Володимир Дерев’янко</w:t>
      </w:r>
      <w:r>
        <w:rPr>
          <w:sz w:val="24"/>
        </w:rPr>
        <w:t>, 22705</w:t>
      </w:r>
    </w:p>
    <w:sectPr w:rsidR="004D05D4" w:rsidRPr="005E3B69" w:rsidSect="0028055B">
      <w:pgSz w:w="11906" w:h="16838"/>
      <w:pgMar w:top="851" w:right="851" w:bottom="851" w:left="1701" w:header="0" w:footer="0" w:gutter="0"/>
      <w:cols w:space="720"/>
      <w:formProt w:val="0"/>
      <w:titlePg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55B"/>
    <w:rsid w:val="00220B4A"/>
    <w:rsid w:val="0028055B"/>
    <w:rsid w:val="00372856"/>
    <w:rsid w:val="003918E0"/>
    <w:rsid w:val="003B0293"/>
    <w:rsid w:val="004144BB"/>
    <w:rsid w:val="004D05D4"/>
    <w:rsid w:val="00584F6F"/>
    <w:rsid w:val="005E3B69"/>
    <w:rsid w:val="005F7228"/>
    <w:rsid w:val="006013DC"/>
    <w:rsid w:val="00612E40"/>
    <w:rsid w:val="006D20F2"/>
    <w:rsid w:val="007148DF"/>
    <w:rsid w:val="008770C3"/>
    <w:rsid w:val="008C688F"/>
    <w:rsid w:val="008D5D60"/>
    <w:rsid w:val="008D7CD1"/>
    <w:rsid w:val="009240A6"/>
    <w:rsid w:val="009259CE"/>
    <w:rsid w:val="00977963"/>
    <w:rsid w:val="009955BE"/>
    <w:rsid w:val="00A208F0"/>
    <w:rsid w:val="00A67431"/>
    <w:rsid w:val="00AA0A95"/>
    <w:rsid w:val="00C73F5F"/>
    <w:rsid w:val="00DD696C"/>
    <w:rsid w:val="00ED0BB6"/>
    <w:rsid w:val="00FF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pPr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Заголовок1"/>
    <w:basedOn w:val="Normal"/>
    <w:next w:val="BodyText"/>
    <w:uiPriority w:val="99"/>
    <w:rsid w:val="0028055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8055B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7FDB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List">
    <w:name w:val="List"/>
    <w:basedOn w:val="BodyText"/>
    <w:uiPriority w:val="99"/>
    <w:rsid w:val="0028055B"/>
    <w:rPr>
      <w:rFonts w:cs="FreeSans"/>
    </w:rPr>
  </w:style>
  <w:style w:type="paragraph" w:styleId="Title">
    <w:name w:val="Title"/>
    <w:basedOn w:val="Normal"/>
    <w:link w:val="TitleChar"/>
    <w:uiPriority w:val="99"/>
    <w:qFormat/>
    <w:rsid w:val="0028055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F7FDB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eastAsia="ru-RU"/>
    </w:rPr>
  </w:style>
  <w:style w:type="paragraph" w:styleId="Index1">
    <w:name w:val="index 1"/>
    <w:basedOn w:val="Normal"/>
    <w:next w:val="Normal"/>
    <w:autoRedefine/>
    <w:uiPriority w:val="99"/>
    <w:semiHidden/>
    <w:pPr>
      <w:ind w:left="200" w:hanging="200"/>
    </w:pPr>
  </w:style>
  <w:style w:type="paragraph" w:styleId="IndexHeading">
    <w:name w:val="index heading"/>
    <w:basedOn w:val="Normal"/>
    <w:uiPriority w:val="99"/>
    <w:rsid w:val="0028055B"/>
    <w:pPr>
      <w:suppressLineNumbers/>
    </w:pPr>
    <w:rPr>
      <w:rFonts w:cs="FreeSans"/>
    </w:rPr>
  </w:style>
  <w:style w:type="paragraph" w:customStyle="1" w:styleId="a">
    <w:name w:val="Содержимое таблицы"/>
    <w:basedOn w:val="Normal"/>
    <w:uiPriority w:val="99"/>
    <w:rsid w:val="0028055B"/>
  </w:style>
  <w:style w:type="paragraph" w:customStyle="1" w:styleId="a0">
    <w:name w:val="Заголовок таблицы"/>
    <w:basedOn w:val="a"/>
    <w:uiPriority w:val="99"/>
    <w:rsid w:val="00280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424</Words>
  <Characters>243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25</cp:revision>
  <cp:lastPrinted>2024-02-05T07:09:00Z</cp:lastPrinted>
  <dcterms:created xsi:type="dcterms:W3CDTF">2017-01-18T13:45:00Z</dcterms:created>
  <dcterms:modified xsi:type="dcterms:W3CDTF">2024-03-19T11:03:00Z</dcterms:modified>
</cp:coreProperties>
</file>