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28" w:rsidRDefault="00A00D28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A00D28" w:rsidRPr="00DE2B89" w:rsidRDefault="00A00D28" w:rsidP="00184CF1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  <w:lang w:val="uk-UA"/>
        </w:rPr>
      </w:pPr>
      <w:r w:rsidRPr="00DE2B89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A00D28" w:rsidRPr="00DE2B89" w:rsidRDefault="00A00D28" w:rsidP="00184CF1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  <w:lang w:val="uk-UA"/>
        </w:rPr>
      </w:pPr>
      <w:r w:rsidRPr="00DE2B89">
        <w:rPr>
          <w:rFonts w:ascii="Times New Roman" w:hAnsi="Times New Roman" w:cs="Times New Roman"/>
          <w:sz w:val="28"/>
          <w:szCs w:val="28"/>
          <w:lang w:val="uk-UA"/>
        </w:rPr>
        <w:t>від      .02. 2024</w:t>
      </w:r>
      <w:bookmarkStart w:id="0" w:name="_GoBack"/>
      <w:bookmarkEnd w:id="0"/>
      <w:r w:rsidRPr="00DE2B8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</w:p>
    <w:p w:rsidR="00A00D28" w:rsidRPr="00184CF1" w:rsidRDefault="00A00D28" w:rsidP="00184CF1">
      <w:pPr>
        <w:ind w:left="10632"/>
        <w:rPr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A00D28" w:rsidRPr="00C83CB5" w:rsidTr="007227F8">
        <w:tc>
          <w:tcPr>
            <w:tcW w:w="4471" w:type="dxa"/>
          </w:tcPr>
          <w:p w:rsidR="00A00D28" w:rsidRPr="001577C9" w:rsidRDefault="00A00D28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D28" w:rsidRPr="00C83CB5" w:rsidTr="007227F8">
        <w:tc>
          <w:tcPr>
            <w:tcW w:w="4471" w:type="dxa"/>
          </w:tcPr>
          <w:p w:rsidR="00A00D28" w:rsidRPr="001577C9" w:rsidRDefault="00A00D28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A00D28" w:rsidRPr="00C83CB5" w:rsidRDefault="00A00D28" w:rsidP="00302C52">
      <w:pPr>
        <w:pStyle w:val="Heading2"/>
      </w:pPr>
    </w:p>
    <w:p w:rsidR="00A00D28" w:rsidRPr="00C83CB5" w:rsidRDefault="00A00D28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A00D28" w:rsidRPr="00C83CB5" w:rsidRDefault="00A00D28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A00D28" w:rsidRPr="00C83CB5" w:rsidRDefault="00A00D28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A00D28" w:rsidRPr="00C83CB5" w:rsidTr="009720A2">
        <w:trPr>
          <w:trHeight w:val="1809"/>
        </w:trPr>
        <w:tc>
          <w:tcPr>
            <w:tcW w:w="640" w:type="dxa"/>
            <w:gridSpan w:val="2"/>
          </w:tcPr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A00D28" w:rsidRPr="00C83CB5" w:rsidRDefault="00A00D28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A00D28" w:rsidRPr="00C83CB5" w:rsidRDefault="00A00D28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A00D28" w:rsidRPr="00C83CB5" w:rsidRDefault="00A00D28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A00D28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A00D28" w:rsidRPr="00C83CB5" w:rsidRDefault="00A00D2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A00D28" w:rsidRPr="00C83CB5" w:rsidRDefault="00A00D28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A00D28" w:rsidRPr="00C83CB5" w:rsidRDefault="00A00D2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A00D28" w:rsidRPr="00C83CB5" w:rsidRDefault="00A00D2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A00D28" w:rsidRPr="00C83CB5" w:rsidRDefault="00A00D28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A00D28" w:rsidRPr="00C83CB5" w:rsidRDefault="00A00D2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A00D28" w:rsidRPr="00C83CB5" w:rsidRDefault="00A00D2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A00D28" w:rsidRPr="00C83CB5" w:rsidRDefault="00A00D28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A00D28" w:rsidRPr="00C83CB5" w:rsidTr="007D35E2">
        <w:trPr>
          <w:trHeight w:val="236"/>
        </w:trPr>
        <w:tc>
          <w:tcPr>
            <w:tcW w:w="640" w:type="dxa"/>
            <w:gridSpan w:val="2"/>
          </w:tcPr>
          <w:p w:rsidR="00A00D28" w:rsidRPr="00C83CB5" w:rsidRDefault="00A00D28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A00D28" w:rsidRPr="00C83CB5" w:rsidRDefault="00A00D28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A00D28" w:rsidRPr="00C83CB5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A00D28" w:rsidRPr="000122F5" w:rsidRDefault="00A00D2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A00D28" w:rsidRPr="000122F5" w:rsidRDefault="00A00D2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A00D28" w:rsidRPr="00C83CB5" w:rsidTr="009720A2">
        <w:trPr>
          <w:trHeight w:val="2453"/>
        </w:trPr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A00D28" w:rsidRPr="000122F5" w:rsidRDefault="00A00D2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A00D28" w:rsidRPr="00C83CB5" w:rsidTr="0091002E">
        <w:tc>
          <w:tcPr>
            <w:tcW w:w="15665" w:type="dxa"/>
            <w:gridSpan w:val="9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A00D28" w:rsidRPr="00C83CB5" w:rsidTr="007D35E2">
        <w:tc>
          <w:tcPr>
            <w:tcW w:w="640" w:type="dxa"/>
            <w:gridSpan w:val="2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A00D28" w:rsidRPr="00424A20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A00D28" w:rsidRPr="000122F5" w:rsidRDefault="00A00D28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0D28" w:rsidRPr="00C83CB5" w:rsidTr="0091002E">
        <w:tc>
          <w:tcPr>
            <w:tcW w:w="15665" w:type="dxa"/>
            <w:gridSpan w:val="9"/>
          </w:tcPr>
          <w:p w:rsidR="00A00D28" w:rsidRPr="00C83CB5" w:rsidRDefault="00A00D28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A00D28" w:rsidRPr="00C83CB5" w:rsidTr="009720A2">
        <w:tc>
          <w:tcPr>
            <w:tcW w:w="640" w:type="dxa"/>
            <w:gridSpan w:val="2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0D28" w:rsidRPr="00DE2B89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A00D28" w:rsidRPr="000122F5" w:rsidRDefault="00A00D2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A00D28" w:rsidRPr="000122F5" w:rsidRDefault="00A00D28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A00D28" w:rsidRPr="000122F5" w:rsidRDefault="00A00D2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0D28" w:rsidRPr="00DE2B89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A00D28" w:rsidRPr="000122F5" w:rsidRDefault="00A00D28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A00D28" w:rsidRPr="000122F5" w:rsidRDefault="00A00D2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A00D28" w:rsidRPr="000122F5" w:rsidRDefault="00A00D28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A00D28" w:rsidRPr="000122F5" w:rsidRDefault="00A00D28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A00D28" w:rsidRPr="000122F5" w:rsidRDefault="00A00D28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0D28" w:rsidRPr="00DE2B89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A00D28" w:rsidRPr="000122F5" w:rsidRDefault="00A00D2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A00D28" w:rsidRPr="000122F5" w:rsidRDefault="00A00D2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A00D28" w:rsidRPr="00DE2B89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A00D28" w:rsidRPr="00DE2B89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A00D28" w:rsidRPr="000122F5" w:rsidRDefault="00A00D28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0D28" w:rsidRPr="00DE2B89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A00D28" w:rsidRPr="000122F5" w:rsidRDefault="00A00D28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A00D28" w:rsidRPr="000122F5" w:rsidRDefault="00A00D28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0D28" w:rsidRPr="00DE2B89" w:rsidTr="009720A2">
        <w:tc>
          <w:tcPr>
            <w:tcW w:w="640" w:type="dxa"/>
            <w:gridSpan w:val="2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A00D28" w:rsidRPr="000122F5" w:rsidRDefault="00A00D28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A00D28" w:rsidRPr="000122F5" w:rsidRDefault="00A00D28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0122F5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0D28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A00D28" w:rsidRPr="000122F5" w:rsidRDefault="00A00D2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0122F5" w:rsidRDefault="00A00D2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A00D28" w:rsidRPr="000122F5" w:rsidRDefault="00A00D2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A00D28" w:rsidRPr="009327BD" w:rsidRDefault="00A00D2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A00D28" w:rsidRPr="000122F5" w:rsidRDefault="00A00D2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A00D28" w:rsidRPr="009327BD" w:rsidRDefault="00A00D28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9327BD" w:rsidRDefault="00A00D28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9327BD" w:rsidRDefault="00A00D2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 w:val="restart"/>
          </w:tcPr>
          <w:p w:rsidR="00A00D28" w:rsidRPr="000122F5" w:rsidRDefault="00A00D2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A00D28" w:rsidRPr="000122F5" w:rsidRDefault="00A00D2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A00D28" w:rsidRPr="009327BD" w:rsidRDefault="00A00D2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A00D28" w:rsidRPr="009327BD" w:rsidRDefault="00A00D2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A00D28" w:rsidRPr="000122F5" w:rsidRDefault="00A00D2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A00D28" w:rsidRPr="009327BD" w:rsidRDefault="00A00D2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9327BD" w:rsidRDefault="00A00D2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9327BD" w:rsidRDefault="00A00D2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A00D28" w:rsidRPr="00C83CB5" w:rsidRDefault="00A00D2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0D28" w:rsidRPr="00C16146" w:rsidTr="009720A2">
        <w:tc>
          <w:tcPr>
            <w:tcW w:w="640" w:type="dxa"/>
            <w:gridSpan w:val="2"/>
            <w:vMerge w:val="restart"/>
          </w:tcPr>
          <w:p w:rsidR="00A00D28" w:rsidRPr="000122F5" w:rsidRDefault="00A00D2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A00D28" w:rsidRPr="000122F5" w:rsidRDefault="00A00D28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0122F5" w:rsidRDefault="00A00D2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A00D28" w:rsidRPr="000122F5" w:rsidRDefault="00A00D28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9327BD" w:rsidRDefault="00A00D2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A00D28" w:rsidRPr="009327BD" w:rsidRDefault="00A00D2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A00D28" w:rsidRPr="009327BD" w:rsidRDefault="00A00D2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A00D28" w:rsidRPr="009327BD" w:rsidRDefault="00A00D28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A00D28" w:rsidRPr="00C16146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0122F5" w:rsidRDefault="00A00D2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0122F5" w:rsidRDefault="00A00D28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0122F5" w:rsidRDefault="00A00D28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A00D28" w:rsidRPr="009327BD" w:rsidRDefault="00A00D28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A00D28" w:rsidRPr="009327BD" w:rsidRDefault="00A00D2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A00D28" w:rsidRPr="009327BD" w:rsidRDefault="00A00D2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A00D28" w:rsidRPr="009327BD" w:rsidRDefault="00A00D2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A00D28" w:rsidRPr="009327BD" w:rsidRDefault="00A00D28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A00D28" w:rsidRPr="009327BD" w:rsidRDefault="00A00D28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Default="00A00D2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A00D28" w:rsidRDefault="00A00D2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A00D28" w:rsidRPr="000122F5" w:rsidRDefault="00A00D28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A00D28" w:rsidRPr="009327BD" w:rsidRDefault="00A00D28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A00D28" w:rsidRPr="009327BD" w:rsidRDefault="00A00D28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A00D28" w:rsidRPr="009327BD" w:rsidRDefault="00A00D28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A00D28" w:rsidRPr="009327BD" w:rsidRDefault="00A00D2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A00D28" w:rsidRPr="009327BD" w:rsidRDefault="00A00D2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00D28" w:rsidRPr="003A25F3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00D28" w:rsidRPr="003A25F3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3A25F3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0122F5" w:rsidRDefault="00A00D28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A00D28" w:rsidRPr="000122F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 w:val="restart"/>
          </w:tcPr>
          <w:p w:rsidR="00A00D28" w:rsidRPr="00A45358" w:rsidRDefault="00A00D2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A45358" w:rsidRDefault="00A00D28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A00D28" w:rsidRPr="00A45358" w:rsidRDefault="00A00D28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9327BD" w:rsidRDefault="00A00D2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A00D28" w:rsidRPr="009327BD" w:rsidRDefault="00A00D2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9327BD" w:rsidRDefault="00A00D2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9327BD" w:rsidRDefault="00A00D28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A00D28" w:rsidRPr="00A45358" w:rsidRDefault="00A00D28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D28" w:rsidRPr="00A45358" w:rsidRDefault="00A00D28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A00D28" w:rsidRPr="009327BD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A00D28" w:rsidRPr="009327BD" w:rsidRDefault="00A00D2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 w:val="restart"/>
          </w:tcPr>
          <w:p w:rsidR="00A00D28" w:rsidRPr="00A45358" w:rsidRDefault="00A00D2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A00D28" w:rsidRPr="00A45358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A45358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A00D28" w:rsidRPr="00A45358" w:rsidRDefault="00A00D2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A00D28" w:rsidRPr="009327BD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A00D28" w:rsidRPr="009327BD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A00D28" w:rsidRDefault="00A00D2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A00D28" w:rsidRPr="009327BD" w:rsidRDefault="00A00D2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A45358" w:rsidRDefault="00A00D28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A00D28" w:rsidRPr="009327BD" w:rsidRDefault="00A00D2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A00D28" w:rsidRPr="009327BD" w:rsidRDefault="00A00D28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A00D28" w:rsidRPr="009327BD" w:rsidRDefault="00A00D28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A45358" w:rsidRDefault="00A00D28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A00D28" w:rsidRPr="009327BD" w:rsidRDefault="00A00D2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A00D28" w:rsidRPr="009327BD" w:rsidRDefault="00A00D2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A00D28" w:rsidRPr="009327BD" w:rsidRDefault="00A00D28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A00D28" w:rsidRPr="00A45358" w:rsidRDefault="00A00D28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A00D28" w:rsidRPr="009327BD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A00D28" w:rsidRPr="009327BD" w:rsidRDefault="00A00D2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A00D28" w:rsidRPr="00C83CB5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D28" w:rsidRPr="00C83CB5" w:rsidTr="009720A2">
        <w:tc>
          <w:tcPr>
            <w:tcW w:w="640" w:type="dxa"/>
            <w:gridSpan w:val="2"/>
          </w:tcPr>
          <w:p w:rsidR="00A00D28" w:rsidRPr="00A45358" w:rsidRDefault="00A00D28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A00D28" w:rsidRPr="00A45358" w:rsidRDefault="00A00D28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A00D28" w:rsidRPr="00A45358" w:rsidRDefault="00A00D28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A45358" w:rsidRDefault="00A00D2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A00D28" w:rsidRPr="00A45358" w:rsidRDefault="00A00D2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A45358" w:rsidRDefault="00A00D28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9327BD" w:rsidRDefault="00A00D2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A00D28" w:rsidRPr="009327BD" w:rsidRDefault="00A00D2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A00D28" w:rsidRPr="009327BD" w:rsidRDefault="00A00D28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A00D28" w:rsidRPr="00A45358" w:rsidRDefault="00A00D28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A00D28" w:rsidRPr="00396033" w:rsidTr="0091002E">
        <w:tc>
          <w:tcPr>
            <w:tcW w:w="15665" w:type="dxa"/>
            <w:gridSpan w:val="9"/>
          </w:tcPr>
          <w:p w:rsidR="00A00D28" w:rsidRPr="009327BD" w:rsidRDefault="00A00D28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15,2 тис. грн.</w:t>
            </w:r>
          </w:p>
          <w:p w:rsidR="00A00D28" w:rsidRPr="009327BD" w:rsidRDefault="00A00D28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A00D28" w:rsidRPr="009327BD" w:rsidRDefault="00A00D28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</w:t>
            </w:r>
          </w:p>
          <w:p w:rsidR="00A00D28" w:rsidRPr="00396033" w:rsidRDefault="00A00D28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Спеціальний фонд – 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A00D28" w:rsidRPr="00396033" w:rsidTr="007D35E2">
        <w:tc>
          <w:tcPr>
            <w:tcW w:w="640" w:type="dxa"/>
            <w:gridSpan w:val="2"/>
          </w:tcPr>
          <w:p w:rsidR="00A00D28" w:rsidRPr="00396033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A00D28" w:rsidRPr="00396033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A00D28" w:rsidRPr="009B340D" w:rsidTr="009720A2">
        <w:tc>
          <w:tcPr>
            <w:tcW w:w="640" w:type="dxa"/>
            <w:gridSpan w:val="2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A00D28" w:rsidRPr="00A45358" w:rsidRDefault="00A00D28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A45358" w:rsidRDefault="00A00D2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A00D28" w:rsidRPr="00A45358" w:rsidRDefault="00A00D2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A00D28" w:rsidRPr="00A45358" w:rsidRDefault="00A00D2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A00D28" w:rsidRPr="00A45358" w:rsidRDefault="00A00D2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A00D28" w:rsidRPr="00A45358" w:rsidRDefault="00A00D2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A00D28" w:rsidRPr="00A45358" w:rsidRDefault="00A00D28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A45358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A00D28" w:rsidRPr="00A45358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A00D28" w:rsidRPr="00A45358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0D28" w:rsidRPr="00A45358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0D28" w:rsidRPr="00A45358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0D28" w:rsidRPr="00A45358" w:rsidRDefault="00A00D28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00D28" w:rsidRPr="00A45358" w:rsidRDefault="00A00D28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A00D28" w:rsidRPr="00396033" w:rsidTr="009720A2">
        <w:tc>
          <w:tcPr>
            <w:tcW w:w="640" w:type="dxa"/>
            <w:gridSpan w:val="2"/>
          </w:tcPr>
          <w:p w:rsidR="00A00D28" w:rsidRPr="00A45358" w:rsidRDefault="00A00D28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A00D28" w:rsidRPr="00A45358" w:rsidRDefault="00A00D28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A45358" w:rsidRDefault="00A00D28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A45358" w:rsidRDefault="00A00D2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A00D28" w:rsidRPr="00A45358" w:rsidRDefault="00A00D2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A00D28" w:rsidRPr="00A45358" w:rsidRDefault="00A00D2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A00D28" w:rsidRPr="00A45358" w:rsidRDefault="00A00D28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A00D28" w:rsidRPr="00A45358" w:rsidRDefault="00A00D28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A00D28" w:rsidRPr="00A45358" w:rsidRDefault="00A00D28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A00D28" w:rsidRPr="00A45358" w:rsidRDefault="00A00D28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A00D28" w:rsidRPr="00396033" w:rsidTr="0091002E">
        <w:tc>
          <w:tcPr>
            <w:tcW w:w="15665" w:type="dxa"/>
            <w:gridSpan w:val="9"/>
          </w:tcPr>
          <w:p w:rsidR="00A00D28" w:rsidRPr="00A4535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A00D28" w:rsidRPr="00A4535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A00D28" w:rsidRPr="00A4535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A00D2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A00D28" w:rsidRPr="00396033" w:rsidTr="007D35E2">
        <w:tc>
          <w:tcPr>
            <w:tcW w:w="640" w:type="dxa"/>
            <w:gridSpan w:val="2"/>
          </w:tcPr>
          <w:p w:rsidR="00A00D28" w:rsidRPr="0074177A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A00D28" w:rsidRPr="0074177A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A00D28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A00D28" w:rsidRPr="00E636A9" w:rsidRDefault="00A00D28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A00D28" w:rsidRPr="00A45358" w:rsidRDefault="00A00D2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A45358" w:rsidRDefault="00A00D28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A45358" w:rsidRDefault="00A00D2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A00D28" w:rsidRPr="00A45358" w:rsidRDefault="00A00D2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A00D28" w:rsidRPr="00A45358" w:rsidRDefault="00A00D2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A00D28" w:rsidRPr="00A45358" w:rsidRDefault="00A00D2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A00D28" w:rsidRPr="00A4535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A00D28" w:rsidRPr="00A45358" w:rsidRDefault="00A00D28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A00D28" w:rsidRPr="00A45358" w:rsidRDefault="00A00D28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A00D28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A00D28" w:rsidRPr="00A4535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A00D28" w:rsidRPr="00A4535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A00D28" w:rsidRPr="00A45358" w:rsidRDefault="00A00D28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A00D28" w:rsidRPr="00396033" w:rsidRDefault="00A00D2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- 6000,0 тис. грн.</w:t>
            </w:r>
          </w:p>
        </w:tc>
      </w:tr>
      <w:tr w:rsidR="00A00D28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A00D28" w:rsidRPr="00396033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A00D28" w:rsidRPr="00396033" w:rsidRDefault="00A00D28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00D28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A00D28" w:rsidRPr="00A45358" w:rsidRDefault="00A00D28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A00D28" w:rsidRPr="00A45358" w:rsidRDefault="00A00D28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A00D28" w:rsidRPr="00A45358" w:rsidRDefault="00A00D2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A00D28" w:rsidRPr="00A45358" w:rsidRDefault="00A00D2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A00D28" w:rsidRPr="00A45358" w:rsidRDefault="00A00D2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A45358" w:rsidRDefault="00A00D2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A00D28" w:rsidRPr="00A45358" w:rsidRDefault="00A00D2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A00D28" w:rsidRPr="00A45358" w:rsidRDefault="00A00D2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A00D28" w:rsidRPr="00A45358" w:rsidRDefault="00A00D2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A00D28" w:rsidRPr="00A45358" w:rsidRDefault="00A00D28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A00D28" w:rsidRPr="00A45358" w:rsidRDefault="00A00D28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A00D28" w:rsidRPr="00CF7358" w:rsidTr="008B669A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A00D28" w:rsidRPr="00A45358" w:rsidRDefault="00A00D28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A00D28" w:rsidRPr="00A45358" w:rsidRDefault="00A00D28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A00D28" w:rsidRPr="00A45358" w:rsidRDefault="00A00D28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A00D28" w:rsidRPr="00A45358" w:rsidRDefault="00A00D28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A00D28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A00D28" w:rsidRPr="00080589" w:rsidRDefault="00A00D28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A00D28" w:rsidRPr="00A45358" w:rsidRDefault="00A00D28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A00D28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A00D28" w:rsidRPr="00553D4A" w:rsidRDefault="00A00D28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A00D28" w:rsidRPr="00553D4A" w:rsidRDefault="00A00D28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A00D28" w:rsidRPr="00080589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A00D28" w:rsidRPr="00553D4A" w:rsidRDefault="00A00D28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A00D28" w:rsidRPr="00553D4A" w:rsidRDefault="00A00D28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A00D28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A00D28" w:rsidRPr="00A45358" w:rsidRDefault="00A00D28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A00D28" w:rsidRPr="00A45358" w:rsidRDefault="00A00D28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A00D28" w:rsidRPr="00A45358" w:rsidRDefault="00A00D28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A00D28" w:rsidRPr="00CF7358" w:rsidRDefault="00A00D28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A00D28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A00D28" w:rsidRPr="009327BD" w:rsidRDefault="00A00D28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грн.,</w:t>
            </w:r>
          </w:p>
          <w:p w:rsidR="00A00D28" w:rsidRPr="009327BD" w:rsidRDefault="00A00D28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A00D28" w:rsidRPr="009327BD" w:rsidRDefault="00A00D28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35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A00D28" w:rsidRPr="0091002E" w:rsidRDefault="00A00D28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A00D28" w:rsidRDefault="00A00D28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0D28" w:rsidRPr="005D3C17" w:rsidRDefault="00A00D28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A00D28" w:rsidTr="005D3C17">
        <w:tc>
          <w:tcPr>
            <w:tcW w:w="4644" w:type="dxa"/>
          </w:tcPr>
          <w:p w:rsidR="00A00D28" w:rsidRPr="0079312E" w:rsidRDefault="00A00D28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Дерев’янко </w:t>
            </w:r>
          </w:p>
        </w:tc>
      </w:tr>
      <w:tr w:rsidR="00A00D28" w:rsidTr="005D3C17">
        <w:tc>
          <w:tcPr>
            <w:tcW w:w="4644" w:type="dxa"/>
          </w:tcPr>
          <w:p w:rsidR="00A00D28" w:rsidRPr="0079312E" w:rsidRDefault="00A00D28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D28" w:rsidRPr="0079312E" w:rsidRDefault="00A00D28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0D28" w:rsidRPr="0079312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120C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1C71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5601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669A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0D28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2B89"/>
    <w:rsid w:val="00DE329B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3298</TotalTime>
  <Pages>11</Pages>
  <Words>13565</Words>
  <Characters>7733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322</cp:revision>
  <cp:lastPrinted>2024-02-06T11:39:00Z</cp:lastPrinted>
  <dcterms:created xsi:type="dcterms:W3CDTF">2018-02-05T09:24:00Z</dcterms:created>
  <dcterms:modified xsi:type="dcterms:W3CDTF">2024-02-15T13:04:00Z</dcterms:modified>
</cp:coreProperties>
</file>