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21" w:rsidRPr="00683E12" w:rsidRDefault="00BA502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BA5021" w:rsidRPr="00683E12" w:rsidRDefault="00BA502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BA5021" w:rsidRPr="00683E12" w:rsidRDefault="00BA502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en-US"/>
        </w:rPr>
        <w:t>17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08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1421</w:t>
      </w:r>
    </w:p>
    <w:p w:rsidR="00BA5021" w:rsidRPr="00063C8F" w:rsidRDefault="00BA502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A5021" w:rsidRPr="00063C8F" w:rsidRDefault="00BA502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A5021" w:rsidRPr="00683E12" w:rsidRDefault="00BA502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BA5021" w:rsidRPr="00683E12" w:rsidRDefault="00BA502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BA5021" w:rsidRPr="00683E12" w:rsidRDefault="00BA502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BA5021" w:rsidRPr="00683E12" w:rsidRDefault="00BA502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BA5021" w:rsidRPr="00063C8F" w:rsidRDefault="00BA50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BA5021" w:rsidRPr="00683E12" w:rsidRDefault="00BA502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BA5021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BA5021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A5021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A5021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4A6D2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60670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021" w:rsidRPr="00683E12" w:rsidRDefault="00BA5021" w:rsidP="00BF0F0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99 627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BA502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A502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BA5021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4A6D2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60670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BF0F0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89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 xml:space="preserve"> 627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BA5021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5021" w:rsidRPr="00683E12" w:rsidRDefault="00BA502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A5021" w:rsidRDefault="00BA5021" w:rsidP="00683E12">
      <w:pPr>
        <w:spacing w:after="0" w:line="240" w:lineRule="auto"/>
        <w:rPr>
          <w:sz w:val="28"/>
          <w:szCs w:val="28"/>
          <w:lang w:val="en-US"/>
        </w:rPr>
      </w:pPr>
    </w:p>
    <w:p w:rsidR="00BA5021" w:rsidRDefault="00BA5021" w:rsidP="00683E12">
      <w:pPr>
        <w:spacing w:after="0" w:line="240" w:lineRule="auto"/>
        <w:rPr>
          <w:sz w:val="28"/>
          <w:szCs w:val="28"/>
          <w:lang w:val="en-US"/>
        </w:rPr>
      </w:pPr>
    </w:p>
    <w:p w:rsidR="00BA5021" w:rsidRPr="00927F21" w:rsidRDefault="00BA5021" w:rsidP="00683E12">
      <w:pPr>
        <w:spacing w:after="0" w:line="240" w:lineRule="auto"/>
        <w:rPr>
          <w:sz w:val="28"/>
          <w:szCs w:val="28"/>
          <w:lang w:val="en-US"/>
        </w:rPr>
      </w:pPr>
    </w:p>
    <w:p w:rsidR="00BA5021" w:rsidRPr="00683E12" w:rsidRDefault="00BA502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BA5021" w:rsidRPr="00683E12" w:rsidRDefault="00BA5021" w:rsidP="00683E12">
      <w:pPr>
        <w:spacing w:after="0" w:line="240" w:lineRule="auto"/>
        <w:rPr>
          <w:lang w:val="uk-UA"/>
        </w:rPr>
      </w:pPr>
    </w:p>
    <w:p w:rsidR="00BA5021" w:rsidRPr="00683E12" w:rsidRDefault="00BA5021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BA5021" w:rsidRPr="00683E12" w:rsidRDefault="00BA5021" w:rsidP="00683E12">
      <w:pPr>
        <w:spacing w:after="0" w:line="240" w:lineRule="auto"/>
        <w:rPr>
          <w:lang w:val="uk-UA"/>
        </w:rPr>
      </w:pPr>
    </w:p>
    <w:sectPr w:rsidR="00BA5021" w:rsidRPr="00683E12" w:rsidSect="002D188D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770A8"/>
    <w:rsid w:val="000965C7"/>
    <w:rsid w:val="000C7500"/>
    <w:rsid w:val="00164114"/>
    <w:rsid w:val="00215DC2"/>
    <w:rsid w:val="002D188D"/>
    <w:rsid w:val="00331A1C"/>
    <w:rsid w:val="0038234B"/>
    <w:rsid w:val="003D7480"/>
    <w:rsid w:val="003F04F1"/>
    <w:rsid w:val="00473237"/>
    <w:rsid w:val="00480E11"/>
    <w:rsid w:val="00485DED"/>
    <w:rsid w:val="004A6D20"/>
    <w:rsid w:val="004B5473"/>
    <w:rsid w:val="004C5489"/>
    <w:rsid w:val="00587BF2"/>
    <w:rsid w:val="005D2EA4"/>
    <w:rsid w:val="00631DD8"/>
    <w:rsid w:val="00683E12"/>
    <w:rsid w:val="00684E8B"/>
    <w:rsid w:val="00686537"/>
    <w:rsid w:val="006D1B40"/>
    <w:rsid w:val="00700817"/>
    <w:rsid w:val="007D7095"/>
    <w:rsid w:val="008A7C56"/>
    <w:rsid w:val="00901599"/>
    <w:rsid w:val="00927F21"/>
    <w:rsid w:val="00936938"/>
    <w:rsid w:val="00951174"/>
    <w:rsid w:val="009C4ED5"/>
    <w:rsid w:val="00A04048"/>
    <w:rsid w:val="00A15DA4"/>
    <w:rsid w:val="00AA0301"/>
    <w:rsid w:val="00B02878"/>
    <w:rsid w:val="00BA5021"/>
    <w:rsid w:val="00BB26DA"/>
    <w:rsid w:val="00BD00DD"/>
    <w:rsid w:val="00BF0F02"/>
    <w:rsid w:val="00BF3525"/>
    <w:rsid w:val="00C03C0D"/>
    <w:rsid w:val="00D47A21"/>
    <w:rsid w:val="00D60281"/>
    <w:rsid w:val="00D82D24"/>
    <w:rsid w:val="00D9407C"/>
    <w:rsid w:val="00DA5019"/>
    <w:rsid w:val="00DA580B"/>
    <w:rsid w:val="00DD3B4E"/>
    <w:rsid w:val="00E6570F"/>
    <w:rsid w:val="00E8279F"/>
    <w:rsid w:val="00F03A57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8D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2D188D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2D188D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2D188D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47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47B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47B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2D188D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D188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7B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2D188D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CF247B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2D188D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247B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510</Words>
  <Characters>292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2023-08-17T10:45:00Z</cp:lastPrinted>
  <dcterms:created xsi:type="dcterms:W3CDTF">2023-06-20T10:31:00Z</dcterms:created>
  <dcterms:modified xsi:type="dcterms:W3CDTF">2023-08-17T10:45:00Z</dcterms:modified>
</cp:coreProperties>
</file>