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5B" w:rsidRPr="00683E12" w:rsidRDefault="00E6605B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E6605B" w:rsidRPr="00683E12" w:rsidRDefault="00E6605B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E6605B" w:rsidRPr="00683E12" w:rsidRDefault="00E6605B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10.04.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</w:t>
      </w:r>
    </w:p>
    <w:p w:rsidR="00E6605B" w:rsidRPr="00063C8F" w:rsidRDefault="00E6605B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E6605B" w:rsidRPr="00063C8F" w:rsidRDefault="00E6605B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E6605B" w:rsidRPr="00683E12" w:rsidRDefault="00E6605B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E6605B" w:rsidRPr="00683E12" w:rsidRDefault="00E6605B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E6605B" w:rsidRPr="00683E12" w:rsidRDefault="00E6605B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E6605B" w:rsidRPr="00683E12" w:rsidRDefault="00E6605B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:rsidR="00E6605B" w:rsidRPr="00063C8F" w:rsidRDefault="00E6605B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6605B" w:rsidRPr="00683E12" w:rsidRDefault="00E6605B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561"/>
        <w:gridCol w:w="1418"/>
        <w:gridCol w:w="1417"/>
        <w:gridCol w:w="1843"/>
      </w:tblGrid>
      <w:tr w:rsidR="00E6605B" w:rsidRPr="00683E12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E6605B" w:rsidRPr="00683E12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05B" w:rsidRPr="00203846" w:rsidRDefault="00E6605B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05B" w:rsidRPr="00203846" w:rsidRDefault="00E6605B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6605B" w:rsidRPr="00683E12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6605B" w:rsidRPr="00221FAD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AE33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35 425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605B" w:rsidRPr="00203846" w:rsidRDefault="00E6605B" w:rsidP="00AE33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40 615</w:t>
            </w:r>
            <w:r w:rsidRPr="00203846">
              <w:rPr>
                <w:sz w:val="28"/>
                <w:szCs w:val="28"/>
              </w:rPr>
              <w:t>,00</w:t>
            </w:r>
          </w:p>
        </w:tc>
      </w:tr>
      <w:tr w:rsidR="00E6605B" w:rsidRPr="00221FAD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E6605B" w:rsidRPr="00557D3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E6605B" w:rsidRPr="00557D3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AE33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35 425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05B" w:rsidRPr="00203846" w:rsidRDefault="00E6605B" w:rsidP="00AE33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40 6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15</w:t>
            </w:r>
            <w:r w:rsidRPr="00203846">
              <w:rPr>
                <w:sz w:val="28"/>
                <w:szCs w:val="28"/>
              </w:rPr>
              <w:t>,00</w:t>
            </w:r>
          </w:p>
        </w:tc>
      </w:tr>
      <w:tr w:rsidR="00E6605B" w:rsidRPr="00683E12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605B" w:rsidRPr="00203846" w:rsidRDefault="00E6605B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:rsidR="00E6605B" w:rsidRDefault="00E6605B" w:rsidP="00683E12">
      <w:pPr>
        <w:spacing w:after="0" w:line="240" w:lineRule="auto"/>
        <w:rPr>
          <w:sz w:val="28"/>
          <w:szCs w:val="28"/>
          <w:lang w:val="en-US"/>
        </w:rPr>
      </w:pPr>
    </w:p>
    <w:p w:rsidR="00E6605B" w:rsidRDefault="00E6605B" w:rsidP="00683E12">
      <w:pPr>
        <w:spacing w:after="0" w:line="240" w:lineRule="auto"/>
        <w:rPr>
          <w:sz w:val="28"/>
          <w:szCs w:val="28"/>
          <w:lang w:val="uk-UA"/>
        </w:rPr>
      </w:pPr>
    </w:p>
    <w:p w:rsidR="00E6605B" w:rsidRPr="00221FAD" w:rsidRDefault="00E6605B" w:rsidP="00683E12">
      <w:pPr>
        <w:spacing w:after="0" w:line="240" w:lineRule="auto"/>
        <w:rPr>
          <w:sz w:val="28"/>
          <w:szCs w:val="28"/>
          <w:lang w:val="uk-UA"/>
        </w:rPr>
      </w:pPr>
    </w:p>
    <w:p w:rsidR="00E6605B" w:rsidRPr="00683E12" w:rsidRDefault="00E6605B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E6605B" w:rsidRPr="00683E12" w:rsidRDefault="00E6605B" w:rsidP="00683E12">
      <w:pPr>
        <w:spacing w:after="0" w:line="240" w:lineRule="auto"/>
        <w:rPr>
          <w:lang w:val="uk-UA"/>
        </w:rPr>
      </w:pPr>
    </w:p>
    <w:p w:rsidR="00E6605B" w:rsidRPr="00683E12" w:rsidRDefault="00E6605B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</w:p>
    <w:p w:rsidR="00E6605B" w:rsidRPr="00683E12" w:rsidRDefault="00E6605B" w:rsidP="00683E12">
      <w:pPr>
        <w:spacing w:after="0" w:line="240" w:lineRule="auto"/>
        <w:rPr>
          <w:lang w:val="uk-UA"/>
        </w:rPr>
      </w:pPr>
    </w:p>
    <w:sectPr w:rsidR="00E6605B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3739"/>
    <w:rsid w:val="001263A7"/>
    <w:rsid w:val="00164114"/>
    <w:rsid w:val="00203846"/>
    <w:rsid w:val="00215DC2"/>
    <w:rsid w:val="00221FAD"/>
    <w:rsid w:val="002714D6"/>
    <w:rsid w:val="00294200"/>
    <w:rsid w:val="002D3F18"/>
    <w:rsid w:val="002D532B"/>
    <w:rsid w:val="003026FA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9749A"/>
    <w:rsid w:val="004A6D20"/>
    <w:rsid w:val="004B5473"/>
    <w:rsid w:val="004C5489"/>
    <w:rsid w:val="004D1667"/>
    <w:rsid w:val="004F15AE"/>
    <w:rsid w:val="00557D30"/>
    <w:rsid w:val="00587BF2"/>
    <w:rsid w:val="005A5B3B"/>
    <w:rsid w:val="005D2EA4"/>
    <w:rsid w:val="005F77A1"/>
    <w:rsid w:val="00631DD8"/>
    <w:rsid w:val="00640FD9"/>
    <w:rsid w:val="00646398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8D0B8E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AA17C6"/>
    <w:rsid w:val="00AE33A6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6605B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5A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5A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5A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A0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C015A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5A0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484</Words>
  <Characters>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2025-04-02T10:39:00Z</cp:lastPrinted>
  <dcterms:created xsi:type="dcterms:W3CDTF">2025-03-31T13:15:00Z</dcterms:created>
  <dcterms:modified xsi:type="dcterms:W3CDTF">2025-04-03T13:45:00Z</dcterms:modified>
</cp:coreProperties>
</file>