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FA" w:rsidRPr="00B806F0" w:rsidRDefault="00712BFA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712BFA" w:rsidRPr="000A38B5" w:rsidTr="00D54983">
        <w:tc>
          <w:tcPr>
            <w:tcW w:w="4643" w:type="dxa"/>
          </w:tcPr>
          <w:p w:rsidR="00712BFA" w:rsidRPr="006A3B24" w:rsidRDefault="00712BFA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712BFA" w:rsidRPr="000A38B5" w:rsidTr="00D54983">
        <w:tc>
          <w:tcPr>
            <w:tcW w:w="4643" w:type="dxa"/>
          </w:tcPr>
          <w:p w:rsidR="00712BFA" w:rsidRPr="000F3A4D" w:rsidRDefault="00712BFA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712BFA" w:rsidRPr="000A38B5" w:rsidTr="00D54983">
        <w:tc>
          <w:tcPr>
            <w:tcW w:w="4643" w:type="dxa"/>
          </w:tcPr>
          <w:p w:rsidR="00712BFA" w:rsidRPr="0061628E" w:rsidRDefault="00712BFA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19.12.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2345</w:t>
            </w:r>
          </w:p>
        </w:tc>
      </w:tr>
      <w:tr w:rsidR="00712BFA" w:rsidRPr="000A38B5" w:rsidTr="00D54983">
        <w:tc>
          <w:tcPr>
            <w:tcW w:w="4643" w:type="dxa"/>
          </w:tcPr>
          <w:p w:rsidR="00712BFA" w:rsidRPr="00D54983" w:rsidRDefault="00712BFA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12BFA" w:rsidRDefault="00712BFA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712BFA" w:rsidRDefault="00712BFA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712BFA" w:rsidRPr="00B806F0" w:rsidRDefault="00712BFA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712BFA" w:rsidRPr="000F3A4D" w:rsidRDefault="00712BFA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712BFA" w:rsidRPr="0092262E" w:rsidRDefault="00712BFA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712BFA" w:rsidRPr="00527DE1" w:rsidRDefault="00712BFA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712BFA" w:rsidRPr="0019377D" w:rsidTr="00167E86">
        <w:tc>
          <w:tcPr>
            <w:tcW w:w="709" w:type="dxa"/>
          </w:tcPr>
          <w:p w:rsidR="00712BFA" w:rsidRPr="0074330E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712BFA" w:rsidRPr="0019377D" w:rsidRDefault="00712BFA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12BFA" w:rsidRDefault="00712BF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Військові частини Міністерства оборони України; </w:t>
            </w:r>
          </w:p>
          <w:p w:rsidR="00712BFA" w:rsidRPr="0019377D" w:rsidRDefault="00712BFA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12BFA" w:rsidRPr="00EB5736" w:rsidTr="00167E86">
        <w:tc>
          <w:tcPr>
            <w:tcW w:w="709" w:type="dxa"/>
          </w:tcPr>
          <w:p w:rsidR="00712BFA" w:rsidRPr="0074330E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712BFA" w:rsidRDefault="00712BF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712BFA" w:rsidRPr="00EB5736" w:rsidRDefault="00712BF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712BFA" w:rsidRPr="0074330E" w:rsidTr="00167E86">
        <w:tc>
          <w:tcPr>
            <w:tcW w:w="709" w:type="dxa"/>
          </w:tcPr>
          <w:p w:rsidR="00712BFA" w:rsidRPr="0074330E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712BFA" w:rsidRPr="0074330E" w:rsidRDefault="00712BFA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712BFA" w:rsidRPr="0019377D" w:rsidTr="00167E86">
        <w:tc>
          <w:tcPr>
            <w:tcW w:w="709" w:type="dxa"/>
          </w:tcPr>
          <w:p w:rsidR="00712BFA" w:rsidRPr="0074330E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712BFA" w:rsidRDefault="00712BF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Військові частини Міністерства оборони України; </w:t>
            </w:r>
          </w:p>
          <w:p w:rsidR="00712BFA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  <w:p w:rsidR="00712BFA" w:rsidRPr="0019377D" w:rsidRDefault="00712BFA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</w:p>
        </w:tc>
      </w:tr>
      <w:tr w:rsidR="00712BFA" w:rsidRPr="0019377D" w:rsidTr="00167E86">
        <w:tc>
          <w:tcPr>
            <w:tcW w:w="709" w:type="dxa"/>
          </w:tcPr>
          <w:p w:rsidR="00712BFA" w:rsidRPr="0074330E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12BFA" w:rsidRPr="0019377D" w:rsidRDefault="00712BF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712BFA" w:rsidRPr="00467E4E" w:rsidRDefault="00712BF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712BFA" w:rsidRDefault="00712BF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Військові частини Міністерства оборони України; </w:t>
            </w:r>
          </w:p>
          <w:p w:rsidR="00712BFA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712BFA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712BFA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712BFA" w:rsidRPr="00724EAF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Мудрого.</w:t>
            </w:r>
          </w:p>
        </w:tc>
      </w:tr>
      <w:tr w:rsidR="00712BFA" w:rsidRPr="0019377D" w:rsidTr="00167E86">
        <w:trPr>
          <w:trHeight w:val="891"/>
        </w:trPr>
        <w:tc>
          <w:tcPr>
            <w:tcW w:w="709" w:type="dxa"/>
          </w:tcPr>
          <w:p w:rsidR="00712BFA" w:rsidRPr="00EB5736" w:rsidRDefault="00712BF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BFA" w:rsidRPr="0074330E" w:rsidRDefault="00712BFA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712BFA" w:rsidRDefault="00712BFA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712BFA" w:rsidRPr="005A4EA6" w:rsidRDefault="00712BFA" w:rsidP="00EF01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 Міністерства оборони України.</w:t>
            </w:r>
          </w:p>
        </w:tc>
      </w:tr>
      <w:tr w:rsidR="00712BFA" w:rsidRPr="0019377D" w:rsidTr="00167E86">
        <w:tc>
          <w:tcPr>
            <w:tcW w:w="709" w:type="dxa"/>
          </w:tcPr>
          <w:p w:rsidR="00712BFA" w:rsidRPr="00EB5736" w:rsidRDefault="00712BF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712BFA" w:rsidRDefault="00712BFA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Військові частини Міністерства оборони України; </w:t>
            </w:r>
          </w:p>
          <w:p w:rsidR="00712BFA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712BFA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712BFA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712BFA" w:rsidRPr="00724EAF" w:rsidRDefault="00712BF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Мудрого.</w:t>
            </w:r>
          </w:p>
        </w:tc>
      </w:tr>
      <w:tr w:rsidR="00712BFA" w:rsidRPr="00B806F0" w:rsidTr="00167E86">
        <w:tc>
          <w:tcPr>
            <w:tcW w:w="709" w:type="dxa"/>
          </w:tcPr>
          <w:p w:rsidR="00712BFA" w:rsidRPr="00EB5736" w:rsidRDefault="00712BF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712BFA" w:rsidRPr="00B806F0" w:rsidRDefault="00712BFA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712BFA" w:rsidRPr="00541FE7" w:rsidTr="00167E86">
        <w:tc>
          <w:tcPr>
            <w:tcW w:w="709" w:type="dxa"/>
          </w:tcPr>
          <w:p w:rsidR="00712BFA" w:rsidRPr="0074330E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712BFA" w:rsidRPr="00541FE7" w:rsidRDefault="00712BFA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712BFA" w:rsidRPr="00FD32A9" w:rsidTr="00167E86">
        <w:tc>
          <w:tcPr>
            <w:tcW w:w="709" w:type="dxa"/>
          </w:tcPr>
          <w:p w:rsidR="00712BFA" w:rsidRPr="00EB5736" w:rsidRDefault="00712BF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BFA" w:rsidRPr="00FD32A9" w:rsidRDefault="00712BFA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712BFA" w:rsidRPr="00FD32A9" w:rsidRDefault="00712BFA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712BFA" w:rsidRPr="001A7819" w:rsidTr="00167E86">
        <w:tc>
          <w:tcPr>
            <w:tcW w:w="709" w:type="dxa"/>
          </w:tcPr>
          <w:p w:rsidR="00712BFA" w:rsidRPr="00EB5736" w:rsidRDefault="00712BF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712BFA" w:rsidRPr="0074330E" w:rsidRDefault="00712BFA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712BFA" w:rsidRPr="0074330E" w:rsidRDefault="00712BFA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712BFA" w:rsidRPr="0074330E" w:rsidRDefault="00712BFA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712BFA" w:rsidRPr="00724EAF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BFA" w:rsidRPr="00724EAF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BFA" w:rsidRPr="00724EAF" w:rsidRDefault="00712BFA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121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001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,9 тис. грн.</w:t>
            </w:r>
          </w:p>
          <w:p w:rsidR="00712BFA" w:rsidRPr="00724EAF" w:rsidRDefault="00712BFA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12BFA" w:rsidRPr="00724EAF" w:rsidRDefault="00712BFA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76 </w:t>
            </w:r>
            <w:r>
              <w:rPr>
                <w:color w:val="000000"/>
                <w:sz w:val="28"/>
                <w:szCs w:val="28"/>
                <w:lang w:val="uk-UA"/>
              </w:rPr>
              <w:t>57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9,2 тис. грн.</w:t>
            </w:r>
          </w:p>
          <w:p w:rsidR="00712BFA" w:rsidRPr="00724EAF" w:rsidRDefault="00712BFA" w:rsidP="00263BC9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44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422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,7 тис. грн.</w:t>
            </w:r>
          </w:p>
        </w:tc>
      </w:tr>
      <w:tr w:rsidR="00712BFA" w:rsidRPr="0074330E" w:rsidTr="00167E86">
        <w:trPr>
          <w:trHeight w:val="600"/>
        </w:trPr>
        <w:tc>
          <w:tcPr>
            <w:tcW w:w="709" w:type="dxa"/>
          </w:tcPr>
          <w:p w:rsidR="00712BFA" w:rsidRPr="0074330E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712BFA" w:rsidRPr="00724EAF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BFA" w:rsidRPr="00724EAF" w:rsidRDefault="00712BFA" w:rsidP="00167E86">
            <w:pPr>
              <w:rPr>
                <w:color w:val="000000"/>
                <w:sz w:val="28"/>
                <w:szCs w:val="28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121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001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,9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/>
                <w:sz w:val="28"/>
                <w:szCs w:val="28"/>
              </w:rPr>
              <w:t xml:space="preserve"> тис.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/>
                <w:sz w:val="28"/>
                <w:szCs w:val="28"/>
              </w:rPr>
              <w:t>грн.</w:t>
            </w:r>
          </w:p>
          <w:p w:rsidR="00712BFA" w:rsidRPr="00724EAF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2BFA" w:rsidRPr="0074330E" w:rsidTr="00167E86">
        <w:trPr>
          <w:trHeight w:val="600"/>
        </w:trPr>
        <w:tc>
          <w:tcPr>
            <w:tcW w:w="709" w:type="dxa"/>
          </w:tcPr>
          <w:p w:rsidR="00712BFA" w:rsidRPr="0074330E" w:rsidRDefault="00712BFA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712BFA" w:rsidRPr="0074330E" w:rsidRDefault="00712BFA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712BFA" w:rsidRPr="0074330E" w:rsidRDefault="00712BFA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712BFA" w:rsidRDefault="00712BFA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712BFA" w:rsidRDefault="00712BFA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712BFA" w:rsidRPr="00736A48" w:rsidRDefault="00712BFA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712BFA" w:rsidRPr="000814DF" w:rsidRDefault="00712BFA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712BFA" w:rsidRDefault="00712BFA" w:rsidP="00411DE6">
      <w:pPr>
        <w:jc w:val="both"/>
        <w:rPr>
          <w:lang w:val="uk-UA"/>
        </w:rPr>
      </w:pPr>
    </w:p>
    <w:p w:rsidR="00712BFA" w:rsidRPr="001405C2" w:rsidRDefault="00712BFA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712BFA" w:rsidRPr="001405C2" w:rsidSect="00405788">
      <w:headerReference w:type="even" r:id="rId7"/>
      <w:footerReference w:type="even" r:id="rId8"/>
      <w:foot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FA" w:rsidRDefault="00712BFA">
      <w:r>
        <w:separator/>
      </w:r>
    </w:p>
  </w:endnote>
  <w:endnote w:type="continuationSeparator" w:id="0">
    <w:p w:rsidR="00712BFA" w:rsidRDefault="0071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FA" w:rsidRDefault="00712BFA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BFA" w:rsidRDefault="00712BFA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FA" w:rsidRDefault="00712BFA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FA" w:rsidRDefault="00712BFA">
      <w:r>
        <w:separator/>
      </w:r>
    </w:p>
  </w:footnote>
  <w:footnote w:type="continuationSeparator" w:id="0">
    <w:p w:rsidR="00712BFA" w:rsidRDefault="00712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FA" w:rsidRDefault="00712BFA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BFA" w:rsidRDefault="00712B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191E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127D7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1628E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2BFA"/>
    <w:rsid w:val="00714A61"/>
    <w:rsid w:val="00724EAF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BF6F43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F0146"/>
    <w:rsid w:val="00EF021B"/>
    <w:rsid w:val="00EF38DF"/>
    <w:rsid w:val="00EF3C65"/>
    <w:rsid w:val="00F03E63"/>
    <w:rsid w:val="00F15612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2</Pages>
  <Words>1748</Words>
  <Characters>997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99</cp:revision>
  <cp:lastPrinted>2024-12-17T06:08:00Z</cp:lastPrinted>
  <dcterms:created xsi:type="dcterms:W3CDTF">2022-07-23T10:38:00Z</dcterms:created>
  <dcterms:modified xsi:type="dcterms:W3CDTF">2024-12-18T07:01:00Z</dcterms:modified>
</cp:coreProperties>
</file>