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31" w:rsidRPr="00B806F0" w:rsidRDefault="00A64031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A64031" w:rsidRPr="000A38B5" w:rsidTr="00D54983">
        <w:tc>
          <w:tcPr>
            <w:tcW w:w="4643" w:type="dxa"/>
          </w:tcPr>
          <w:p w:rsidR="00A64031" w:rsidRPr="006A3B24" w:rsidRDefault="00A64031" w:rsidP="00D47047">
            <w:pPr>
              <w:ind w:firstLine="601"/>
              <w:rPr>
                <w:sz w:val="28"/>
                <w:szCs w:val="28"/>
              </w:rPr>
            </w:pPr>
            <w:r w:rsidRPr="006A3B24">
              <w:rPr>
                <w:sz w:val="28"/>
                <w:szCs w:val="28"/>
              </w:rPr>
              <w:t xml:space="preserve">Додаток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A64031" w:rsidRPr="000A38B5" w:rsidTr="00D54983">
        <w:tc>
          <w:tcPr>
            <w:tcW w:w="4643" w:type="dxa"/>
          </w:tcPr>
          <w:p w:rsidR="00A64031" w:rsidRPr="000F3A4D" w:rsidRDefault="00A64031" w:rsidP="00D47047">
            <w:pPr>
              <w:pStyle w:val="Heading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A64031" w:rsidRPr="000A38B5" w:rsidTr="00D54983">
        <w:tc>
          <w:tcPr>
            <w:tcW w:w="4643" w:type="dxa"/>
          </w:tcPr>
          <w:p w:rsidR="00A64031" w:rsidRPr="006A0CD1" w:rsidRDefault="00A64031" w:rsidP="00774EB5">
            <w:pPr>
              <w:ind w:firstLine="601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</w:rPr>
              <w:t xml:space="preserve">від  </w:t>
            </w:r>
            <w:r>
              <w:rPr>
                <w:sz w:val="28"/>
                <w:szCs w:val="28"/>
                <w:lang w:val="uk-UA"/>
              </w:rPr>
              <w:t>15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05</w:t>
            </w:r>
            <w:r w:rsidRPr="006A3B24">
              <w:rPr>
                <w:sz w:val="28"/>
                <w:szCs w:val="28"/>
              </w:rPr>
              <w:t>. 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1877</w:t>
            </w:r>
          </w:p>
        </w:tc>
      </w:tr>
      <w:tr w:rsidR="00A64031" w:rsidRPr="000A38B5" w:rsidTr="00D54983">
        <w:tc>
          <w:tcPr>
            <w:tcW w:w="4643" w:type="dxa"/>
          </w:tcPr>
          <w:p w:rsidR="00A64031" w:rsidRPr="00D54983" w:rsidRDefault="00A64031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A64031" w:rsidRDefault="00A64031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A64031" w:rsidRDefault="00A64031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</w:p>
    <w:p w:rsidR="00A64031" w:rsidRPr="00B806F0" w:rsidRDefault="00A64031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підтримки 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територіальної оборони </w:t>
      </w:r>
      <w:r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на території </w:t>
      </w:r>
      <w:r w:rsidRPr="000F3A4D">
        <w:rPr>
          <w:b/>
          <w:bCs/>
          <w:color w:val="000000"/>
          <w:sz w:val="28"/>
          <w:szCs w:val="28"/>
          <w:lang w:val="uk-UA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- 2025 </w:t>
      </w:r>
      <w:r w:rsidRPr="000F3A4D">
        <w:rPr>
          <w:b/>
          <w:bCs/>
          <w:color w:val="000000"/>
          <w:sz w:val="28"/>
          <w:szCs w:val="28"/>
          <w:lang w:val="uk-UA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0F3A4D">
        <w:rPr>
          <w:b/>
          <w:bCs/>
          <w:color w:val="000000"/>
          <w:sz w:val="28"/>
          <w:szCs w:val="28"/>
          <w:lang w:val="uk-UA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A64031" w:rsidRPr="000F3A4D" w:rsidRDefault="00A64031" w:rsidP="00411DE6">
      <w:pPr>
        <w:ind w:firstLine="708"/>
        <w:rPr>
          <w:b/>
          <w:bCs/>
          <w:lang w:val="uk-UA"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A64031" w:rsidRPr="0092262E" w:rsidRDefault="00A64031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A64031" w:rsidRPr="00527DE1" w:rsidRDefault="00A64031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A64031" w:rsidRPr="0019377D" w:rsidTr="00167E86">
        <w:tc>
          <w:tcPr>
            <w:tcW w:w="709" w:type="dxa"/>
          </w:tcPr>
          <w:p w:rsidR="00A64031" w:rsidRPr="0074330E" w:rsidRDefault="00A64031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A64031" w:rsidRPr="0074330E" w:rsidRDefault="00A64031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A64031" w:rsidRPr="0019377D" w:rsidRDefault="00A64031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A64031" w:rsidRDefault="00A64031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A64031" w:rsidRDefault="00A64031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A64031" w:rsidRDefault="00A64031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A64031" w:rsidRDefault="00A64031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A64031" w:rsidRDefault="00A64031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A64031" w:rsidRDefault="00A64031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A64031" w:rsidRDefault="00A64031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A64031" w:rsidRDefault="00A64031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A64031" w:rsidRDefault="00A64031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A64031" w:rsidRDefault="00A64031" w:rsidP="000814DF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A64031" w:rsidRPr="0019377D" w:rsidRDefault="00A64031" w:rsidP="00614B40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</w:t>
            </w:r>
          </w:p>
        </w:tc>
      </w:tr>
      <w:tr w:rsidR="00A64031" w:rsidRPr="00EB5736" w:rsidTr="00167E86">
        <w:tc>
          <w:tcPr>
            <w:tcW w:w="709" w:type="dxa"/>
          </w:tcPr>
          <w:p w:rsidR="00A64031" w:rsidRPr="0074330E" w:rsidRDefault="00A64031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A64031" w:rsidRPr="0074330E" w:rsidRDefault="00A64031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A64031" w:rsidRDefault="00A64031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України «Про місцеве самоврядування в Україні», </w:t>
            </w:r>
          </w:p>
          <w:p w:rsidR="00A64031" w:rsidRPr="00EB5736" w:rsidRDefault="00A64031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акон України </w:t>
            </w:r>
            <w:r w:rsidRPr="0074330E">
              <w:rPr>
                <w:color w:val="000000"/>
                <w:sz w:val="28"/>
                <w:szCs w:val="28"/>
              </w:rPr>
              <w:t xml:space="preserve">«Про основи національного спротиву» </w:t>
            </w:r>
          </w:p>
        </w:tc>
      </w:tr>
      <w:tr w:rsidR="00A64031" w:rsidRPr="0074330E" w:rsidTr="00167E86">
        <w:tc>
          <w:tcPr>
            <w:tcW w:w="709" w:type="dxa"/>
          </w:tcPr>
          <w:p w:rsidR="00A64031" w:rsidRPr="0074330E" w:rsidRDefault="00A64031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A64031" w:rsidRPr="0074330E" w:rsidRDefault="00A64031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A64031" w:rsidRPr="0074330E" w:rsidRDefault="00A64031" w:rsidP="00C3332B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</w:p>
        </w:tc>
      </w:tr>
      <w:tr w:rsidR="00A64031" w:rsidRPr="0019377D" w:rsidTr="00167E86">
        <w:tc>
          <w:tcPr>
            <w:tcW w:w="709" w:type="dxa"/>
          </w:tcPr>
          <w:p w:rsidR="00A64031" w:rsidRPr="0074330E" w:rsidRDefault="00A64031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A64031" w:rsidRPr="0074330E" w:rsidRDefault="00A64031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A64031" w:rsidRDefault="00A64031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A64031" w:rsidRDefault="00A64031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A64031" w:rsidRDefault="00A64031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A64031" w:rsidRDefault="00A64031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A64031" w:rsidRDefault="00A64031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A64031" w:rsidRDefault="00A64031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A64031" w:rsidRDefault="00A64031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A64031" w:rsidRDefault="00A64031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A64031" w:rsidRDefault="00A64031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A64031" w:rsidRDefault="00A64031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A64031" w:rsidRDefault="00A64031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України;</w:t>
            </w:r>
          </w:p>
          <w:p w:rsidR="00A64031" w:rsidRPr="0019377D" w:rsidRDefault="00A64031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A64031" w:rsidRPr="0019377D" w:rsidTr="00167E86">
        <w:tc>
          <w:tcPr>
            <w:tcW w:w="709" w:type="dxa"/>
          </w:tcPr>
          <w:p w:rsidR="00A64031" w:rsidRPr="0074330E" w:rsidRDefault="00A64031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A64031" w:rsidRPr="0019377D" w:rsidRDefault="00A64031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A64031" w:rsidRPr="00467E4E" w:rsidRDefault="00A64031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A64031" w:rsidRDefault="00A64031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A64031" w:rsidRDefault="00A64031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A64031" w:rsidRDefault="00A64031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A64031" w:rsidRDefault="00A64031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A64031" w:rsidRDefault="00A64031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A64031" w:rsidRDefault="00A64031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A64031" w:rsidRDefault="00A64031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A64031" w:rsidRDefault="00A64031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A64031" w:rsidRDefault="00A64031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A64031" w:rsidRDefault="00A64031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A64031" w:rsidRDefault="00A64031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України;</w:t>
            </w:r>
          </w:p>
          <w:p w:rsidR="00A64031" w:rsidRDefault="00A64031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A64031" w:rsidRPr="0019377D" w:rsidRDefault="00A64031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A64031" w:rsidRPr="0019377D" w:rsidTr="00167E86">
        <w:trPr>
          <w:trHeight w:val="891"/>
        </w:trPr>
        <w:tc>
          <w:tcPr>
            <w:tcW w:w="709" w:type="dxa"/>
          </w:tcPr>
          <w:p w:rsidR="00A64031" w:rsidRPr="00EB5736" w:rsidRDefault="00A64031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A64031" w:rsidRPr="0074330E" w:rsidRDefault="00A64031" w:rsidP="005A4EA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 бюджетних коштів</w:t>
            </w:r>
          </w:p>
        </w:tc>
        <w:tc>
          <w:tcPr>
            <w:tcW w:w="5068" w:type="dxa"/>
          </w:tcPr>
          <w:p w:rsidR="00A64031" w:rsidRPr="005A4EA6" w:rsidRDefault="00A64031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</w:tc>
      </w:tr>
      <w:tr w:rsidR="00A64031" w:rsidRPr="0019377D" w:rsidTr="00167E86">
        <w:tc>
          <w:tcPr>
            <w:tcW w:w="709" w:type="dxa"/>
          </w:tcPr>
          <w:p w:rsidR="00A64031" w:rsidRPr="00EB5736" w:rsidRDefault="00A64031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A64031" w:rsidRPr="0074330E" w:rsidRDefault="00A64031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A64031" w:rsidRDefault="00A64031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A64031" w:rsidRDefault="00A64031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A64031" w:rsidRDefault="00A64031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A64031" w:rsidRDefault="00A64031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A64031" w:rsidRDefault="00A64031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A64031" w:rsidRDefault="00A64031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A64031" w:rsidRDefault="00A64031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A64031" w:rsidRDefault="00A64031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A64031" w:rsidRDefault="00A64031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A64031" w:rsidRDefault="00A64031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A64031" w:rsidRDefault="00A64031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А5001 Міністерства оборони України;</w:t>
            </w:r>
          </w:p>
          <w:p w:rsidR="00A64031" w:rsidRDefault="00A64031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A64031" w:rsidRPr="0019377D" w:rsidRDefault="00A64031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A64031" w:rsidRPr="00B806F0" w:rsidTr="00167E86">
        <w:tc>
          <w:tcPr>
            <w:tcW w:w="709" w:type="dxa"/>
          </w:tcPr>
          <w:p w:rsidR="00A64031" w:rsidRPr="00EB5736" w:rsidRDefault="00A64031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A64031" w:rsidRPr="0074330E" w:rsidRDefault="00A64031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A64031" w:rsidRPr="00B806F0" w:rsidRDefault="00A64031" w:rsidP="00C4018E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A64031" w:rsidRPr="00541FE7" w:rsidTr="00167E86">
        <w:tc>
          <w:tcPr>
            <w:tcW w:w="709" w:type="dxa"/>
          </w:tcPr>
          <w:p w:rsidR="00A64031" w:rsidRPr="0074330E" w:rsidRDefault="00A64031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A64031" w:rsidRPr="0074330E" w:rsidRDefault="00A64031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A64031" w:rsidRPr="00541FE7" w:rsidRDefault="00A64031" w:rsidP="00167E86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A64031" w:rsidRPr="00FD32A9" w:rsidTr="00167E86">
        <w:tc>
          <w:tcPr>
            <w:tcW w:w="709" w:type="dxa"/>
          </w:tcPr>
          <w:p w:rsidR="00A64031" w:rsidRPr="00EB5736" w:rsidRDefault="00A64031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A64031" w:rsidRPr="00FD32A9" w:rsidRDefault="00A64031" w:rsidP="00FD32A9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</w:tc>
        <w:tc>
          <w:tcPr>
            <w:tcW w:w="5068" w:type="dxa"/>
          </w:tcPr>
          <w:p w:rsidR="00A64031" w:rsidRPr="00FD32A9" w:rsidRDefault="00A64031" w:rsidP="00167E8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32A9">
              <w:rPr>
                <w:sz w:val="28"/>
                <w:szCs w:val="28"/>
                <w:lang w:val="uk-UA"/>
              </w:rPr>
              <w:t>Бюджет Лозівської міської територіальної громади</w:t>
            </w:r>
          </w:p>
        </w:tc>
      </w:tr>
      <w:tr w:rsidR="00A64031" w:rsidRPr="006A0CD1" w:rsidTr="00167E86">
        <w:tc>
          <w:tcPr>
            <w:tcW w:w="709" w:type="dxa"/>
          </w:tcPr>
          <w:p w:rsidR="00A64031" w:rsidRPr="00EB5736" w:rsidRDefault="00A64031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A64031" w:rsidRPr="0074330E" w:rsidRDefault="00A64031" w:rsidP="00167E86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A64031" w:rsidRPr="0074330E" w:rsidRDefault="00A64031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A64031" w:rsidRPr="0074330E" w:rsidRDefault="00A64031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A64031" w:rsidRPr="0074330E" w:rsidRDefault="00A64031" w:rsidP="006872D0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</w:tc>
        <w:tc>
          <w:tcPr>
            <w:tcW w:w="5068" w:type="dxa"/>
            <w:vAlign w:val="center"/>
          </w:tcPr>
          <w:p w:rsidR="00A64031" w:rsidRPr="00795D9F" w:rsidRDefault="00A64031" w:rsidP="00167E86">
            <w:pPr>
              <w:jc w:val="center"/>
              <w:rPr>
                <w:sz w:val="28"/>
                <w:szCs w:val="28"/>
              </w:rPr>
            </w:pPr>
          </w:p>
          <w:p w:rsidR="00A64031" w:rsidRPr="00795D9F" w:rsidRDefault="00A64031" w:rsidP="00167E86">
            <w:pPr>
              <w:jc w:val="center"/>
              <w:rPr>
                <w:sz w:val="28"/>
                <w:szCs w:val="28"/>
              </w:rPr>
            </w:pPr>
          </w:p>
          <w:p w:rsidR="00A64031" w:rsidRPr="00795D9F" w:rsidRDefault="00A64031" w:rsidP="00167E86">
            <w:pPr>
              <w:rPr>
                <w:sz w:val="28"/>
                <w:szCs w:val="28"/>
                <w:lang w:val="uk-UA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106</w:t>
            </w:r>
            <w:r w:rsidRPr="00795D9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233</w:t>
            </w:r>
            <w:r w:rsidRPr="00795D9F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9</w:t>
            </w:r>
            <w:r w:rsidRPr="00795D9F">
              <w:rPr>
                <w:sz w:val="28"/>
                <w:szCs w:val="28"/>
                <w:lang w:val="uk-UA"/>
              </w:rPr>
              <w:t xml:space="preserve"> тис.грн.</w:t>
            </w:r>
          </w:p>
          <w:p w:rsidR="00A64031" w:rsidRPr="00795D9F" w:rsidRDefault="00A64031" w:rsidP="00167E8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A64031" w:rsidRPr="00795D9F" w:rsidRDefault="00A64031" w:rsidP="00167E86">
            <w:pPr>
              <w:rPr>
                <w:sz w:val="28"/>
                <w:szCs w:val="28"/>
                <w:lang w:val="uk-UA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76 409,2</w:t>
            </w:r>
            <w:r w:rsidRPr="00795D9F">
              <w:rPr>
                <w:sz w:val="28"/>
                <w:szCs w:val="28"/>
                <w:lang w:val="uk-UA"/>
              </w:rPr>
              <w:t xml:space="preserve"> тис.грн.</w:t>
            </w:r>
          </w:p>
          <w:p w:rsidR="00A64031" w:rsidRPr="00795D9F" w:rsidRDefault="00A64031" w:rsidP="003E64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29 824,7</w:t>
            </w:r>
            <w:r w:rsidRPr="00795D9F">
              <w:rPr>
                <w:sz w:val="28"/>
                <w:szCs w:val="28"/>
                <w:lang w:val="uk-UA"/>
              </w:rPr>
              <w:t xml:space="preserve"> тис.грн.</w:t>
            </w:r>
          </w:p>
        </w:tc>
      </w:tr>
      <w:tr w:rsidR="00A64031" w:rsidRPr="0074330E" w:rsidTr="00167E86">
        <w:trPr>
          <w:trHeight w:val="600"/>
        </w:trPr>
        <w:tc>
          <w:tcPr>
            <w:tcW w:w="709" w:type="dxa"/>
          </w:tcPr>
          <w:p w:rsidR="00A64031" w:rsidRPr="0074330E" w:rsidRDefault="00A64031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A64031" w:rsidRPr="0074330E" w:rsidRDefault="00A64031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</w:tcPr>
          <w:p w:rsidR="00A64031" w:rsidRPr="00795D9F" w:rsidRDefault="00A64031" w:rsidP="00167E86">
            <w:pPr>
              <w:jc w:val="center"/>
              <w:rPr>
                <w:sz w:val="28"/>
                <w:szCs w:val="28"/>
              </w:rPr>
            </w:pPr>
          </w:p>
          <w:p w:rsidR="00A64031" w:rsidRPr="00795D9F" w:rsidRDefault="00A64031" w:rsidP="00167E86">
            <w:pPr>
              <w:rPr>
                <w:sz w:val="28"/>
                <w:szCs w:val="28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106</w:t>
            </w:r>
            <w:r w:rsidRPr="00795D9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23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3</w:t>
            </w:r>
            <w:r w:rsidRPr="00795D9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>9</w:t>
            </w:r>
            <w:r w:rsidRPr="00795D9F">
              <w:rPr>
                <w:sz w:val="28"/>
                <w:szCs w:val="28"/>
              </w:rPr>
              <w:t xml:space="preserve"> тис.грн.</w:t>
            </w:r>
          </w:p>
          <w:p w:rsidR="00A64031" w:rsidRPr="00795D9F" w:rsidRDefault="00A64031" w:rsidP="00167E86">
            <w:pPr>
              <w:jc w:val="center"/>
              <w:rPr>
                <w:sz w:val="28"/>
                <w:szCs w:val="28"/>
              </w:rPr>
            </w:pPr>
          </w:p>
        </w:tc>
      </w:tr>
      <w:tr w:rsidR="00A64031" w:rsidRPr="0074330E" w:rsidTr="00167E86">
        <w:trPr>
          <w:trHeight w:val="600"/>
        </w:trPr>
        <w:tc>
          <w:tcPr>
            <w:tcW w:w="709" w:type="dxa"/>
          </w:tcPr>
          <w:p w:rsidR="00A64031" w:rsidRPr="0074330E" w:rsidRDefault="00A64031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A64031" w:rsidRPr="0074330E" w:rsidRDefault="00A64031" w:rsidP="00167E86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</w:tcPr>
          <w:p w:rsidR="00A64031" w:rsidRPr="0074330E" w:rsidRDefault="00A64031" w:rsidP="00167E86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A64031" w:rsidRDefault="00A64031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A64031" w:rsidRDefault="00A64031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A64031" w:rsidRPr="00736A48" w:rsidRDefault="00A64031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A64031" w:rsidRPr="000814DF" w:rsidRDefault="00A64031" w:rsidP="00736A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</w:t>
      </w:r>
      <w:r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A64031" w:rsidRDefault="00A64031" w:rsidP="00411DE6">
      <w:pPr>
        <w:jc w:val="both"/>
        <w:rPr>
          <w:lang w:val="uk-UA"/>
        </w:rPr>
      </w:pPr>
    </w:p>
    <w:p w:rsidR="00A64031" w:rsidRPr="001405C2" w:rsidRDefault="00A64031" w:rsidP="00411DE6">
      <w:pPr>
        <w:jc w:val="both"/>
      </w:pPr>
      <w:r w:rsidRPr="00AC05E1">
        <w:t>В</w:t>
      </w:r>
      <w:r>
        <w:rPr>
          <w:lang w:val="uk-UA"/>
        </w:rPr>
        <w:t>олодимир</w:t>
      </w:r>
      <w:r w:rsidRPr="00AC05E1">
        <w:t xml:space="preserve"> </w:t>
      </w:r>
      <w:r>
        <w:rPr>
          <w:lang w:val="uk-UA"/>
        </w:rPr>
        <w:t>Дерев’я</w:t>
      </w:r>
      <w:r w:rsidRPr="00AC05E1">
        <w:rPr>
          <w:lang w:val="uk-UA"/>
        </w:rPr>
        <w:t>нко</w:t>
      </w:r>
      <w:r>
        <w:rPr>
          <w:lang w:val="uk-UA"/>
        </w:rPr>
        <w:t>, 2-27-05</w:t>
      </w:r>
    </w:p>
    <w:sectPr w:rsidR="00A64031" w:rsidRPr="001405C2" w:rsidSect="000814DF">
      <w:headerReference w:type="even" r:id="rId7"/>
      <w:footerReference w:type="even" r:id="rId8"/>
      <w:footerReference w:type="default" r:id="rId9"/>
      <w:pgSz w:w="11906" w:h="16838"/>
      <w:pgMar w:top="568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031" w:rsidRDefault="00A64031">
      <w:r>
        <w:separator/>
      </w:r>
    </w:p>
  </w:endnote>
  <w:endnote w:type="continuationSeparator" w:id="0">
    <w:p w:rsidR="00A64031" w:rsidRDefault="00A64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031" w:rsidRDefault="00A64031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4031" w:rsidRDefault="00A64031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031" w:rsidRDefault="00A64031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031" w:rsidRDefault="00A64031">
      <w:r>
        <w:separator/>
      </w:r>
    </w:p>
  </w:footnote>
  <w:footnote w:type="continuationSeparator" w:id="0">
    <w:p w:rsidR="00A64031" w:rsidRDefault="00A64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031" w:rsidRDefault="00A64031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4031" w:rsidRDefault="00A640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167FA"/>
    <w:rsid w:val="00040239"/>
    <w:rsid w:val="00040249"/>
    <w:rsid w:val="000453F7"/>
    <w:rsid w:val="000471AD"/>
    <w:rsid w:val="00054E28"/>
    <w:rsid w:val="00055322"/>
    <w:rsid w:val="000618B6"/>
    <w:rsid w:val="00063D2F"/>
    <w:rsid w:val="00064E04"/>
    <w:rsid w:val="0007182E"/>
    <w:rsid w:val="0007798E"/>
    <w:rsid w:val="000814DF"/>
    <w:rsid w:val="00090EC8"/>
    <w:rsid w:val="000A38B5"/>
    <w:rsid w:val="000A722F"/>
    <w:rsid w:val="000B0AF7"/>
    <w:rsid w:val="000C2547"/>
    <w:rsid w:val="000C5885"/>
    <w:rsid w:val="000D2BBD"/>
    <w:rsid w:val="000E0A7C"/>
    <w:rsid w:val="000E4AD7"/>
    <w:rsid w:val="000E736F"/>
    <w:rsid w:val="000F3A4D"/>
    <w:rsid w:val="000F5034"/>
    <w:rsid w:val="00110D47"/>
    <w:rsid w:val="00111837"/>
    <w:rsid w:val="00113098"/>
    <w:rsid w:val="00113BC6"/>
    <w:rsid w:val="001234AF"/>
    <w:rsid w:val="00124C41"/>
    <w:rsid w:val="001346D7"/>
    <w:rsid w:val="0013542C"/>
    <w:rsid w:val="001405C2"/>
    <w:rsid w:val="00141128"/>
    <w:rsid w:val="00150894"/>
    <w:rsid w:val="00150DDF"/>
    <w:rsid w:val="00152B19"/>
    <w:rsid w:val="0016502C"/>
    <w:rsid w:val="00167E86"/>
    <w:rsid w:val="001754C1"/>
    <w:rsid w:val="001823C8"/>
    <w:rsid w:val="00184C1F"/>
    <w:rsid w:val="0019377D"/>
    <w:rsid w:val="001944B2"/>
    <w:rsid w:val="00196E56"/>
    <w:rsid w:val="001A488D"/>
    <w:rsid w:val="001A7819"/>
    <w:rsid w:val="001C2560"/>
    <w:rsid w:val="001C3879"/>
    <w:rsid w:val="001F40A2"/>
    <w:rsid w:val="001F43E9"/>
    <w:rsid w:val="002011B0"/>
    <w:rsid w:val="0022460B"/>
    <w:rsid w:val="002316DB"/>
    <w:rsid w:val="00242F0A"/>
    <w:rsid w:val="00244791"/>
    <w:rsid w:val="00245BF9"/>
    <w:rsid w:val="00251F07"/>
    <w:rsid w:val="00267846"/>
    <w:rsid w:val="002822AB"/>
    <w:rsid w:val="00283130"/>
    <w:rsid w:val="00290443"/>
    <w:rsid w:val="002946F8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2E7324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3E6443"/>
    <w:rsid w:val="00400C3E"/>
    <w:rsid w:val="00401F32"/>
    <w:rsid w:val="00402326"/>
    <w:rsid w:val="00404F8A"/>
    <w:rsid w:val="00405BCF"/>
    <w:rsid w:val="00411DE6"/>
    <w:rsid w:val="00412713"/>
    <w:rsid w:val="00412DFE"/>
    <w:rsid w:val="00416CCC"/>
    <w:rsid w:val="00417378"/>
    <w:rsid w:val="00423269"/>
    <w:rsid w:val="00424919"/>
    <w:rsid w:val="00424C63"/>
    <w:rsid w:val="00436A4D"/>
    <w:rsid w:val="00444A23"/>
    <w:rsid w:val="00456285"/>
    <w:rsid w:val="00467E4E"/>
    <w:rsid w:val="0047556F"/>
    <w:rsid w:val="004768DE"/>
    <w:rsid w:val="0047786E"/>
    <w:rsid w:val="00483C6A"/>
    <w:rsid w:val="004A111C"/>
    <w:rsid w:val="004A79C3"/>
    <w:rsid w:val="004C00C8"/>
    <w:rsid w:val="004C3BA0"/>
    <w:rsid w:val="004C662B"/>
    <w:rsid w:val="004E214C"/>
    <w:rsid w:val="004E239D"/>
    <w:rsid w:val="004F5B4B"/>
    <w:rsid w:val="00511671"/>
    <w:rsid w:val="00522C94"/>
    <w:rsid w:val="00527DE1"/>
    <w:rsid w:val="00541FE7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A0C89"/>
    <w:rsid w:val="005A4EA6"/>
    <w:rsid w:val="005B008D"/>
    <w:rsid w:val="005B10BB"/>
    <w:rsid w:val="005B71EF"/>
    <w:rsid w:val="005C206F"/>
    <w:rsid w:val="005D0CBC"/>
    <w:rsid w:val="005D5214"/>
    <w:rsid w:val="005F297A"/>
    <w:rsid w:val="005F3047"/>
    <w:rsid w:val="005F7B03"/>
    <w:rsid w:val="00601DF2"/>
    <w:rsid w:val="00614B40"/>
    <w:rsid w:val="00633541"/>
    <w:rsid w:val="0064586E"/>
    <w:rsid w:val="0066687F"/>
    <w:rsid w:val="00681736"/>
    <w:rsid w:val="00682BEA"/>
    <w:rsid w:val="0068693E"/>
    <w:rsid w:val="006872D0"/>
    <w:rsid w:val="00696E21"/>
    <w:rsid w:val="006A0CD1"/>
    <w:rsid w:val="006A2380"/>
    <w:rsid w:val="006A3B24"/>
    <w:rsid w:val="006A46BE"/>
    <w:rsid w:val="006A7707"/>
    <w:rsid w:val="006A791D"/>
    <w:rsid w:val="006B0AA8"/>
    <w:rsid w:val="006C1889"/>
    <w:rsid w:val="006C5910"/>
    <w:rsid w:val="006D0132"/>
    <w:rsid w:val="006D6911"/>
    <w:rsid w:val="006E0D72"/>
    <w:rsid w:val="006E19B8"/>
    <w:rsid w:val="006F248C"/>
    <w:rsid w:val="006F405E"/>
    <w:rsid w:val="00705D56"/>
    <w:rsid w:val="00706243"/>
    <w:rsid w:val="00714A61"/>
    <w:rsid w:val="00715970"/>
    <w:rsid w:val="00736A48"/>
    <w:rsid w:val="0074330E"/>
    <w:rsid w:val="00747873"/>
    <w:rsid w:val="00774EB5"/>
    <w:rsid w:val="00781B65"/>
    <w:rsid w:val="00783F12"/>
    <w:rsid w:val="007852EE"/>
    <w:rsid w:val="00786EEE"/>
    <w:rsid w:val="00795D9F"/>
    <w:rsid w:val="00796532"/>
    <w:rsid w:val="007A2F0E"/>
    <w:rsid w:val="007A6758"/>
    <w:rsid w:val="007B071D"/>
    <w:rsid w:val="007B220C"/>
    <w:rsid w:val="007C011D"/>
    <w:rsid w:val="007C3FFD"/>
    <w:rsid w:val="007C65BA"/>
    <w:rsid w:val="007C7F7B"/>
    <w:rsid w:val="007D3D7B"/>
    <w:rsid w:val="007F09D5"/>
    <w:rsid w:val="008027BC"/>
    <w:rsid w:val="008114F0"/>
    <w:rsid w:val="00830824"/>
    <w:rsid w:val="008353C8"/>
    <w:rsid w:val="00837572"/>
    <w:rsid w:val="00854C14"/>
    <w:rsid w:val="00862AF6"/>
    <w:rsid w:val="008644A3"/>
    <w:rsid w:val="00865455"/>
    <w:rsid w:val="0087607C"/>
    <w:rsid w:val="00883541"/>
    <w:rsid w:val="00884CC7"/>
    <w:rsid w:val="00893809"/>
    <w:rsid w:val="008A551A"/>
    <w:rsid w:val="008A7C22"/>
    <w:rsid w:val="008B2CB5"/>
    <w:rsid w:val="008B4307"/>
    <w:rsid w:val="008B629A"/>
    <w:rsid w:val="008C2737"/>
    <w:rsid w:val="008C6FE5"/>
    <w:rsid w:val="008C78EE"/>
    <w:rsid w:val="008C7CA0"/>
    <w:rsid w:val="008D5816"/>
    <w:rsid w:val="008E38EB"/>
    <w:rsid w:val="008E430E"/>
    <w:rsid w:val="008E6FD2"/>
    <w:rsid w:val="008F6D14"/>
    <w:rsid w:val="009110F9"/>
    <w:rsid w:val="0091272F"/>
    <w:rsid w:val="00921F82"/>
    <w:rsid w:val="0092262E"/>
    <w:rsid w:val="00933636"/>
    <w:rsid w:val="00936A7C"/>
    <w:rsid w:val="00942439"/>
    <w:rsid w:val="009509A0"/>
    <w:rsid w:val="0095667F"/>
    <w:rsid w:val="00956947"/>
    <w:rsid w:val="009569B2"/>
    <w:rsid w:val="00956AA0"/>
    <w:rsid w:val="009640D5"/>
    <w:rsid w:val="00964A8F"/>
    <w:rsid w:val="00972E3B"/>
    <w:rsid w:val="00973CAF"/>
    <w:rsid w:val="00990B51"/>
    <w:rsid w:val="00994563"/>
    <w:rsid w:val="0099709E"/>
    <w:rsid w:val="009A021C"/>
    <w:rsid w:val="009B3B1E"/>
    <w:rsid w:val="009C6562"/>
    <w:rsid w:val="009D390D"/>
    <w:rsid w:val="009E2958"/>
    <w:rsid w:val="00A00653"/>
    <w:rsid w:val="00A07548"/>
    <w:rsid w:val="00A10464"/>
    <w:rsid w:val="00A13C98"/>
    <w:rsid w:val="00A13DD2"/>
    <w:rsid w:val="00A25795"/>
    <w:rsid w:val="00A469B7"/>
    <w:rsid w:val="00A50B29"/>
    <w:rsid w:val="00A555AA"/>
    <w:rsid w:val="00A64031"/>
    <w:rsid w:val="00A675EF"/>
    <w:rsid w:val="00A75A58"/>
    <w:rsid w:val="00A82E92"/>
    <w:rsid w:val="00A87666"/>
    <w:rsid w:val="00A93C3E"/>
    <w:rsid w:val="00AA35D2"/>
    <w:rsid w:val="00AA391F"/>
    <w:rsid w:val="00AA624A"/>
    <w:rsid w:val="00AC05E1"/>
    <w:rsid w:val="00AC1414"/>
    <w:rsid w:val="00AC29DE"/>
    <w:rsid w:val="00AD2A80"/>
    <w:rsid w:val="00AD2AC9"/>
    <w:rsid w:val="00AD3A57"/>
    <w:rsid w:val="00AD70EE"/>
    <w:rsid w:val="00AE6C08"/>
    <w:rsid w:val="00AE7F1D"/>
    <w:rsid w:val="00AF2AEF"/>
    <w:rsid w:val="00AF3128"/>
    <w:rsid w:val="00B331EB"/>
    <w:rsid w:val="00B34268"/>
    <w:rsid w:val="00B44707"/>
    <w:rsid w:val="00B44AAF"/>
    <w:rsid w:val="00B5301C"/>
    <w:rsid w:val="00B62261"/>
    <w:rsid w:val="00B70D0D"/>
    <w:rsid w:val="00B754D0"/>
    <w:rsid w:val="00B774E4"/>
    <w:rsid w:val="00B806F0"/>
    <w:rsid w:val="00B8161F"/>
    <w:rsid w:val="00BA0DD4"/>
    <w:rsid w:val="00BA735D"/>
    <w:rsid w:val="00BB04B8"/>
    <w:rsid w:val="00BB1470"/>
    <w:rsid w:val="00BD24E1"/>
    <w:rsid w:val="00BD705A"/>
    <w:rsid w:val="00BF1485"/>
    <w:rsid w:val="00C03857"/>
    <w:rsid w:val="00C126CB"/>
    <w:rsid w:val="00C16E2E"/>
    <w:rsid w:val="00C17B5A"/>
    <w:rsid w:val="00C279E1"/>
    <w:rsid w:val="00C3148B"/>
    <w:rsid w:val="00C3332B"/>
    <w:rsid w:val="00C378A2"/>
    <w:rsid w:val="00C4018E"/>
    <w:rsid w:val="00C4229F"/>
    <w:rsid w:val="00C47098"/>
    <w:rsid w:val="00C60759"/>
    <w:rsid w:val="00C769A4"/>
    <w:rsid w:val="00C845A6"/>
    <w:rsid w:val="00C85127"/>
    <w:rsid w:val="00C87B1B"/>
    <w:rsid w:val="00C908AC"/>
    <w:rsid w:val="00C95892"/>
    <w:rsid w:val="00CA3441"/>
    <w:rsid w:val="00CB5692"/>
    <w:rsid w:val="00CC1B04"/>
    <w:rsid w:val="00CC5002"/>
    <w:rsid w:val="00CD0745"/>
    <w:rsid w:val="00D04E42"/>
    <w:rsid w:val="00D116A3"/>
    <w:rsid w:val="00D12F07"/>
    <w:rsid w:val="00D26507"/>
    <w:rsid w:val="00D40DC2"/>
    <w:rsid w:val="00D47047"/>
    <w:rsid w:val="00D50189"/>
    <w:rsid w:val="00D540A7"/>
    <w:rsid w:val="00D54983"/>
    <w:rsid w:val="00D54BFF"/>
    <w:rsid w:val="00D57521"/>
    <w:rsid w:val="00D604D4"/>
    <w:rsid w:val="00D638A2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E00058"/>
    <w:rsid w:val="00E00725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A6159"/>
    <w:rsid w:val="00EB3132"/>
    <w:rsid w:val="00EB5736"/>
    <w:rsid w:val="00EB7A4E"/>
    <w:rsid w:val="00EC2B1C"/>
    <w:rsid w:val="00EC6137"/>
    <w:rsid w:val="00EE177C"/>
    <w:rsid w:val="00EF021B"/>
    <w:rsid w:val="00EF38DF"/>
    <w:rsid w:val="00EF3C65"/>
    <w:rsid w:val="00F03E63"/>
    <w:rsid w:val="00F161B3"/>
    <w:rsid w:val="00F22A5C"/>
    <w:rsid w:val="00F264E1"/>
    <w:rsid w:val="00F30200"/>
    <w:rsid w:val="00F34381"/>
    <w:rsid w:val="00F4080F"/>
    <w:rsid w:val="00F42C01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16CB"/>
    <w:rsid w:val="00FB5A0D"/>
    <w:rsid w:val="00FC1224"/>
    <w:rsid w:val="00FC1F4D"/>
    <w:rsid w:val="00FC3CB9"/>
    <w:rsid w:val="00FC4307"/>
    <w:rsid w:val="00FD127C"/>
    <w:rsid w:val="00FD32A9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 w:cs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 w:cs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 w:cs="Times New Roman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 w:cs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0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63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283</TotalTime>
  <Pages>4</Pages>
  <Words>2882</Words>
  <Characters>1644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79</cp:revision>
  <cp:lastPrinted>2024-05-14T10:35:00Z</cp:lastPrinted>
  <dcterms:created xsi:type="dcterms:W3CDTF">2022-07-23T10:38:00Z</dcterms:created>
  <dcterms:modified xsi:type="dcterms:W3CDTF">2024-05-14T10:35:00Z</dcterms:modified>
</cp:coreProperties>
</file>