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BA" w:rsidRDefault="00E914B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E914BA" w:rsidRPr="00BF0EE8" w:rsidRDefault="00E914B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E914BA" w:rsidRPr="00BF0EE8" w:rsidRDefault="00E914BA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10.04.2025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№</w:t>
      </w:r>
    </w:p>
    <w:p w:rsidR="00E914BA" w:rsidRPr="00A91C96" w:rsidRDefault="00E914BA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E914BA" w:rsidRPr="00C83CB5" w:rsidTr="007227F8">
        <w:tc>
          <w:tcPr>
            <w:tcW w:w="4471" w:type="dxa"/>
          </w:tcPr>
          <w:p w:rsidR="00E914BA" w:rsidRPr="001577C9" w:rsidRDefault="00E914BA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4BA" w:rsidRPr="00C83CB5" w:rsidTr="007227F8">
        <w:tc>
          <w:tcPr>
            <w:tcW w:w="4471" w:type="dxa"/>
          </w:tcPr>
          <w:p w:rsidR="00E914BA" w:rsidRPr="001577C9" w:rsidRDefault="00E914BA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E914BA" w:rsidRPr="00A91C96" w:rsidRDefault="00E914BA" w:rsidP="00302C52">
      <w:pPr>
        <w:pStyle w:val="Heading2"/>
        <w:rPr>
          <w:sz w:val="12"/>
          <w:szCs w:val="12"/>
        </w:rPr>
      </w:pPr>
    </w:p>
    <w:p w:rsidR="00E914BA" w:rsidRPr="00C83CB5" w:rsidRDefault="00E914BA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E914BA" w:rsidRPr="00C83CB5" w:rsidRDefault="00E914BA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E914BA" w:rsidRPr="00A91C96" w:rsidRDefault="00E914BA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E914BA" w:rsidRPr="00C83CB5" w:rsidTr="009720A2">
        <w:trPr>
          <w:trHeight w:val="1809"/>
        </w:trPr>
        <w:tc>
          <w:tcPr>
            <w:tcW w:w="640" w:type="dxa"/>
            <w:gridSpan w:val="2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E914BA" w:rsidRPr="00C83CB5" w:rsidRDefault="00E914B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E914BA" w:rsidRPr="00C83CB5" w:rsidRDefault="00E914B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E914BA" w:rsidRPr="00C83CB5" w:rsidRDefault="00E914BA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gridSpan w:val="3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E914BA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E914BA" w:rsidRPr="00C83CB5" w:rsidRDefault="00E914BA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E914BA" w:rsidRPr="00C83CB5" w:rsidRDefault="00E914BA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E914BA" w:rsidRPr="00C83CB5" w:rsidRDefault="00E914BA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E914BA" w:rsidRPr="00C83CB5" w:rsidTr="007D35E2">
        <w:trPr>
          <w:trHeight w:val="236"/>
        </w:trPr>
        <w:tc>
          <w:tcPr>
            <w:tcW w:w="640" w:type="dxa"/>
            <w:gridSpan w:val="2"/>
          </w:tcPr>
          <w:p w:rsidR="00E914BA" w:rsidRPr="00C83CB5" w:rsidRDefault="00E914BA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:rsidR="00E914BA" w:rsidRPr="00C83CB5" w:rsidRDefault="00E914BA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E914BA" w:rsidRPr="00C83CB5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E914BA" w:rsidRPr="000122F5" w:rsidRDefault="00E914B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E914BA" w:rsidRPr="00C83CB5" w:rsidTr="006B7948">
        <w:trPr>
          <w:trHeight w:val="1069"/>
        </w:trPr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E914BA" w:rsidRPr="000122F5" w:rsidRDefault="00E914B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E914BA" w:rsidRPr="00C83CB5" w:rsidTr="0091002E">
        <w:tc>
          <w:tcPr>
            <w:tcW w:w="15665" w:type="dxa"/>
            <w:gridSpan w:val="11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E914BA" w:rsidRPr="00C83CB5" w:rsidTr="007D35E2">
        <w:tc>
          <w:tcPr>
            <w:tcW w:w="640" w:type="dxa"/>
            <w:gridSpan w:val="2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9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E914BA" w:rsidRPr="00424A20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E914BA" w:rsidRPr="000122F5" w:rsidRDefault="00E914BA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83CB5" w:rsidTr="0091002E">
        <w:tc>
          <w:tcPr>
            <w:tcW w:w="15665" w:type="dxa"/>
            <w:gridSpan w:val="11"/>
          </w:tcPr>
          <w:p w:rsidR="00E914BA" w:rsidRPr="00C83CB5" w:rsidRDefault="00E914BA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E914BA" w:rsidRPr="00C83CB5" w:rsidTr="009720A2">
        <w:tc>
          <w:tcPr>
            <w:tcW w:w="640" w:type="dxa"/>
            <w:gridSpan w:val="2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E914BA" w:rsidRPr="000122F5" w:rsidRDefault="00E914B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E914BA" w:rsidRPr="000122F5" w:rsidRDefault="00E914BA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E914BA" w:rsidRPr="000122F5" w:rsidRDefault="00E914BA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E914BA" w:rsidRPr="000122F5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E914BA" w:rsidRPr="000122F5" w:rsidRDefault="00E914B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914BA" w:rsidRPr="000122F5" w:rsidRDefault="00E914B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914BA" w:rsidRPr="000122F5" w:rsidRDefault="00E914BA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E914BA" w:rsidRPr="000122F5" w:rsidRDefault="00E914B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E914BA" w:rsidRPr="000122F5" w:rsidRDefault="00E914BA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E914BA" w:rsidRPr="000122F5" w:rsidRDefault="00E914BA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E914BA" w:rsidRPr="000122F5" w:rsidRDefault="00E914B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E914BA" w:rsidRPr="000122F5" w:rsidRDefault="00E914B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914BA" w:rsidRPr="006B7948" w:rsidTr="009720A2">
        <w:tc>
          <w:tcPr>
            <w:tcW w:w="640" w:type="dxa"/>
            <w:gridSpan w:val="2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E914BA" w:rsidRPr="000122F5" w:rsidRDefault="00E914BA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E914BA" w:rsidRPr="000122F5" w:rsidRDefault="00E914BA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0122F5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E914BA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E914BA" w:rsidRPr="00F643CB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32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432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E914BA" w:rsidRPr="00CE432E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32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E30725" w:rsidRDefault="00E914B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E914BA" w:rsidRPr="00E30725" w:rsidRDefault="00E914B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E3072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E914BA" w:rsidRPr="00E3072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E914BA" w:rsidRPr="00E3072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E914BA" w:rsidRPr="00E30725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E914BA" w:rsidRPr="00E30725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F643CB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F643CB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F4158D" w:rsidRDefault="00E914B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F4158D" w:rsidRDefault="00E914B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E914BA" w:rsidRPr="00F4158D" w:rsidRDefault="00E914B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E914BA" w:rsidRPr="00F4158D" w:rsidRDefault="00E914BA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E914BA" w:rsidRPr="00F4158D" w:rsidRDefault="00E914B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F643CB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F643CB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E30725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F4158D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1057A8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E914BA" w:rsidRPr="00F4158D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E914BA" w:rsidRPr="00F4158D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E914BA" w:rsidRPr="00E30725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728,3</w:t>
            </w:r>
          </w:p>
          <w:p w:rsidR="00E914BA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Загальний фонд – 172,3</w:t>
            </w:r>
          </w:p>
          <w:p w:rsidR="00E914BA" w:rsidRPr="00E30725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Спеціальний фонд – 556,0</w:t>
            </w:r>
          </w:p>
          <w:p w:rsidR="00E914BA" w:rsidRPr="00E30725" w:rsidRDefault="00E914BA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E914BA" w:rsidRPr="00E30725" w:rsidRDefault="00E914BA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E914BA" w:rsidRPr="00F4158D" w:rsidRDefault="00E914BA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E914BA" w:rsidRPr="000122F5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 w:val="restart"/>
          </w:tcPr>
          <w:p w:rsidR="00E914BA" w:rsidRPr="000122F5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E914BA" w:rsidRPr="003C589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914BA" w:rsidRPr="003C589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становлення 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систем 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відео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спостереження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та джерел безпе-ребійного живлення до них 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</w:t>
            </w:r>
            <w:r w:rsidRPr="003C589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E914BA" w:rsidRPr="003C589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F4158D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E914BA" w:rsidRPr="00F4158D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E914BA" w:rsidRPr="00F4158D" w:rsidRDefault="00E914B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E914BA" w:rsidRPr="00F4158D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E914BA" w:rsidRPr="000122F5" w:rsidRDefault="00E914BA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F4158D" w:rsidRDefault="00E914B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F4158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E914BA" w:rsidRPr="00F4158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E914BA" w:rsidRPr="00F4158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E914BA" w:rsidRPr="00F4158D" w:rsidRDefault="00E914B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E914BA" w:rsidRPr="00C83CB5" w:rsidRDefault="00E914B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16146" w:rsidTr="009720A2">
        <w:tc>
          <w:tcPr>
            <w:tcW w:w="640" w:type="dxa"/>
            <w:gridSpan w:val="2"/>
            <w:vMerge/>
          </w:tcPr>
          <w:p w:rsidR="00E914BA" w:rsidRPr="000122F5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0122F5" w:rsidRDefault="00E914B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F4158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E30725" w:rsidRDefault="00E914B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F4158D" w:rsidRDefault="00E914B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1057A8" w:rsidRDefault="00E914B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E914BA" w:rsidRPr="00F4158D" w:rsidRDefault="00E914B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E914BA" w:rsidRPr="00C77803" w:rsidRDefault="00E914B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77803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528</w:t>
            </w:r>
            <w:r w:rsidRPr="00C77803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8</w:t>
            </w:r>
          </w:p>
          <w:p w:rsidR="00E914BA" w:rsidRPr="00C77803" w:rsidRDefault="00E914BA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7780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528</w:t>
            </w:r>
            <w:r w:rsidRPr="00C7780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,8</w:t>
            </w:r>
          </w:p>
          <w:p w:rsidR="00E914BA" w:rsidRPr="00F4158D" w:rsidRDefault="00E914BA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</w:tc>
        <w:tc>
          <w:tcPr>
            <w:tcW w:w="1843" w:type="dxa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16146" w:rsidTr="009720A2">
        <w:tc>
          <w:tcPr>
            <w:tcW w:w="640" w:type="dxa"/>
            <w:gridSpan w:val="2"/>
            <w:vMerge w:val="restart"/>
          </w:tcPr>
          <w:p w:rsidR="00E914BA" w:rsidRPr="000122F5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E914BA" w:rsidRPr="000122F5" w:rsidRDefault="00E914B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0122F5" w:rsidRDefault="00E914B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:rsidR="00E914BA" w:rsidRPr="000122F5" w:rsidRDefault="00E914B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9327BD" w:rsidRDefault="00E914B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914BA" w:rsidRPr="009327BD" w:rsidRDefault="00E914B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914BA" w:rsidRPr="009327BD" w:rsidRDefault="00E914B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914BA" w:rsidRPr="009327BD" w:rsidRDefault="00E914BA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E914BA" w:rsidRPr="00C16146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0122F5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0122F5" w:rsidRDefault="00E914BA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E914BA" w:rsidRPr="009327BD" w:rsidRDefault="00E914B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E914BA" w:rsidRPr="009327BD" w:rsidRDefault="00E914B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E914BA" w:rsidRPr="009327BD" w:rsidRDefault="00E914B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E914BA" w:rsidRPr="009327B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E914BA" w:rsidRPr="009327BD" w:rsidRDefault="00E914BA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E914BA" w:rsidRPr="009327BD" w:rsidRDefault="00E914BA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E914BA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E914BA" w:rsidRPr="000122F5" w:rsidRDefault="00E914BA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E914BA" w:rsidRPr="009327BD" w:rsidRDefault="00E914BA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E914BA" w:rsidRPr="009327BD" w:rsidRDefault="00E914BA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1057A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1057A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:rsidR="00E914BA" w:rsidRPr="001057A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:rsidR="00E914BA" w:rsidRPr="001057A8" w:rsidRDefault="00E914BA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:rsidR="00E914BA" w:rsidRPr="009327BD" w:rsidRDefault="00E914B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E914BA" w:rsidRPr="009327BD" w:rsidRDefault="00E914B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14BA" w:rsidRPr="003A25F3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914BA" w:rsidRPr="003A25F3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3A25F3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0122F5" w:rsidRDefault="00E914BA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0122F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 w:val="restart"/>
          </w:tcPr>
          <w:p w:rsidR="00E914BA" w:rsidRPr="00A45358" w:rsidRDefault="00E914B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A45358" w:rsidRDefault="00E914B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E914BA" w:rsidRPr="00A45358" w:rsidRDefault="00E914B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9327BD" w:rsidRDefault="00E914B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E914BA" w:rsidRPr="00A45358" w:rsidRDefault="00E914BA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14BA" w:rsidRPr="00A45358" w:rsidRDefault="00E914BA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E914BA" w:rsidRPr="009327BD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E914BA" w:rsidRPr="009327BD" w:rsidRDefault="00E914B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 w:val="restart"/>
          </w:tcPr>
          <w:p w:rsidR="00E914BA" w:rsidRPr="00A45358" w:rsidRDefault="00E914B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E914BA" w:rsidRPr="00A45358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A45358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E914BA" w:rsidRPr="00A45358" w:rsidRDefault="00E914B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E914BA" w:rsidRPr="009327BD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E914BA" w:rsidRPr="009327BD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E914BA" w:rsidRDefault="00E914B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E914BA" w:rsidRPr="009327BD" w:rsidRDefault="00E914B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A45358" w:rsidRDefault="00E914BA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E914BA" w:rsidRPr="009327BD" w:rsidRDefault="00E914BA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E914BA" w:rsidRPr="009327BD" w:rsidRDefault="00E914BA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A45358" w:rsidRDefault="00E914BA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E914BA" w:rsidRPr="009327BD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E914BA" w:rsidRPr="009327BD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E914BA" w:rsidRPr="009327BD" w:rsidRDefault="00E914BA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14BA" w:rsidRPr="00A45358" w:rsidRDefault="00E914BA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E914BA" w:rsidRPr="009327BD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E914BA" w:rsidRPr="009327BD" w:rsidRDefault="00E914BA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E914BA" w:rsidRPr="00C83CB5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BA" w:rsidRPr="00C83CB5" w:rsidTr="009720A2">
        <w:tc>
          <w:tcPr>
            <w:tcW w:w="640" w:type="dxa"/>
            <w:gridSpan w:val="2"/>
          </w:tcPr>
          <w:p w:rsidR="00E914BA" w:rsidRPr="00A45358" w:rsidRDefault="00E914B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E914BA" w:rsidRPr="00A45358" w:rsidRDefault="00E914BA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E914BA" w:rsidRPr="00A45358" w:rsidRDefault="00E914BA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A45358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E914BA" w:rsidRPr="00A45358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E914BA" w:rsidRPr="00A45358" w:rsidRDefault="00E914BA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9327BD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E914BA" w:rsidRPr="009327BD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E914BA" w:rsidRPr="009327BD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E914BA" w:rsidRPr="00A45358" w:rsidRDefault="00E914BA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E914BA" w:rsidRPr="000716E5" w:rsidTr="009720A2">
        <w:tc>
          <w:tcPr>
            <w:tcW w:w="640" w:type="dxa"/>
            <w:gridSpan w:val="2"/>
          </w:tcPr>
          <w:p w:rsidR="00E914BA" w:rsidRPr="00A45358" w:rsidRDefault="00E914BA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E914BA" w:rsidRPr="00A45358" w:rsidRDefault="00E914BA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схеми системи відеоспостереження на об’єктах комунальної власності</w:t>
            </w:r>
          </w:p>
        </w:tc>
        <w:tc>
          <w:tcPr>
            <w:tcW w:w="1417" w:type="dxa"/>
          </w:tcPr>
          <w:p w:rsidR="00E914B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4BA" w:rsidRPr="000716E5" w:rsidRDefault="00E914BA" w:rsidP="00071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A45358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45358" w:rsidRDefault="00E914BA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E914BA" w:rsidRPr="000716E5" w:rsidRDefault="00E914BA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300,0</w:t>
            </w:r>
          </w:p>
        </w:tc>
        <w:tc>
          <w:tcPr>
            <w:tcW w:w="1843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E914BA" w:rsidRPr="00396033" w:rsidTr="00043CAC">
        <w:tc>
          <w:tcPr>
            <w:tcW w:w="11129" w:type="dxa"/>
            <w:gridSpan w:val="7"/>
            <w:vAlign w:val="center"/>
          </w:tcPr>
          <w:p w:rsidR="00E914BA" w:rsidRPr="001057A8" w:rsidRDefault="00E914BA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:rsidR="00E914BA" w:rsidRPr="00BC680C" w:rsidRDefault="00E914BA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11</w:t>
            </w: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878</w:t>
            </w: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,0 тис. грн.</w:t>
            </w: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з них:</w:t>
            </w:r>
          </w:p>
          <w:p w:rsidR="00E914BA" w:rsidRPr="00BC680C" w:rsidRDefault="00E914BA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Загальний фонд – 10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768</w:t>
            </w: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,9 тис. грн.</w:t>
            </w:r>
          </w:p>
          <w:p w:rsidR="00E914BA" w:rsidRPr="00396033" w:rsidRDefault="00E914BA" w:rsidP="00BC6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1 109</w:t>
            </w:r>
            <w:r w:rsidRPr="00BC68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,1 тис. грн</w:t>
            </w:r>
          </w:p>
        </w:tc>
      </w:tr>
      <w:tr w:rsidR="00E914BA" w:rsidRPr="00396033" w:rsidTr="007D35E2">
        <w:tc>
          <w:tcPr>
            <w:tcW w:w="640" w:type="dxa"/>
            <w:gridSpan w:val="2"/>
          </w:tcPr>
          <w:p w:rsidR="00E914BA" w:rsidRPr="00396033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:rsidR="00E914BA" w:rsidRPr="00396033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E914BA" w:rsidRPr="009B340D" w:rsidTr="009720A2">
        <w:tc>
          <w:tcPr>
            <w:tcW w:w="640" w:type="dxa"/>
            <w:gridSpan w:val="2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E914BA" w:rsidRPr="00A45358" w:rsidRDefault="00E914BA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A45358" w:rsidRDefault="00E914B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E914BA" w:rsidRPr="00A45358" w:rsidRDefault="00E914B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E914BA" w:rsidRPr="00A45358" w:rsidRDefault="00E914B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E914BA" w:rsidRPr="00A45358" w:rsidRDefault="00E914B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E914BA" w:rsidRPr="00A45358" w:rsidRDefault="00E914BA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E914BA" w:rsidRPr="00A45358" w:rsidRDefault="00E914BA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E914BA" w:rsidRPr="00A45358" w:rsidRDefault="00E914BA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A45358" w:rsidRDefault="00E914BA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E914BA" w:rsidRPr="00396033" w:rsidTr="009720A2">
        <w:tc>
          <w:tcPr>
            <w:tcW w:w="640" w:type="dxa"/>
            <w:gridSpan w:val="2"/>
          </w:tcPr>
          <w:p w:rsidR="00E914BA" w:rsidRPr="00A45358" w:rsidRDefault="00E914BA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E914BA" w:rsidRPr="00A45358" w:rsidRDefault="00E914BA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A45358" w:rsidRDefault="00E914BA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45358" w:rsidRDefault="00E914B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A45358" w:rsidRDefault="00E914B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A45358" w:rsidRDefault="00E914B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E914BA" w:rsidRPr="00A45358" w:rsidRDefault="00E914BA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E914BA" w:rsidRPr="00A45358" w:rsidRDefault="00E914BA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E914BA" w:rsidRPr="00A45358" w:rsidRDefault="00E914BA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E914BA" w:rsidRPr="00A45358" w:rsidRDefault="00E914BA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E914BA" w:rsidRPr="00396033" w:rsidTr="0091002E">
        <w:tc>
          <w:tcPr>
            <w:tcW w:w="15665" w:type="dxa"/>
            <w:gridSpan w:val="11"/>
          </w:tcPr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E914BA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E914BA" w:rsidRPr="00396033" w:rsidTr="007D35E2">
        <w:tc>
          <w:tcPr>
            <w:tcW w:w="640" w:type="dxa"/>
            <w:gridSpan w:val="2"/>
          </w:tcPr>
          <w:p w:rsidR="00E914BA" w:rsidRPr="0074177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9"/>
          </w:tcPr>
          <w:p w:rsidR="00E914BA" w:rsidRPr="0074177A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E914BA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E914BA" w:rsidRPr="00E636A9" w:rsidRDefault="00E914BA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E914BA" w:rsidRPr="00A45358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A45358" w:rsidRDefault="00E914BA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45358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A45358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A45358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E914BA" w:rsidRPr="00A45358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E914BA" w:rsidRPr="00A45358" w:rsidRDefault="00E914BA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E914BA" w:rsidRPr="00A45358" w:rsidRDefault="00E914BA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E914BA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Pr="00A45358" w:rsidRDefault="00E914B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E914BA" w:rsidRPr="00396033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E914BA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E914BA" w:rsidRPr="00396033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9"/>
          </w:tcPr>
          <w:p w:rsidR="00E914BA" w:rsidRPr="00396033" w:rsidRDefault="00E914B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914BA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E914BA" w:rsidRPr="00A45358" w:rsidRDefault="00E914BA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E914BA" w:rsidRPr="00A45358" w:rsidRDefault="00E914BA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E914BA" w:rsidRPr="00A45358" w:rsidRDefault="00E914BA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E914BA" w:rsidRPr="00A453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E914BA" w:rsidRPr="00A45358" w:rsidRDefault="00E914BA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E914BA" w:rsidRPr="00A45358" w:rsidRDefault="00E914BA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E914BA" w:rsidRPr="00414058" w:rsidTr="009720A2">
        <w:trPr>
          <w:gridBefore w:val="1"/>
          <w:wBefore w:w="6" w:type="dxa"/>
        </w:trPr>
        <w:tc>
          <w:tcPr>
            <w:tcW w:w="634" w:type="dxa"/>
          </w:tcPr>
          <w:p w:rsidR="00E914BA" w:rsidRPr="00414058" w:rsidRDefault="00E914BA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6.2.</w:t>
            </w:r>
          </w:p>
        </w:tc>
        <w:tc>
          <w:tcPr>
            <w:tcW w:w="1842" w:type="dxa"/>
          </w:tcPr>
          <w:p w:rsidR="00E914BA" w:rsidRPr="00414058" w:rsidRDefault="00E914BA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  <w:tc>
          <w:tcPr>
            <w:tcW w:w="3686" w:type="dxa"/>
          </w:tcPr>
          <w:p w:rsidR="00E914BA" w:rsidRPr="00414058" w:rsidRDefault="00E914BA" w:rsidP="0043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Послуги зі встановлення засобів охоронної </w:t>
            </w: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та пожежної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сигналізації </w:t>
            </w: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з їх щомісячним обслуговуванням в адміністративних будівлях Домаського, Миколаївського, Смирнівського, Артільного та Новоіванівського старостинських округів </w:t>
            </w:r>
          </w:p>
        </w:tc>
        <w:tc>
          <w:tcPr>
            <w:tcW w:w="1417" w:type="dxa"/>
          </w:tcPr>
          <w:p w:rsidR="00E914BA" w:rsidRPr="004140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4140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414058" w:rsidRDefault="00E914BA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E914BA" w:rsidRPr="004140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E914BA" w:rsidRPr="00414058" w:rsidRDefault="00E914B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41</w:t>
            </w: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1,0</w:t>
            </w:r>
          </w:p>
          <w:p w:rsidR="00E914BA" w:rsidRPr="00414058" w:rsidRDefault="00E914BA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41</w:t>
            </w: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843" w:type="dxa"/>
          </w:tcPr>
          <w:p w:rsidR="00E914BA" w:rsidRPr="00414058" w:rsidRDefault="00E914BA" w:rsidP="009100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140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</w:tr>
      <w:tr w:rsidR="00E914BA" w:rsidRPr="00CF7358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E914BA" w:rsidRPr="00414058" w:rsidRDefault="00E914B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Разом по п.6:                                                                                                                                 18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</w:t>
            </w: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1,0 тис. грн.</w:t>
            </w:r>
          </w:p>
          <w:p w:rsidR="00E914BA" w:rsidRPr="00414058" w:rsidRDefault="00E914B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Pr="00414058" w:rsidRDefault="00E914BA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Загальний фонд –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81</w:t>
            </w: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1,0 тис. грн.</w:t>
            </w:r>
          </w:p>
          <w:p w:rsidR="00E914BA" w:rsidRPr="00414058" w:rsidRDefault="00E914BA" w:rsidP="008545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1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E914BA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E914BA" w:rsidRPr="00080589" w:rsidRDefault="00E914BA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9"/>
          </w:tcPr>
          <w:p w:rsidR="00E914BA" w:rsidRPr="00A45358" w:rsidRDefault="00E914BA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E914BA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E914BA" w:rsidRPr="00553D4A" w:rsidRDefault="00E914B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E914BA" w:rsidRPr="00553D4A" w:rsidRDefault="00E914B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E914BA" w:rsidRPr="00080589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E914BA" w:rsidRPr="00553D4A" w:rsidRDefault="00E914BA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E914BA" w:rsidRPr="00553D4A" w:rsidRDefault="00E914BA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E914BA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E914BA" w:rsidRPr="00A45358" w:rsidRDefault="00E914B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E914BA" w:rsidRPr="00A45358" w:rsidRDefault="00E914BA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E914BA" w:rsidRPr="00A45358" w:rsidRDefault="00E914BA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E914BA" w:rsidRPr="00CF7358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E914BA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E914BA" w:rsidRPr="00AA0E1C" w:rsidRDefault="00E914B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9"/>
          </w:tcPr>
          <w:p w:rsidR="00E914BA" w:rsidRPr="00AA0E1C" w:rsidRDefault="00E914BA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E914BA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AA0E1C" w:rsidRDefault="00E914B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E914BA" w:rsidRPr="0031476D" w:rsidRDefault="00E914BA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E914BA" w:rsidRPr="00AA0E1C" w:rsidRDefault="00E914BA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E914BA" w:rsidRPr="00396033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E914BA" w:rsidRPr="00A45358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E914BA" w:rsidRPr="00A45358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Pr="0031476D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E914BA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E914BA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9"/>
          </w:tcPr>
          <w:p w:rsidR="00E914BA" w:rsidRPr="0031476D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E914BA" w:rsidRPr="006B7948" w:rsidTr="00AA0E1C">
        <w:trPr>
          <w:gridBefore w:val="1"/>
          <w:wBefore w:w="6" w:type="dxa"/>
        </w:trPr>
        <w:tc>
          <w:tcPr>
            <w:tcW w:w="634" w:type="dxa"/>
          </w:tcPr>
          <w:p w:rsidR="00E914BA" w:rsidRPr="00A91C96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E914BA" w:rsidRPr="00A91C96" w:rsidRDefault="00E914BA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E914BA" w:rsidRPr="00A91C96" w:rsidRDefault="00E914BA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E914BA" w:rsidRPr="00A91C96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Default="00E914B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E914BA" w:rsidRPr="00A91C96" w:rsidRDefault="00E914BA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E914BA" w:rsidRPr="00A91C96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E914BA" w:rsidRPr="00A91C96" w:rsidRDefault="00E914BA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E914BA" w:rsidRPr="00540978" w:rsidRDefault="00E914BA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E914BA" w:rsidRPr="00540978" w:rsidRDefault="00E914BA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E914BA" w:rsidRPr="00A91C96" w:rsidRDefault="00E914BA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A91C96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E914BA" w:rsidRPr="00633872" w:rsidTr="005C6061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E914BA" w:rsidRPr="00540978" w:rsidRDefault="00E914BA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E914BA" w:rsidRPr="00540978" w:rsidRDefault="00E914BA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Pr="00540978" w:rsidRDefault="00E914BA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E914BA" w:rsidRPr="005242E4" w:rsidRDefault="00E914BA" w:rsidP="005242E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</w:tc>
      </w:tr>
      <w:tr w:rsidR="00E914BA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E914BA" w:rsidRPr="005C6061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9"/>
          </w:tcPr>
          <w:p w:rsidR="00E914BA" w:rsidRPr="005C6061" w:rsidRDefault="00E914BA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E914BA" w:rsidRPr="00633872" w:rsidTr="005242E4">
        <w:trPr>
          <w:gridBefore w:val="1"/>
          <w:wBefore w:w="6" w:type="dxa"/>
          <w:trHeight w:val="3465"/>
        </w:trPr>
        <w:tc>
          <w:tcPr>
            <w:tcW w:w="634" w:type="dxa"/>
          </w:tcPr>
          <w:p w:rsidR="00E914BA" w:rsidRPr="005C6061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E914BA" w:rsidRPr="005242E4" w:rsidRDefault="00E914BA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ar-SA"/>
              </w:rPr>
            </w:pP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територіальної громади</w:t>
            </w:r>
          </w:p>
        </w:tc>
        <w:tc>
          <w:tcPr>
            <w:tcW w:w="3686" w:type="dxa"/>
          </w:tcPr>
          <w:p w:rsidR="00E914BA" w:rsidRPr="005C6061" w:rsidRDefault="00E914BA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E914BA" w:rsidRPr="005C6061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E914BA" w:rsidRPr="005C6061" w:rsidRDefault="00E914BA" w:rsidP="0052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  <w:gridSpan w:val="3"/>
          </w:tcPr>
          <w:p w:rsidR="00E914BA" w:rsidRPr="005C6061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E914BA" w:rsidRPr="005C6061" w:rsidRDefault="00E914BA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E914BA" w:rsidRPr="005C6061" w:rsidRDefault="00E914BA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E914BA" w:rsidRPr="005C6061" w:rsidRDefault="00E914BA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914BA" w:rsidRPr="005C6061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E914BA" w:rsidRPr="00396033" w:rsidTr="00F15429">
        <w:trPr>
          <w:gridBefore w:val="1"/>
          <w:wBefore w:w="6" w:type="dxa"/>
          <w:trHeight w:val="870"/>
        </w:trPr>
        <w:tc>
          <w:tcPr>
            <w:tcW w:w="15659" w:type="dxa"/>
            <w:gridSpan w:val="10"/>
          </w:tcPr>
          <w:p w:rsidR="00E914BA" w:rsidRPr="00F4158D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99,00 грн.</w:t>
            </w:r>
          </w:p>
          <w:p w:rsidR="00E914BA" w:rsidRPr="00F4158D" w:rsidRDefault="00E914BA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з них:</w:t>
            </w:r>
          </w:p>
          <w:p w:rsidR="00E914BA" w:rsidRDefault="00E914BA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E914BA" w:rsidRPr="00F4158D" w:rsidRDefault="00E914BA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914BA" w:rsidRPr="00396033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:rsidR="00E914BA" w:rsidRPr="00043CAC" w:rsidRDefault="00E914BA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43C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:rsidR="00E914BA" w:rsidRPr="00BE6640" w:rsidRDefault="00E914BA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807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,49 тис. грн.,</w:t>
            </w:r>
            <w:r w:rsidRPr="00BE66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E914BA" w:rsidRPr="00785B91" w:rsidRDefault="00E914BA" w:rsidP="00043C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Загальний фонд –1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3</w:t>
            </w: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222</w:t>
            </w: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5</w:t>
            </w: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9 тис. грн.</w:t>
            </w:r>
          </w:p>
          <w:p w:rsidR="00E914BA" w:rsidRPr="00F4158D" w:rsidRDefault="00E914BA" w:rsidP="00F15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Спеціальний фонд –10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584</w:t>
            </w: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9</w:t>
            </w:r>
            <w:r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:rsidR="00E914BA" w:rsidRDefault="00E914BA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tbl>
      <w:tblPr>
        <w:tblW w:w="0" w:type="auto"/>
        <w:tblLook w:val="00A0"/>
      </w:tblPr>
      <w:tblGrid>
        <w:gridCol w:w="4644"/>
      </w:tblGrid>
      <w:tr w:rsidR="00E914BA" w:rsidTr="005D3C17">
        <w:tc>
          <w:tcPr>
            <w:tcW w:w="4644" w:type="dxa"/>
          </w:tcPr>
          <w:p w:rsidR="00E914BA" w:rsidRPr="0079312E" w:rsidRDefault="00E914BA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</w:p>
        </w:tc>
      </w:tr>
    </w:tbl>
    <w:p w:rsidR="00E914BA" w:rsidRDefault="00E914BA" w:rsidP="004140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14BA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52FC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27C7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0B1A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0409C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4084F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89A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4058"/>
    <w:rsid w:val="00417BE0"/>
    <w:rsid w:val="00424A20"/>
    <w:rsid w:val="004255B4"/>
    <w:rsid w:val="00427E2B"/>
    <w:rsid w:val="00430F90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42E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A4D0F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5B6B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917AA"/>
    <w:rsid w:val="006A53F8"/>
    <w:rsid w:val="006B2BC6"/>
    <w:rsid w:val="006B5B1A"/>
    <w:rsid w:val="006B7948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5B91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1242"/>
    <w:rsid w:val="008C3A85"/>
    <w:rsid w:val="008C4E1B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680C"/>
    <w:rsid w:val="00BC72D6"/>
    <w:rsid w:val="00BD2D8D"/>
    <w:rsid w:val="00BD534E"/>
    <w:rsid w:val="00BD750E"/>
    <w:rsid w:val="00BE1A81"/>
    <w:rsid w:val="00BE1C18"/>
    <w:rsid w:val="00BE23BB"/>
    <w:rsid w:val="00BE308C"/>
    <w:rsid w:val="00BE6640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77803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32E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0725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914BA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5429"/>
    <w:rsid w:val="00F17110"/>
    <w:rsid w:val="00F20807"/>
    <w:rsid w:val="00F217A8"/>
    <w:rsid w:val="00F21FE0"/>
    <w:rsid w:val="00F224D5"/>
    <w:rsid w:val="00F26AAD"/>
    <w:rsid w:val="00F2759C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3729</TotalTime>
  <Pages>13</Pages>
  <Words>16454</Words>
  <Characters>9379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406</cp:revision>
  <cp:lastPrinted>2025-04-03T10:33:00Z</cp:lastPrinted>
  <dcterms:created xsi:type="dcterms:W3CDTF">2018-02-05T09:24:00Z</dcterms:created>
  <dcterms:modified xsi:type="dcterms:W3CDTF">2025-04-03T12:39:00Z</dcterms:modified>
</cp:coreProperties>
</file>