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1D" w:rsidRPr="00683E12" w:rsidRDefault="0083091D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83091D" w:rsidRPr="00683E12" w:rsidRDefault="0083091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83091D" w:rsidRPr="00683E12" w:rsidRDefault="0083091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08.09.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</w:t>
      </w:r>
    </w:p>
    <w:p w:rsidR="0083091D" w:rsidRPr="00063C8F" w:rsidRDefault="0083091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83091D" w:rsidRPr="00063C8F" w:rsidRDefault="0083091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83091D" w:rsidRPr="00683E12" w:rsidRDefault="0083091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83091D" w:rsidRPr="00683E12" w:rsidRDefault="0083091D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83091D" w:rsidRPr="00683E12" w:rsidRDefault="0083091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83091D" w:rsidRPr="00683E12" w:rsidRDefault="0083091D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83091D" w:rsidRPr="00063C8F" w:rsidRDefault="0083091D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83091D" w:rsidRPr="00683E12" w:rsidRDefault="0083091D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83091D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83091D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83091D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83091D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73750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091D" w:rsidRPr="00683E12" w:rsidRDefault="0083091D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112707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83091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83091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83091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73750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102 70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83091D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091D" w:rsidRPr="00683E12" w:rsidRDefault="0083091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83091D" w:rsidRDefault="0083091D" w:rsidP="00683E12">
      <w:pPr>
        <w:spacing w:after="0" w:line="240" w:lineRule="auto"/>
        <w:rPr>
          <w:sz w:val="28"/>
          <w:szCs w:val="28"/>
          <w:lang w:val="en-US"/>
        </w:rPr>
      </w:pPr>
    </w:p>
    <w:p w:rsidR="0083091D" w:rsidRDefault="0083091D" w:rsidP="00683E12">
      <w:pPr>
        <w:spacing w:after="0" w:line="240" w:lineRule="auto"/>
        <w:rPr>
          <w:sz w:val="28"/>
          <w:szCs w:val="28"/>
          <w:lang w:val="en-US"/>
        </w:rPr>
      </w:pPr>
    </w:p>
    <w:p w:rsidR="0083091D" w:rsidRPr="00927F21" w:rsidRDefault="0083091D" w:rsidP="00683E12">
      <w:pPr>
        <w:spacing w:after="0" w:line="240" w:lineRule="auto"/>
        <w:rPr>
          <w:sz w:val="28"/>
          <w:szCs w:val="28"/>
          <w:lang w:val="en-US"/>
        </w:rPr>
      </w:pPr>
    </w:p>
    <w:p w:rsidR="0083091D" w:rsidRPr="00683E12" w:rsidRDefault="0083091D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83091D" w:rsidRPr="00683E12" w:rsidRDefault="0083091D" w:rsidP="00683E12">
      <w:pPr>
        <w:spacing w:after="0" w:line="240" w:lineRule="auto"/>
        <w:rPr>
          <w:lang w:val="uk-UA"/>
        </w:rPr>
      </w:pPr>
    </w:p>
    <w:p w:rsidR="0083091D" w:rsidRPr="00683E12" w:rsidRDefault="0083091D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83091D" w:rsidRPr="00683E12" w:rsidRDefault="0083091D" w:rsidP="00683E12">
      <w:pPr>
        <w:spacing w:after="0" w:line="240" w:lineRule="auto"/>
        <w:rPr>
          <w:lang w:val="uk-UA"/>
        </w:rPr>
      </w:pPr>
    </w:p>
    <w:sectPr w:rsidR="0083091D" w:rsidRPr="00683E12" w:rsidSect="00EF5EAE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770A8"/>
    <w:rsid w:val="000965C7"/>
    <w:rsid w:val="000C7500"/>
    <w:rsid w:val="00164114"/>
    <w:rsid w:val="0017477E"/>
    <w:rsid w:val="00215DC2"/>
    <w:rsid w:val="002E0160"/>
    <w:rsid w:val="00331A1C"/>
    <w:rsid w:val="0038234B"/>
    <w:rsid w:val="003D7480"/>
    <w:rsid w:val="003F04F1"/>
    <w:rsid w:val="00473237"/>
    <w:rsid w:val="00480E11"/>
    <w:rsid w:val="004A6D20"/>
    <w:rsid w:val="004B5473"/>
    <w:rsid w:val="004C5489"/>
    <w:rsid w:val="00587BF2"/>
    <w:rsid w:val="005D2EA4"/>
    <w:rsid w:val="00631DD8"/>
    <w:rsid w:val="00683E12"/>
    <w:rsid w:val="00684E8B"/>
    <w:rsid w:val="00686537"/>
    <w:rsid w:val="006D1B40"/>
    <w:rsid w:val="00700817"/>
    <w:rsid w:val="007728B2"/>
    <w:rsid w:val="007D7095"/>
    <w:rsid w:val="0083091D"/>
    <w:rsid w:val="008656F0"/>
    <w:rsid w:val="008A7C56"/>
    <w:rsid w:val="008B66B5"/>
    <w:rsid w:val="00901599"/>
    <w:rsid w:val="00927F21"/>
    <w:rsid w:val="00936938"/>
    <w:rsid w:val="00951174"/>
    <w:rsid w:val="009C4ED5"/>
    <w:rsid w:val="00A04048"/>
    <w:rsid w:val="00A15DA4"/>
    <w:rsid w:val="00AA0301"/>
    <w:rsid w:val="00B02878"/>
    <w:rsid w:val="00B31499"/>
    <w:rsid w:val="00BB26DA"/>
    <w:rsid w:val="00BD00DD"/>
    <w:rsid w:val="00BF0F02"/>
    <w:rsid w:val="00BF3525"/>
    <w:rsid w:val="00C03C0D"/>
    <w:rsid w:val="00D47A21"/>
    <w:rsid w:val="00D51F39"/>
    <w:rsid w:val="00D82D24"/>
    <w:rsid w:val="00D9407C"/>
    <w:rsid w:val="00DA5019"/>
    <w:rsid w:val="00DA580B"/>
    <w:rsid w:val="00DD3B4E"/>
    <w:rsid w:val="00E277B2"/>
    <w:rsid w:val="00E6570F"/>
    <w:rsid w:val="00E8279F"/>
    <w:rsid w:val="00EF5EAE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AE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EF5EAE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EF5EAE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EF5EAE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3E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3ED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3ED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EF5EAE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F5EA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ED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EF5EAE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AF33ED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EF5EAE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33ED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510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2023-09-01T07:54:00Z</cp:lastPrinted>
  <dcterms:created xsi:type="dcterms:W3CDTF">2023-09-01T06:40:00Z</dcterms:created>
  <dcterms:modified xsi:type="dcterms:W3CDTF">2023-09-05T05:59:00Z</dcterms:modified>
</cp:coreProperties>
</file>