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4D" w:rsidRDefault="002F154D" w:rsidP="00F039A7">
      <w:pPr>
        <w:pStyle w:val="NoSpacing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2F154D" w:rsidRDefault="002F154D" w:rsidP="008B645B">
      <w:pPr>
        <w:ind w:firstLine="5670"/>
        <w:rPr>
          <w:sz w:val="28"/>
          <w:szCs w:val="28"/>
          <w:lang w:val="uk-UA"/>
        </w:rPr>
      </w:pPr>
    </w:p>
    <w:p w:rsidR="002F154D" w:rsidRPr="003D2BD4" w:rsidRDefault="002F154D" w:rsidP="00F039A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Додаток 2 </w:t>
      </w:r>
    </w:p>
    <w:p w:rsidR="002F154D" w:rsidRDefault="002F154D" w:rsidP="00F039A7">
      <w:pPr>
        <w:jc w:val="both"/>
        <w:rPr>
          <w:sz w:val="28"/>
          <w:szCs w:val="28"/>
          <w:lang w:val="uk-UA"/>
        </w:rPr>
      </w:pPr>
      <w:r w:rsidRPr="003D2BD4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>до рішення міської ради</w:t>
      </w:r>
    </w:p>
    <w:p w:rsidR="002F154D" w:rsidRDefault="002F154D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від</w:t>
      </w:r>
      <w:r w:rsidRPr="00441C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20.</w:t>
      </w:r>
      <w:r w:rsidRPr="00441CA1">
        <w:rPr>
          <w:sz w:val="28"/>
          <w:szCs w:val="28"/>
        </w:rPr>
        <w:t>06.</w:t>
      </w:r>
      <w:r>
        <w:rPr>
          <w:sz w:val="28"/>
          <w:szCs w:val="28"/>
          <w:lang w:val="uk-UA"/>
        </w:rPr>
        <w:t xml:space="preserve">2024 № </w:t>
      </w:r>
      <w:r w:rsidRPr="002C2E0B">
        <w:rPr>
          <w:sz w:val="28"/>
          <w:szCs w:val="28"/>
        </w:rPr>
        <w:t>1948</w:t>
      </w:r>
      <w:r>
        <w:rPr>
          <w:sz w:val="28"/>
          <w:szCs w:val="28"/>
          <w:lang w:val="uk-UA"/>
        </w:rPr>
        <w:t xml:space="preserve">  </w:t>
      </w:r>
    </w:p>
    <w:p w:rsidR="002F154D" w:rsidRDefault="002F154D" w:rsidP="00F039A7">
      <w:pPr>
        <w:rPr>
          <w:sz w:val="28"/>
          <w:szCs w:val="28"/>
          <w:lang w:val="uk-UA"/>
        </w:rPr>
      </w:pPr>
    </w:p>
    <w:p w:rsidR="002F154D" w:rsidRPr="00DA12AE" w:rsidRDefault="002F154D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:rsidR="002F154D" w:rsidRPr="00DA12AE" w:rsidRDefault="002F154D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:rsidR="002F154D" w:rsidRPr="00DA12AE" w:rsidRDefault="002F154D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«Охорона здоров’я лозівчан»</w:t>
      </w:r>
    </w:p>
    <w:p w:rsidR="002F154D" w:rsidRPr="00DA12AE" w:rsidRDefault="002F154D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2024-2026 роки</w:t>
      </w:r>
    </w:p>
    <w:p w:rsidR="002F154D" w:rsidRPr="00DA12AE" w:rsidRDefault="002F154D" w:rsidP="0004599D">
      <w:pPr>
        <w:jc w:val="both"/>
        <w:rPr>
          <w:sz w:val="28"/>
          <w:szCs w:val="28"/>
          <w:lang w:val="uk-UA"/>
        </w:rPr>
      </w:pPr>
    </w:p>
    <w:p w:rsidR="002F154D" w:rsidRPr="00DA12AE" w:rsidRDefault="002F154D" w:rsidP="0004599D">
      <w:pPr>
        <w:jc w:val="both"/>
        <w:rPr>
          <w:sz w:val="28"/>
          <w:szCs w:val="28"/>
          <w:lang w:val="uk-UA"/>
        </w:rPr>
      </w:pPr>
    </w:p>
    <w:p w:rsidR="002F154D" w:rsidRDefault="002F154D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:rsidR="002F154D" w:rsidRPr="00DA12AE" w:rsidRDefault="002F154D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лозівчан» на 2024 - 2026</w:t>
      </w:r>
      <w:r w:rsidRPr="00DA12AE">
        <w:rPr>
          <w:b/>
          <w:sz w:val="28"/>
          <w:szCs w:val="28"/>
          <w:lang w:val="uk-UA"/>
        </w:rPr>
        <w:t xml:space="preserve">  роки</w:t>
      </w:r>
      <w:r>
        <w:rPr>
          <w:b/>
          <w:sz w:val="28"/>
          <w:szCs w:val="28"/>
          <w:lang w:val="uk-UA"/>
        </w:rPr>
        <w:t>»</w:t>
      </w:r>
    </w:p>
    <w:p w:rsidR="002F154D" w:rsidRPr="00DA12AE" w:rsidRDefault="002F154D" w:rsidP="0004599D">
      <w:pPr>
        <w:jc w:val="center"/>
        <w:rPr>
          <w:b/>
          <w:sz w:val="28"/>
          <w:szCs w:val="28"/>
          <w:lang w:val="uk-UA"/>
        </w:rPr>
      </w:pPr>
    </w:p>
    <w:p w:rsidR="002F154D" w:rsidRPr="00DA12AE" w:rsidRDefault="002F154D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2F154D" w:rsidRPr="00DA12AE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2F154D" w:rsidRPr="00DA12AE" w:rsidRDefault="002F154D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2F154D" w:rsidRPr="00DA12AE" w:rsidRDefault="002F154D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2F154D" w:rsidRPr="00DA12AE" w:rsidRDefault="002F154D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  <w:vMerge/>
          </w:tcPr>
          <w:p w:rsidR="002F154D" w:rsidRPr="00DA12AE" w:rsidRDefault="002F154D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2F154D" w:rsidRPr="00DA12AE" w:rsidRDefault="002F154D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2F154D" w:rsidRPr="00DA12AE" w:rsidRDefault="002F154D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  <w:vMerge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2024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2026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:rsidR="002F154D" w:rsidRPr="00DA12AE" w:rsidRDefault="002F154D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</w:tcPr>
          <w:p w:rsidR="002F154D" w:rsidRDefault="002F154D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т.ч. кредиторська заборгованість усього, </w:t>
            </w:r>
          </w:p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26 435,2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27 643,2</w:t>
            </w:r>
          </w:p>
        </w:tc>
        <w:tc>
          <w:tcPr>
            <w:tcW w:w="2068" w:type="dxa"/>
            <w:tcBorders>
              <w:top w:val="nil"/>
            </w:tcBorders>
          </w:tcPr>
          <w:p w:rsidR="002F154D" w:rsidRPr="00DA12AE" w:rsidRDefault="002F154D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80 571,5</w:t>
            </w: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</w:tcPr>
          <w:p w:rsidR="002F154D" w:rsidRDefault="002F154D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(субвенція)</w:t>
            </w:r>
          </w:p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2F154D" w:rsidRPr="00DA12AE" w:rsidTr="008B645B">
        <w:trPr>
          <w:jc w:val="center"/>
        </w:trPr>
        <w:tc>
          <w:tcPr>
            <w:tcW w:w="3206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Лозівської  міської територіальної громади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26 435,2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27 643,2</w:t>
            </w:r>
          </w:p>
        </w:tc>
        <w:tc>
          <w:tcPr>
            <w:tcW w:w="2068" w:type="dxa"/>
          </w:tcPr>
          <w:p w:rsidR="002F154D" w:rsidRPr="00DA12AE" w:rsidRDefault="002F154D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80 571,5</w:t>
            </w:r>
            <w:bookmarkStart w:id="0" w:name="_GoBack"/>
            <w:bookmarkEnd w:id="0"/>
          </w:p>
        </w:tc>
      </w:tr>
      <w:tr w:rsidR="002F154D" w:rsidRPr="00DA12AE" w:rsidTr="008B645B">
        <w:trPr>
          <w:trHeight w:val="488"/>
          <w:jc w:val="center"/>
        </w:trPr>
        <w:tc>
          <w:tcPr>
            <w:tcW w:w="3206" w:type="dxa"/>
          </w:tcPr>
          <w:p w:rsidR="002F154D" w:rsidRPr="005A01AF" w:rsidRDefault="002F154D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2F154D" w:rsidRPr="00DA12AE" w:rsidTr="008B645B">
        <w:trPr>
          <w:trHeight w:val="488"/>
          <w:jc w:val="center"/>
        </w:trPr>
        <w:tc>
          <w:tcPr>
            <w:tcW w:w="3206" w:type="dxa"/>
          </w:tcPr>
          <w:p w:rsidR="002F154D" w:rsidRPr="008A1B6F" w:rsidRDefault="002F154D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2F154D" w:rsidRPr="00DA12AE" w:rsidRDefault="002F154D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F154D" w:rsidRPr="00B9215A" w:rsidRDefault="002F154D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2F154D" w:rsidRPr="00DA12AE" w:rsidRDefault="002F154D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   Юрій КУШНІР</w:t>
      </w:r>
    </w:p>
    <w:p w:rsidR="002F154D" w:rsidRPr="00DA12AE" w:rsidRDefault="002F154D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2F154D" w:rsidRPr="00BC3F14" w:rsidRDefault="002F154D" w:rsidP="00697B3F">
      <w:pPr>
        <w:shd w:val="clear" w:color="auto" w:fill="FFFFFF"/>
        <w:ind w:right="29"/>
        <w:rPr>
          <w:lang w:val="uk-UA"/>
        </w:rPr>
        <w:sectPr w:rsidR="002F154D" w:rsidRPr="00BC3F14" w:rsidSect="003F6AD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964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 xml:space="preserve">Юрій Шевченко 2-30-54  </w:t>
      </w:r>
    </w:p>
    <w:p w:rsidR="002F154D" w:rsidRPr="00EC0CB7" w:rsidRDefault="002F154D" w:rsidP="00B9215A">
      <w:pPr>
        <w:spacing w:after="120" w:line="240" w:lineRule="atLeast"/>
        <w:rPr>
          <w:lang w:val="uk-UA"/>
        </w:rPr>
      </w:pPr>
    </w:p>
    <w:sectPr w:rsidR="002F154D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4D" w:rsidRDefault="002F154D">
      <w:r>
        <w:separator/>
      </w:r>
    </w:p>
  </w:endnote>
  <w:endnote w:type="continuationSeparator" w:id="0">
    <w:p w:rsidR="002F154D" w:rsidRDefault="002F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4D" w:rsidRDefault="002F154D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54D" w:rsidRDefault="002F154D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4D" w:rsidRPr="004A3631" w:rsidRDefault="002F154D" w:rsidP="004A3631">
    <w:pPr>
      <w:pStyle w:val="Footer"/>
      <w:jc w:val="center"/>
    </w:pPr>
  </w:p>
  <w:p w:rsidR="002F154D" w:rsidRDefault="002F154D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4D" w:rsidRDefault="002F154D">
      <w:r>
        <w:separator/>
      </w:r>
    </w:p>
  </w:footnote>
  <w:footnote w:type="continuationSeparator" w:id="0">
    <w:p w:rsidR="002F154D" w:rsidRDefault="002F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4D" w:rsidRDefault="002F154D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F154D" w:rsidRDefault="002F154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4D" w:rsidRPr="00AA6658" w:rsidRDefault="002F154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28"/>
  </w:num>
  <w:num w:numId="13">
    <w:abstractNumId w:val="15"/>
  </w:num>
  <w:num w:numId="14">
    <w:abstractNumId w:val="19"/>
  </w:num>
  <w:num w:numId="15">
    <w:abstractNumId w:val="13"/>
  </w:num>
  <w:num w:numId="16">
    <w:abstractNumId w:val="26"/>
  </w:num>
  <w:num w:numId="17">
    <w:abstractNumId w:val="25"/>
  </w:num>
  <w:num w:numId="18">
    <w:abstractNumId w:val="10"/>
  </w:num>
  <w:num w:numId="19">
    <w:abstractNumId w:val="3"/>
  </w:num>
  <w:num w:numId="20">
    <w:abstractNumId w:val="29"/>
  </w:num>
  <w:num w:numId="21">
    <w:abstractNumId w:val="11"/>
  </w:num>
  <w:num w:numId="22">
    <w:abstractNumId w:val="6"/>
  </w:num>
  <w:num w:numId="23">
    <w:abstractNumId w:val="30"/>
  </w:num>
  <w:num w:numId="24">
    <w:abstractNumId w:val="22"/>
  </w:num>
  <w:num w:numId="25">
    <w:abstractNumId w:val="5"/>
  </w:num>
  <w:num w:numId="26">
    <w:abstractNumId w:val="9"/>
  </w:num>
  <w:num w:numId="27">
    <w:abstractNumId w:val="7"/>
  </w:num>
  <w:num w:numId="28">
    <w:abstractNumId w:val="4"/>
  </w:num>
  <w:num w:numId="29">
    <w:abstractNumId w:val="34"/>
  </w:num>
  <w:num w:numId="30">
    <w:abstractNumId w:val="2"/>
  </w:num>
  <w:num w:numId="31">
    <w:abstractNumId w:val="32"/>
  </w:num>
  <w:num w:numId="32">
    <w:abstractNumId w:val="18"/>
  </w:num>
  <w:num w:numId="33">
    <w:abstractNumId w:val="27"/>
  </w:num>
  <w:num w:numId="34">
    <w:abstractNumId w:val="33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1"/>
  </w:num>
  <w:num w:numId="38">
    <w:abstractNumId w:val="17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"/>
    <w:lvlOverride w:ilvl="0">
      <w:startOverride w:val="1"/>
    </w:lvlOverride>
  </w:num>
  <w:num w:numId="42">
    <w:abstractNumId w:val="20"/>
  </w:num>
  <w:num w:numId="43">
    <w:abstractNumId w:val="8"/>
  </w:num>
  <w:num w:numId="44">
    <w:abstractNumId w:val="14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2D12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3B8F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2E0B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54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8E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2BD4"/>
    <w:rsid w:val="003D3F18"/>
    <w:rsid w:val="003D6E1E"/>
    <w:rsid w:val="003E0EFF"/>
    <w:rsid w:val="003E346F"/>
    <w:rsid w:val="003F16ED"/>
    <w:rsid w:val="003F3799"/>
    <w:rsid w:val="003F43B0"/>
    <w:rsid w:val="003F6ADE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276E"/>
    <w:rsid w:val="00425CCE"/>
    <w:rsid w:val="004357C8"/>
    <w:rsid w:val="00436CBF"/>
    <w:rsid w:val="004404F9"/>
    <w:rsid w:val="00441CA1"/>
    <w:rsid w:val="00446C91"/>
    <w:rsid w:val="0045123F"/>
    <w:rsid w:val="00451544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4F7DB8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2D11"/>
    <w:rsid w:val="00734A39"/>
    <w:rsid w:val="00734E5A"/>
    <w:rsid w:val="00736F9E"/>
    <w:rsid w:val="00737124"/>
    <w:rsid w:val="007375A0"/>
    <w:rsid w:val="007377B5"/>
    <w:rsid w:val="0074006A"/>
    <w:rsid w:val="007440F5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625A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321B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1472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293D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429F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17C9F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579C0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2F7B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4E0A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1667B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0DCD"/>
    <w:rsid w:val="00F0293C"/>
    <w:rsid w:val="00F039A7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76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276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276E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276E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276E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276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276E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2276E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276E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76E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276E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2276E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F039A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850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24</cp:revision>
  <cp:lastPrinted>2024-06-20T11:29:00Z</cp:lastPrinted>
  <dcterms:created xsi:type="dcterms:W3CDTF">2020-10-01T07:35:00Z</dcterms:created>
  <dcterms:modified xsi:type="dcterms:W3CDTF">2024-06-20T11:30:00Z</dcterms:modified>
</cp:coreProperties>
</file>