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Ind w:w="5920" w:type="dxa"/>
        <w:tblLook w:val="00A0"/>
      </w:tblPr>
      <w:tblGrid>
        <w:gridCol w:w="5070"/>
      </w:tblGrid>
      <w:tr w:rsidR="00DA7F53" w:rsidTr="00292842">
        <w:tc>
          <w:tcPr>
            <w:tcW w:w="5070" w:type="dxa"/>
          </w:tcPr>
          <w:p w:rsidR="00DA7F53" w:rsidRPr="006C2535" w:rsidRDefault="00DA7F53" w:rsidP="00292842">
            <w:pPr>
              <w:ind w:left="-533" w:firstLine="392"/>
              <w:jc w:val="both"/>
              <w:rPr>
                <w:lang w:val="uk-UA"/>
              </w:rPr>
            </w:pPr>
            <w:r w:rsidRPr="006C2535">
              <w:rPr>
                <w:lang w:val="uk-UA"/>
              </w:rPr>
              <w:t>Додаток 1</w:t>
            </w:r>
          </w:p>
          <w:p w:rsidR="00DA7F53" w:rsidRPr="006C2535" w:rsidRDefault="00DA7F53" w:rsidP="00292842">
            <w:pPr>
              <w:ind w:left="-533" w:firstLine="392"/>
              <w:jc w:val="both"/>
              <w:rPr>
                <w:lang w:val="uk-UA"/>
              </w:rPr>
            </w:pPr>
            <w:r w:rsidRPr="006C2535">
              <w:rPr>
                <w:lang w:val="uk-UA"/>
              </w:rPr>
              <w:t xml:space="preserve">до рішення міської ради </w:t>
            </w:r>
          </w:p>
          <w:p w:rsidR="00DA7F53" w:rsidRPr="00292842" w:rsidRDefault="00DA7F53" w:rsidP="00292842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 w:rsidRPr="006C2535">
              <w:rPr>
                <w:lang w:val="uk-UA"/>
              </w:rPr>
              <w:t xml:space="preserve">від </w:t>
            </w:r>
            <w:r w:rsidRPr="006C2535">
              <w:t xml:space="preserve">   </w:t>
            </w:r>
            <w:r w:rsidRPr="006C2535">
              <w:rPr>
                <w:lang w:val="uk-UA"/>
              </w:rPr>
              <w:t>.</w:t>
            </w:r>
            <w:r w:rsidRPr="006C2535">
              <w:t>12.</w:t>
            </w:r>
            <w:r w:rsidRPr="006C2535">
              <w:rPr>
                <w:lang w:val="uk-UA"/>
              </w:rPr>
              <w:t>2024 №</w:t>
            </w:r>
          </w:p>
        </w:tc>
      </w:tr>
    </w:tbl>
    <w:p w:rsidR="00DA7F53" w:rsidRDefault="00DA7F53" w:rsidP="008B1EDE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A7F53" w:rsidRDefault="00DA7F53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DA7F53" w:rsidRPr="008B1EDE" w:rsidRDefault="00DA7F53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DA7F53" w:rsidRPr="008B1EDE" w:rsidRDefault="00DA7F53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DA7F53" w:rsidRPr="008B1EDE" w:rsidRDefault="00DA7F53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2024 - 2026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DA7F53" w:rsidRPr="00406CAF" w:rsidRDefault="00DA7F53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1580"/>
        <w:gridCol w:w="1418"/>
        <w:gridCol w:w="1559"/>
        <w:gridCol w:w="1843"/>
      </w:tblGrid>
      <w:tr w:rsidR="00DA7F53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DA7F53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</w:tr>
      <w:tr w:rsidR="00DA7F53" w:rsidRPr="008B1EDE" w:rsidTr="00624F80">
        <w:trPr>
          <w:trHeight w:val="300"/>
        </w:trPr>
        <w:tc>
          <w:tcPr>
            <w:tcW w:w="3206" w:type="dxa"/>
            <w:vMerge/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</w:tr>
      <w:tr w:rsidR="00DA7F53" w:rsidRPr="008B1EDE" w:rsidTr="00E00E34">
        <w:trPr>
          <w:trHeight w:val="429"/>
        </w:trPr>
        <w:tc>
          <w:tcPr>
            <w:tcW w:w="3206" w:type="dxa"/>
            <w:vMerge/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DA7F53" w:rsidRDefault="00DA7F53" w:rsidP="00AB3EDD">
            <w:pPr>
              <w:jc w:val="center"/>
              <w:rPr>
                <w:lang w:val="uk-UA"/>
              </w:rPr>
            </w:pPr>
          </w:p>
          <w:p w:rsidR="00DA7F53" w:rsidRPr="008B1EDE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DA7F53" w:rsidRDefault="00DA7F53" w:rsidP="00AB3EDD">
            <w:pPr>
              <w:jc w:val="center"/>
              <w:rPr>
                <w:lang w:val="uk-UA"/>
              </w:rPr>
            </w:pPr>
          </w:p>
          <w:p w:rsidR="00DA7F53" w:rsidRPr="008B1EDE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DA7F53" w:rsidRDefault="00DA7F53" w:rsidP="00AB3EDD">
            <w:pPr>
              <w:jc w:val="center"/>
              <w:rPr>
                <w:lang w:val="uk-UA"/>
              </w:rPr>
            </w:pPr>
          </w:p>
          <w:p w:rsidR="00DA7F53" w:rsidRDefault="00DA7F5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DA7F53" w:rsidRPr="008B1EDE" w:rsidRDefault="00DA7F53" w:rsidP="00AB3EDD">
            <w:pPr>
              <w:jc w:val="center"/>
              <w:rPr>
                <w:lang w:val="uk-UA"/>
              </w:rPr>
            </w:pPr>
          </w:p>
        </w:tc>
      </w:tr>
      <w:tr w:rsidR="00DA7F53" w:rsidRPr="008B1EDE" w:rsidTr="00624F80">
        <w:trPr>
          <w:trHeight w:val="688"/>
        </w:trPr>
        <w:tc>
          <w:tcPr>
            <w:tcW w:w="3206" w:type="dxa"/>
          </w:tcPr>
          <w:p w:rsidR="00DA7F53" w:rsidRDefault="00DA7F53" w:rsidP="00AB3EDD">
            <w:pPr>
              <w:jc w:val="both"/>
              <w:rPr>
                <w:lang w:val="uk-UA"/>
              </w:rPr>
            </w:pPr>
          </w:p>
          <w:p w:rsidR="00DA7F53" w:rsidRPr="008B1EDE" w:rsidRDefault="00DA7F53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ресурсів, у т.ч. кредиторська заборгованість усього:</w:t>
            </w:r>
          </w:p>
        </w:tc>
        <w:tc>
          <w:tcPr>
            <w:tcW w:w="1580" w:type="dxa"/>
            <w:vAlign w:val="center"/>
          </w:tcPr>
          <w:p w:rsidR="00DA7F53" w:rsidRPr="00566692" w:rsidRDefault="00DA7F53" w:rsidP="00292842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</w:t>
            </w:r>
            <w:r>
              <w:rPr>
                <w:rStyle w:val="2"/>
                <w:sz w:val="24"/>
              </w:rPr>
              <w:t>1</w:t>
            </w:r>
            <w:r w:rsidRPr="00566692">
              <w:rPr>
                <w:rStyle w:val="2"/>
                <w:sz w:val="24"/>
              </w:rPr>
              <w:t>000,0 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A7F53" w:rsidRDefault="00DA7F5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DA7F53" w:rsidRPr="00566692" w:rsidRDefault="00DA7F5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A7F53" w:rsidRDefault="00DA7F5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DA7F53" w:rsidRPr="00566692" w:rsidRDefault="00DA7F5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DA7F53" w:rsidRDefault="00DA7F53" w:rsidP="00AB3EDD">
            <w:pPr>
              <w:jc w:val="center"/>
              <w:rPr>
                <w:rStyle w:val="2"/>
                <w:sz w:val="24"/>
              </w:rPr>
            </w:pPr>
          </w:p>
          <w:p w:rsidR="00DA7F53" w:rsidRPr="00566692" w:rsidRDefault="00DA7F53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65050,0</w:t>
            </w:r>
          </w:p>
          <w:p w:rsidR="00DA7F53" w:rsidRDefault="00DA7F53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  <w:p w:rsidR="00DA7F53" w:rsidRPr="00566692" w:rsidRDefault="00DA7F53" w:rsidP="00AB3EDD">
            <w:pPr>
              <w:jc w:val="center"/>
            </w:pPr>
          </w:p>
        </w:tc>
      </w:tr>
      <w:tr w:rsidR="00DA7F53" w:rsidRPr="00A96BF3" w:rsidTr="00AB3EDD">
        <w:trPr>
          <w:trHeight w:val="847"/>
        </w:trPr>
        <w:tc>
          <w:tcPr>
            <w:tcW w:w="3206" w:type="dxa"/>
          </w:tcPr>
          <w:p w:rsidR="00DA7F53" w:rsidRDefault="00DA7F53" w:rsidP="00AB3EDD">
            <w:pPr>
              <w:jc w:val="both"/>
              <w:rPr>
                <w:lang w:val="uk-UA"/>
              </w:rPr>
            </w:pPr>
          </w:p>
          <w:p w:rsidR="00DA7F53" w:rsidRPr="008B1EDE" w:rsidRDefault="00DA7F53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т.ч. заборгованість минулих періодів</w:t>
            </w:r>
          </w:p>
        </w:tc>
        <w:tc>
          <w:tcPr>
            <w:tcW w:w="1580" w:type="dxa"/>
            <w:vAlign w:val="center"/>
          </w:tcPr>
          <w:p w:rsidR="00DA7F53" w:rsidRPr="00566692" w:rsidRDefault="00DA7F53" w:rsidP="00292842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</w:t>
            </w:r>
            <w:r>
              <w:rPr>
                <w:rStyle w:val="2"/>
                <w:sz w:val="24"/>
              </w:rPr>
              <w:t>1</w:t>
            </w:r>
            <w:r w:rsidRPr="00566692">
              <w:rPr>
                <w:rStyle w:val="2"/>
                <w:sz w:val="24"/>
              </w:rPr>
              <w:t>000,0 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A7F53" w:rsidRDefault="00DA7F5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DA7F53" w:rsidRPr="00566692" w:rsidRDefault="00DA7F53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sz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DA7F53" w:rsidRDefault="00DA7F5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DA7F53" w:rsidRPr="00566692" w:rsidRDefault="00DA7F5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DA7F53" w:rsidRDefault="00DA7F53" w:rsidP="00AB3EDD">
            <w:pPr>
              <w:jc w:val="center"/>
              <w:rPr>
                <w:rStyle w:val="2"/>
                <w:sz w:val="24"/>
              </w:rPr>
            </w:pPr>
          </w:p>
          <w:p w:rsidR="00DA7F53" w:rsidRPr="00566692" w:rsidRDefault="00DA7F53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65050,0</w:t>
            </w:r>
          </w:p>
          <w:p w:rsidR="00DA7F53" w:rsidRDefault="00DA7F53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  <w:p w:rsidR="00DA7F53" w:rsidRPr="00A96BF3" w:rsidRDefault="00DA7F53" w:rsidP="00AB3EDD">
            <w:pPr>
              <w:jc w:val="center"/>
              <w:rPr>
                <w:lang w:val="uk-UA"/>
              </w:rPr>
            </w:pPr>
          </w:p>
        </w:tc>
      </w:tr>
      <w:tr w:rsidR="00DA7F53" w:rsidRPr="00A96BF3" w:rsidTr="00624F80">
        <w:tc>
          <w:tcPr>
            <w:tcW w:w="3206" w:type="dxa"/>
          </w:tcPr>
          <w:p w:rsidR="00DA7F53" w:rsidRDefault="00DA7F53" w:rsidP="00AB3EDD">
            <w:pPr>
              <w:rPr>
                <w:lang w:val="uk-UA"/>
              </w:rPr>
            </w:pPr>
          </w:p>
          <w:p w:rsidR="00DA7F53" w:rsidRDefault="00DA7F53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DA7F53" w:rsidRPr="008B1EDE" w:rsidRDefault="00DA7F53" w:rsidP="00AB3EDD">
            <w:pPr>
              <w:rPr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DA7F53" w:rsidRPr="00A96BF3" w:rsidRDefault="00DA7F5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DA7F53" w:rsidRPr="00A96BF3" w:rsidRDefault="00DA7F5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DA7F53" w:rsidRPr="00A96BF3" w:rsidRDefault="00DA7F5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843" w:type="dxa"/>
            <w:vAlign w:val="center"/>
          </w:tcPr>
          <w:p w:rsidR="00DA7F53" w:rsidRPr="00566692" w:rsidRDefault="00DA7F5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</w:tr>
    </w:tbl>
    <w:p w:rsidR="00DA7F53" w:rsidRDefault="00DA7F5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DA7F53" w:rsidRDefault="00DA7F5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DA7F53" w:rsidRDefault="00DA7F5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DA7F53" w:rsidRPr="008B1EDE" w:rsidRDefault="00DA7F5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DA7F53" w:rsidRPr="008B1EDE" w:rsidRDefault="00DA7F53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DA7F53" w:rsidRPr="008B1EDE" w:rsidRDefault="00DA7F53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Пономар, </w:t>
      </w:r>
      <w:r w:rsidRPr="008B1EDE">
        <w:rPr>
          <w:lang w:val="uk-UA"/>
        </w:rPr>
        <w:t xml:space="preserve"> 22015</w:t>
      </w:r>
    </w:p>
    <w:p w:rsidR="00DA7F53" w:rsidRPr="008B1EDE" w:rsidRDefault="00DA7F53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DA7F53" w:rsidRPr="008B1EDE" w:rsidRDefault="00DA7F53" w:rsidP="00AB3EDD">
      <w:pPr>
        <w:rPr>
          <w:lang w:val="uk-UA"/>
        </w:rPr>
      </w:pPr>
    </w:p>
    <w:sectPr w:rsidR="00DA7F53" w:rsidRPr="008B1EDE" w:rsidSect="00A96B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A1F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7752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2842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858C2"/>
    <w:rsid w:val="00690736"/>
    <w:rsid w:val="006918C4"/>
    <w:rsid w:val="00692A28"/>
    <w:rsid w:val="006960AB"/>
    <w:rsid w:val="006A681E"/>
    <w:rsid w:val="006B79E8"/>
    <w:rsid w:val="006B7EF1"/>
    <w:rsid w:val="006C2535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D6756"/>
    <w:rsid w:val="008E0C1D"/>
    <w:rsid w:val="008E56B9"/>
    <w:rsid w:val="008E6CAC"/>
    <w:rsid w:val="008E7378"/>
    <w:rsid w:val="008F0DF6"/>
    <w:rsid w:val="008F1800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6BF3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77B25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A7F53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284B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4619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rsid w:val="00AB3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535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2024-02-23T06:07:00Z</cp:lastPrinted>
  <dcterms:created xsi:type="dcterms:W3CDTF">2023-11-23T11:11:00Z</dcterms:created>
  <dcterms:modified xsi:type="dcterms:W3CDTF">2024-11-26T09:26:00Z</dcterms:modified>
</cp:coreProperties>
</file>