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00" w:rsidRDefault="00811600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811600" w:rsidRDefault="00811600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811600" w:rsidRPr="00683E12" w:rsidRDefault="00811600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811600" w:rsidRPr="00683E12" w:rsidRDefault="00811600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811600" w:rsidRPr="00683E12" w:rsidRDefault="00811600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  .02.</w:t>
      </w:r>
      <w:r w:rsidRPr="00683E12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</w:p>
    <w:p w:rsidR="00811600" w:rsidRDefault="0081160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811600" w:rsidRDefault="0081160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811600" w:rsidRPr="00683E12" w:rsidRDefault="0081160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811600" w:rsidRPr="00683E12" w:rsidRDefault="00811600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811600" w:rsidRPr="00683E12" w:rsidRDefault="00811600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811600" w:rsidRPr="00683E12" w:rsidRDefault="00811600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811600" w:rsidRPr="00683E12" w:rsidRDefault="00811600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811600" w:rsidRPr="00683E12" w:rsidRDefault="00811600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811600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11600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11600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11600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28591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600" w:rsidRPr="00683E12" w:rsidRDefault="00811600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67548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1160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1160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81160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28591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548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11600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600" w:rsidRPr="00683E12" w:rsidRDefault="0081160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811600" w:rsidRPr="00683E12" w:rsidRDefault="00811600" w:rsidP="00683E12">
      <w:pPr>
        <w:spacing w:after="0" w:line="240" w:lineRule="auto"/>
        <w:rPr>
          <w:sz w:val="28"/>
          <w:szCs w:val="28"/>
          <w:lang w:val="uk-UA"/>
        </w:rPr>
      </w:pPr>
    </w:p>
    <w:p w:rsidR="00811600" w:rsidRDefault="00811600" w:rsidP="00683E12">
      <w:pPr>
        <w:spacing w:after="0" w:line="240" w:lineRule="auto"/>
        <w:rPr>
          <w:b/>
          <w:sz w:val="28"/>
          <w:szCs w:val="28"/>
          <w:lang w:val="uk-UA"/>
        </w:rPr>
      </w:pPr>
    </w:p>
    <w:p w:rsidR="00811600" w:rsidRDefault="00811600" w:rsidP="00683E12">
      <w:pPr>
        <w:spacing w:after="0" w:line="240" w:lineRule="auto"/>
        <w:rPr>
          <w:b/>
          <w:sz w:val="28"/>
          <w:szCs w:val="28"/>
          <w:lang w:val="uk-UA"/>
        </w:rPr>
      </w:pPr>
    </w:p>
    <w:p w:rsidR="00811600" w:rsidRPr="00683E12" w:rsidRDefault="00811600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811600" w:rsidRPr="00683E12" w:rsidRDefault="00811600" w:rsidP="00683E12">
      <w:pPr>
        <w:spacing w:after="0" w:line="240" w:lineRule="auto"/>
        <w:rPr>
          <w:lang w:val="uk-UA"/>
        </w:rPr>
      </w:pPr>
    </w:p>
    <w:p w:rsidR="00811600" w:rsidRPr="00683E12" w:rsidRDefault="00811600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811600" w:rsidRPr="00683E12" w:rsidRDefault="00811600" w:rsidP="00683E12">
      <w:pPr>
        <w:spacing w:after="0" w:line="240" w:lineRule="auto"/>
        <w:rPr>
          <w:lang w:val="uk-UA"/>
        </w:rPr>
      </w:pPr>
    </w:p>
    <w:sectPr w:rsidR="00811600" w:rsidRPr="00683E12" w:rsidSect="005F341A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73CFF"/>
    <w:rsid w:val="000965C7"/>
    <w:rsid w:val="001914E2"/>
    <w:rsid w:val="001D5221"/>
    <w:rsid w:val="00473237"/>
    <w:rsid w:val="005F341A"/>
    <w:rsid w:val="00631DD8"/>
    <w:rsid w:val="00683E12"/>
    <w:rsid w:val="00811600"/>
    <w:rsid w:val="00855417"/>
    <w:rsid w:val="008A7C56"/>
    <w:rsid w:val="009C4ED5"/>
    <w:rsid w:val="00A04048"/>
    <w:rsid w:val="00AA0301"/>
    <w:rsid w:val="00B02878"/>
    <w:rsid w:val="00B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1A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F341A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5F341A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5F341A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2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02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02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5F341A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F341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3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F341A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2A202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F341A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2023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509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2023-02-09T13:46:00Z</cp:lastPrinted>
  <dcterms:created xsi:type="dcterms:W3CDTF">2022-12-13T07:37:00Z</dcterms:created>
  <dcterms:modified xsi:type="dcterms:W3CDTF">2023-02-09T13:47:00Z</dcterms:modified>
</cp:coreProperties>
</file>