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46" w:rsidRDefault="00337A46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337A46" w:rsidRPr="00BF0EE8" w:rsidRDefault="00337A46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337A46" w:rsidRPr="00BF0EE8" w:rsidRDefault="00337A46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10.04.2025 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2497</w:t>
      </w:r>
    </w:p>
    <w:p w:rsidR="00337A46" w:rsidRPr="00A91C96" w:rsidRDefault="00337A46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337A46" w:rsidRPr="00C83CB5" w:rsidTr="007227F8">
        <w:tc>
          <w:tcPr>
            <w:tcW w:w="4471" w:type="dxa"/>
          </w:tcPr>
          <w:p w:rsidR="00337A46" w:rsidRPr="001577C9" w:rsidRDefault="00337A46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A46" w:rsidRPr="00C83CB5" w:rsidTr="007227F8">
        <w:tc>
          <w:tcPr>
            <w:tcW w:w="4471" w:type="dxa"/>
          </w:tcPr>
          <w:p w:rsidR="00337A46" w:rsidRPr="001577C9" w:rsidRDefault="00337A46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337A46" w:rsidRPr="00A91C96" w:rsidRDefault="00337A46" w:rsidP="00302C52">
      <w:pPr>
        <w:pStyle w:val="Heading2"/>
        <w:rPr>
          <w:sz w:val="12"/>
          <w:szCs w:val="12"/>
        </w:rPr>
      </w:pPr>
    </w:p>
    <w:p w:rsidR="00337A46" w:rsidRPr="00C83CB5" w:rsidRDefault="00337A46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337A46" w:rsidRPr="00C83CB5" w:rsidRDefault="00337A46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337A46" w:rsidRPr="00A91C96" w:rsidRDefault="00337A46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992"/>
        <w:gridCol w:w="142"/>
        <w:gridCol w:w="709"/>
        <w:gridCol w:w="1842"/>
        <w:gridCol w:w="1843"/>
      </w:tblGrid>
      <w:tr w:rsidR="00337A46" w:rsidRPr="00C83CB5" w:rsidTr="009720A2">
        <w:trPr>
          <w:trHeight w:val="1809"/>
        </w:trPr>
        <w:tc>
          <w:tcPr>
            <w:tcW w:w="640" w:type="dxa"/>
            <w:gridSpan w:val="2"/>
          </w:tcPr>
          <w:p w:rsidR="00337A46" w:rsidRPr="00C83CB5" w:rsidRDefault="00337A46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337A46" w:rsidRPr="00C83CB5" w:rsidRDefault="00337A46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337A46" w:rsidRPr="00C83CB5" w:rsidRDefault="00337A46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337A46" w:rsidRPr="00C83CB5" w:rsidRDefault="00337A46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337A46" w:rsidRPr="00C83CB5" w:rsidRDefault="00337A46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337A46" w:rsidRPr="00C83CB5" w:rsidRDefault="00337A46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337A46" w:rsidRPr="00C83CB5" w:rsidRDefault="00337A46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  <w:gridSpan w:val="3"/>
          </w:tcPr>
          <w:p w:rsidR="00337A46" w:rsidRPr="00C83CB5" w:rsidRDefault="00337A46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337A46" w:rsidRPr="00C83CB5" w:rsidRDefault="00337A46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337A46" w:rsidRPr="00C83CB5" w:rsidRDefault="00337A46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337A46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337A46" w:rsidRPr="00C83CB5" w:rsidRDefault="00337A46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337A46" w:rsidRPr="00C83CB5" w:rsidRDefault="00337A46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337A46" w:rsidRPr="00C83CB5" w:rsidRDefault="00337A46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337A46" w:rsidRPr="00C83CB5" w:rsidRDefault="00337A46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337A46" w:rsidRPr="00C83CB5" w:rsidRDefault="00337A46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gridSpan w:val="3"/>
          </w:tcPr>
          <w:p w:rsidR="00337A46" w:rsidRPr="00C83CB5" w:rsidRDefault="00337A46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337A46" w:rsidRPr="00C83CB5" w:rsidRDefault="00337A46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337A46" w:rsidRPr="00C83CB5" w:rsidRDefault="00337A46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337A46" w:rsidRPr="00C83CB5" w:rsidTr="007D35E2">
        <w:trPr>
          <w:trHeight w:val="236"/>
        </w:trPr>
        <w:tc>
          <w:tcPr>
            <w:tcW w:w="640" w:type="dxa"/>
            <w:gridSpan w:val="2"/>
          </w:tcPr>
          <w:p w:rsidR="00337A46" w:rsidRPr="00C83CB5" w:rsidRDefault="00337A46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9"/>
          </w:tcPr>
          <w:p w:rsidR="00337A46" w:rsidRPr="00C83CB5" w:rsidRDefault="00337A46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337A46" w:rsidRPr="00C83CB5" w:rsidTr="009720A2">
        <w:tc>
          <w:tcPr>
            <w:tcW w:w="640" w:type="dxa"/>
            <w:gridSpan w:val="2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337A46" w:rsidRPr="000122F5" w:rsidRDefault="00337A46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  <w:gridSpan w:val="3"/>
          </w:tcPr>
          <w:p w:rsidR="00337A46" w:rsidRPr="000122F5" w:rsidRDefault="00337A46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0122F5" w:rsidRDefault="00337A46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337A46" w:rsidRPr="00C83CB5" w:rsidTr="006B7948">
        <w:trPr>
          <w:trHeight w:val="1069"/>
        </w:trPr>
        <w:tc>
          <w:tcPr>
            <w:tcW w:w="640" w:type="dxa"/>
            <w:gridSpan w:val="2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337A46" w:rsidRPr="000122F5" w:rsidRDefault="00337A46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0122F5" w:rsidRDefault="00337A46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337A46" w:rsidRPr="00C83CB5" w:rsidTr="0091002E">
        <w:tc>
          <w:tcPr>
            <w:tcW w:w="15665" w:type="dxa"/>
            <w:gridSpan w:val="11"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337A46" w:rsidRPr="00C83CB5" w:rsidTr="007D35E2">
        <w:tc>
          <w:tcPr>
            <w:tcW w:w="640" w:type="dxa"/>
            <w:gridSpan w:val="2"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9"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337A46" w:rsidRPr="00424A20" w:rsidTr="009720A2">
        <w:tc>
          <w:tcPr>
            <w:tcW w:w="640" w:type="dxa"/>
            <w:gridSpan w:val="2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337A46" w:rsidRPr="000122F5" w:rsidRDefault="00337A46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0122F5" w:rsidRDefault="00337A46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0122F5" w:rsidRDefault="00337A46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A46" w:rsidRPr="00C83CB5" w:rsidTr="0091002E">
        <w:tc>
          <w:tcPr>
            <w:tcW w:w="15665" w:type="dxa"/>
            <w:gridSpan w:val="11"/>
          </w:tcPr>
          <w:p w:rsidR="00337A46" w:rsidRPr="00C83CB5" w:rsidRDefault="00337A46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337A46" w:rsidRPr="00C83CB5" w:rsidTr="009720A2">
        <w:tc>
          <w:tcPr>
            <w:tcW w:w="640" w:type="dxa"/>
            <w:gridSpan w:val="2"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A46" w:rsidRPr="005D0E44" w:rsidTr="009720A2">
        <w:tc>
          <w:tcPr>
            <w:tcW w:w="640" w:type="dxa"/>
            <w:gridSpan w:val="2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337A46" w:rsidRPr="000122F5" w:rsidRDefault="00337A46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337A46" w:rsidRPr="000122F5" w:rsidRDefault="00337A46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0122F5" w:rsidRDefault="00337A46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337A46" w:rsidRPr="000122F5" w:rsidRDefault="00337A46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0122F5" w:rsidRDefault="00337A46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337A46" w:rsidRPr="005D0E44" w:rsidTr="009720A2">
        <w:tc>
          <w:tcPr>
            <w:tcW w:w="640" w:type="dxa"/>
            <w:gridSpan w:val="2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337A46" w:rsidRPr="000122F5" w:rsidRDefault="00337A46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337A46" w:rsidRPr="000122F5" w:rsidRDefault="00337A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337A46" w:rsidRPr="000122F5" w:rsidRDefault="00337A46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337A46" w:rsidRPr="000122F5" w:rsidRDefault="00337A46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337A46" w:rsidRPr="000122F5" w:rsidRDefault="00337A46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337A46" w:rsidRPr="005D0E44" w:rsidTr="009720A2">
        <w:tc>
          <w:tcPr>
            <w:tcW w:w="640" w:type="dxa"/>
            <w:gridSpan w:val="2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337A46" w:rsidRPr="000122F5" w:rsidRDefault="00337A46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337A46" w:rsidRPr="000122F5" w:rsidRDefault="00337A46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0122F5" w:rsidRDefault="00337A46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37A46" w:rsidRPr="000122F5" w:rsidRDefault="00337A46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37A46" w:rsidRPr="000122F5" w:rsidRDefault="00337A46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0122F5" w:rsidRDefault="00337A46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337A46" w:rsidRPr="005D0E44" w:rsidTr="009720A2">
        <w:tc>
          <w:tcPr>
            <w:tcW w:w="640" w:type="dxa"/>
            <w:gridSpan w:val="2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337A46" w:rsidRPr="005D0E44" w:rsidTr="009720A2">
        <w:tc>
          <w:tcPr>
            <w:tcW w:w="640" w:type="dxa"/>
            <w:gridSpan w:val="2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337A46" w:rsidRPr="000122F5" w:rsidRDefault="00337A46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337A46" w:rsidRPr="005D0E44" w:rsidTr="009720A2">
        <w:tc>
          <w:tcPr>
            <w:tcW w:w="640" w:type="dxa"/>
            <w:gridSpan w:val="2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337A46" w:rsidRPr="000122F5" w:rsidRDefault="00337A46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337A46" w:rsidRPr="000122F5" w:rsidRDefault="00337A46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337A46" w:rsidRPr="005D0E44" w:rsidTr="009720A2">
        <w:tc>
          <w:tcPr>
            <w:tcW w:w="640" w:type="dxa"/>
            <w:gridSpan w:val="2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337A46" w:rsidRPr="000122F5" w:rsidRDefault="00337A46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337A46" w:rsidRPr="000122F5" w:rsidRDefault="00337A46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0122F5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337A46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337A46" w:rsidRPr="00F643CB" w:rsidRDefault="00337A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337A46" w:rsidRPr="005D0E44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337A46" w:rsidRPr="005D0E44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систем відеоспостереження та джерел безперебійного живлення до них для забезпечення охорони об’єктів комунальної власності</w:t>
            </w:r>
          </w:p>
          <w:p w:rsidR="00337A46" w:rsidRPr="005D0E44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7A46" w:rsidRPr="005D0E44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7A46" w:rsidRPr="005D0E44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37A46" w:rsidRPr="005D0E44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337A46" w:rsidRPr="005D0E44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337A46" w:rsidRPr="00E30725" w:rsidRDefault="00337A46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:rsidR="00337A46" w:rsidRPr="00E30725" w:rsidRDefault="00337A46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E3072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337A46" w:rsidRPr="00E3072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337A46" w:rsidRPr="00E3072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337A46" w:rsidRPr="00E30725" w:rsidRDefault="00337A46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337A46" w:rsidRPr="00E30725" w:rsidRDefault="00337A46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F643CB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F643CB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F4158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7A46" w:rsidRPr="00F4158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F4158D" w:rsidRDefault="00337A46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337A46" w:rsidRPr="00F4158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F4158D" w:rsidRDefault="00337A46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135,0</w:t>
            </w:r>
          </w:p>
          <w:p w:rsidR="00337A46" w:rsidRPr="00F4158D" w:rsidRDefault="00337A46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337A46" w:rsidRPr="00F4158D" w:rsidRDefault="00337A46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337A46" w:rsidRPr="00F4158D" w:rsidRDefault="00337A46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F643CB" w:rsidRDefault="00337A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F643CB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F4158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7A46" w:rsidRPr="00F4158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5D0E44" w:rsidRDefault="00337A46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337A46" w:rsidRPr="00F4158D" w:rsidRDefault="00337A46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1057A8" w:rsidRDefault="00337A46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716,8</w:t>
            </w:r>
          </w:p>
          <w:p w:rsidR="00337A46" w:rsidRPr="00F4158D" w:rsidRDefault="00337A46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429,8</w:t>
            </w:r>
          </w:p>
          <w:p w:rsidR="00337A46" w:rsidRPr="00F4158D" w:rsidRDefault="00337A46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287,0</w:t>
            </w:r>
          </w:p>
          <w:p w:rsidR="00337A46" w:rsidRPr="005D0E44" w:rsidRDefault="00337A46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728,3</w:t>
            </w:r>
          </w:p>
          <w:p w:rsidR="00337A46" w:rsidRPr="005D0E44" w:rsidRDefault="00337A46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172,3</w:t>
            </w:r>
          </w:p>
          <w:p w:rsidR="00337A46" w:rsidRPr="005D0E44" w:rsidRDefault="00337A46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556,0</w:t>
            </w:r>
          </w:p>
          <w:p w:rsidR="00337A46" w:rsidRPr="00E30725" w:rsidRDefault="00337A46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246,1</w:t>
            </w:r>
          </w:p>
          <w:p w:rsidR="00337A46" w:rsidRPr="00E30725" w:rsidRDefault="00337A46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123,3</w:t>
            </w:r>
          </w:p>
          <w:p w:rsidR="00337A46" w:rsidRPr="00F4158D" w:rsidRDefault="00337A46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:rsidR="00337A46" w:rsidRPr="000122F5" w:rsidRDefault="00337A46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A46" w:rsidRPr="00C83CB5" w:rsidTr="009720A2">
        <w:tc>
          <w:tcPr>
            <w:tcW w:w="640" w:type="dxa"/>
            <w:gridSpan w:val="2"/>
            <w:vMerge w:val="restart"/>
          </w:tcPr>
          <w:p w:rsidR="00337A46" w:rsidRPr="000122F5" w:rsidRDefault="00337A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337A46" w:rsidRPr="005D0E44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337A46" w:rsidRPr="005D0E44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становлення </w:t>
            </w: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 </w:t>
            </w: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</w:t>
            </w: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спостереження</w:t>
            </w: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джерел безпе-ребійного живлення до них </w:t>
            </w: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337A46" w:rsidRPr="005D0E44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337A46" w:rsidRPr="00F4158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F4158D" w:rsidRDefault="00337A46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освіти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:rsidR="00337A46" w:rsidRPr="00F4158D" w:rsidRDefault="00337A46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F4158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 506,4</w:t>
            </w:r>
          </w:p>
          <w:p w:rsidR="00337A46" w:rsidRPr="00F4158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2025 –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557,0</w:t>
            </w:r>
          </w:p>
          <w:p w:rsidR="00337A46" w:rsidRPr="00F4158D" w:rsidRDefault="00337A46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 612,7</w:t>
            </w:r>
          </w:p>
          <w:p w:rsidR="00337A46" w:rsidRPr="00F4158D" w:rsidRDefault="00337A46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337A46" w:rsidRPr="000122F5" w:rsidRDefault="00337A46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F4158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7A46" w:rsidRPr="00F4158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F4158D" w:rsidRDefault="00337A46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337A46" w:rsidRPr="00F4158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F4158D" w:rsidRDefault="00337A46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15,0</w:t>
            </w:r>
          </w:p>
          <w:p w:rsidR="00337A46" w:rsidRPr="00F4158D" w:rsidRDefault="00337A46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337A46" w:rsidRPr="00F4158D" w:rsidRDefault="00337A46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337A46" w:rsidRPr="00F4158D" w:rsidRDefault="00337A46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337A46" w:rsidRPr="00C83CB5" w:rsidRDefault="00337A46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A46" w:rsidRPr="00C16146" w:rsidTr="009720A2">
        <w:tc>
          <w:tcPr>
            <w:tcW w:w="640" w:type="dxa"/>
            <w:gridSpan w:val="2"/>
            <w:vMerge/>
          </w:tcPr>
          <w:p w:rsidR="00337A46" w:rsidRPr="000122F5" w:rsidRDefault="00337A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0122F5" w:rsidRDefault="00337A46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F4158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37A46" w:rsidRPr="00F4158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5D0E44" w:rsidRDefault="00337A46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337A46" w:rsidRPr="00F4158D" w:rsidRDefault="00337A46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1057A8" w:rsidRDefault="00337A46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442,8</w:t>
            </w:r>
          </w:p>
          <w:p w:rsidR="00337A46" w:rsidRPr="00F4158D" w:rsidRDefault="00337A46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442,8</w:t>
            </w:r>
          </w:p>
          <w:p w:rsidR="00337A46" w:rsidRPr="005D0E44" w:rsidRDefault="00337A46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528,8</w:t>
            </w:r>
          </w:p>
          <w:p w:rsidR="00337A46" w:rsidRPr="005D0E44" w:rsidRDefault="00337A46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528,8</w:t>
            </w:r>
          </w:p>
          <w:p w:rsidR="00337A46" w:rsidRPr="00F4158D" w:rsidRDefault="00337A46" w:rsidP="00043C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6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</w:tc>
        <w:tc>
          <w:tcPr>
            <w:tcW w:w="1843" w:type="dxa"/>
            <w:vMerge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A46" w:rsidRPr="00C16146" w:rsidTr="009720A2">
        <w:tc>
          <w:tcPr>
            <w:tcW w:w="640" w:type="dxa"/>
            <w:gridSpan w:val="2"/>
            <w:vMerge w:val="restart"/>
          </w:tcPr>
          <w:p w:rsidR="00337A46" w:rsidRPr="000122F5" w:rsidRDefault="00337A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337A46" w:rsidRPr="000122F5" w:rsidRDefault="00337A46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0122F5" w:rsidRDefault="00337A46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 w:val="restart"/>
          </w:tcPr>
          <w:p w:rsidR="00337A46" w:rsidRPr="000122F5" w:rsidRDefault="00337A46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9327BD" w:rsidRDefault="00337A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337A46" w:rsidRPr="009327BD" w:rsidRDefault="00337A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337A46" w:rsidRPr="009327BD" w:rsidRDefault="00337A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337A46" w:rsidRPr="009327BD" w:rsidRDefault="00337A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337A46" w:rsidRPr="00C16146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0122F5" w:rsidRDefault="00337A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0122F5" w:rsidRDefault="00337A46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0122F5" w:rsidRDefault="00337A46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337A46" w:rsidRPr="000122F5" w:rsidRDefault="00337A46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337A46" w:rsidRPr="009327BD" w:rsidRDefault="00337A46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0122F5" w:rsidRDefault="00337A46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337A46" w:rsidRPr="009327BD" w:rsidRDefault="00337A46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337A46" w:rsidRPr="009327BD" w:rsidRDefault="00337A46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0122F5" w:rsidRDefault="00337A46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9327BD" w:rsidRDefault="00337A46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337A46" w:rsidRPr="009327BD" w:rsidRDefault="00337A46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337A46" w:rsidRPr="009327BD" w:rsidRDefault="00337A46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337A46" w:rsidRPr="009327BD" w:rsidRDefault="00337A46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Default="00337A46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337A46" w:rsidRDefault="00337A46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337A46" w:rsidRPr="000122F5" w:rsidRDefault="00337A46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9327BD" w:rsidRDefault="00337A46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337A46" w:rsidRPr="009327BD" w:rsidRDefault="00337A46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337A46" w:rsidRPr="009327BD" w:rsidRDefault="00337A46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1057A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10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області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з них</w:t>
            </w:r>
          </w:p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1057A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 21,0</w:t>
            </w:r>
          </w:p>
          <w:p w:rsidR="00337A46" w:rsidRPr="001057A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21,0</w:t>
            </w:r>
          </w:p>
          <w:p w:rsidR="00337A46" w:rsidRPr="001057A8" w:rsidRDefault="00337A46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 –  21,0</w:t>
            </w:r>
          </w:p>
          <w:p w:rsidR="00337A46" w:rsidRPr="009327BD" w:rsidRDefault="00337A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0122F5" w:rsidRDefault="00337A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337A46" w:rsidRPr="009327BD" w:rsidRDefault="00337A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7A46" w:rsidRPr="003A25F3" w:rsidTr="009720A2">
        <w:tc>
          <w:tcPr>
            <w:tcW w:w="640" w:type="dxa"/>
            <w:gridSpan w:val="2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0122F5" w:rsidRDefault="00337A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37A46" w:rsidRPr="003A25F3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3A25F3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0122F5" w:rsidRDefault="00337A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337A46" w:rsidRPr="000122F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7A46" w:rsidRPr="00C83CB5" w:rsidTr="009720A2">
        <w:tc>
          <w:tcPr>
            <w:tcW w:w="640" w:type="dxa"/>
            <w:gridSpan w:val="2"/>
            <w:vMerge w:val="restart"/>
          </w:tcPr>
          <w:p w:rsidR="00337A46" w:rsidRPr="00A45358" w:rsidRDefault="00337A46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337A46" w:rsidRPr="00A45358" w:rsidRDefault="00337A46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:rsidR="00337A46" w:rsidRPr="00A45358" w:rsidRDefault="00337A46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9327BD" w:rsidRDefault="00337A46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337A46" w:rsidRPr="009327BD" w:rsidRDefault="00337A46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37A46" w:rsidRPr="009327BD" w:rsidRDefault="00337A46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37A46" w:rsidRPr="009327BD" w:rsidRDefault="00337A46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337A46" w:rsidRPr="00A45358" w:rsidRDefault="00337A46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7A46" w:rsidRPr="00A45358" w:rsidRDefault="00337A46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337A46" w:rsidRPr="009327BD" w:rsidRDefault="00337A46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337A46" w:rsidRPr="009327BD" w:rsidRDefault="00337A46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A46" w:rsidRPr="00C83CB5" w:rsidTr="009720A2">
        <w:tc>
          <w:tcPr>
            <w:tcW w:w="640" w:type="dxa"/>
            <w:gridSpan w:val="2"/>
            <w:vMerge w:val="restart"/>
          </w:tcPr>
          <w:p w:rsidR="00337A46" w:rsidRPr="00A45358" w:rsidRDefault="00337A46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337A46" w:rsidRPr="00A45358" w:rsidRDefault="00337A46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A45358" w:rsidRDefault="00337A46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:rsidR="00337A46" w:rsidRPr="00A45358" w:rsidRDefault="00337A46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337A46" w:rsidRPr="009327BD" w:rsidRDefault="00337A46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337A46" w:rsidRPr="009327BD" w:rsidRDefault="00337A46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337A46" w:rsidRDefault="00337A46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337A46" w:rsidRPr="009327BD" w:rsidRDefault="00337A46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C83CB5" w:rsidRDefault="00337A46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A45358" w:rsidRDefault="00337A46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9327BD" w:rsidRDefault="00337A46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337A46" w:rsidRPr="009327BD" w:rsidRDefault="00337A46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337A46" w:rsidRPr="009327BD" w:rsidRDefault="00337A46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337A46" w:rsidRPr="009327BD" w:rsidRDefault="00337A46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C83CB5" w:rsidRDefault="00337A46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A45358" w:rsidRDefault="00337A46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9327BD" w:rsidRDefault="00337A46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337A46" w:rsidRPr="009327BD" w:rsidRDefault="00337A46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337A46" w:rsidRPr="009327BD" w:rsidRDefault="00337A46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337A46" w:rsidRPr="009327BD" w:rsidRDefault="00337A46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A46" w:rsidRPr="00C83CB5" w:rsidTr="009720A2">
        <w:tc>
          <w:tcPr>
            <w:tcW w:w="640" w:type="dxa"/>
            <w:gridSpan w:val="2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37A46" w:rsidRPr="00A45358" w:rsidRDefault="00337A46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337A46" w:rsidRPr="009327BD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337A46" w:rsidRPr="009327BD" w:rsidRDefault="00337A46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337A46" w:rsidRPr="00C83CB5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A46" w:rsidRPr="00C83CB5" w:rsidTr="009720A2">
        <w:tc>
          <w:tcPr>
            <w:tcW w:w="640" w:type="dxa"/>
            <w:gridSpan w:val="2"/>
          </w:tcPr>
          <w:p w:rsidR="00337A46" w:rsidRPr="00A45358" w:rsidRDefault="00337A46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337A46" w:rsidRPr="00A45358" w:rsidRDefault="00337A46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337A46" w:rsidRPr="00A45358" w:rsidRDefault="00337A46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337A46" w:rsidRPr="00A45358" w:rsidRDefault="00337A46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337A46" w:rsidRPr="00A45358" w:rsidRDefault="00337A46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337A46" w:rsidRPr="00A45358" w:rsidRDefault="00337A46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9327BD" w:rsidRDefault="00337A46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337A46" w:rsidRPr="009327BD" w:rsidRDefault="00337A46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337A46" w:rsidRPr="009327BD" w:rsidRDefault="00337A46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337A46" w:rsidRPr="00A45358" w:rsidRDefault="00337A46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337A46" w:rsidRPr="000716E5" w:rsidTr="009720A2">
        <w:tc>
          <w:tcPr>
            <w:tcW w:w="640" w:type="dxa"/>
            <w:gridSpan w:val="2"/>
          </w:tcPr>
          <w:p w:rsidR="00337A46" w:rsidRPr="00A45358" w:rsidRDefault="00337A46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3.14</w:t>
            </w:r>
          </w:p>
        </w:tc>
        <w:tc>
          <w:tcPr>
            <w:tcW w:w="1842" w:type="dxa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337A46" w:rsidRPr="00A45358" w:rsidRDefault="00337A46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схеми системи відеоспостереження на об’єктах комунальної власності</w:t>
            </w:r>
          </w:p>
        </w:tc>
        <w:tc>
          <w:tcPr>
            <w:tcW w:w="1417" w:type="dxa"/>
          </w:tcPr>
          <w:p w:rsidR="00337A46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37A46" w:rsidRPr="000716E5" w:rsidRDefault="00337A46" w:rsidP="00071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A45358" w:rsidRDefault="00337A46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A45358" w:rsidRDefault="00337A46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Default="00337A46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337A46" w:rsidRPr="000716E5" w:rsidRDefault="00337A46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300,0</w:t>
            </w:r>
          </w:p>
        </w:tc>
        <w:tc>
          <w:tcPr>
            <w:tcW w:w="1843" w:type="dxa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337A46" w:rsidRPr="00396033" w:rsidTr="00043CAC">
        <w:tc>
          <w:tcPr>
            <w:tcW w:w="11129" w:type="dxa"/>
            <w:gridSpan w:val="7"/>
            <w:vAlign w:val="center"/>
          </w:tcPr>
          <w:p w:rsidR="00337A46" w:rsidRPr="001057A8" w:rsidRDefault="00337A46" w:rsidP="0004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4536" w:type="dxa"/>
            <w:gridSpan w:val="4"/>
          </w:tcPr>
          <w:p w:rsidR="00337A46" w:rsidRPr="005D0E44" w:rsidRDefault="00337A46" w:rsidP="00043C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11 878,0 тис. грн.</w:t>
            </w: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з них:</w:t>
            </w:r>
          </w:p>
          <w:p w:rsidR="00337A46" w:rsidRPr="005D0E44" w:rsidRDefault="00337A46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Загальний фонд – 10 768,9 тис. грн.</w:t>
            </w:r>
          </w:p>
          <w:p w:rsidR="00337A46" w:rsidRPr="00396033" w:rsidRDefault="00337A46" w:rsidP="00BC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Спеціальний фонд – 1 109,1 тис. грн</w:t>
            </w:r>
          </w:p>
        </w:tc>
      </w:tr>
      <w:tr w:rsidR="00337A46" w:rsidRPr="00396033" w:rsidTr="007D35E2">
        <w:tc>
          <w:tcPr>
            <w:tcW w:w="640" w:type="dxa"/>
            <w:gridSpan w:val="2"/>
          </w:tcPr>
          <w:p w:rsidR="00337A46" w:rsidRPr="00396033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9"/>
          </w:tcPr>
          <w:p w:rsidR="00337A46" w:rsidRPr="00396033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337A46" w:rsidRPr="009B340D" w:rsidTr="009720A2">
        <w:tc>
          <w:tcPr>
            <w:tcW w:w="640" w:type="dxa"/>
            <w:gridSpan w:val="2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337A46" w:rsidRPr="00A45358" w:rsidRDefault="00337A46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A45358" w:rsidRDefault="00337A46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37A46" w:rsidRPr="00A45358" w:rsidRDefault="00337A46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337A46" w:rsidRPr="00A45358" w:rsidRDefault="00337A46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337A46" w:rsidRPr="00A45358" w:rsidRDefault="00337A46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337A46" w:rsidRPr="00A45358" w:rsidRDefault="00337A46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337A46" w:rsidRPr="00A45358" w:rsidRDefault="00337A46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A45358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337A46" w:rsidRPr="00A45358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337A46" w:rsidRPr="00A45358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37A46" w:rsidRPr="00A45358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37A46" w:rsidRPr="00A45358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37A46" w:rsidRPr="00A45358" w:rsidRDefault="00337A46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A45358" w:rsidRDefault="00337A46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337A46" w:rsidRPr="00396033" w:rsidTr="009720A2">
        <w:tc>
          <w:tcPr>
            <w:tcW w:w="640" w:type="dxa"/>
            <w:gridSpan w:val="2"/>
          </w:tcPr>
          <w:p w:rsidR="00337A46" w:rsidRPr="00A45358" w:rsidRDefault="00337A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337A46" w:rsidRPr="00A45358" w:rsidRDefault="00337A46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337A46" w:rsidRPr="00A45358" w:rsidRDefault="00337A46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A45358" w:rsidRDefault="00337A46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337A46" w:rsidRPr="00A45358" w:rsidRDefault="00337A46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337A46" w:rsidRPr="00A45358" w:rsidRDefault="00337A46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337A46" w:rsidRPr="00A45358" w:rsidRDefault="00337A46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337A46" w:rsidRPr="00A45358" w:rsidRDefault="00337A46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337A46" w:rsidRPr="00A45358" w:rsidRDefault="00337A46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337A46" w:rsidRPr="00A45358" w:rsidRDefault="00337A46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337A46" w:rsidRPr="00396033" w:rsidTr="0091002E">
        <w:tc>
          <w:tcPr>
            <w:tcW w:w="15665" w:type="dxa"/>
            <w:gridSpan w:val="11"/>
          </w:tcPr>
          <w:p w:rsidR="00337A46" w:rsidRPr="00A45358" w:rsidRDefault="00337A46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337A46" w:rsidRPr="00A45358" w:rsidRDefault="00337A46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337A46" w:rsidRPr="00A45358" w:rsidRDefault="00337A46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337A46" w:rsidRDefault="00337A46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337A46" w:rsidRPr="00396033" w:rsidTr="007D35E2">
        <w:tc>
          <w:tcPr>
            <w:tcW w:w="640" w:type="dxa"/>
            <w:gridSpan w:val="2"/>
          </w:tcPr>
          <w:p w:rsidR="00337A46" w:rsidRPr="0074177A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9"/>
          </w:tcPr>
          <w:p w:rsidR="00337A46" w:rsidRPr="0074177A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337A46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337A46" w:rsidRPr="00E636A9" w:rsidRDefault="00337A46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337A46" w:rsidRPr="00A45358" w:rsidRDefault="00337A46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337A46" w:rsidRPr="00A45358" w:rsidRDefault="00337A46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A45358" w:rsidRDefault="00337A46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337A46" w:rsidRPr="00A45358" w:rsidRDefault="00337A46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337A46" w:rsidRPr="00A45358" w:rsidRDefault="00337A46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337A46" w:rsidRPr="00A45358" w:rsidRDefault="00337A46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337A46" w:rsidRPr="00A45358" w:rsidRDefault="00337A46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337A46" w:rsidRPr="00A45358" w:rsidRDefault="00337A46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337A46" w:rsidRPr="00A45358" w:rsidRDefault="00337A46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337A46" w:rsidRPr="00396033" w:rsidTr="0091002E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337A46" w:rsidRPr="00A45358" w:rsidRDefault="00337A46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337A46" w:rsidRPr="00A45358" w:rsidRDefault="00337A46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337A46" w:rsidRPr="00A45358" w:rsidRDefault="00337A46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337A46" w:rsidRPr="00396033" w:rsidRDefault="00337A46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337A46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337A46" w:rsidRPr="00396033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9"/>
          </w:tcPr>
          <w:p w:rsidR="00337A46" w:rsidRPr="00396033" w:rsidRDefault="00337A46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37A46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337A46" w:rsidRPr="00A45358" w:rsidRDefault="00337A46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337A46" w:rsidRPr="00A45358" w:rsidRDefault="00337A46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337A46" w:rsidRPr="00A45358" w:rsidRDefault="00337A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337A46" w:rsidRPr="00A45358" w:rsidRDefault="00337A46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A45358" w:rsidRDefault="00337A46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A45358" w:rsidRDefault="00337A46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A45358" w:rsidRDefault="00337A46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337A46" w:rsidRPr="00A45358" w:rsidRDefault="00337A46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337A46" w:rsidRPr="00A45358" w:rsidRDefault="00337A46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337A46" w:rsidRPr="00A45358" w:rsidRDefault="00337A46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337A46" w:rsidRPr="00A45358" w:rsidRDefault="00337A46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337A46" w:rsidRPr="00414058" w:rsidTr="009720A2">
        <w:trPr>
          <w:gridBefore w:val="1"/>
          <w:wBefore w:w="6" w:type="dxa"/>
        </w:trPr>
        <w:tc>
          <w:tcPr>
            <w:tcW w:w="634" w:type="dxa"/>
          </w:tcPr>
          <w:p w:rsidR="00337A46" w:rsidRPr="005D0E44" w:rsidRDefault="00337A46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6.2.</w:t>
            </w:r>
          </w:p>
        </w:tc>
        <w:tc>
          <w:tcPr>
            <w:tcW w:w="1842" w:type="dxa"/>
          </w:tcPr>
          <w:p w:rsidR="00337A46" w:rsidRPr="005D0E44" w:rsidRDefault="00337A46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охорони об’єктів комунальної власності</w:t>
            </w:r>
          </w:p>
        </w:tc>
        <w:tc>
          <w:tcPr>
            <w:tcW w:w="3686" w:type="dxa"/>
          </w:tcPr>
          <w:p w:rsidR="00337A46" w:rsidRPr="005D0E44" w:rsidRDefault="00337A46" w:rsidP="00430F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Послуги зі встановлення засобів охоронної  та пожежної сигналізації з їх щомісячним обслуговуванням в адміністративних будівлях Домаського, Миколаївського, Смирнівського, Артільного та Новоіванівського старостинських округів </w:t>
            </w:r>
          </w:p>
        </w:tc>
        <w:tc>
          <w:tcPr>
            <w:tcW w:w="1417" w:type="dxa"/>
          </w:tcPr>
          <w:p w:rsidR="00337A46" w:rsidRPr="005D0E44" w:rsidRDefault="00337A46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5D0E44" w:rsidRDefault="00337A46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5D0E44" w:rsidRDefault="00337A46" w:rsidP="00414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337A46" w:rsidRPr="005D0E44" w:rsidRDefault="00337A46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337A46" w:rsidRPr="005D0E44" w:rsidRDefault="00337A46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411,0</w:t>
            </w:r>
          </w:p>
          <w:p w:rsidR="00337A46" w:rsidRPr="005D0E44" w:rsidRDefault="00337A46" w:rsidP="00414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411,0</w:t>
            </w:r>
          </w:p>
        </w:tc>
        <w:tc>
          <w:tcPr>
            <w:tcW w:w="1843" w:type="dxa"/>
          </w:tcPr>
          <w:p w:rsidR="00337A46" w:rsidRPr="005D0E44" w:rsidRDefault="00337A46" w:rsidP="00910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E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охорони об’єктів комунальної власності</w:t>
            </w:r>
          </w:p>
        </w:tc>
      </w:tr>
      <w:tr w:rsidR="00337A46" w:rsidRPr="00CF7358" w:rsidTr="002379C7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337A46" w:rsidRPr="005D0E44" w:rsidRDefault="00337A46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Разом по п.6:                                                                                                                                 1811,0 тис. грн.</w:t>
            </w:r>
          </w:p>
          <w:p w:rsidR="00337A46" w:rsidRPr="005D0E44" w:rsidRDefault="00337A46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337A46" w:rsidRPr="005D0E44" w:rsidRDefault="00337A46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Загальний фонд – 1811,0 тис. грн.</w:t>
            </w:r>
          </w:p>
          <w:p w:rsidR="00337A46" w:rsidRPr="005D0E44" w:rsidRDefault="00337A46" w:rsidP="00854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337A46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337A46" w:rsidRPr="00080589" w:rsidRDefault="00337A46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9"/>
          </w:tcPr>
          <w:p w:rsidR="00337A46" w:rsidRPr="00A45358" w:rsidRDefault="00337A46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337A46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337A46" w:rsidRPr="00553D4A" w:rsidRDefault="00337A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337A46" w:rsidRPr="00553D4A" w:rsidRDefault="00337A46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337A46" w:rsidRPr="00553D4A" w:rsidRDefault="00337A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337A46" w:rsidRPr="00553D4A" w:rsidRDefault="00337A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337A46" w:rsidRPr="00553D4A" w:rsidRDefault="00337A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337A46" w:rsidRPr="00553D4A" w:rsidRDefault="00337A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337A46" w:rsidRPr="00553D4A" w:rsidRDefault="00337A46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553D4A" w:rsidRDefault="00337A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337A46" w:rsidRPr="00553D4A" w:rsidRDefault="00337A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337A46" w:rsidRPr="00080589" w:rsidRDefault="00337A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337A46" w:rsidRPr="00553D4A" w:rsidRDefault="00337A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37A46" w:rsidRPr="00553D4A" w:rsidRDefault="00337A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337A46" w:rsidRPr="00553D4A" w:rsidRDefault="00337A46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337A46" w:rsidRPr="00553D4A" w:rsidRDefault="00337A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337A46" w:rsidRPr="00396033" w:rsidTr="0091002E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337A46" w:rsidRPr="00A45358" w:rsidRDefault="00337A46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337A46" w:rsidRPr="00A45358" w:rsidRDefault="00337A46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337A46" w:rsidRPr="00A45358" w:rsidRDefault="00337A46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337A46" w:rsidRPr="00CF7358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337A46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337A46" w:rsidRPr="00AA0E1C" w:rsidRDefault="00337A46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9"/>
          </w:tcPr>
          <w:p w:rsidR="00337A46" w:rsidRPr="00AA0E1C" w:rsidRDefault="00337A46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337A46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337A46" w:rsidRPr="00AA0E1C" w:rsidRDefault="00337A46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337A46" w:rsidRPr="00AA0E1C" w:rsidRDefault="00337A46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337A46" w:rsidRPr="00AA0E1C" w:rsidRDefault="00337A46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ня продуктів харчування (м’ясні консерви) у кількості 1905 шт. загальною вагою </w:t>
            </w:r>
            <w:smartTag w:uri="urn:schemas-microsoft-com:office:smarttags" w:element="metricconverter">
              <w:smartTagPr>
                <w:attr w:name="ProductID" w:val="1000.125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1000.125 кг</w:t>
              </w:r>
            </w:smartTag>
          </w:p>
        </w:tc>
        <w:tc>
          <w:tcPr>
            <w:tcW w:w="1417" w:type="dxa"/>
          </w:tcPr>
          <w:p w:rsidR="00337A46" w:rsidRPr="00AA0E1C" w:rsidRDefault="00337A46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AA0E1C" w:rsidRDefault="00337A46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AA0E1C" w:rsidRDefault="00337A46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337A46" w:rsidRPr="0031476D" w:rsidRDefault="00337A46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337A46" w:rsidRPr="00AA0E1C" w:rsidRDefault="00337A46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337A46" w:rsidRPr="00AA0E1C" w:rsidRDefault="00337A46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337A46" w:rsidRPr="00396033" w:rsidTr="002379C7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337A46" w:rsidRPr="00A45358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337A46" w:rsidRPr="00A45358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337A46" w:rsidRPr="0031476D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337A46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337A46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9"/>
          </w:tcPr>
          <w:p w:rsidR="00337A46" w:rsidRPr="0031476D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337A46" w:rsidRPr="005D0E44" w:rsidTr="00AA0E1C">
        <w:trPr>
          <w:gridBefore w:val="1"/>
          <w:wBefore w:w="6" w:type="dxa"/>
        </w:trPr>
        <w:tc>
          <w:tcPr>
            <w:tcW w:w="634" w:type="dxa"/>
          </w:tcPr>
          <w:p w:rsidR="00337A46" w:rsidRPr="00A91C96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337A46" w:rsidRPr="00A91C96" w:rsidRDefault="00337A46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337A46" w:rsidRPr="00A91C96" w:rsidRDefault="00337A46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337A46" w:rsidRPr="00A91C96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Default="00337A46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337A46" w:rsidRPr="00A91C96" w:rsidRDefault="00337A46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337A46" w:rsidRPr="00A91C96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337A46" w:rsidRPr="00A91C96" w:rsidRDefault="00337A46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337A46" w:rsidRPr="00540978" w:rsidRDefault="00337A46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337A46" w:rsidRPr="00540978" w:rsidRDefault="00337A46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337A46" w:rsidRPr="00A91C96" w:rsidRDefault="00337A46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A91C96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337A46" w:rsidRPr="00633872" w:rsidTr="005C6061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337A46" w:rsidRPr="00540978" w:rsidRDefault="00337A46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337A46" w:rsidRPr="00540978" w:rsidRDefault="00337A46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337A46" w:rsidRPr="00540978" w:rsidRDefault="00337A46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337A46" w:rsidRPr="005242E4" w:rsidRDefault="00337A46" w:rsidP="005242E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</w:tc>
      </w:tr>
      <w:tr w:rsidR="00337A46" w:rsidRPr="00633872" w:rsidTr="009C3B54">
        <w:trPr>
          <w:gridBefore w:val="1"/>
          <w:wBefore w:w="6" w:type="dxa"/>
        </w:trPr>
        <w:tc>
          <w:tcPr>
            <w:tcW w:w="634" w:type="dxa"/>
          </w:tcPr>
          <w:p w:rsidR="00337A46" w:rsidRPr="005C6061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025" w:type="dxa"/>
            <w:gridSpan w:val="9"/>
          </w:tcPr>
          <w:p w:rsidR="00337A46" w:rsidRPr="005C6061" w:rsidRDefault="00337A46" w:rsidP="009C3B54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протипожежного захисту територій</w:t>
            </w:r>
          </w:p>
        </w:tc>
      </w:tr>
      <w:tr w:rsidR="00337A46" w:rsidRPr="00633872" w:rsidTr="005242E4">
        <w:trPr>
          <w:gridBefore w:val="1"/>
          <w:wBefore w:w="6" w:type="dxa"/>
          <w:trHeight w:val="3465"/>
        </w:trPr>
        <w:tc>
          <w:tcPr>
            <w:tcW w:w="634" w:type="dxa"/>
          </w:tcPr>
          <w:p w:rsidR="00337A46" w:rsidRPr="005C6061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C606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42" w:type="dxa"/>
          </w:tcPr>
          <w:p w:rsidR="00337A46" w:rsidRPr="005242E4" w:rsidRDefault="00337A46" w:rsidP="005B5ED7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ar-SA"/>
              </w:rPr>
            </w:pPr>
            <w:r w:rsidRPr="005242E4">
              <w:rPr>
                <w:rFonts w:ascii="Times New Roman" w:hAnsi="Times New Roman" w:cs="Times New Roman"/>
                <w:bCs/>
                <w:lang w:val="uk-UA" w:eastAsia="ar-SA"/>
              </w:rPr>
              <w:t>Забезпечення оперативного реагування пожежно-рятувальних підрозділів на ліквідацію пожеж на території Лозівської міської територіальної громади</w:t>
            </w:r>
          </w:p>
        </w:tc>
        <w:tc>
          <w:tcPr>
            <w:tcW w:w="3686" w:type="dxa"/>
          </w:tcPr>
          <w:p w:rsidR="00337A46" w:rsidRPr="005C6061" w:rsidRDefault="00337A46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Придбання дизельного пального в талонах та передача його для потреб 9-го ДПРЗ ГУ ДСНС України у Харківській області</w:t>
            </w:r>
          </w:p>
        </w:tc>
        <w:tc>
          <w:tcPr>
            <w:tcW w:w="1417" w:type="dxa"/>
          </w:tcPr>
          <w:p w:rsidR="00337A46" w:rsidRPr="005C6061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337A46" w:rsidRPr="005C6061" w:rsidRDefault="00337A46" w:rsidP="005242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9-й державний пожежно-рятувальний загін ГУ ДСНС у Харківській області</w:t>
            </w:r>
          </w:p>
        </w:tc>
        <w:tc>
          <w:tcPr>
            <w:tcW w:w="1843" w:type="dxa"/>
            <w:gridSpan w:val="3"/>
          </w:tcPr>
          <w:p w:rsidR="00337A46" w:rsidRPr="005C6061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Лозівської міської територіаль-ної громади</w:t>
            </w:r>
          </w:p>
        </w:tc>
        <w:tc>
          <w:tcPr>
            <w:tcW w:w="1842" w:type="dxa"/>
          </w:tcPr>
          <w:p w:rsidR="00337A46" w:rsidRPr="005C6061" w:rsidRDefault="00337A46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2024 - 99,00</w:t>
            </w:r>
          </w:p>
          <w:p w:rsidR="00337A46" w:rsidRPr="005C6061" w:rsidRDefault="00337A46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фонд – 99,00</w:t>
            </w:r>
          </w:p>
          <w:p w:rsidR="00337A46" w:rsidRPr="005C6061" w:rsidRDefault="00337A46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A46" w:rsidRPr="005C6061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Підвищення рівня 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оперативного реагування пожежно-рятувальних підрозділів на ліквідацію пожеж</w:t>
            </w:r>
          </w:p>
        </w:tc>
      </w:tr>
      <w:tr w:rsidR="00337A46" w:rsidRPr="00396033" w:rsidTr="00F15429">
        <w:trPr>
          <w:gridBefore w:val="1"/>
          <w:wBefore w:w="6" w:type="dxa"/>
          <w:trHeight w:val="870"/>
        </w:trPr>
        <w:tc>
          <w:tcPr>
            <w:tcW w:w="15659" w:type="dxa"/>
            <w:gridSpan w:val="10"/>
          </w:tcPr>
          <w:p w:rsidR="00337A46" w:rsidRPr="00F4158D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Разом по п.10:                                                                                                                              99,00 грн.</w:t>
            </w:r>
          </w:p>
          <w:p w:rsidR="00337A46" w:rsidRPr="00F4158D" w:rsidRDefault="00337A46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з них:</w:t>
            </w:r>
          </w:p>
          <w:p w:rsidR="00337A46" w:rsidRDefault="00337A46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Загальний фонд – </w:t>
            </w: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99,00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  <w:p w:rsidR="00337A46" w:rsidRPr="00F4158D" w:rsidRDefault="00337A46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37A46" w:rsidRPr="00396033" w:rsidTr="00043CAC">
        <w:trPr>
          <w:gridBefore w:val="1"/>
          <w:wBefore w:w="6" w:type="dxa"/>
        </w:trPr>
        <w:tc>
          <w:tcPr>
            <w:tcW w:w="11265" w:type="dxa"/>
            <w:gridSpan w:val="7"/>
            <w:vAlign w:val="center"/>
          </w:tcPr>
          <w:p w:rsidR="00337A46" w:rsidRPr="00043CAC" w:rsidRDefault="00337A46" w:rsidP="0004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43C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сума по програмі:</w:t>
            </w:r>
          </w:p>
        </w:tc>
        <w:tc>
          <w:tcPr>
            <w:tcW w:w="4394" w:type="dxa"/>
            <w:gridSpan w:val="3"/>
          </w:tcPr>
          <w:p w:rsidR="00337A46" w:rsidRPr="00BE6640" w:rsidRDefault="00337A46" w:rsidP="00043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807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,49 тис. грн.,</w:t>
            </w:r>
            <w:r w:rsidRPr="00BE664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 них:</w:t>
            </w:r>
          </w:p>
          <w:p w:rsidR="00337A46" w:rsidRPr="005D0E44" w:rsidRDefault="00337A46" w:rsidP="00043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Загальний фонд –13 222,59 тис. грн.</w:t>
            </w:r>
          </w:p>
          <w:p w:rsidR="00337A46" w:rsidRPr="00F4158D" w:rsidRDefault="00337A46" w:rsidP="00F15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D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Спеціальний фонд –10 584,9 тис. грн.</w:t>
            </w:r>
          </w:p>
        </w:tc>
      </w:tr>
    </w:tbl>
    <w:p w:rsidR="00337A46" w:rsidRDefault="00337A46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337A46" w:rsidRDefault="00337A46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Юрій КУШНІР</w:t>
      </w:r>
    </w:p>
    <w:p w:rsidR="00337A46" w:rsidRDefault="00337A46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4644"/>
      </w:tblGrid>
      <w:tr w:rsidR="00337A46" w:rsidTr="005D3C17">
        <w:tc>
          <w:tcPr>
            <w:tcW w:w="4644" w:type="dxa"/>
          </w:tcPr>
          <w:p w:rsidR="00337A46" w:rsidRPr="0079312E" w:rsidRDefault="00337A46" w:rsidP="0046231F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 Юдін</w:t>
            </w:r>
          </w:p>
        </w:tc>
      </w:tr>
    </w:tbl>
    <w:p w:rsidR="00337A46" w:rsidRDefault="00337A46" w:rsidP="004140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7A46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3606E"/>
    <w:rsid w:val="00043703"/>
    <w:rsid w:val="00043CAC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16E5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9759F"/>
    <w:rsid w:val="000A171A"/>
    <w:rsid w:val="000B184F"/>
    <w:rsid w:val="000B18CA"/>
    <w:rsid w:val="000B326A"/>
    <w:rsid w:val="000B484B"/>
    <w:rsid w:val="000C149A"/>
    <w:rsid w:val="000D11F3"/>
    <w:rsid w:val="000D215F"/>
    <w:rsid w:val="000D52FC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7A8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27C7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0B1A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19AF"/>
    <w:rsid w:val="002C3654"/>
    <w:rsid w:val="002C4BE1"/>
    <w:rsid w:val="002C54F1"/>
    <w:rsid w:val="002C573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2F431E"/>
    <w:rsid w:val="003011C1"/>
    <w:rsid w:val="003017A7"/>
    <w:rsid w:val="00301C9A"/>
    <w:rsid w:val="00302C52"/>
    <w:rsid w:val="0030409C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3906"/>
    <w:rsid w:val="0033582C"/>
    <w:rsid w:val="0033636A"/>
    <w:rsid w:val="00337A46"/>
    <w:rsid w:val="0034084F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589A"/>
    <w:rsid w:val="003D3B42"/>
    <w:rsid w:val="003D57DE"/>
    <w:rsid w:val="003D5B41"/>
    <w:rsid w:val="003D7318"/>
    <w:rsid w:val="003E7BED"/>
    <w:rsid w:val="003F24E0"/>
    <w:rsid w:val="003F3C64"/>
    <w:rsid w:val="003F7CA0"/>
    <w:rsid w:val="0040171E"/>
    <w:rsid w:val="00401940"/>
    <w:rsid w:val="004122F4"/>
    <w:rsid w:val="004134DA"/>
    <w:rsid w:val="00413C7E"/>
    <w:rsid w:val="00414058"/>
    <w:rsid w:val="00417BE0"/>
    <w:rsid w:val="00424A20"/>
    <w:rsid w:val="004255B4"/>
    <w:rsid w:val="00427E2B"/>
    <w:rsid w:val="00430F90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231F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42E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180"/>
    <w:rsid w:val="0057484C"/>
    <w:rsid w:val="00575275"/>
    <w:rsid w:val="00576150"/>
    <w:rsid w:val="00580A42"/>
    <w:rsid w:val="00581E4C"/>
    <w:rsid w:val="0058224A"/>
    <w:rsid w:val="00582BFA"/>
    <w:rsid w:val="00583080"/>
    <w:rsid w:val="00584B25"/>
    <w:rsid w:val="00591EA7"/>
    <w:rsid w:val="00593073"/>
    <w:rsid w:val="00593BB6"/>
    <w:rsid w:val="00593E65"/>
    <w:rsid w:val="00594AB3"/>
    <w:rsid w:val="00595CA4"/>
    <w:rsid w:val="005A04C5"/>
    <w:rsid w:val="005A16F6"/>
    <w:rsid w:val="005A4D0F"/>
    <w:rsid w:val="005B1D71"/>
    <w:rsid w:val="005B360B"/>
    <w:rsid w:val="005B4DDF"/>
    <w:rsid w:val="005B5ED7"/>
    <w:rsid w:val="005C6061"/>
    <w:rsid w:val="005C72D6"/>
    <w:rsid w:val="005D0E44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3872"/>
    <w:rsid w:val="0063441E"/>
    <w:rsid w:val="0063744A"/>
    <w:rsid w:val="00641DE9"/>
    <w:rsid w:val="00644C3D"/>
    <w:rsid w:val="00647188"/>
    <w:rsid w:val="0065133E"/>
    <w:rsid w:val="00654C6F"/>
    <w:rsid w:val="00654DBE"/>
    <w:rsid w:val="006563BA"/>
    <w:rsid w:val="00661076"/>
    <w:rsid w:val="00665B6B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917AA"/>
    <w:rsid w:val="006A53F8"/>
    <w:rsid w:val="006B2BC6"/>
    <w:rsid w:val="006B5B1A"/>
    <w:rsid w:val="006B7948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37A35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5B91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13FF1"/>
    <w:rsid w:val="00817650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1AD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1242"/>
    <w:rsid w:val="008C3A85"/>
    <w:rsid w:val="008C4E1B"/>
    <w:rsid w:val="008C72E5"/>
    <w:rsid w:val="008D0EA8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ABC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3B54"/>
    <w:rsid w:val="009C4AE4"/>
    <w:rsid w:val="009C6523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73B83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4208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352B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680C"/>
    <w:rsid w:val="00BC72D6"/>
    <w:rsid w:val="00BD2D8D"/>
    <w:rsid w:val="00BD534E"/>
    <w:rsid w:val="00BD750E"/>
    <w:rsid w:val="00BE1A81"/>
    <w:rsid w:val="00BE1C18"/>
    <w:rsid w:val="00BE23BB"/>
    <w:rsid w:val="00BE308C"/>
    <w:rsid w:val="00BE6640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77803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229C"/>
    <w:rsid w:val="00CB4D39"/>
    <w:rsid w:val="00CB7043"/>
    <w:rsid w:val="00CC0547"/>
    <w:rsid w:val="00CC060B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32E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32B0"/>
    <w:rsid w:val="00E04671"/>
    <w:rsid w:val="00E05A06"/>
    <w:rsid w:val="00E12BD0"/>
    <w:rsid w:val="00E14785"/>
    <w:rsid w:val="00E149C7"/>
    <w:rsid w:val="00E15190"/>
    <w:rsid w:val="00E17FC3"/>
    <w:rsid w:val="00E23DB2"/>
    <w:rsid w:val="00E261BC"/>
    <w:rsid w:val="00E268F0"/>
    <w:rsid w:val="00E30725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914BA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5429"/>
    <w:rsid w:val="00F17110"/>
    <w:rsid w:val="00F20807"/>
    <w:rsid w:val="00F217A8"/>
    <w:rsid w:val="00F21FE0"/>
    <w:rsid w:val="00F224D5"/>
    <w:rsid w:val="00F26AAD"/>
    <w:rsid w:val="00F2759C"/>
    <w:rsid w:val="00F27A0C"/>
    <w:rsid w:val="00F34967"/>
    <w:rsid w:val="00F364A5"/>
    <w:rsid w:val="00F36B66"/>
    <w:rsid w:val="00F40D21"/>
    <w:rsid w:val="00F4158D"/>
    <w:rsid w:val="00F44407"/>
    <w:rsid w:val="00F50192"/>
    <w:rsid w:val="00F5285C"/>
    <w:rsid w:val="00F56A22"/>
    <w:rsid w:val="00F605E3"/>
    <w:rsid w:val="00F61456"/>
    <w:rsid w:val="00F643CB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3B7C"/>
    <w:rsid w:val="00F94440"/>
    <w:rsid w:val="00F97BEC"/>
    <w:rsid w:val="00FA1792"/>
    <w:rsid w:val="00FA3BDA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rFonts w:cs="Times New Roman"/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3731</TotalTime>
  <Pages>13</Pages>
  <Words>16470</Words>
  <Characters>9388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407</cp:revision>
  <cp:lastPrinted>2025-04-03T10:33:00Z</cp:lastPrinted>
  <dcterms:created xsi:type="dcterms:W3CDTF">2018-02-05T09:24:00Z</dcterms:created>
  <dcterms:modified xsi:type="dcterms:W3CDTF">2025-04-09T07:02:00Z</dcterms:modified>
</cp:coreProperties>
</file>