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C0" w:rsidRDefault="002802C0" w:rsidP="00562217">
      <w:pPr>
        <w:ind w:left="6237"/>
        <w:jc w:val="both"/>
      </w:pPr>
      <w:r>
        <w:t xml:space="preserve">Додаток </w:t>
      </w:r>
    </w:p>
    <w:p w:rsidR="002802C0" w:rsidRDefault="002802C0" w:rsidP="00562217">
      <w:pPr>
        <w:tabs>
          <w:tab w:val="left" w:pos="284"/>
        </w:tabs>
        <w:ind w:left="6237"/>
      </w:pPr>
      <w:r>
        <w:t>до рішенням</w:t>
      </w:r>
      <w:r w:rsidRPr="00FF6FF3">
        <w:t xml:space="preserve"> </w:t>
      </w:r>
      <w:r>
        <w:t xml:space="preserve">міської ради </w:t>
      </w:r>
    </w:p>
    <w:p w:rsidR="002802C0" w:rsidRPr="0017687C" w:rsidRDefault="002802C0" w:rsidP="00562217">
      <w:pPr>
        <w:tabs>
          <w:tab w:val="left" w:pos="284"/>
        </w:tabs>
        <w:ind w:left="6237"/>
        <w:rPr>
          <w:sz w:val="28"/>
          <w:szCs w:val="28"/>
        </w:rPr>
      </w:pPr>
      <w:r>
        <w:t>від   21.02.2023 № 1193</w:t>
      </w:r>
    </w:p>
    <w:p w:rsidR="002802C0" w:rsidRDefault="002802C0" w:rsidP="0017687C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2802C0" w:rsidRDefault="002802C0" w:rsidP="0017687C">
      <w:pPr>
        <w:tabs>
          <w:tab w:val="left" w:pos="284"/>
        </w:tabs>
        <w:jc w:val="center"/>
        <w:rPr>
          <w:b/>
          <w:sz w:val="28"/>
          <w:szCs w:val="28"/>
        </w:rPr>
      </w:pPr>
      <w:r w:rsidRPr="00962D4A">
        <w:rPr>
          <w:b/>
          <w:sz w:val="28"/>
          <w:szCs w:val="28"/>
        </w:rPr>
        <w:t>Склад комісії</w:t>
      </w:r>
    </w:p>
    <w:p w:rsidR="002802C0" w:rsidRDefault="002802C0" w:rsidP="0017687C">
      <w:pPr>
        <w:tabs>
          <w:tab w:val="left" w:pos="284"/>
        </w:tabs>
        <w:jc w:val="center"/>
        <w:rPr>
          <w:b/>
          <w:sz w:val="28"/>
          <w:szCs w:val="28"/>
        </w:rPr>
      </w:pPr>
      <w:r w:rsidRPr="00562217">
        <w:rPr>
          <w:b/>
          <w:sz w:val="28"/>
          <w:szCs w:val="28"/>
        </w:rPr>
        <w:t xml:space="preserve">з реорганізації </w:t>
      </w:r>
      <w:r>
        <w:rPr>
          <w:b/>
          <w:sz w:val="28"/>
          <w:szCs w:val="28"/>
        </w:rPr>
        <w:t>КП</w:t>
      </w:r>
      <w:r w:rsidRPr="00562217">
        <w:rPr>
          <w:b/>
          <w:sz w:val="28"/>
          <w:szCs w:val="28"/>
        </w:rPr>
        <w:t xml:space="preserve"> «ОРІЛЬ» </w:t>
      </w:r>
    </w:p>
    <w:p w:rsidR="002802C0" w:rsidRDefault="002802C0" w:rsidP="000A22F1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Y="3256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970"/>
        <w:gridCol w:w="3227"/>
      </w:tblGrid>
      <w:tr w:rsidR="002802C0" w:rsidRPr="00F43812" w:rsidTr="00281DE1">
        <w:tc>
          <w:tcPr>
            <w:tcW w:w="3369" w:type="dxa"/>
          </w:tcPr>
          <w:p w:rsidR="002802C0" w:rsidRDefault="002802C0" w:rsidP="00281DE1">
            <w:pPr>
              <w:tabs>
                <w:tab w:val="left" w:pos="993"/>
                <w:tab w:val="left" w:pos="9498"/>
              </w:tabs>
              <w:ind w:right="222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ПІБ</w:t>
            </w:r>
          </w:p>
        </w:tc>
        <w:tc>
          <w:tcPr>
            <w:tcW w:w="2970" w:type="dxa"/>
          </w:tcPr>
          <w:p w:rsidR="002802C0" w:rsidRDefault="002802C0" w:rsidP="00281DE1">
            <w:pPr>
              <w:tabs>
                <w:tab w:val="left" w:pos="33"/>
                <w:tab w:val="left" w:pos="993"/>
                <w:tab w:val="left" w:pos="9498"/>
              </w:tabs>
              <w:ind w:left="-108" w:right="22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Реєстраційний номер облікової картки платника податків особи</w:t>
            </w:r>
          </w:p>
        </w:tc>
        <w:tc>
          <w:tcPr>
            <w:tcW w:w="3227" w:type="dxa"/>
          </w:tcPr>
          <w:p w:rsidR="002802C0" w:rsidRDefault="002802C0" w:rsidP="00281DE1">
            <w:pPr>
              <w:tabs>
                <w:tab w:val="left" w:pos="33"/>
                <w:tab w:val="left" w:pos="993"/>
                <w:tab w:val="left" w:pos="9498"/>
              </w:tabs>
              <w:ind w:left="-108" w:right="22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Дата народження особи</w:t>
            </w:r>
          </w:p>
        </w:tc>
      </w:tr>
      <w:tr w:rsidR="002802C0" w:rsidRPr="00F43812" w:rsidTr="00281DE1">
        <w:tc>
          <w:tcPr>
            <w:tcW w:w="3369" w:type="dxa"/>
          </w:tcPr>
          <w:p w:rsidR="002802C0" w:rsidRPr="00F43812" w:rsidRDefault="002802C0" w:rsidP="00281DE1">
            <w:pPr>
              <w:tabs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Голова комісії:</w:t>
            </w:r>
          </w:p>
        </w:tc>
        <w:tc>
          <w:tcPr>
            <w:tcW w:w="2970" w:type="dxa"/>
          </w:tcPr>
          <w:p w:rsidR="002802C0" w:rsidRPr="00F43812" w:rsidRDefault="002802C0" w:rsidP="00281DE1">
            <w:pPr>
              <w:tabs>
                <w:tab w:val="left" w:pos="720"/>
                <w:tab w:val="left" w:pos="993"/>
                <w:tab w:val="left" w:pos="9498"/>
              </w:tabs>
              <w:ind w:left="709" w:right="222"/>
              <w:jc w:val="both"/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2802C0" w:rsidRPr="00F43812" w:rsidRDefault="002802C0" w:rsidP="00281DE1">
            <w:pPr>
              <w:tabs>
                <w:tab w:val="left" w:pos="720"/>
                <w:tab w:val="left" w:pos="993"/>
                <w:tab w:val="left" w:pos="9498"/>
              </w:tabs>
              <w:ind w:left="709" w:right="222"/>
              <w:jc w:val="both"/>
              <w:rPr>
                <w:sz w:val="28"/>
                <w:szCs w:val="28"/>
              </w:rPr>
            </w:pPr>
          </w:p>
        </w:tc>
      </w:tr>
      <w:tr w:rsidR="002802C0" w:rsidRPr="00F43812" w:rsidTr="00281DE1">
        <w:tc>
          <w:tcPr>
            <w:tcW w:w="3369" w:type="dxa"/>
          </w:tcPr>
          <w:p w:rsidR="002802C0" w:rsidRPr="003E269C" w:rsidRDefault="002802C0" w:rsidP="00281DE1">
            <w:pPr>
              <w:pStyle w:val="ListParagraph"/>
              <w:numPr>
                <w:ilvl w:val="0"/>
                <w:numId w:val="3"/>
              </w:numPr>
              <w:tabs>
                <w:tab w:val="left" w:pos="240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3E269C">
              <w:rPr>
                <w:sz w:val="28"/>
                <w:szCs w:val="28"/>
              </w:rPr>
              <w:t>ПЕТРЕНКО</w:t>
            </w:r>
          </w:p>
          <w:p w:rsidR="002802C0" w:rsidRPr="00E727DD" w:rsidRDefault="002802C0" w:rsidP="00281DE1">
            <w:pPr>
              <w:pStyle w:val="ListParagraph"/>
              <w:tabs>
                <w:tab w:val="left" w:pos="240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Миколайович</w:t>
            </w:r>
            <w:r w:rsidRPr="00E727DD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970" w:type="dxa"/>
          </w:tcPr>
          <w:p w:rsidR="002802C0" w:rsidRPr="00F43812" w:rsidRDefault="002802C0" w:rsidP="00281DE1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3227" w:type="dxa"/>
          </w:tcPr>
          <w:p w:rsidR="002802C0" w:rsidRPr="009456F1" w:rsidRDefault="002802C0" w:rsidP="00281DE1">
            <w:pPr>
              <w:tabs>
                <w:tab w:val="left" w:pos="306"/>
                <w:tab w:val="left" w:pos="993"/>
                <w:tab w:val="left" w:pos="9498"/>
              </w:tabs>
              <w:jc w:val="both"/>
            </w:pPr>
            <w:r w:rsidRPr="009456F1">
              <w:t>дата народження</w:t>
            </w:r>
          </w:p>
        </w:tc>
      </w:tr>
      <w:tr w:rsidR="002802C0" w:rsidRPr="00F43812" w:rsidTr="00281DE1">
        <w:tc>
          <w:tcPr>
            <w:tcW w:w="3369" w:type="dxa"/>
          </w:tcPr>
          <w:p w:rsidR="002802C0" w:rsidRPr="00F43812" w:rsidRDefault="002802C0" w:rsidP="00281DE1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Заступник голови комісії:</w:t>
            </w:r>
          </w:p>
        </w:tc>
        <w:tc>
          <w:tcPr>
            <w:tcW w:w="2970" w:type="dxa"/>
          </w:tcPr>
          <w:p w:rsidR="002802C0" w:rsidRPr="00F43812" w:rsidRDefault="002802C0" w:rsidP="00281DE1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2802C0" w:rsidRPr="00F43812" w:rsidRDefault="002802C0" w:rsidP="00281DE1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</w:tr>
      <w:tr w:rsidR="002802C0" w:rsidRPr="00F43812" w:rsidTr="00281DE1">
        <w:tc>
          <w:tcPr>
            <w:tcW w:w="3369" w:type="dxa"/>
          </w:tcPr>
          <w:p w:rsidR="002802C0" w:rsidRPr="00941B2C" w:rsidRDefault="002802C0" w:rsidP="00281DE1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300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941B2C">
              <w:rPr>
                <w:sz w:val="28"/>
                <w:szCs w:val="28"/>
              </w:rPr>
              <w:t>ПОНОМАР</w:t>
            </w:r>
          </w:p>
          <w:p w:rsidR="002802C0" w:rsidRPr="00E727DD" w:rsidRDefault="002802C0" w:rsidP="00281DE1">
            <w:pPr>
              <w:pStyle w:val="ListParagraph"/>
              <w:tabs>
                <w:tab w:val="left" w:pos="0"/>
                <w:tab w:val="left" w:pos="300"/>
                <w:tab w:val="left" w:pos="993"/>
                <w:tab w:val="left" w:pos="9498"/>
              </w:tabs>
              <w:ind w:left="0" w:right="22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Григорович</w:t>
            </w:r>
            <w:r w:rsidRPr="00E727D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970" w:type="dxa"/>
          </w:tcPr>
          <w:p w:rsidR="002802C0" w:rsidRPr="00F43812" w:rsidRDefault="002802C0" w:rsidP="00281DE1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3227" w:type="dxa"/>
          </w:tcPr>
          <w:p w:rsidR="002802C0" w:rsidRPr="00F43812" w:rsidRDefault="002802C0" w:rsidP="00281DE1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 w:rsidRPr="009456F1">
              <w:t>дата народження</w:t>
            </w:r>
          </w:p>
        </w:tc>
      </w:tr>
      <w:tr w:rsidR="002802C0" w:rsidRPr="00F43812" w:rsidTr="00281DE1">
        <w:tc>
          <w:tcPr>
            <w:tcW w:w="3369" w:type="dxa"/>
          </w:tcPr>
          <w:p w:rsidR="002802C0" w:rsidRPr="00F43812" w:rsidRDefault="002802C0" w:rsidP="00281DE1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Секретар комісії:</w:t>
            </w:r>
          </w:p>
        </w:tc>
        <w:tc>
          <w:tcPr>
            <w:tcW w:w="2970" w:type="dxa"/>
          </w:tcPr>
          <w:p w:rsidR="002802C0" w:rsidRPr="00F43812" w:rsidRDefault="002802C0" w:rsidP="00281DE1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2802C0" w:rsidRPr="00F43812" w:rsidRDefault="002802C0" w:rsidP="00281DE1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</w:tr>
      <w:tr w:rsidR="002802C0" w:rsidRPr="00F43812" w:rsidTr="00281DE1">
        <w:tc>
          <w:tcPr>
            <w:tcW w:w="3369" w:type="dxa"/>
          </w:tcPr>
          <w:p w:rsidR="002802C0" w:rsidRPr="00E727DD" w:rsidRDefault="002802C0" w:rsidP="00281DE1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5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E727DD">
              <w:rPr>
                <w:sz w:val="28"/>
                <w:szCs w:val="28"/>
              </w:rPr>
              <w:t>УРВАНЦЕВА</w:t>
            </w:r>
          </w:p>
          <w:p w:rsidR="002802C0" w:rsidRPr="00E727DD" w:rsidRDefault="002802C0" w:rsidP="00281DE1">
            <w:pPr>
              <w:pStyle w:val="ListParagraph"/>
              <w:tabs>
                <w:tab w:val="left" w:pos="0"/>
                <w:tab w:val="left" w:pos="285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Дар’я Сергіївна</w:t>
            </w:r>
          </w:p>
        </w:tc>
        <w:tc>
          <w:tcPr>
            <w:tcW w:w="2970" w:type="dxa"/>
          </w:tcPr>
          <w:p w:rsidR="002802C0" w:rsidRPr="00F43812" w:rsidRDefault="002802C0" w:rsidP="00281DE1">
            <w:pPr>
              <w:tabs>
                <w:tab w:val="left" w:pos="175"/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3227" w:type="dxa"/>
          </w:tcPr>
          <w:p w:rsidR="002802C0" w:rsidRPr="00F43812" w:rsidRDefault="002802C0" w:rsidP="00281DE1">
            <w:pPr>
              <w:tabs>
                <w:tab w:val="left" w:pos="175"/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 w:rsidRPr="009456F1">
              <w:t>дата народження</w:t>
            </w:r>
          </w:p>
        </w:tc>
      </w:tr>
      <w:tr w:rsidR="002802C0" w:rsidRPr="00F43812" w:rsidTr="00281DE1">
        <w:tc>
          <w:tcPr>
            <w:tcW w:w="3369" w:type="dxa"/>
          </w:tcPr>
          <w:p w:rsidR="002802C0" w:rsidRPr="00F43812" w:rsidRDefault="002802C0" w:rsidP="00281DE1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Члени комісії:</w:t>
            </w:r>
          </w:p>
        </w:tc>
        <w:tc>
          <w:tcPr>
            <w:tcW w:w="2970" w:type="dxa"/>
          </w:tcPr>
          <w:p w:rsidR="002802C0" w:rsidRPr="00F43812" w:rsidRDefault="002802C0" w:rsidP="00281DE1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2802C0" w:rsidRPr="00F43812" w:rsidRDefault="002802C0" w:rsidP="00281DE1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</w:tr>
      <w:tr w:rsidR="002802C0" w:rsidRPr="00F43812" w:rsidTr="00281DE1">
        <w:tc>
          <w:tcPr>
            <w:tcW w:w="3369" w:type="dxa"/>
          </w:tcPr>
          <w:p w:rsidR="002802C0" w:rsidRDefault="002802C0" w:rsidP="00281DE1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ВОЙЦЕХОВИЧ</w:t>
            </w:r>
          </w:p>
          <w:p w:rsidR="002802C0" w:rsidRPr="00962D4A" w:rsidRDefault="002802C0" w:rsidP="00281DE1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Роланович</w:t>
            </w:r>
          </w:p>
        </w:tc>
        <w:tc>
          <w:tcPr>
            <w:tcW w:w="2970" w:type="dxa"/>
          </w:tcPr>
          <w:p w:rsidR="002802C0" w:rsidRDefault="002802C0" w:rsidP="00281DE1">
            <w:pPr>
              <w:tabs>
                <w:tab w:val="left" w:pos="175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3227" w:type="dxa"/>
          </w:tcPr>
          <w:p w:rsidR="002802C0" w:rsidRDefault="002802C0" w:rsidP="00281DE1">
            <w:pPr>
              <w:tabs>
                <w:tab w:val="left" w:pos="175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 w:rsidRPr="009456F1">
              <w:t>дата народження</w:t>
            </w:r>
          </w:p>
        </w:tc>
      </w:tr>
      <w:tr w:rsidR="002802C0" w:rsidRPr="00F43812" w:rsidTr="00281DE1">
        <w:tc>
          <w:tcPr>
            <w:tcW w:w="3369" w:type="dxa"/>
          </w:tcPr>
          <w:p w:rsidR="002802C0" w:rsidRDefault="002802C0" w:rsidP="00281DE1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ЙОГІН</w:t>
            </w:r>
          </w:p>
          <w:p w:rsidR="002802C0" w:rsidRDefault="002802C0" w:rsidP="00281DE1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Михайлович</w:t>
            </w:r>
          </w:p>
        </w:tc>
        <w:tc>
          <w:tcPr>
            <w:tcW w:w="2970" w:type="dxa"/>
          </w:tcPr>
          <w:p w:rsidR="002802C0" w:rsidRDefault="002802C0" w:rsidP="00281DE1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3227" w:type="dxa"/>
          </w:tcPr>
          <w:p w:rsidR="002802C0" w:rsidRDefault="002802C0" w:rsidP="00281DE1">
            <w:pPr>
              <w:tabs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 w:rsidRPr="009456F1">
              <w:t>дата народження</w:t>
            </w:r>
          </w:p>
        </w:tc>
      </w:tr>
      <w:tr w:rsidR="002802C0" w:rsidRPr="00F43812" w:rsidTr="00281DE1">
        <w:tc>
          <w:tcPr>
            <w:tcW w:w="3369" w:type="dxa"/>
          </w:tcPr>
          <w:p w:rsidR="002802C0" w:rsidRDefault="002802C0" w:rsidP="00281DE1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КОПА</w:t>
            </w:r>
          </w:p>
          <w:p w:rsidR="002802C0" w:rsidRDefault="002802C0" w:rsidP="00281DE1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 Олександрович</w:t>
            </w:r>
          </w:p>
        </w:tc>
        <w:tc>
          <w:tcPr>
            <w:tcW w:w="2970" w:type="dxa"/>
          </w:tcPr>
          <w:p w:rsidR="002802C0" w:rsidRDefault="002802C0" w:rsidP="00281DE1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3227" w:type="dxa"/>
          </w:tcPr>
          <w:p w:rsidR="002802C0" w:rsidRDefault="002802C0" w:rsidP="00281DE1">
            <w:pPr>
              <w:tabs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 w:rsidRPr="009456F1">
              <w:t>дата народження</w:t>
            </w:r>
          </w:p>
        </w:tc>
      </w:tr>
      <w:tr w:rsidR="002802C0" w:rsidRPr="00F43812" w:rsidTr="00281DE1">
        <w:tc>
          <w:tcPr>
            <w:tcW w:w="3369" w:type="dxa"/>
          </w:tcPr>
          <w:p w:rsidR="002802C0" w:rsidRDefault="002802C0" w:rsidP="00281DE1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</w:t>
            </w:r>
          </w:p>
          <w:p w:rsidR="002802C0" w:rsidRDefault="002802C0" w:rsidP="00281DE1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 w:rsidRPr="00562217">
              <w:rPr>
                <w:sz w:val="28"/>
                <w:szCs w:val="28"/>
              </w:rPr>
              <w:t>Ольга Валентинівна</w:t>
            </w:r>
          </w:p>
        </w:tc>
        <w:tc>
          <w:tcPr>
            <w:tcW w:w="2970" w:type="dxa"/>
          </w:tcPr>
          <w:p w:rsidR="002802C0" w:rsidRDefault="002802C0" w:rsidP="00281DE1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3227" w:type="dxa"/>
          </w:tcPr>
          <w:p w:rsidR="002802C0" w:rsidRDefault="002802C0" w:rsidP="00281DE1">
            <w:pPr>
              <w:tabs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 w:rsidRPr="009456F1">
              <w:t>дата народження</w:t>
            </w:r>
          </w:p>
        </w:tc>
      </w:tr>
      <w:tr w:rsidR="002802C0" w:rsidRPr="00F43812" w:rsidTr="00281DE1">
        <w:tc>
          <w:tcPr>
            <w:tcW w:w="3369" w:type="dxa"/>
          </w:tcPr>
          <w:p w:rsidR="002802C0" w:rsidRPr="001929FB" w:rsidRDefault="002802C0" w:rsidP="00281DE1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1929FB">
              <w:rPr>
                <w:sz w:val="28"/>
                <w:szCs w:val="28"/>
              </w:rPr>
              <w:t>СКОБЛИКОВА</w:t>
            </w:r>
          </w:p>
          <w:p w:rsidR="002802C0" w:rsidRPr="001929FB" w:rsidRDefault="002802C0" w:rsidP="00281DE1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 w:rsidRPr="001929FB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2970" w:type="dxa"/>
          </w:tcPr>
          <w:p w:rsidR="002802C0" w:rsidRPr="001929FB" w:rsidRDefault="002802C0" w:rsidP="00281DE1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3227" w:type="dxa"/>
          </w:tcPr>
          <w:p w:rsidR="002802C0" w:rsidRPr="001929FB" w:rsidRDefault="002802C0" w:rsidP="00281DE1">
            <w:pPr>
              <w:spacing w:after="200" w:line="276" w:lineRule="auto"/>
              <w:rPr>
                <w:sz w:val="28"/>
                <w:szCs w:val="28"/>
              </w:rPr>
            </w:pPr>
            <w:r w:rsidRPr="009456F1">
              <w:t>дата народження</w:t>
            </w:r>
          </w:p>
        </w:tc>
      </w:tr>
    </w:tbl>
    <w:p w:rsidR="002802C0" w:rsidRDefault="002802C0" w:rsidP="000A22F1">
      <w:pPr>
        <w:rPr>
          <w:b/>
          <w:sz w:val="28"/>
          <w:szCs w:val="28"/>
        </w:rPr>
      </w:pPr>
    </w:p>
    <w:p w:rsidR="002802C0" w:rsidRDefault="002802C0" w:rsidP="000A22F1">
      <w:pPr>
        <w:rPr>
          <w:b/>
          <w:sz w:val="28"/>
          <w:szCs w:val="28"/>
        </w:rPr>
      </w:pPr>
    </w:p>
    <w:p w:rsidR="002802C0" w:rsidRDefault="002802C0" w:rsidP="000A22F1">
      <w:pPr>
        <w:rPr>
          <w:b/>
          <w:sz w:val="28"/>
          <w:szCs w:val="28"/>
        </w:rPr>
      </w:pPr>
      <w:r w:rsidRPr="00562217">
        <w:rPr>
          <w:b/>
          <w:sz w:val="28"/>
          <w:szCs w:val="28"/>
        </w:rPr>
        <w:t>Секретар міської ради                                                               Юрій КУШНІР</w:t>
      </w:r>
    </w:p>
    <w:p w:rsidR="002802C0" w:rsidRDefault="002802C0" w:rsidP="000A22F1"/>
    <w:p w:rsidR="002802C0" w:rsidRPr="000A22F1" w:rsidRDefault="002802C0" w:rsidP="000A22F1">
      <w:r w:rsidRPr="000A22F1">
        <w:t>Микола Пономар, 2 20 15</w:t>
      </w:r>
    </w:p>
    <w:sectPr w:rsidR="002802C0" w:rsidRPr="000A22F1" w:rsidSect="0080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86A"/>
    <w:multiLevelType w:val="hybridMultilevel"/>
    <w:tmpl w:val="5D56071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E13B55"/>
    <w:multiLevelType w:val="hybridMultilevel"/>
    <w:tmpl w:val="C398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AB3114"/>
    <w:multiLevelType w:val="hybridMultilevel"/>
    <w:tmpl w:val="E54405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7DD"/>
    <w:rsid w:val="00000FE3"/>
    <w:rsid w:val="0000398D"/>
    <w:rsid w:val="000046DA"/>
    <w:rsid w:val="00006E31"/>
    <w:rsid w:val="00010830"/>
    <w:rsid w:val="00015B7B"/>
    <w:rsid w:val="00020A27"/>
    <w:rsid w:val="0002154F"/>
    <w:rsid w:val="00021801"/>
    <w:rsid w:val="00021EC0"/>
    <w:rsid w:val="00022071"/>
    <w:rsid w:val="0002298A"/>
    <w:rsid w:val="00023640"/>
    <w:rsid w:val="00023685"/>
    <w:rsid w:val="0002484C"/>
    <w:rsid w:val="00030522"/>
    <w:rsid w:val="0003278B"/>
    <w:rsid w:val="0003508C"/>
    <w:rsid w:val="00035A6D"/>
    <w:rsid w:val="00040FD6"/>
    <w:rsid w:val="0004159B"/>
    <w:rsid w:val="000445E8"/>
    <w:rsid w:val="0004603E"/>
    <w:rsid w:val="00054CBA"/>
    <w:rsid w:val="000564B9"/>
    <w:rsid w:val="000624B6"/>
    <w:rsid w:val="000625AB"/>
    <w:rsid w:val="00066FF5"/>
    <w:rsid w:val="000673CD"/>
    <w:rsid w:val="00067D62"/>
    <w:rsid w:val="00071FF3"/>
    <w:rsid w:val="00072423"/>
    <w:rsid w:val="000740CC"/>
    <w:rsid w:val="0007447A"/>
    <w:rsid w:val="00076460"/>
    <w:rsid w:val="00083B16"/>
    <w:rsid w:val="00087131"/>
    <w:rsid w:val="000900B5"/>
    <w:rsid w:val="000904AC"/>
    <w:rsid w:val="00094067"/>
    <w:rsid w:val="00095364"/>
    <w:rsid w:val="000A09C3"/>
    <w:rsid w:val="000A22F1"/>
    <w:rsid w:val="000A4B9F"/>
    <w:rsid w:val="000A5429"/>
    <w:rsid w:val="000B04AF"/>
    <w:rsid w:val="000B1200"/>
    <w:rsid w:val="000B277D"/>
    <w:rsid w:val="000B367D"/>
    <w:rsid w:val="000B3858"/>
    <w:rsid w:val="000B3BB4"/>
    <w:rsid w:val="000B3FC9"/>
    <w:rsid w:val="000B4BB8"/>
    <w:rsid w:val="000C4306"/>
    <w:rsid w:val="000C5DE1"/>
    <w:rsid w:val="000C6941"/>
    <w:rsid w:val="000D1B00"/>
    <w:rsid w:val="000D245C"/>
    <w:rsid w:val="000D2BD4"/>
    <w:rsid w:val="000D301F"/>
    <w:rsid w:val="000D329F"/>
    <w:rsid w:val="000D7D69"/>
    <w:rsid w:val="000E2681"/>
    <w:rsid w:val="000E295A"/>
    <w:rsid w:val="000E474C"/>
    <w:rsid w:val="000E7CA9"/>
    <w:rsid w:val="000F02F3"/>
    <w:rsid w:val="000F0BB8"/>
    <w:rsid w:val="000F0CBB"/>
    <w:rsid w:val="000F0F64"/>
    <w:rsid w:val="000F2D25"/>
    <w:rsid w:val="000F390E"/>
    <w:rsid w:val="000F5A6A"/>
    <w:rsid w:val="000F6303"/>
    <w:rsid w:val="00100D0D"/>
    <w:rsid w:val="0010168F"/>
    <w:rsid w:val="00103269"/>
    <w:rsid w:val="00103671"/>
    <w:rsid w:val="00110136"/>
    <w:rsid w:val="00110722"/>
    <w:rsid w:val="00111419"/>
    <w:rsid w:val="00111F6E"/>
    <w:rsid w:val="0011216B"/>
    <w:rsid w:val="00117554"/>
    <w:rsid w:val="0012122B"/>
    <w:rsid w:val="0012508A"/>
    <w:rsid w:val="00131273"/>
    <w:rsid w:val="001322D7"/>
    <w:rsid w:val="00132639"/>
    <w:rsid w:val="0013538F"/>
    <w:rsid w:val="00140D75"/>
    <w:rsid w:val="001420F3"/>
    <w:rsid w:val="00142B8A"/>
    <w:rsid w:val="00143019"/>
    <w:rsid w:val="0014714E"/>
    <w:rsid w:val="00147B51"/>
    <w:rsid w:val="00151202"/>
    <w:rsid w:val="001520A3"/>
    <w:rsid w:val="0015467F"/>
    <w:rsid w:val="00156AE7"/>
    <w:rsid w:val="00157BD8"/>
    <w:rsid w:val="0016251B"/>
    <w:rsid w:val="001625DB"/>
    <w:rsid w:val="00162AF3"/>
    <w:rsid w:val="001635F4"/>
    <w:rsid w:val="001641E9"/>
    <w:rsid w:val="00164AA4"/>
    <w:rsid w:val="001703F6"/>
    <w:rsid w:val="0017090A"/>
    <w:rsid w:val="00171647"/>
    <w:rsid w:val="0017330A"/>
    <w:rsid w:val="001737CF"/>
    <w:rsid w:val="0017687C"/>
    <w:rsid w:val="00183698"/>
    <w:rsid w:val="00183D5F"/>
    <w:rsid w:val="001929FB"/>
    <w:rsid w:val="00193D31"/>
    <w:rsid w:val="001940D8"/>
    <w:rsid w:val="001951A4"/>
    <w:rsid w:val="0019775F"/>
    <w:rsid w:val="001A08ED"/>
    <w:rsid w:val="001A13D6"/>
    <w:rsid w:val="001A2BAE"/>
    <w:rsid w:val="001A307C"/>
    <w:rsid w:val="001A34F7"/>
    <w:rsid w:val="001A384D"/>
    <w:rsid w:val="001A4476"/>
    <w:rsid w:val="001A562D"/>
    <w:rsid w:val="001A786C"/>
    <w:rsid w:val="001A7CBC"/>
    <w:rsid w:val="001B13F3"/>
    <w:rsid w:val="001B4E58"/>
    <w:rsid w:val="001B5CA0"/>
    <w:rsid w:val="001B5ED0"/>
    <w:rsid w:val="001B7D22"/>
    <w:rsid w:val="001C0227"/>
    <w:rsid w:val="001D0080"/>
    <w:rsid w:val="001D0ACD"/>
    <w:rsid w:val="001D1109"/>
    <w:rsid w:val="001D1530"/>
    <w:rsid w:val="001D3055"/>
    <w:rsid w:val="001D3626"/>
    <w:rsid w:val="001D3E37"/>
    <w:rsid w:val="001D5D72"/>
    <w:rsid w:val="001E1A53"/>
    <w:rsid w:val="001E302A"/>
    <w:rsid w:val="001E338E"/>
    <w:rsid w:val="001E3458"/>
    <w:rsid w:val="001E624B"/>
    <w:rsid w:val="001F0C85"/>
    <w:rsid w:val="001F3187"/>
    <w:rsid w:val="001F395C"/>
    <w:rsid w:val="00202CC2"/>
    <w:rsid w:val="00204E8C"/>
    <w:rsid w:val="00207F68"/>
    <w:rsid w:val="00211E6E"/>
    <w:rsid w:val="00212529"/>
    <w:rsid w:val="00213A2E"/>
    <w:rsid w:val="00213E33"/>
    <w:rsid w:val="00214397"/>
    <w:rsid w:val="00214B28"/>
    <w:rsid w:val="00216FB8"/>
    <w:rsid w:val="002209F8"/>
    <w:rsid w:val="00220D94"/>
    <w:rsid w:val="00221073"/>
    <w:rsid w:val="002215EC"/>
    <w:rsid w:val="00222B52"/>
    <w:rsid w:val="00224D9F"/>
    <w:rsid w:val="00227DF0"/>
    <w:rsid w:val="00231001"/>
    <w:rsid w:val="00232259"/>
    <w:rsid w:val="0023440F"/>
    <w:rsid w:val="00236467"/>
    <w:rsid w:val="002416BF"/>
    <w:rsid w:val="00243F93"/>
    <w:rsid w:val="00244748"/>
    <w:rsid w:val="0025019D"/>
    <w:rsid w:val="0025061F"/>
    <w:rsid w:val="00250ECC"/>
    <w:rsid w:val="00251AF0"/>
    <w:rsid w:val="00251F46"/>
    <w:rsid w:val="00252FFC"/>
    <w:rsid w:val="00255090"/>
    <w:rsid w:val="002611BA"/>
    <w:rsid w:val="002669B8"/>
    <w:rsid w:val="0026743D"/>
    <w:rsid w:val="002703A6"/>
    <w:rsid w:val="00273DB2"/>
    <w:rsid w:val="002745D9"/>
    <w:rsid w:val="002802C0"/>
    <w:rsid w:val="00281DE1"/>
    <w:rsid w:val="00283E2B"/>
    <w:rsid w:val="00287263"/>
    <w:rsid w:val="002914B3"/>
    <w:rsid w:val="0029300E"/>
    <w:rsid w:val="00294F91"/>
    <w:rsid w:val="00295405"/>
    <w:rsid w:val="0029786E"/>
    <w:rsid w:val="00297CBD"/>
    <w:rsid w:val="002A133D"/>
    <w:rsid w:val="002A1386"/>
    <w:rsid w:val="002A25BA"/>
    <w:rsid w:val="002A5747"/>
    <w:rsid w:val="002B2BAB"/>
    <w:rsid w:val="002B78A6"/>
    <w:rsid w:val="002C33F4"/>
    <w:rsid w:val="002C54F6"/>
    <w:rsid w:val="002C551F"/>
    <w:rsid w:val="002D074C"/>
    <w:rsid w:val="002D0EBC"/>
    <w:rsid w:val="002D3123"/>
    <w:rsid w:val="002D691B"/>
    <w:rsid w:val="002E1085"/>
    <w:rsid w:val="002E14BE"/>
    <w:rsid w:val="002E26AF"/>
    <w:rsid w:val="002E2AFF"/>
    <w:rsid w:val="002E3DA3"/>
    <w:rsid w:val="002E5CF4"/>
    <w:rsid w:val="002E5E30"/>
    <w:rsid w:val="002E75E5"/>
    <w:rsid w:val="002E7AE8"/>
    <w:rsid w:val="002F00F3"/>
    <w:rsid w:val="002F02B1"/>
    <w:rsid w:val="002F0E73"/>
    <w:rsid w:val="002F544A"/>
    <w:rsid w:val="002F6363"/>
    <w:rsid w:val="002F6D8D"/>
    <w:rsid w:val="002F7905"/>
    <w:rsid w:val="002F7C51"/>
    <w:rsid w:val="002F7E9C"/>
    <w:rsid w:val="00301414"/>
    <w:rsid w:val="0030142B"/>
    <w:rsid w:val="003023C6"/>
    <w:rsid w:val="00303D23"/>
    <w:rsid w:val="003058CB"/>
    <w:rsid w:val="003124F8"/>
    <w:rsid w:val="00312584"/>
    <w:rsid w:val="00314C4A"/>
    <w:rsid w:val="00315F45"/>
    <w:rsid w:val="003208DF"/>
    <w:rsid w:val="003311D5"/>
    <w:rsid w:val="00333510"/>
    <w:rsid w:val="00333EFA"/>
    <w:rsid w:val="00334F7E"/>
    <w:rsid w:val="00336600"/>
    <w:rsid w:val="0034088A"/>
    <w:rsid w:val="00343F22"/>
    <w:rsid w:val="00344CD2"/>
    <w:rsid w:val="003453A2"/>
    <w:rsid w:val="00345978"/>
    <w:rsid w:val="00350485"/>
    <w:rsid w:val="003505C0"/>
    <w:rsid w:val="003509B8"/>
    <w:rsid w:val="003541B9"/>
    <w:rsid w:val="00356B6D"/>
    <w:rsid w:val="00357F60"/>
    <w:rsid w:val="003606BF"/>
    <w:rsid w:val="00360887"/>
    <w:rsid w:val="00361486"/>
    <w:rsid w:val="0036285C"/>
    <w:rsid w:val="00362AAD"/>
    <w:rsid w:val="0036395B"/>
    <w:rsid w:val="003645AA"/>
    <w:rsid w:val="00365364"/>
    <w:rsid w:val="00366B32"/>
    <w:rsid w:val="0036759F"/>
    <w:rsid w:val="003702EF"/>
    <w:rsid w:val="00372455"/>
    <w:rsid w:val="00373866"/>
    <w:rsid w:val="003738FD"/>
    <w:rsid w:val="00374334"/>
    <w:rsid w:val="003747B6"/>
    <w:rsid w:val="00374A41"/>
    <w:rsid w:val="0037641D"/>
    <w:rsid w:val="0038291B"/>
    <w:rsid w:val="00383EF2"/>
    <w:rsid w:val="00384A02"/>
    <w:rsid w:val="00385BEE"/>
    <w:rsid w:val="00386E0F"/>
    <w:rsid w:val="00387F32"/>
    <w:rsid w:val="00392005"/>
    <w:rsid w:val="00392867"/>
    <w:rsid w:val="00392959"/>
    <w:rsid w:val="00393BC3"/>
    <w:rsid w:val="00395567"/>
    <w:rsid w:val="00395E64"/>
    <w:rsid w:val="003A1289"/>
    <w:rsid w:val="003A1FBF"/>
    <w:rsid w:val="003A2BD7"/>
    <w:rsid w:val="003A3E8E"/>
    <w:rsid w:val="003A4233"/>
    <w:rsid w:val="003A5D1D"/>
    <w:rsid w:val="003A7E7C"/>
    <w:rsid w:val="003B05FC"/>
    <w:rsid w:val="003B0E14"/>
    <w:rsid w:val="003B0FF6"/>
    <w:rsid w:val="003B2DF4"/>
    <w:rsid w:val="003B2F75"/>
    <w:rsid w:val="003B3234"/>
    <w:rsid w:val="003B3D70"/>
    <w:rsid w:val="003B51D7"/>
    <w:rsid w:val="003C0D39"/>
    <w:rsid w:val="003C5C20"/>
    <w:rsid w:val="003C65E7"/>
    <w:rsid w:val="003D4269"/>
    <w:rsid w:val="003D48EA"/>
    <w:rsid w:val="003E0CFA"/>
    <w:rsid w:val="003E269C"/>
    <w:rsid w:val="003E424B"/>
    <w:rsid w:val="003E7E2C"/>
    <w:rsid w:val="003F27DB"/>
    <w:rsid w:val="003F2F4B"/>
    <w:rsid w:val="003F3DF0"/>
    <w:rsid w:val="003F4B01"/>
    <w:rsid w:val="003F4D57"/>
    <w:rsid w:val="00401382"/>
    <w:rsid w:val="00401722"/>
    <w:rsid w:val="00401785"/>
    <w:rsid w:val="00401800"/>
    <w:rsid w:val="00401A19"/>
    <w:rsid w:val="00404E24"/>
    <w:rsid w:val="0040506D"/>
    <w:rsid w:val="004057AE"/>
    <w:rsid w:val="00406471"/>
    <w:rsid w:val="00406D6E"/>
    <w:rsid w:val="00412627"/>
    <w:rsid w:val="004137C7"/>
    <w:rsid w:val="0041428E"/>
    <w:rsid w:val="004159D2"/>
    <w:rsid w:val="00422C07"/>
    <w:rsid w:val="00423A99"/>
    <w:rsid w:val="00423CAC"/>
    <w:rsid w:val="00426F58"/>
    <w:rsid w:val="004305F6"/>
    <w:rsid w:val="00433E97"/>
    <w:rsid w:val="00435A2C"/>
    <w:rsid w:val="004362E1"/>
    <w:rsid w:val="00436CE3"/>
    <w:rsid w:val="004404C6"/>
    <w:rsid w:val="004415C4"/>
    <w:rsid w:val="0044189A"/>
    <w:rsid w:val="00443CB8"/>
    <w:rsid w:val="004469EF"/>
    <w:rsid w:val="00452189"/>
    <w:rsid w:val="004536B2"/>
    <w:rsid w:val="00453F9A"/>
    <w:rsid w:val="00454511"/>
    <w:rsid w:val="0045492C"/>
    <w:rsid w:val="00454933"/>
    <w:rsid w:val="004558C8"/>
    <w:rsid w:val="0046058A"/>
    <w:rsid w:val="0046297C"/>
    <w:rsid w:val="004646C5"/>
    <w:rsid w:val="004649FF"/>
    <w:rsid w:val="004650D4"/>
    <w:rsid w:val="00470688"/>
    <w:rsid w:val="00472B1E"/>
    <w:rsid w:val="0047372F"/>
    <w:rsid w:val="00473842"/>
    <w:rsid w:val="00474E20"/>
    <w:rsid w:val="0047527F"/>
    <w:rsid w:val="00480433"/>
    <w:rsid w:val="004840B2"/>
    <w:rsid w:val="00484932"/>
    <w:rsid w:val="00485309"/>
    <w:rsid w:val="00486BA1"/>
    <w:rsid w:val="00491C7F"/>
    <w:rsid w:val="0049248D"/>
    <w:rsid w:val="0049259C"/>
    <w:rsid w:val="00493A4A"/>
    <w:rsid w:val="0049556A"/>
    <w:rsid w:val="00496F91"/>
    <w:rsid w:val="004A06E2"/>
    <w:rsid w:val="004A51B2"/>
    <w:rsid w:val="004A54BD"/>
    <w:rsid w:val="004B06FD"/>
    <w:rsid w:val="004B2521"/>
    <w:rsid w:val="004B29C3"/>
    <w:rsid w:val="004B4DF0"/>
    <w:rsid w:val="004C1B4B"/>
    <w:rsid w:val="004C1D59"/>
    <w:rsid w:val="004C3EE8"/>
    <w:rsid w:val="004C5BF7"/>
    <w:rsid w:val="004C69E9"/>
    <w:rsid w:val="004D0F42"/>
    <w:rsid w:val="004D3B4C"/>
    <w:rsid w:val="004D43EE"/>
    <w:rsid w:val="004D6041"/>
    <w:rsid w:val="004D6988"/>
    <w:rsid w:val="004D74E5"/>
    <w:rsid w:val="004E01BD"/>
    <w:rsid w:val="004E121A"/>
    <w:rsid w:val="004E26AC"/>
    <w:rsid w:val="004E3F18"/>
    <w:rsid w:val="004E4979"/>
    <w:rsid w:val="004F0027"/>
    <w:rsid w:val="004F0FCE"/>
    <w:rsid w:val="004F237B"/>
    <w:rsid w:val="004F6B13"/>
    <w:rsid w:val="00501624"/>
    <w:rsid w:val="00502E33"/>
    <w:rsid w:val="00503FC6"/>
    <w:rsid w:val="0050477B"/>
    <w:rsid w:val="00504A09"/>
    <w:rsid w:val="00504AC4"/>
    <w:rsid w:val="005066FA"/>
    <w:rsid w:val="00507C2D"/>
    <w:rsid w:val="0051079E"/>
    <w:rsid w:val="005108EF"/>
    <w:rsid w:val="0051137C"/>
    <w:rsid w:val="0051146F"/>
    <w:rsid w:val="005149D8"/>
    <w:rsid w:val="00516079"/>
    <w:rsid w:val="005213F3"/>
    <w:rsid w:val="00522C19"/>
    <w:rsid w:val="00522DA9"/>
    <w:rsid w:val="00524650"/>
    <w:rsid w:val="0052639C"/>
    <w:rsid w:val="005316BC"/>
    <w:rsid w:val="005329F4"/>
    <w:rsid w:val="00533497"/>
    <w:rsid w:val="00534281"/>
    <w:rsid w:val="0053436E"/>
    <w:rsid w:val="00534987"/>
    <w:rsid w:val="005366A6"/>
    <w:rsid w:val="0053700B"/>
    <w:rsid w:val="005378A6"/>
    <w:rsid w:val="00540856"/>
    <w:rsid w:val="0054185E"/>
    <w:rsid w:val="00541F65"/>
    <w:rsid w:val="00543011"/>
    <w:rsid w:val="005434DC"/>
    <w:rsid w:val="00546D7E"/>
    <w:rsid w:val="00547AA5"/>
    <w:rsid w:val="0055034D"/>
    <w:rsid w:val="00550949"/>
    <w:rsid w:val="0055181F"/>
    <w:rsid w:val="00551B32"/>
    <w:rsid w:val="005533C1"/>
    <w:rsid w:val="00555115"/>
    <w:rsid w:val="00556182"/>
    <w:rsid w:val="00562217"/>
    <w:rsid w:val="00562FD1"/>
    <w:rsid w:val="005651AB"/>
    <w:rsid w:val="005654C1"/>
    <w:rsid w:val="00566147"/>
    <w:rsid w:val="00566B44"/>
    <w:rsid w:val="00566E0D"/>
    <w:rsid w:val="0057200D"/>
    <w:rsid w:val="0057201F"/>
    <w:rsid w:val="00577960"/>
    <w:rsid w:val="00577D69"/>
    <w:rsid w:val="00581E86"/>
    <w:rsid w:val="005947F3"/>
    <w:rsid w:val="00595B8E"/>
    <w:rsid w:val="0059719F"/>
    <w:rsid w:val="005A0509"/>
    <w:rsid w:val="005A2990"/>
    <w:rsid w:val="005A2F8D"/>
    <w:rsid w:val="005A6D1A"/>
    <w:rsid w:val="005A7E89"/>
    <w:rsid w:val="005B1C5D"/>
    <w:rsid w:val="005B1DC0"/>
    <w:rsid w:val="005B2B4E"/>
    <w:rsid w:val="005B5F6F"/>
    <w:rsid w:val="005B6B1B"/>
    <w:rsid w:val="005B7064"/>
    <w:rsid w:val="005B71C1"/>
    <w:rsid w:val="005C6449"/>
    <w:rsid w:val="005D0510"/>
    <w:rsid w:val="005D0A7C"/>
    <w:rsid w:val="005D41F4"/>
    <w:rsid w:val="005D4821"/>
    <w:rsid w:val="005D5F2E"/>
    <w:rsid w:val="005D6B80"/>
    <w:rsid w:val="005E2080"/>
    <w:rsid w:val="005E21D4"/>
    <w:rsid w:val="005E4C8A"/>
    <w:rsid w:val="005F08A6"/>
    <w:rsid w:val="005F0CD0"/>
    <w:rsid w:val="005F16B2"/>
    <w:rsid w:val="005F32CA"/>
    <w:rsid w:val="005F33BE"/>
    <w:rsid w:val="005F457A"/>
    <w:rsid w:val="005F4BC2"/>
    <w:rsid w:val="005F5E11"/>
    <w:rsid w:val="005F61ED"/>
    <w:rsid w:val="005F65CF"/>
    <w:rsid w:val="00600137"/>
    <w:rsid w:val="0060098B"/>
    <w:rsid w:val="00600D0E"/>
    <w:rsid w:val="00602E41"/>
    <w:rsid w:val="0060362F"/>
    <w:rsid w:val="0060409C"/>
    <w:rsid w:val="00605ED3"/>
    <w:rsid w:val="00606E30"/>
    <w:rsid w:val="00610DC1"/>
    <w:rsid w:val="00611044"/>
    <w:rsid w:val="006126E4"/>
    <w:rsid w:val="0061436B"/>
    <w:rsid w:val="00614D0E"/>
    <w:rsid w:val="00615FFA"/>
    <w:rsid w:val="00620783"/>
    <w:rsid w:val="006249E8"/>
    <w:rsid w:val="006256E9"/>
    <w:rsid w:val="006258DF"/>
    <w:rsid w:val="00625F41"/>
    <w:rsid w:val="00626676"/>
    <w:rsid w:val="006300A5"/>
    <w:rsid w:val="00631E29"/>
    <w:rsid w:val="006327FF"/>
    <w:rsid w:val="00635D81"/>
    <w:rsid w:val="00636196"/>
    <w:rsid w:val="00636809"/>
    <w:rsid w:val="00640CB7"/>
    <w:rsid w:val="006443B4"/>
    <w:rsid w:val="00645CD3"/>
    <w:rsid w:val="00646ED0"/>
    <w:rsid w:val="00647906"/>
    <w:rsid w:val="006504C1"/>
    <w:rsid w:val="006506F0"/>
    <w:rsid w:val="00655DFD"/>
    <w:rsid w:val="00656216"/>
    <w:rsid w:val="0066356F"/>
    <w:rsid w:val="006640E3"/>
    <w:rsid w:val="00664A1D"/>
    <w:rsid w:val="00665F0A"/>
    <w:rsid w:val="006661B7"/>
    <w:rsid w:val="00671D16"/>
    <w:rsid w:val="00674A16"/>
    <w:rsid w:val="00675558"/>
    <w:rsid w:val="006773D5"/>
    <w:rsid w:val="006839D2"/>
    <w:rsid w:val="00683BB7"/>
    <w:rsid w:val="00683C82"/>
    <w:rsid w:val="00683CA3"/>
    <w:rsid w:val="0068562D"/>
    <w:rsid w:val="00686697"/>
    <w:rsid w:val="00690736"/>
    <w:rsid w:val="006918C4"/>
    <w:rsid w:val="00692DA6"/>
    <w:rsid w:val="0069326F"/>
    <w:rsid w:val="006960AB"/>
    <w:rsid w:val="00696B68"/>
    <w:rsid w:val="006A3156"/>
    <w:rsid w:val="006A681E"/>
    <w:rsid w:val="006A6BE0"/>
    <w:rsid w:val="006B5923"/>
    <w:rsid w:val="006B79E8"/>
    <w:rsid w:val="006B7EF1"/>
    <w:rsid w:val="006B7F81"/>
    <w:rsid w:val="006C32B3"/>
    <w:rsid w:val="006C4074"/>
    <w:rsid w:val="006C4399"/>
    <w:rsid w:val="006C5389"/>
    <w:rsid w:val="006C7DEB"/>
    <w:rsid w:val="006D1554"/>
    <w:rsid w:val="006D4F1D"/>
    <w:rsid w:val="006D703C"/>
    <w:rsid w:val="006D7C74"/>
    <w:rsid w:val="006E4860"/>
    <w:rsid w:val="006E609A"/>
    <w:rsid w:val="006E77C8"/>
    <w:rsid w:val="006F21C5"/>
    <w:rsid w:val="006F3FC9"/>
    <w:rsid w:val="006F5977"/>
    <w:rsid w:val="00700D32"/>
    <w:rsid w:val="007015D1"/>
    <w:rsid w:val="00702C32"/>
    <w:rsid w:val="007041E2"/>
    <w:rsid w:val="0070562E"/>
    <w:rsid w:val="0070592B"/>
    <w:rsid w:val="00710123"/>
    <w:rsid w:val="00711920"/>
    <w:rsid w:val="00712E37"/>
    <w:rsid w:val="00713BEA"/>
    <w:rsid w:val="00716FC0"/>
    <w:rsid w:val="007203A2"/>
    <w:rsid w:val="007264E2"/>
    <w:rsid w:val="00732689"/>
    <w:rsid w:val="00733D4D"/>
    <w:rsid w:val="00735371"/>
    <w:rsid w:val="00735D54"/>
    <w:rsid w:val="00736180"/>
    <w:rsid w:val="0073659F"/>
    <w:rsid w:val="00737E5B"/>
    <w:rsid w:val="007458F4"/>
    <w:rsid w:val="00746F1F"/>
    <w:rsid w:val="00751499"/>
    <w:rsid w:val="007521CE"/>
    <w:rsid w:val="00757550"/>
    <w:rsid w:val="00760BC8"/>
    <w:rsid w:val="00761851"/>
    <w:rsid w:val="007624FC"/>
    <w:rsid w:val="0076360E"/>
    <w:rsid w:val="00764F71"/>
    <w:rsid w:val="0076565F"/>
    <w:rsid w:val="007673B3"/>
    <w:rsid w:val="00770736"/>
    <w:rsid w:val="00770977"/>
    <w:rsid w:val="00772072"/>
    <w:rsid w:val="007726B4"/>
    <w:rsid w:val="0077362F"/>
    <w:rsid w:val="00776049"/>
    <w:rsid w:val="00776FF5"/>
    <w:rsid w:val="00780FD6"/>
    <w:rsid w:val="00784836"/>
    <w:rsid w:val="00784C1C"/>
    <w:rsid w:val="00786C50"/>
    <w:rsid w:val="007932DD"/>
    <w:rsid w:val="007934E1"/>
    <w:rsid w:val="007943F2"/>
    <w:rsid w:val="007948CF"/>
    <w:rsid w:val="007A1C42"/>
    <w:rsid w:val="007A5F33"/>
    <w:rsid w:val="007A6A8C"/>
    <w:rsid w:val="007A7C19"/>
    <w:rsid w:val="007B19F6"/>
    <w:rsid w:val="007B2BDD"/>
    <w:rsid w:val="007B3892"/>
    <w:rsid w:val="007C0F5E"/>
    <w:rsid w:val="007D1AD9"/>
    <w:rsid w:val="007D35C5"/>
    <w:rsid w:val="007D4998"/>
    <w:rsid w:val="007D49C4"/>
    <w:rsid w:val="007D608F"/>
    <w:rsid w:val="007D6EB0"/>
    <w:rsid w:val="007D758B"/>
    <w:rsid w:val="007D78EA"/>
    <w:rsid w:val="007D7A80"/>
    <w:rsid w:val="007E0541"/>
    <w:rsid w:val="007E227B"/>
    <w:rsid w:val="007E4AAA"/>
    <w:rsid w:val="007E51BC"/>
    <w:rsid w:val="007F0CFE"/>
    <w:rsid w:val="007F3045"/>
    <w:rsid w:val="007F331D"/>
    <w:rsid w:val="007F3C00"/>
    <w:rsid w:val="007F3D77"/>
    <w:rsid w:val="007F509F"/>
    <w:rsid w:val="007F53AF"/>
    <w:rsid w:val="00800814"/>
    <w:rsid w:val="008020F2"/>
    <w:rsid w:val="00802901"/>
    <w:rsid w:val="00802E64"/>
    <w:rsid w:val="0080361D"/>
    <w:rsid w:val="0080376B"/>
    <w:rsid w:val="008038C5"/>
    <w:rsid w:val="008047A3"/>
    <w:rsid w:val="00804944"/>
    <w:rsid w:val="00804A61"/>
    <w:rsid w:val="008074AF"/>
    <w:rsid w:val="008106EA"/>
    <w:rsid w:val="00811519"/>
    <w:rsid w:val="00820AA8"/>
    <w:rsid w:val="00820EF0"/>
    <w:rsid w:val="0082563F"/>
    <w:rsid w:val="00830F78"/>
    <w:rsid w:val="00834F9C"/>
    <w:rsid w:val="00836E17"/>
    <w:rsid w:val="00841F40"/>
    <w:rsid w:val="008441F3"/>
    <w:rsid w:val="008477AE"/>
    <w:rsid w:val="00847823"/>
    <w:rsid w:val="0085021E"/>
    <w:rsid w:val="00851BE9"/>
    <w:rsid w:val="008524DC"/>
    <w:rsid w:val="00857036"/>
    <w:rsid w:val="0086699F"/>
    <w:rsid w:val="00872D27"/>
    <w:rsid w:val="00876CAD"/>
    <w:rsid w:val="00877443"/>
    <w:rsid w:val="008775E6"/>
    <w:rsid w:val="00882777"/>
    <w:rsid w:val="008858EA"/>
    <w:rsid w:val="00887505"/>
    <w:rsid w:val="008879E4"/>
    <w:rsid w:val="00890EE9"/>
    <w:rsid w:val="008912FC"/>
    <w:rsid w:val="008922F0"/>
    <w:rsid w:val="00892D21"/>
    <w:rsid w:val="008947FF"/>
    <w:rsid w:val="00895C27"/>
    <w:rsid w:val="008A08A4"/>
    <w:rsid w:val="008A1484"/>
    <w:rsid w:val="008A27ED"/>
    <w:rsid w:val="008A3340"/>
    <w:rsid w:val="008A3805"/>
    <w:rsid w:val="008A4956"/>
    <w:rsid w:val="008A55F3"/>
    <w:rsid w:val="008A5EB3"/>
    <w:rsid w:val="008A6BEE"/>
    <w:rsid w:val="008A6F82"/>
    <w:rsid w:val="008B08F0"/>
    <w:rsid w:val="008B235D"/>
    <w:rsid w:val="008B2AFD"/>
    <w:rsid w:val="008B4026"/>
    <w:rsid w:val="008B47C7"/>
    <w:rsid w:val="008B4ACC"/>
    <w:rsid w:val="008B54AD"/>
    <w:rsid w:val="008B6B30"/>
    <w:rsid w:val="008B6D26"/>
    <w:rsid w:val="008B72DF"/>
    <w:rsid w:val="008B7F65"/>
    <w:rsid w:val="008C1DA3"/>
    <w:rsid w:val="008C21E3"/>
    <w:rsid w:val="008C3774"/>
    <w:rsid w:val="008C4341"/>
    <w:rsid w:val="008C5E01"/>
    <w:rsid w:val="008C5EA8"/>
    <w:rsid w:val="008C6052"/>
    <w:rsid w:val="008C7275"/>
    <w:rsid w:val="008D1A7C"/>
    <w:rsid w:val="008E010A"/>
    <w:rsid w:val="008E09FC"/>
    <w:rsid w:val="008E0C1D"/>
    <w:rsid w:val="008E0F5B"/>
    <w:rsid w:val="008E3E7D"/>
    <w:rsid w:val="008E5175"/>
    <w:rsid w:val="008E56B9"/>
    <w:rsid w:val="008E6CAC"/>
    <w:rsid w:val="008E7378"/>
    <w:rsid w:val="008F0DF6"/>
    <w:rsid w:val="008F202F"/>
    <w:rsid w:val="008F20B5"/>
    <w:rsid w:val="008F21ED"/>
    <w:rsid w:val="008F31F6"/>
    <w:rsid w:val="008F69EC"/>
    <w:rsid w:val="00901B89"/>
    <w:rsid w:val="00903D45"/>
    <w:rsid w:val="00903FCA"/>
    <w:rsid w:val="00905E82"/>
    <w:rsid w:val="00906953"/>
    <w:rsid w:val="00911A13"/>
    <w:rsid w:val="00914986"/>
    <w:rsid w:val="00917E49"/>
    <w:rsid w:val="00921495"/>
    <w:rsid w:val="00930D99"/>
    <w:rsid w:val="009325C6"/>
    <w:rsid w:val="0093536D"/>
    <w:rsid w:val="00936E15"/>
    <w:rsid w:val="00941B2C"/>
    <w:rsid w:val="00943221"/>
    <w:rsid w:val="009456F1"/>
    <w:rsid w:val="0094676D"/>
    <w:rsid w:val="00946A80"/>
    <w:rsid w:val="00947AF3"/>
    <w:rsid w:val="00947E76"/>
    <w:rsid w:val="00950D7E"/>
    <w:rsid w:val="00952819"/>
    <w:rsid w:val="00952DF7"/>
    <w:rsid w:val="0095339A"/>
    <w:rsid w:val="009537C8"/>
    <w:rsid w:val="00953896"/>
    <w:rsid w:val="009556E4"/>
    <w:rsid w:val="00955EA2"/>
    <w:rsid w:val="00962A14"/>
    <w:rsid w:val="00962D4A"/>
    <w:rsid w:val="00967445"/>
    <w:rsid w:val="00972844"/>
    <w:rsid w:val="00974997"/>
    <w:rsid w:val="00975343"/>
    <w:rsid w:val="00975F06"/>
    <w:rsid w:val="00976B85"/>
    <w:rsid w:val="009823D1"/>
    <w:rsid w:val="009833DA"/>
    <w:rsid w:val="00984E40"/>
    <w:rsid w:val="009859AA"/>
    <w:rsid w:val="0099186E"/>
    <w:rsid w:val="0099258D"/>
    <w:rsid w:val="00993C19"/>
    <w:rsid w:val="0099583E"/>
    <w:rsid w:val="00996DC9"/>
    <w:rsid w:val="009A2323"/>
    <w:rsid w:val="009A3693"/>
    <w:rsid w:val="009A39D9"/>
    <w:rsid w:val="009A400A"/>
    <w:rsid w:val="009A46E4"/>
    <w:rsid w:val="009A555E"/>
    <w:rsid w:val="009B1437"/>
    <w:rsid w:val="009B1520"/>
    <w:rsid w:val="009B4AE7"/>
    <w:rsid w:val="009C1706"/>
    <w:rsid w:val="009C4F51"/>
    <w:rsid w:val="009C5DA4"/>
    <w:rsid w:val="009D24D6"/>
    <w:rsid w:val="009D46EA"/>
    <w:rsid w:val="009D4979"/>
    <w:rsid w:val="009D528C"/>
    <w:rsid w:val="009D69FB"/>
    <w:rsid w:val="009D6B39"/>
    <w:rsid w:val="009E0DAD"/>
    <w:rsid w:val="009E0F4D"/>
    <w:rsid w:val="009E42AC"/>
    <w:rsid w:val="009E6DDE"/>
    <w:rsid w:val="009E71CB"/>
    <w:rsid w:val="009E77F1"/>
    <w:rsid w:val="009F492F"/>
    <w:rsid w:val="009F4CC5"/>
    <w:rsid w:val="009F69F5"/>
    <w:rsid w:val="009F6D03"/>
    <w:rsid w:val="00A0010D"/>
    <w:rsid w:val="00A02080"/>
    <w:rsid w:val="00A0581E"/>
    <w:rsid w:val="00A0676E"/>
    <w:rsid w:val="00A1282F"/>
    <w:rsid w:val="00A1524C"/>
    <w:rsid w:val="00A15A4E"/>
    <w:rsid w:val="00A161A9"/>
    <w:rsid w:val="00A1671F"/>
    <w:rsid w:val="00A16FE4"/>
    <w:rsid w:val="00A17205"/>
    <w:rsid w:val="00A22A8C"/>
    <w:rsid w:val="00A23E30"/>
    <w:rsid w:val="00A24E17"/>
    <w:rsid w:val="00A254C6"/>
    <w:rsid w:val="00A27207"/>
    <w:rsid w:val="00A30A86"/>
    <w:rsid w:val="00A30C45"/>
    <w:rsid w:val="00A32A35"/>
    <w:rsid w:val="00A32D8E"/>
    <w:rsid w:val="00A3339B"/>
    <w:rsid w:val="00A34A34"/>
    <w:rsid w:val="00A3646A"/>
    <w:rsid w:val="00A4208F"/>
    <w:rsid w:val="00A43DF5"/>
    <w:rsid w:val="00A4608F"/>
    <w:rsid w:val="00A478FB"/>
    <w:rsid w:val="00A500E1"/>
    <w:rsid w:val="00A50297"/>
    <w:rsid w:val="00A51390"/>
    <w:rsid w:val="00A54A36"/>
    <w:rsid w:val="00A55D9B"/>
    <w:rsid w:val="00A563F5"/>
    <w:rsid w:val="00A5698A"/>
    <w:rsid w:val="00A56E8F"/>
    <w:rsid w:val="00A57F54"/>
    <w:rsid w:val="00A602BE"/>
    <w:rsid w:val="00A60F52"/>
    <w:rsid w:val="00A628A7"/>
    <w:rsid w:val="00A674CF"/>
    <w:rsid w:val="00A72613"/>
    <w:rsid w:val="00A750C2"/>
    <w:rsid w:val="00A777AF"/>
    <w:rsid w:val="00A8325F"/>
    <w:rsid w:val="00A85880"/>
    <w:rsid w:val="00A94314"/>
    <w:rsid w:val="00AA4DDA"/>
    <w:rsid w:val="00AA4F19"/>
    <w:rsid w:val="00AA5163"/>
    <w:rsid w:val="00AA54A6"/>
    <w:rsid w:val="00AB0DD0"/>
    <w:rsid w:val="00AB4B15"/>
    <w:rsid w:val="00AB6141"/>
    <w:rsid w:val="00AB6497"/>
    <w:rsid w:val="00AB67FA"/>
    <w:rsid w:val="00AB6D32"/>
    <w:rsid w:val="00AC0666"/>
    <w:rsid w:val="00AC09D7"/>
    <w:rsid w:val="00AC1983"/>
    <w:rsid w:val="00AC5F36"/>
    <w:rsid w:val="00AC65AE"/>
    <w:rsid w:val="00AC6CA2"/>
    <w:rsid w:val="00AC7B03"/>
    <w:rsid w:val="00AD1AD7"/>
    <w:rsid w:val="00AD1B23"/>
    <w:rsid w:val="00AD1E6C"/>
    <w:rsid w:val="00AD412C"/>
    <w:rsid w:val="00AD5E78"/>
    <w:rsid w:val="00AD6C50"/>
    <w:rsid w:val="00AE1A70"/>
    <w:rsid w:val="00AF0116"/>
    <w:rsid w:val="00AF5151"/>
    <w:rsid w:val="00AF555F"/>
    <w:rsid w:val="00AF5855"/>
    <w:rsid w:val="00B03B9E"/>
    <w:rsid w:val="00B0507A"/>
    <w:rsid w:val="00B06B9E"/>
    <w:rsid w:val="00B108A0"/>
    <w:rsid w:val="00B1101A"/>
    <w:rsid w:val="00B113EE"/>
    <w:rsid w:val="00B1345C"/>
    <w:rsid w:val="00B14AD2"/>
    <w:rsid w:val="00B17B79"/>
    <w:rsid w:val="00B20A3C"/>
    <w:rsid w:val="00B252DF"/>
    <w:rsid w:val="00B25419"/>
    <w:rsid w:val="00B26EB9"/>
    <w:rsid w:val="00B27504"/>
    <w:rsid w:val="00B27DD3"/>
    <w:rsid w:val="00B309D0"/>
    <w:rsid w:val="00B313E7"/>
    <w:rsid w:val="00B349E1"/>
    <w:rsid w:val="00B34ACF"/>
    <w:rsid w:val="00B35D80"/>
    <w:rsid w:val="00B3667D"/>
    <w:rsid w:val="00B404C5"/>
    <w:rsid w:val="00B44D82"/>
    <w:rsid w:val="00B44DEF"/>
    <w:rsid w:val="00B479DE"/>
    <w:rsid w:val="00B47E8D"/>
    <w:rsid w:val="00B533F9"/>
    <w:rsid w:val="00B5383E"/>
    <w:rsid w:val="00B56748"/>
    <w:rsid w:val="00B6113B"/>
    <w:rsid w:val="00B61D23"/>
    <w:rsid w:val="00B635C1"/>
    <w:rsid w:val="00B67B17"/>
    <w:rsid w:val="00B7253A"/>
    <w:rsid w:val="00B77014"/>
    <w:rsid w:val="00B80016"/>
    <w:rsid w:val="00B82743"/>
    <w:rsid w:val="00B83690"/>
    <w:rsid w:val="00B86D85"/>
    <w:rsid w:val="00B86F49"/>
    <w:rsid w:val="00B91168"/>
    <w:rsid w:val="00B91911"/>
    <w:rsid w:val="00B93CD9"/>
    <w:rsid w:val="00B96A8A"/>
    <w:rsid w:val="00BA09D3"/>
    <w:rsid w:val="00BA11E6"/>
    <w:rsid w:val="00BA313F"/>
    <w:rsid w:val="00BA5089"/>
    <w:rsid w:val="00BA5B57"/>
    <w:rsid w:val="00BB0571"/>
    <w:rsid w:val="00BB1599"/>
    <w:rsid w:val="00BB2860"/>
    <w:rsid w:val="00BB3EEA"/>
    <w:rsid w:val="00BB44B5"/>
    <w:rsid w:val="00BB52C1"/>
    <w:rsid w:val="00BB6336"/>
    <w:rsid w:val="00BB7A2C"/>
    <w:rsid w:val="00BC1FED"/>
    <w:rsid w:val="00BC3553"/>
    <w:rsid w:val="00BC36CE"/>
    <w:rsid w:val="00BC591C"/>
    <w:rsid w:val="00BD06A8"/>
    <w:rsid w:val="00BD07CF"/>
    <w:rsid w:val="00BD0918"/>
    <w:rsid w:val="00BD0C0B"/>
    <w:rsid w:val="00BD10BA"/>
    <w:rsid w:val="00BD184D"/>
    <w:rsid w:val="00BD1CDA"/>
    <w:rsid w:val="00BD29C3"/>
    <w:rsid w:val="00BD4728"/>
    <w:rsid w:val="00BD4A43"/>
    <w:rsid w:val="00BD51F5"/>
    <w:rsid w:val="00BD5CC2"/>
    <w:rsid w:val="00BE24B5"/>
    <w:rsid w:val="00BE3F32"/>
    <w:rsid w:val="00BE5B19"/>
    <w:rsid w:val="00BE602D"/>
    <w:rsid w:val="00BF14BE"/>
    <w:rsid w:val="00BF1ACB"/>
    <w:rsid w:val="00BF221D"/>
    <w:rsid w:val="00BF296F"/>
    <w:rsid w:val="00BF350A"/>
    <w:rsid w:val="00C01EAE"/>
    <w:rsid w:val="00C02C17"/>
    <w:rsid w:val="00C0408A"/>
    <w:rsid w:val="00C14B40"/>
    <w:rsid w:val="00C14BFE"/>
    <w:rsid w:val="00C14ED6"/>
    <w:rsid w:val="00C16463"/>
    <w:rsid w:val="00C17E7B"/>
    <w:rsid w:val="00C26159"/>
    <w:rsid w:val="00C2669C"/>
    <w:rsid w:val="00C2752A"/>
    <w:rsid w:val="00C27555"/>
    <w:rsid w:val="00C3002D"/>
    <w:rsid w:val="00C36C77"/>
    <w:rsid w:val="00C40112"/>
    <w:rsid w:val="00C404A5"/>
    <w:rsid w:val="00C41AC1"/>
    <w:rsid w:val="00C4471A"/>
    <w:rsid w:val="00C4517B"/>
    <w:rsid w:val="00C460EC"/>
    <w:rsid w:val="00C47B90"/>
    <w:rsid w:val="00C5161A"/>
    <w:rsid w:val="00C51F48"/>
    <w:rsid w:val="00C53B91"/>
    <w:rsid w:val="00C550A5"/>
    <w:rsid w:val="00C5788C"/>
    <w:rsid w:val="00C616F6"/>
    <w:rsid w:val="00C62027"/>
    <w:rsid w:val="00C62B4C"/>
    <w:rsid w:val="00C64158"/>
    <w:rsid w:val="00C652BF"/>
    <w:rsid w:val="00C67AAF"/>
    <w:rsid w:val="00C67B96"/>
    <w:rsid w:val="00C70475"/>
    <w:rsid w:val="00C7108B"/>
    <w:rsid w:val="00C72B1D"/>
    <w:rsid w:val="00C72F63"/>
    <w:rsid w:val="00C72FB2"/>
    <w:rsid w:val="00C76F96"/>
    <w:rsid w:val="00C802D7"/>
    <w:rsid w:val="00C8104D"/>
    <w:rsid w:val="00C81C93"/>
    <w:rsid w:val="00C832C0"/>
    <w:rsid w:val="00C84191"/>
    <w:rsid w:val="00C84C5D"/>
    <w:rsid w:val="00C85F91"/>
    <w:rsid w:val="00C87906"/>
    <w:rsid w:val="00C90829"/>
    <w:rsid w:val="00C92248"/>
    <w:rsid w:val="00C93440"/>
    <w:rsid w:val="00C93D57"/>
    <w:rsid w:val="00C93F7E"/>
    <w:rsid w:val="00CA22E7"/>
    <w:rsid w:val="00CA2990"/>
    <w:rsid w:val="00CA3007"/>
    <w:rsid w:val="00CA548A"/>
    <w:rsid w:val="00CB1AD4"/>
    <w:rsid w:val="00CC0DBE"/>
    <w:rsid w:val="00CC0DC0"/>
    <w:rsid w:val="00CC1520"/>
    <w:rsid w:val="00CC19F0"/>
    <w:rsid w:val="00CC2856"/>
    <w:rsid w:val="00CC3003"/>
    <w:rsid w:val="00CC459F"/>
    <w:rsid w:val="00CC4BE2"/>
    <w:rsid w:val="00CC6198"/>
    <w:rsid w:val="00CC6300"/>
    <w:rsid w:val="00CC7D43"/>
    <w:rsid w:val="00CD35D6"/>
    <w:rsid w:val="00CD56A1"/>
    <w:rsid w:val="00CE4708"/>
    <w:rsid w:val="00CE4863"/>
    <w:rsid w:val="00CE6DF4"/>
    <w:rsid w:val="00CE713F"/>
    <w:rsid w:val="00CE765F"/>
    <w:rsid w:val="00CF083E"/>
    <w:rsid w:val="00CF0B3D"/>
    <w:rsid w:val="00CF1DE9"/>
    <w:rsid w:val="00CF43F5"/>
    <w:rsid w:val="00CF6D48"/>
    <w:rsid w:val="00D00A2D"/>
    <w:rsid w:val="00D023BF"/>
    <w:rsid w:val="00D04B57"/>
    <w:rsid w:val="00D107A6"/>
    <w:rsid w:val="00D21D91"/>
    <w:rsid w:val="00D21DB4"/>
    <w:rsid w:val="00D2535B"/>
    <w:rsid w:val="00D264C3"/>
    <w:rsid w:val="00D279D6"/>
    <w:rsid w:val="00D30A5C"/>
    <w:rsid w:val="00D3129A"/>
    <w:rsid w:val="00D36578"/>
    <w:rsid w:val="00D4206C"/>
    <w:rsid w:val="00D4555C"/>
    <w:rsid w:val="00D45688"/>
    <w:rsid w:val="00D45D8A"/>
    <w:rsid w:val="00D45F12"/>
    <w:rsid w:val="00D46178"/>
    <w:rsid w:val="00D46457"/>
    <w:rsid w:val="00D47B2F"/>
    <w:rsid w:val="00D503CB"/>
    <w:rsid w:val="00D5063B"/>
    <w:rsid w:val="00D5563E"/>
    <w:rsid w:val="00D56F30"/>
    <w:rsid w:val="00D57044"/>
    <w:rsid w:val="00D57797"/>
    <w:rsid w:val="00D57B28"/>
    <w:rsid w:val="00D617CE"/>
    <w:rsid w:val="00D6199C"/>
    <w:rsid w:val="00D632D3"/>
    <w:rsid w:val="00D6541D"/>
    <w:rsid w:val="00D65957"/>
    <w:rsid w:val="00D66374"/>
    <w:rsid w:val="00D7037E"/>
    <w:rsid w:val="00D71B43"/>
    <w:rsid w:val="00D7618C"/>
    <w:rsid w:val="00D766C0"/>
    <w:rsid w:val="00D76806"/>
    <w:rsid w:val="00D76D5E"/>
    <w:rsid w:val="00D77ED7"/>
    <w:rsid w:val="00D80D6E"/>
    <w:rsid w:val="00D815AE"/>
    <w:rsid w:val="00D82710"/>
    <w:rsid w:val="00D831E6"/>
    <w:rsid w:val="00D856D2"/>
    <w:rsid w:val="00D868DC"/>
    <w:rsid w:val="00D86D64"/>
    <w:rsid w:val="00D87807"/>
    <w:rsid w:val="00D90189"/>
    <w:rsid w:val="00D90AA9"/>
    <w:rsid w:val="00D9270C"/>
    <w:rsid w:val="00D94D2D"/>
    <w:rsid w:val="00DA4252"/>
    <w:rsid w:val="00DA7E99"/>
    <w:rsid w:val="00DB050C"/>
    <w:rsid w:val="00DB279E"/>
    <w:rsid w:val="00DB2FCD"/>
    <w:rsid w:val="00DB37D1"/>
    <w:rsid w:val="00DB3894"/>
    <w:rsid w:val="00DB42E1"/>
    <w:rsid w:val="00DB47E0"/>
    <w:rsid w:val="00DB6019"/>
    <w:rsid w:val="00DB6372"/>
    <w:rsid w:val="00DC024F"/>
    <w:rsid w:val="00DC2046"/>
    <w:rsid w:val="00DC5653"/>
    <w:rsid w:val="00DC60FF"/>
    <w:rsid w:val="00DC708A"/>
    <w:rsid w:val="00DD0072"/>
    <w:rsid w:val="00DD0393"/>
    <w:rsid w:val="00DD0501"/>
    <w:rsid w:val="00DD28AB"/>
    <w:rsid w:val="00DD3EF0"/>
    <w:rsid w:val="00DD55E7"/>
    <w:rsid w:val="00DD667D"/>
    <w:rsid w:val="00DD6DE4"/>
    <w:rsid w:val="00DE19B6"/>
    <w:rsid w:val="00DE4C9E"/>
    <w:rsid w:val="00DE7F1F"/>
    <w:rsid w:val="00DF1571"/>
    <w:rsid w:val="00DF197B"/>
    <w:rsid w:val="00DF1E4C"/>
    <w:rsid w:val="00DF37CD"/>
    <w:rsid w:val="00DF4336"/>
    <w:rsid w:val="00DF4DE6"/>
    <w:rsid w:val="00DF5DD1"/>
    <w:rsid w:val="00DF6854"/>
    <w:rsid w:val="00DF6B90"/>
    <w:rsid w:val="00E03107"/>
    <w:rsid w:val="00E03BBD"/>
    <w:rsid w:val="00E05104"/>
    <w:rsid w:val="00E0595E"/>
    <w:rsid w:val="00E066A1"/>
    <w:rsid w:val="00E07E39"/>
    <w:rsid w:val="00E105EE"/>
    <w:rsid w:val="00E115EA"/>
    <w:rsid w:val="00E1483D"/>
    <w:rsid w:val="00E2048A"/>
    <w:rsid w:val="00E2091C"/>
    <w:rsid w:val="00E22886"/>
    <w:rsid w:val="00E236B1"/>
    <w:rsid w:val="00E25634"/>
    <w:rsid w:val="00E277D9"/>
    <w:rsid w:val="00E27C51"/>
    <w:rsid w:val="00E303CC"/>
    <w:rsid w:val="00E30469"/>
    <w:rsid w:val="00E30566"/>
    <w:rsid w:val="00E32C95"/>
    <w:rsid w:val="00E3301F"/>
    <w:rsid w:val="00E33A65"/>
    <w:rsid w:val="00E34270"/>
    <w:rsid w:val="00E346F4"/>
    <w:rsid w:val="00E36E36"/>
    <w:rsid w:val="00E3702A"/>
    <w:rsid w:val="00E37A9A"/>
    <w:rsid w:val="00E37E95"/>
    <w:rsid w:val="00E40AAA"/>
    <w:rsid w:val="00E4610C"/>
    <w:rsid w:val="00E4727B"/>
    <w:rsid w:val="00E50A61"/>
    <w:rsid w:val="00E54826"/>
    <w:rsid w:val="00E5522C"/>
    <w:rsid w:val="00E55254"/>
    <w:rsid w:val="00E56E4A"/>
    <w:rsid w:val="00E61AC3"/>
    <w:rsid w:val="00E65D75"/>
    <w:rsid w:val="00E67D57"/>
    <w:rsid w:val="00E727DD"/>
    <w:rsid w:val="00E744E7"/>
    <w:rsid w:val="00E74A33"/>
    <w:rsid w:val="00E7692B"/>
    <w:rsid w:val="00E774E0"/>
    <w:rsid w:val="00E77A8E"/>
    <w:rsid w:val="00E9187D"/>
    <w:rsid w:val="00E91DE9"/>
    <w:rsid w:val="00E927F4"/>
    <w:rsid w:val="00E963C4"/>
    <w:rsid w:val="00E97871"/>
    <w:rsid w:val="00EA49B6"/>
    <w:rsid w:val="00EA7F50"/>
    <w:rsid w:val="00EB25E4"/>
    <w:rsid w:val="00EB494A"/>
    <w:rsid w:val="00EB49BB"/>
    <w:rsid w:val="00EB4AEA"/>
    <w:rsid w:val="00EC1813"/>
    <w:rsid w:val="00EC5907"/>
    <w:rsid w:val="00EC7319"/>
    <w:rsid w:val="00EC73E9"/>
    <w:rsid w:val="00EC755E"/>
    <w:rsid w:val="00ED31F6"/>
    <w:rsid w:val="00ED4289"/>
    <w:rsid w:val="00ED6DA7"/>
    <w:rsid w:val="00ED7DC4"/>
    <w:rsid w:val="00EF0B62"/>
    <w:rsid w:val="00EF3467"/>
    <w:rsid w:val="00EF40E0"/>
    <w:rsid w:val="00EF4DD5"/>
    <w:rsid w:val="00EF4E84"/>
    <w:rsid w:val="00EF6497"/>
    <w:rsid w:val="00EF689B"/>
    <w:rsid w:val="00F01AA1"/>
    <w:rsid w:val="00F06E45"/>
    <w:rsid w:val="00F076B7"/>
    <w:rsid w:val="00F077F2"/>
    <w:rsid w:val="00F12814"/>
    <w:rsid w:val="00F1361E"/>
    <w:rsid w:val="00F13BE5"/>
    <w:rsid w:val="00F15535"/>
    <w:rsid w:val="00F16D25"/>
    <w:rsid w:val="00F223E8"/>
    <w:rsid w:val="00F225BF"/>
    <w:rsid w:val="00F25AA4"/>
    <w:rsid w:val="00F25DB7"/>
    <w:rsid w:val="00F2692C"/>
    <w:rsid w:val="00F26E4A"/>
    <w:rsid w:val="00F30386"/>
    <w:rsid w:val="00F313C0"/>
    <w:rsid w:val="00F31462"/>
    <w:rsid w:val="00F340AF"/>
    <w:rsid w:val="00F34A78"/>
    <w:rsid w:val="00F35363"/>
    <w:rsid w:val="00F361B6"/>
    <w:rsid w:val="00F36AD5"/>
    <w:rsid w:val="00F37EF2"/>
    <w:rsid w:val="00F37F14"/>
    <w:rsid w:val="00F4038C"/>
    <w:rsid w:val="00F43812"/>
    <w:rsid w:val="00F43F65"/>
    <w:rsid w:val="00F456BA"/>
    <w:rsid w:val="00F476C8"/>
    <w:rsid w:val="00F50C66"/>
    <w:rsid w:val="00F53A95"/>
    <w:rsid w:val="00F54052"/>
    <w:rsid w:val="00F5421C"/>
    <w:rsid w:val="00F57194"/>
    <w:rsid w:val="00F5776E"/>
    <w:rsid w:val="00F629CC"/>
    <w:rsid w:val="00F65D5C"/>
    <w:rsid w:val="00F746DF"/>
    <w:rsid w:val="00F75263"/>
    <w:rsid w:val="00F7560B"/>
    <w:rsid w:val="00F76D77"/>
    <w:rsid w:val="00F814D5"/>
    <w:rsid w:val="00F81BC0"/>
    <w:rsid w:val="00F8328C"/>
    <w:rsid w:val="00F8373E"/>
    <w:rsid w:val="00F84101"/>
    <w:rsid w:val="00F860B2"/>
    <w:rsid w:val="00F93CF7"/>
    <w:rsid w:val="00F95269"/>
    <w:rsid w:val="00F95913"/>
    <w:rsid w:val="00F971B3"/>
    <w:rsid w:val="00FA08DB"/>
    <w:rsid w:val="00FA0ECF"/>
    <w:rsid w:val="00FA1629"/>
    <w:rsid w:val="00FA2F4B"/>
    <w:rsid w:val="00FA3682"/>
    <w:rsid w:val="00FA3E94"/>
    <w:rsid w:val="00FA41FA"/>
    <w:rsid w:val="00FA6D99"/>
    <w:rsid w:val="00FA7B57"/>
    <w:rsid w:val="00FB21F8"/>
    <w:rsid w:val="00FB2929"/>
    <w:rsid w:val="00FB47C9"/>
    <w:rsid w:val="00FB5A64"/>
    <w:rsid w:val="00FB7880"/>
    <w:rsid w:val="00FC12AD"/>
    <w:rsid w:val="00FC5291"/>
    <w:rsid w:val="00FC63F6"/>
    <w:rsid w:val="00FC781A"/>
    <w:rsid w:val="00FC7DBF"/>
    <w:rsid w:val="00FD05E4"/>
    <w:rsid w:val="00FD0E13"/>
    <w:rsid w:val="00FD1861"/>
    <w:rsid w:val="00FD5164"/>
    <w:rsid w:val="00FD5592"/>
    <w:rsid w:val="00FD775E"/>
    <w:rsid w:val="00FE016A"/>
    <w:rsid w:val="00FE01D4"/>
    <w:rsid w:val="00FE35B4"/>
    <w:rsid w:val="00FE7DAE"/>
    <w:rsid w:val="00FF143C"/>
    <w:rsid w:val="00FF2F55"/>
    <w:rsid w:val="00FF3C08"/>
    <w:rsid w:val="00FF4F79"/>
    <w:rsid w:val="00FF548D"/>
    <w:rsid w:val="00FF550F"/>
    <w:rsid w:val="00FF6FF3"/>
    <w:rsid w:val="00FF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DD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27DD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9456F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604</Words>
  <Characters>345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2023-02-21T14:00:00Z</cp:lastPrinted>
  <dcterms:created xsi:type="dcterms:W3CDTF">2023-01-31T07:36:00Z</dcterms:created>
  <dcterms:modified xsi:type="dcterms:W3CDTF">2023-03-01T11:37:00Z</dcterms:modified>
</cp:coreProperties>
</file>