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C9" w:rsidRPr="00B806F0" w:rsidRDefault="000E4EC9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0E4EC9" w:rsidRPr="000A38B5" w:rsidTr="00D54983">
        <w:tc>
          <w:tcPr>
            <w:tcW w:w="4643" w:type="dxa"/>
          </w:tcPr>
          <w:p w:rsidR="000E4EC9" w:rsidRPr="006E0D72" w:rsidRDefault="000E4EC9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0E4EC9" w:rsidRPr="000A38B5" w:rsidTr="00D54983">
        <w:tc>
          <w:tcPr>
            <w:tcW w:w="4643" w:type="dxa"/>
          </w:tcPr>
          <w:p w:rsidR="000E4EC9" w:rsidRPr="00D54983" w:rsidRDefault="000E4EC9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0E4EC9" w:rsidRPr="000A38B5" w:rsidTr="00D54983">
        <w:tc>
          <w:tcPr>
            <w:tcW w:w="4643" w:type="dxa"/>
          </w:tcPr>
          <w:p w:rsidR="000E4EC9" w:rsidRPr="006E0D72" w:rsidRDefault="000E4EC9" w:rsidP="007C7F7B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Calibri"/>
                <w:b/>
                <w:sz w:val="28"/>
                <w:szCs w:val="28"/>
                <w:lang w:val="uk-UA"/>
              </w:rPr>
              <w:t>в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ід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 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28.03.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3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№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 1231</w:t>
            </w:r>
          </w:p>
        </w:tc>
      </w:tr>
      <w:tr w:rsidR="000E4EC9" w:rsidRPr="000A38B5" w:rsidTr="00D54983">
        <w:tc>
          <w:tcPr>
            <w:tcW w:w="4643" w:type="dxa"/>
          </w:tcPr>
          <w:p w:rsidR="000E4EC9" w:rsidRPr="00D54983" w:rsidRDefault="000E4EC9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E4EC9" w:rsidRDefault="000E4EC9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0E4EC9" w:rsidRPr="00B806F0" w:rsidRDefault="000E4EC9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0E4EC9" w:rsidRDefault="000E4EC9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0E4EC9" w:rsidRPr="0092262E" w:rsidRDefault="000E4EC9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0E4EC9" w:rsidRPr="00527DE1" w:rsidRDefault="000E4EC9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0E4EC9" w:rsidRPr="0019377D" w:rsidTr="00167E86">
        <w:tc>
          <w:tcPr>
            <w:tcW w:w="709" w:type="dxa"/>
          </w:tcPr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0E4EC9" w:rsidRPr="0019377D" w:rsidRDefault="000E4EC9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E4EC9" w:rsidRDefault="000E4EC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0E4EC9" w:rsidRPr="0019377D" w:rsidRDefault="000E4EC9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0E4EC9" w:rsidRPr="00EB5736" w:rsidTr="00167E86">
        <w:tc>
          <w:tcPr>
            <w:tcW w:w="709" w:type="dxa"/>
          </w:tcPr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0E4EC9" w:rsidRDefault="000E4EC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0E4EC9" w:rsidRPr="00EB5736" w:rsidRDefault="000E4EC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0E4EC9" w:rsidRPr="0074330E" w:rsidTr="00167E86">
        <w:tc>
          <w:tcPr>
            <w:tcW w:w="709" w:type="dxa"/>
          </w:tcPr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0E4EC9" w:rsidRPr="0074330E" w:rsidRDefault="000E4EC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0E4EC9" w:rsidRPr="0019377D" w:rsidTr="00167E86">
        <w:tc>
          <w:tcPr>
            <w:tcW w:w="709" w:type="dxa"/>
          </w:tcPr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0E4EC9" w:rsidRDefault="000E4EC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0E4EC9" w:rsidRPr="0019377D" w:rsidRDefault="000E4EC9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0E4EC9" w:rsidRPr="0019377D" w:rsidTr="00167E86">
        <w:tc>
          <w:tcPr>
            <w:tcW w:w="709" w:type="dxa"/>
          </w:tcPr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E4EC9" w:rsidRPr="0019377D" w:rsidRDefault="000E4EC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0E4EC9" w:rsidRPr="00467E4E" w:rsidRDefault="000E4EC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0E4EC9" w:rsidRDefault="000E4EC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0E4EC9" w:rsidRPr="0019377D" w:rsidRDefault="000E4EC9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0E4EC9" w:rsidRPr="0019377D" w:rsidTr="00167E86">
        <w:trPr>
          <w:trHeight w:val="891"/>
        </w:trPr>
        <w:tc>
          <w:tcPr>
            <w:tcW w:w="709" w:type="dxa"/>
          </w:tcPr>
          <w:p w:rsidR="000E4EC9" w:rsidRPr="00EB5736" w:rsidRDefault="000E4EC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E4EC9" w:rsidRPr="0074330E" w:rsidRDefault="000E4EC9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0E4EC9" w:rsidRPr="005A4EA6" w:rsidRDefault="000E4EC9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0E4EC9" w:rsidRPr="0019377D" w:rsidTr="00167E86">
        <w:tc>
          <w:tcPr>
            <w:tcW w:w="709" w:type="dxa"/>
          </w:tcPr>
          <w:p w:rsidR="000E4EC9" w:rsidRPr="00EB5736" w:rsidRDefault="000E4EC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0E4EC9" w:rsidRDefault="000E4EC9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0E4EC9" w:rsidRPr="0019377D" w:rsidRDefault="000E4EC9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0E4EC9" w:rsidRPr="00B806F0" w:rsidTr="00167E86">
        <w:tc>
          <w:tcPr>
            <w:tcW w:w="709" w:type="dxa"/>
          </w:tcPr>
          <w:p w:rsidR="000E4EC9" w:rsidRPr="00EB5736" w:rsidRDefault="000E4EC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0E4EC9" w:rsidRPr="00B806F0" w:rsidRDefault="000E4EC9" w:rsidP="00167E86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0E4EC9" w:rsidRPr="00541FE7" w:rsidTr="00167E86">
        <w:tc>
          <w:tcPr>
            <w:tcW w:w="709" w:type="dxa"/>
          </w:tcPr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0E4EC9" w:rsidRPr="00541FE7" w:rsidRDefault="000E4EC9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0E4EC9" w:rsidRPr="00541FE7" w:rsidTr="00167E86">
        <w:tc>
          <w:tcPr>
            <w:tcW w:w="709" w:type="dxa"/>
          </w:tcPr>
          <w:p w:rsidR="000E4EC9" w:rsidRPr="00EB5736" w:rsidRDefault="000E4EC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0E4EC9" w:rsidRPr="00541FE7" w:rsidRDefault="000E4EC9" w:rsidP="00167E86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0E4EC9" w:rsidRPr="00357AD5" w:rsidTr="00167E86">
        <w:tc>
          <w:tcPr>
            <w:tcW w:w="709" w:type="dxa"/>
          </w:tcPr>
          <w:p w:rsidR="000E4EC9" w:rsidRPr="00EB5736" w:rsidRDefault="000E4EC9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0E4EC9" w:rsidRPr="0074330E" w:rsidRDefault="000E4EC9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0E4EC9" w:rsidRPr="0074330E" w:rsidRDefault="000E4EC9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0E4EC9" w:rsidRPr="0074330E" w:rsidRDefault="000E4EC9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0E4EC9" w:rsidRPr="0074330E" w:rsidRDefault="000E4EC9" w:rsidP="00167E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0E4EC9" w:rsidRDefault="000E4EC9" w:rsidP="00167E86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E4EC9" w:rsidRDefault="000E4EC9" w:rsidP="00167E86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E4EC9" w:rsidRPr="005A4EA6" w:rsidRDefault="000E4EC9" w:rsidP="00167E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61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5A4EA6">
              <w:rPr>
                <w:sz w:val="28"/>
                <w:szCs w:val="28"/>
                <w:lang w:val="uk-UA"/>
              </w:rPr>
              <w:t>,0 тис.грн.</w:t>
            </w:r>
          </w:p>
          <w:p w:rsidR="000E4EC9" w:rsidRPr="005A4EA6" w:rsidRDefault="000E4EC9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4EC9" w:rsidRPr="00EC6137" w:rsidRDefault="000E4EC9" w:rsidP="00167E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57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EC6137">
              <w:rPr>
                <w:sz w:val="28"/>
                <w:szCs w:val="28"/>
                <w:lang w:val="uk-UA"/>
              </w:rPr>
              <w:t xml:space="preserve">50,0 </w:t>
            </w:r>
            <w:r w:rsidRPr="005A4EA6">
              <w:rPr>
                <w:sz w:val="28"/>
                <w:szCs w:val="28"/>
                <w:lang w:val="uk-UA"/>
              </w:rPr>
              <w:t>тис.грн.</w:t>
            </w:r>
          </w:p>
          <w:p w:rsidR="000E4EC9" w:rsidRPr="005A4EA6" w:rsidRDefault="000E4EC9" w:rsidP="00167E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 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5A4EA6">
              <w:rPr>
                <w:sz w:val="28"/>
                <w:szCs w:val="28"/>
                <w:lang w:val="uk-UA"/>
              </w:rPr>
              <w:t>0,0 тис.грн.</w:t>
            </w:r>
          </w:p>
          <w:p w:rsidR="000E4EC9" w:rsidRPr="005A4EA6" w:rsidRDefault="000E4EC9" w:rsidP="00167E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0E4EC9" w:rsidRPr="0074330E" w:rsidTr="00167E86">
        <w:trPr>
          <w:trHeight w:val="600"/>
        </w:trPr>
        <w:tc>
          <w:tcPr>
            <w:tcW w:w="709" w:type="dxa"/>
          </w:tcPr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0E4EC9" w:rsidRPr="0074330E" w:rsidRDefault="000E4EC9" w:rsidP="00167E86">
            <w:pPr>
              <w:jc w:val="center"/>
              <w:rPr>
                <w:sz w:val="28"/>
                <w:szCs w:val="28"/>
              </w:rPr>
            </w:pPr>
          </w:p>
          <w:p w:rsidR="000E4EC9" w:rsidRPr="009970CE" w:rsidRDefault="000E4EC9" w:rsidP="00167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61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B806F0">
              <w:rPr>
                <w:sz w:val="28"/>
                <w:szCs w:val="28"/>
                <w:lang w:val="uk-UA"/>
              </w:rPr>
              <w:t>5</w:t>
            </w:r>
            <w:r w:rsidRPr="00B806F0">
              <w:rPr>
                <w:sz w:val="28"/>
                <w:szCs w:val="28"/>
              </w:rPr>
              <w:t>0,0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4EC9" w:rsidRPr="0074330E" w:rsidTr="00167E86">
        <w:trPr>
          <w:trHeight w:val="600"/>
        </w:trPr>
        <w:tc>
          <w:tcPr>
            <w:tcW w:w="709" w:type="dxa"/>
          </w:tcPr>
          <w:p w:rsidR="000E4EC9" w:rsidRPr="0074330E" w:rsidRDefault="000E4EC9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0E4EC9" w:rsidRPr="0074330E" w:rsidRDefault="000E4EC9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0E4EC9" w:rsidRPr="0074330E" w:rsidRDefault="000E4EC9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0E4EC9" w:rsidRDefault="000E4EC9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E4EC9" w:rsidRPr="00736A48" w:rsidRDefault="000E4EC9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E4EC9" w:rsidRPr="002E6649" w:rsidRDefault="000E4EC9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0E4EC9" w:rsidRPr="00AC05E1" w:rsidRDefault="000E4EC9" w:rsidP="00736A48">
      <w:pPr>
        <w:jc w:val="both"/>
        <w:rPr>
          <w:sz w:val="28"/>
          <w:szCs w:val="28"/>
          <w:lang w:val="uk-UA"/>
        </w:rPr>
      </w:pPr>
    </w:p>
    <w:p w:rsidR="000E4EC9" w:rsidRDefault="000E4EC9" w:rsidP="007C26A6">
      <w:pPr>
        <w:tabs>
          <w:tab w:val="left" w:pos="6726"/>
        </w:tabs>
        <w:rPr>
          <w:lang w:val="uk-UA"/>
        </w:rPr>
      </w:pPr>
      <w:r>
        <w:rPr>
          <w:lang w:val="uk-UA"/>
        </w:rPr>
        <w:t>Володимир Дерев’янко, 2-27-05</w:t>
      </w:r>
    </w:p>
    <w:p w:rsidR="000E4EC9" w:rsidRDefault="000E4EC9" w:rsidP="007C26A6">
      <w:pPr>
        <w:tabs>
          <w:tab w:val="left" w:pos="6726"/>
        </w:tabs>
        <w:jc w:val="center"/>
        <w:rPr>
          <w:lang w:val="uk-UA"/>
        </w:rPr>
      </w:pPr>
    </w:p>
    <w:p w:rsidR="000E4EC9" w:rsidRDefault="000E4EC9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0E4EC9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C9" w:rsidRDefault="000E4EC9">
      <w:r>
        <w:separator/>
      </w:r>
    </w:p>
  </w:endnote>
  <w:endnote w:type="continuationSeparator" w:id="0">
    <w:p w:rsidR="000E4EC9" w:rsidRDefault="000E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C9" w:rsidRDefault="000E4EC9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EC9" w:rsidRDefault="000E4EC9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C9" w:rsidRDefault="000E4EC9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C9" w:rsidRDefault="000E4EC9">
      <w:r>
        <w:separator/>
      </w:r>
    </w:p>
  </w:footnote>
  <w:footnote w:type="continuationSeparator" w:id="0">
    <w:p w:rsidR="000E4EC9" w:rsidRDefault="000E4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C9" w:rsidRDefault="000E4EC9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EC9" w:rsidRDefault="000E4E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4B05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C2547"/>
    <w:rsid w:val="000C5885"/>
    <w:rsid w:val="000D2BBD"/>
    <w:rsid w:val="000E0A7C"/>
    <w:rsid w:val="000E4EC9"/>
    <w:rsid w:val="000E736F"/>
    <w:rsid w:val="000F5034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598"/>
    <w:rsid w:val="0019377D"/>
    <w:rsid w:val="001944B2"/>
    <w:rsid w:val="00196E56"/>
    <w:rsid w:val="001A488D"/>
    <w:rsid w:val="001C2560"/>
    <w:rsid w:val="001C3879"/>
    <w:rsid w:val="001E5024"/>
    <w:rsid w:val="001F43E9"/>
    <w:rsid w:val="002011B0"/>
    <w:rsid w:val="0022460B"/>
    <w:rsid w:val="002316DB"/>
    <w:rsid w:val="00242F0A"/>
    <w:rsid w:val="00244791"/>
    <w:rsid w:val="00267846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57AD5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3F6719"/>
    <w:rsid w:val="00400C3E"/>
    <w:rsid w:val="00401F32"/>
    <w:rsid w:val="00402326"/>
    <w:rsid w:val="00405BCF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752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26A6"/>
    <w:rsid w:val="007C3FFD"/>
    <w:rsid w:val="007C65BA"/>
    <w:rsid w:val="007C7F7B"/>
    <w:rsid w:val="007D3D7B"/>
    <w:rsid w:val="007F09D5"/>
    <w:rsid w:val="008027BC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16B2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3CAF"/>
    <w:rsid w:val="00990B51"/>
    <w:rsid w:val="00994563"/>
    <w:rsid w:val="0099709E"/>
    <w:rsid w:val="009970CE"/>
    <w:rsid w:val="009A021C"/>
    <w:rsid w:val="009B3B1E"/>
    <w:rsid w:val="009C6562"/>
    <w:rsid w:val="009D390D"/>
    <w:rsid w:val="009E2958"/>
    <w:rsid w:val="009F2060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BF5DF1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53917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44610"/>
    <w:rsid w:val="00D50189"/>
    <w:rsid w:val="00D540A7"/>
    <w:rsid w:val="00D54983"/>
    <w:rsid w:val="00D54BFF"/>
    <w:rsid w:val="00D57521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0D94"/>
    <w:rsid w:val="00DF3534"/>
    <w:rsid w:val="00DF6486"/>
    <w:rsid w:val="00E05BF6"/>
    <w:rsid w:val="00E12095"/>
    <w:rsid w:val="00E27F70"/>
    <w:rsid w:val="00E34296"/>
    <w:rsid w:val="00E34E50"/>
    <w:rsid w:val="00E4143A"/>
    <w:rsid w:val="00E46C42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38DF"/>
    <w:rsid w:val="00EF3C65"/>
    <w:rsid w:val="00F03E63"/>
    <w:rsid w:val="00F264E1"/>
    <w:rsid w:val="00F30200"/>
    <w:rsid w:val="00F34381"/>
    <w:rsid w:val="00F4080F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1460</Words>
  <Characters>833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29</cp:revision>
  <cp:lastPrinted>2023-03-28T12:47:00Z</cp:lastPrinted>
  <dcterms:created xsi:type="dcterms:W3CDTF">2022-07-23T10:38:00Z</dcterms:created>
  <dcterms:modified xsi:type="dcterms:W3CDTF">2023-03-28T12:47:00Z</dcterms:modified>
</cp:coreProperties>
</file>