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67" w:rsidRPr="00683E12" w:rsidRDefault="00AF3C6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AF3C67" w:rsidRPr="00683E12" w:rsidRDefault="00AF3C6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AF3C67" w:rsidRPr="00683E12" w:rsidRDefault="00AF3C6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 .04.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№</w:t>
      </w:r>
    </w:p>
    <w:p w:rsidR="00AF3C67" w:rsidRPr="00063C8F" w:rsidRDefault="00AF3C6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F3C67" w:rsidRPr="00063C8F" w:rsidRDefault="00AF3C6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F3C67" w:rsidRPr="00683E12" w:rsidRDefault="00AF3C6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AF3C67" w:rsidRPr="00683E12" w:rsidRDefault="00AF3C6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AF3C67" w:rsidRPr="00683E12" w:rsidRDefault="00AF3C6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AF3C67" w:rsidRPr="00683E12" w:rsidRDefault="00AF3C6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AF3C67" w:rsidRPr="00063C8F" w:rsidRDefault="00AF3C6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AF3C67" w:rsidRPr="00683E12" w:rsidRDefault="00AF3C6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AF3C67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AF3C6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67" w:rsidRPr="00683E12" w:rsidRDefault="00AF3C6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67" w:rsidRPr="00683E12" w:rsidRDefault="00AF3C6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F3C6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67" w:rsidRPr="00683E12" w:rsidRDefault="00AF3C6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67" w:rsidRPr="00683E12" w:rsidRDefault="00AF3C6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F3C67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3F4C26" w:rsidRDefault="00AF3C6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872D63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49346,53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C67" w:rsidRPr="00221FAD" w:rsidRDefault="00AF3C67" w:rsidP="002D53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235 665,42</w:t>
            </w:r>
          </w:p>
        </w:tc>
      </w:tr>
      <w:tr w:rsidR="00AF3C67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AF3C6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557D30" w:rsidRDefault="00AF3C67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AF3C6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221FAD" w:rsidRDefault="00AF3C67" w:rsidP="00872D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40834,28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557D30" w:rsidRDefault="00AF3C67" w:rsidP="002D532B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207 053,33</w:t>
            </w:r>
          </w:p>
        </w:tc>
      </w:tr>
      <w:tr w:rsidR="00AF3C67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3C67" w:rsidRPr="00683E12" w:rsidRDefault="00AF3C6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AF3C67" w:rsidRDefault="00AF3C67" w:rsidP="00683E12">
      <w:pPr>
        <w:spacing w:after="0" w:line="240" w:lineRule="auto"/>
        <w:rPr>
          <w:sz w:val="28"/>
          <w:szCs w:val="28"/>
          <w:lang w:val="en-US"/>
        </w:rPr>
      </w:pPr>
    </w:p>
    <w:p w:rsidR="00AF3C67" w:rsidRPr="00221FAD" w:rsidRDefault="00AF3C67" w:rsidP="00683E12">
      <w:pPr>
        <w:spacing w:after="0" w:line="240" w:lineRule="auto"/>
        <w:rPr>
          <w:sz w:val="28"/>
          <w:szCs w:val="28"/>
          <w:lang w:val="uk-UA"/>
        </w:rPr>
      </w:pPr>
    </w:p>
    <w:p w:rsidR="00AF3C67" w:rsidRPr="00683E12" w:rsidRDefault="00AF3C6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AF3C67" w:rsidRPr="00683E12" w:rsidRDefault="00AF3C67" w:rsidP="00683E12">
      <w:pPr>
        <w:spacing w:after="0" w:line="240" w:lineRule="auto"/>
        <w:rPr>
          <w:lang w:val="uk-UA"/>
        </w:rPr>
      </w:pPr>
    </w:p>
    <w:p w:rsidR="00AF3C67" w:rsidRPr="00683E12" w:rsidRDefault="00AF3C67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AF3C67" w:rsidRPr="00683E12" w:rsidRDefault="00AF3C67" w:rsidP="00683E12">
      <w:pPr>
        <w:spacing w:after="0" w:line="240" w:lineRule="auto"/>
        <w:rPr>
          <w:lang w:val="uk-UA"/>
        </w:rPr>
      </w:pPr>
    </w:p>
    <w:sectPr w:rsidR="00AF3C67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3FA7"/>
    <w:rsid w:val="00657BC7"/>
    <w:rsid w:val="00683E12"/>
    <w:rsid w:val="00684E8B"/>
    <w:rsid w:val="00686537"/>
    <w:rsid w:val="006B0A57"/>
    <w:rsid w:val="006D1B40"/>
    <w:rsid w:val="006F014B"/>
    <w:rsid w:val="00700817"/>
    <w:rsid w:val="007362FA"/>
    <w:rsid w:val="007728B2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51174"/>
    <w:rsid w:val="009C4ED5"/>
    <w:rsid w:val="009F5A3F"/>
    <w:rsid w:val="00A04048"/>
    <w:rsid w:val="00A05088"/>
    <w:rsid w:val="00A15DA4"/>
    <w:rsid w:val="00A30F08"/>
    <w:rsid w:val="00AA0301"/>
    <w:rsid w:val="00AF3C67"/>
    <w:rsid w:val="00B02878"/>
    <w:rsid w:val="00B31499"/>
    <w:rsid w:val="00BB26DA"/>
    <w:rsid w:val="00BD00DD"/>
    <w:rsid w:val="00BF0F02"/>
    <w:rsid w:val="00BF3525"/>
    <w:rsid w:val="00BF50A9"/>
    <w:rsid w:val="00C03C0D"/>
    <w:rsid w:val="00C66CD0"/>
    <w:rsid w:val="00CD6205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F24F4B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D0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C66CD0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C66CD0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C66CD0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C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C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C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C66CD0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66CD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C1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66CD0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071AC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C66CD0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AC1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532</Words>
  <Characters>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2024-04-02T04:56:00Z</cp:lastPrinted>
  <dcterms:created xsi:type="dcterms:W3CDTF">2023-11-30T11:38:00Z</dcterms:created>
  <dcterms:modified xsi:type="dcterms:W3CDTF">2024-04-02T11:07:00Z</dcterms:modified>
</cp:coreProperties>
</file>