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C5" w:rsidRDefault="007670C5" w:rsidP="007B1969">
      <w:pPr>
        <w:ind w:firstLine="6096"/>
        <w:jc w:val="right"/>
        <w:rPr>
          <w:b/>
          <w:sz w:val="28"/>
          <w:szCs w:val="28"/>
          <w:lang w:val="uk-UA"/>
        </w:rPr>
      </w:pPr>
    </w:p>
    <w:p w:rsidR="007670C5" w:rsidRPr="00741CF2" w:rsidRDefault="007670C5" w:rsidP="003A3B30">
      <w:pPr>
        <w:ind w:firstLine="595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</w:t>
      </w:r>
    </w:p>
    <w:p w:rsidR="007670C5" w:rsidRPr="004541E7" w:rsidRDefault="007670C5" w:rsidP="006B18C5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</w:t>
      </w:r>
      <w:r w:rsidRPr="004541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7670C5" w:rsidRPr="004541E7" w:rsidRDefault="007670C5" w:rsidP="003A3B30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08.09.2023   № ____</w:t>
      </w:r>
    </w:p>
    <w:p w:rsidR="007670C5" w:rsidRDefault="007670C5" w:rsidP="00B81689">
      <w:pPr>
        <w:jc w:val="center"/>
        <w:rPr>
          <w:b/>
          <w:sz w:val="28"/>
          <w:szCs w:val="28"/>
          <w:lang w:val="uk-UA"/>
        </w:rPr>
      </w:pPr>
    </w:p>
    <w:p w:rsidR="007670C5" w:rsidRDefault="007670C5" w:rsidP="00B81689">
      <w:pPr>
        <w:spacing w:after="120"/>
        <w:jc w:val="center"/>
        <w:rPr>
          <w:b/>
          <w:sz w:val="28"/>
          <w:szCs w:val="28"/>
          <w:lang w:val="uk-UA"/>
        </w:rPr>
      </w:pPr>
    </w:p>
    <w:p w:rsidR="007670C5" w:rsidRDefault="007670C5" w:rsidP="00B81689">
      <w:pPr>
        <w:spacing w:after="12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7670C5" w:rsidRDefault="007670C5" w:rsidP="00B81689">
      <w:pPr>
        <w:spacing w:after="120"/>
        <w:jc w:val="center"/>
        <w:rPr>
          <w:b/>
          <w:sz w:val="28"/>
          <w:szCs w:val="28"/>
          <w:lang w:val="uk-UA"/>
        </w:rPr>
      </w:pPr>
    </w:p>
    <w:p w:rsidR="007670C5" w:rsidRDefault="007670C5" w:rsidP="00B81689">
      <w:pPr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 Т Р У К Т У Р А</w:t>
      </w:r>
    </w:p>
    <w:p w:rsidR="007670C5" w:rsidRPr="00E76760" w:rsidRDefault="007670C5" w:rsidP="00B81689">
      <w:pPr>
        <w:jc w:val="center"/>
        <w:rPr>
          <w:b/>
          <w:sz w:val="28"/>
          <w:szCs w:val="28"/>
          <w:lang w:val="uk-UA"/>
        </w:rPr>
      </w:pPr>
      <w:r w:rsidRPr="00E76760">
        <w:rPr>
          <w:b/>
          <w:sz w:val="28"/>
          <w:szCs w:val="28"/>
          <w:lang w:val="uk-UA"/>
        </w:rPr>
        <w:t xml:space="preserve">ТЕРИТОРІАЛЬНОГО ЦЕНТРУ СОЦІАЛЬНОГО ОБСЛУГОВУВАННЯ (НАДАННЯ СОЦІАЛЬНИХ ПОСЛУГ) </w:t>
      </w:r>
    </w:p>
    <w:p w:rsidR="007670C5" w:rsidRPr="00E76760" w:rsidRDefault="007670C5" w:rsidP="00B81689">
      <w:pPr>
        <w:jc w:val="center"/>
        <w:rPr>
          <w:b/>
          <w:sz w:val="28"/>
          <w:szCs w:val="28"/>
          <w:lang w:val="uk-UA"/>
        </w:rPr>
      </w:pPr>
      <w:r w:rsidRPr="00E76760">
        <w:rPr>
          <w:b/>
          <w:sz w:val="28"/>
          <w:szCs w:val="28"/>
          <w:lang w:val="uk-UA"/>
        </w:rPr>
        <w:t>ЛОЗІВСЬКОЇ МІСЬКОЇ РАДИ</w:t>
      </w:r>
    </w:p>
    <w:p w:rsidR="007670C5" w:rsidRDefault="007670C5" w:rsidP="00B81689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954"/>
        <w:gridCol w:w="3068"/>
      </w:tblGrid>
      <w:tr w:rsidR="007670C5" w:rsidTr="00187344">
        <w:tc>
          <w:tcPr>
            <w:tcW w:w="617" w:type="dxa"/>
            <w:vAlign w:val="center"/>
          </w:tcPr>
          <w:p w:rsidR="007670C5" w:rsidRPr="00562C8C" w:rsidRDefault="007670C5" w:rsidP="00BB51BB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562C8C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954" w:type="dxa"/>
            <w:vAlign w:val="center"/>
          </w:tcPr>
          <w:p w:rsidR="007670C5" w:rsidRPr="00562C8C" w:rsidRDefault="007670C5" w:rsidP="00BB51BB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562C8C">
              <w:rPr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3068" w:type="dxa"/>
            <w:vAlign w:val="center"/>
          </w:tcPr>
          <w:p w:rsidR="007670C5" w:rsidRPr="00562C8C" w:rsidRDefault="007670C5" w:rsidP="00BB51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2C8C">
              <w:rPr>
                <w:b/>
                <w:sz w:val="28"/>
                <w:szCs w:val="28"/>
                <w:lang w:val="uk-UA"/>
              </w:rPr>
              <w:t>Кількість</w:t>
            </w:r>
          </w:p>
          <w:p w:rsidR="007670C5" w:rsidRPr="00562C8C" w:rsidRDefault="007670C5" w:rsidP="00BB51B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2C8C">
              <w:rPr>
                <w:b/>
                <w:sz w:val="28"/>
                <w:szCs w:val="28"/>
                <w:lang w:val="uk-UA"/>
              </w:rPr>
              <w:t xml:space="preserve"> штатних одиниць</w:t>
            </w:r>
          </w:p>
        </w:tc>
      </w:tr>
      <w:tr w:rsidR="007670C5" w:rsidTr="00187344">
        <w:tc>
          <w:tcPr>
            <w:tcW w:w="617" w:type="dxa"/>
            <w:vAlign w:val="center"/>
          </w:tcPr>
          <w:p w:rsidR="007670C5" w:rsidRPr="00562C8C" w:rsidRDefault="007670C5" w:rsidP="00BB51BB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562C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  <w:vAlign w:val="center"/>
          </w:tcPr>
          <w:p w:rsidR="007670C5" w:rsidRPr="00562C8C" w:rsidRDefault="007670C5" w:rsidP="00BB51BB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562C8C">
              <w:rPr>
                <w:sz w:val="28"/>
                <w:szCs w:val="28"/>
                <w:lang w:val="uk-UA"/>
              </w:rPr>
              <w:t>Апарат</w:t>
            </w:r>
          </w:p>
        </w:tc>
        <w:tc>
          <w:tcPr>
            <w:tcW w:w="3068" w:type="dxa"/>
            <w:vAlign w:val="center"/>
          </w:tcPr>
          <w:p w:rsidR="007670C5" w:rsidRPr="00562C8C" w:rsidRDefault="007670C5" w:rsidP="00BB51BB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14,5</w:t>
            </w:r>
          </w:p>
        </w:tc>
      </w:tr>
      <w:tr w:rsidR="007670C5" w:rsidTr="00187344">
        <w:tc>
          <w:tcPr>
            <w:tcW w:w="617" w:type="dxa"/>
            <w:vAlign w:val="center"/>
          </w:tcPr>
          <w:p w:rsidR="007670C5" w:rsidRPr="00562C8C" w:rsidRDefault="007670C5" w:rsidP="004D1797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562C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vAlign w:val="center"/>
          </w:tcPr>
          <w:p w:rsidR="007670C5" w:rsidRPr="002E1915" w:rsidRDefault="007670C5" w:rsidP="00EE20BD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2E1915">
              <w:rPr>
                <w:color w:val="000000"/>
                <w:sz w:val="28"/>
                <w:szCs w:val="22"/>
                <w:lang w:val="uk-UA"/>
              </w:rPr>
              <w:t>Відділення соціального транспортного обслуговування «соціальне таксі»</w:t>
            </w:r>
          </w:p>
        </w:tc>
        <w:tc>
          <w:tcPr>
            <w:tcW w:w="3068" w:type="dxa"/>
            <w:vAlign w:val="center"/>
          </w:tcPr>
          <w:p w:rsidR="007670C5" w:rsidRPr="00562C8C" w:rsidRDefault="007670C5" w:rsidP="00EE20BD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Pr="00562C8C"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  <w:tr w:rsidR="007670C5" w:rsidTr="00187344">
        <w:tc>
          <w:tcPr>
            <w:tcW w:w="617" w:type="dxa"/>
            <w:vAlign w:val="center"/>
          </w:tcPr>
          <w:p w:rsidR="007670C5" w:rsidRPr="00562C8C" w:rsidRDefault="007670C5" w:rsidP="004D1797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  <w:vAlign w:val="center"/>
          </w:tcPr>
          <w:p w:rsidR="007670C5" w:rsidRPr="002E1915" w:rsidRDefault="007670C5" w:rsidP="00BB51BB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2E1915">
              <w:rPr>
                <w:color w:val="000000"/>
                <w:sz w:val="28"/>
                <w:szCs w:val="22"/>
                <w:lang w:val="uk-UA"/>
              </w:rPr>
              <w:t>Відділення соціальної допомоги вдома</w:t>
            </w:r>
          </w:p>
        </w:tc>
        <w:tc>
          <w:tcPr>
            <w:tcW w:w="3068" w:type="dxa"/>
            <w:vAlign w:val="center"/>
          </w:tcPr>
          <w:p w:rsidR="007670C5" w:rsidRPr="00562C8C" w:rsidRDefault="007670C5" w:rsidP="00BB51BB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107,5</w:t>
            </w:r>
          </w:p>
        </w:tc>
      </w:tr>
      <w:tr w:rsidR="007670C5" w:rsidTr="00187344">
        <w:tc>
          <w:tcPr>
            <w:tcW w:w="617" w:type="dxa"/>
            <w:vAlign w:val="center"/>
          </w:tcPr>
          <w:p w:rsidR="007670C5" w:rsidRPr="00562C8C" w:rsidRDefault="007670C5" w:rsidP="004D1797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  <w:vAlign w:val="center"/>
          </w:tcPr>
          <w:p w:rsidR="007670C5" w:rsidRPr="002E1915" w:rsidRDefault="007670C5" w:rsidP="00E2207E">
            <w:pPr>
              <w:spacing w:before="120" w:after="120"/>
              <w:rPr>
                <w:color w:val="000000"/>
                <w:sz w:val="28"/>
                <w:lang w:val="uk-UA"/>
              </w:rPr>
            </w:pPr>
            <w:r w:rsidRPr="002E1915">
              <w:rPr>
                <w:color w:val="000000"/>
                <w:sz w:val="28"/>
                <w:szCs w:val="22"/>
                <w:lang w:val="uk-UA"/>
              </w:rPr>
              <w:t>Відділення денного перебування</w:t>
            </w:r>
          </w:p>
        </w:tc>
        <w:tc>
          <w:tcPr>
            <w:tcW w:w="3068" w:type="dxa"/>
            <w:vAlign w:val="center"/>
          </w:tcPr>
          <w:p w:rsidR="007670C5" w:rsidRPr="00562C8C" w:rsidRDefault="007670C5" w:rsidP="00E2207E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5,0</w:t>
            </w:r>
          </w:p>
        </w:tc>
      </w:tr>
      <w:tr w:rsidR="007670C5" w:rsidTr="00187344">
        <w:tc>
          <w:tcPr>
            <w:tcW w:w="617" w:type="dxa"/>
            <w:vAlign w:val="center"/>
          </w:tcPr>
          <w:p w:rsidR="007670C5" w:rsidRPr="00562C8C" w:rsidRDefault="007670C5" w:rsidP="00BB51BB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  <w:vAlign w:val="center"/>
          </w:tcPr>
          <w:p w:rsidR="007670C5" w:rsidRPr="002E1915" w:rsidRDefault="007670C5" w:rsidP="00E2207E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2E1915">
              <w:rPr>
                <w:color w:val="000000"/>
                <w:sz w:val="28"/>
                <w:szCs w:val="22"/>
                <w:lang w:val="uk-UA"/>
              </w:rPr>
              <w:t>Відділення організації надання адресної натуральної допомоги</w:t>
            </w:r>
          </w:p>
        </w:tc>
        <w:tc>
          <w:tcPr>
            <w:tcW w:w="3068" w:type="dxa"/>
            <w:vAlign w:val="center"/>
          </w:tcPr>
          <w:p w:rsidR="007670C5" w:rsidRPr="00562C8C" w:rsidRDefault="007670C5" w:rsidP="00E2207E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7,0</w:t>
            </w:r>
          </w:p>
        </w:tc>
      </w:tr>
      <w:tr w:rsidR="007670C5" w:rsidTr="00187344">
        <w:tc>
          <w:tcPr>
            <w:tcW w:w="617" w:type="dxa"/>
            <w:tcBorders>
              <w:right w:val="nil"/>
            </w:tcBorders>
            <w:vAlign w:val="center"/>
          </w:tcPr>
          <w:p w:rsidR="007670C5" w:rsidRPr="00562C8C" w:rsidRDefault="007670C5" w:rsidP="00BB51BB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7670C5" w:rsidRPr="00562C8C" w:rsidRDefault="007670C5" w:rsidP="00BB51BB">
            <w:pPr>
              <w:spacing w:before="120" w:after="120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szCs w:val="22"/>
                <w:lang w:val="uk-UA"/>
              </w:rPr>
              <w:t>ВСЬОГО</w:t>
            </w:r>
            <w:r w:rsidRPr="00562C8C">
              <w:rPr>
                <w:b/>
                <w:color w:val="000000"/>
                <w:sz w:val="28"/>
                <w:szCs w:val="22"/>
                <w:lang w:val="uk-UA"/>
              </w:rPr>
              <w:t>:</w:t>
            </w:r>
          </w:p>
        </w:tc>
        <w:tc>
          <w:tcPr>
            <w:tcW w:w="3068" w:type="dxa"/>
            <w:vAlign w:val="center"/>
          </w:tcPr>
          <w:p w:rsidR="007670C5" w:rsidRPr="00562C8C" w:rsidRDefault="007670C5" w:rsidP="00BB51BB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138,5</w:t>
            </w:r>
          </w:p>
        </w:tc>
      </w:tr>
    </w:tbl>
    <w:p w:rsidR="007670C5" w:rsidRDefault="007670C5" w:rsidP="00B81689">
      <w:pPr>
        <w:rPr>
          <w:b/>
          <w:sz w:val="28"/>
          <w:szCs w:val="28"/>
          <w:lang w:val="uk-UA"/>
        </w:rPr>
      </w:pPr>
    </w:p>
    <w:p w:rsidR="007670C5" w:rsidRDefault="007670C5" w:rsidP="003A3B30">
      <w:pPr>
        <w:rPr>
          <w:b/>
          <w:sz w:val="28"/>
          <w:szCs w:val="28"/>
          <w:lang w:val="uk-UA"/>
        </w:rPr>
      </w:pPr>
    </w:p>
    <w:p w:rsidR="007670C5" w:rsidRDefault="007670C5" w:rsidP="00C33A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Юрій  КУШНІР</w:t>
      </w:r>
    </w:p>
    <w:p w:rsidR="007670C5" w:rsidRDefault="007670C5" w:rsidP="00C33A99">
      <w:pPr>
        <w:jc w:val="both"/>
        <w:rPr>
          <w:b/>
          <w:sz w:val="28"/>
          <w:szCs w:val="28"/>
          <w:lang w:val="uk-UA"/>
        </w:rPr>
      </w:pPr>
    </w:p>
    <w:p w:rsidR="007670C5" w:rsidRDefault="007670C5" w:rsidP="00C33A99">
      <w:pPr>
        <w:jc w:val="both"/>
        <w:rPr>
          <w:b/>
          <w:sz w:val="28"/>
          <w:szCs w:val="28"/>
          <w:lang w:val="uk-UA"/>
        </w:rPr>
      </w:pPr>
    </w:p>
    <w:p w:rsidR="007670C5" w:rsidRPr="00C33A99" w:rsidRDefault="007670C5" w:rsidP="00C33A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Гришин</w:t>
      </w:r>
      <w:r w:rsidRPr="00C33A99">
        <w:rPr>
          <w:sz w:val="28"/>
          <w:szCs w:val="28"/>
          <w:lang w:val="uk-UA"/>
        </w:rPr>
        <w:t>, 7-10-40</w:t>
      </w:r>
    </w:p>
    <w:p w:rsidR="007670C5" w:rsidRDefault="007670C5" w:rsidP="00B81689">
      <w:pPr>
        <w:jc w:val="center"/>
        <w:rPr>
          <w:b/>
          <w:sz w:val="28"/>
          <w:szCs w:val="28"/>
          <w:lang w:val="uk-UA"/>
        </w:rPr>
      </w:pPr>
    </w:p>
    <w:p w:rsidR="007670C5" w:rsidRDefault="007670C5" w:rsidP="00B81689">
      <w:pPr>
        <w:rPr>
          <w:sz w:val="28"/>
          <w:szCs w:val="28"/>
          <w:lang w:val="uk-UA"/>
        </w:rPr>
      </w:pPr>
    </w:p>
    <w:p w:rsidR="007670C5" w:rsidRPr="00B81689" w:rsidRDefault="007670C5">
      <w:pPr>
        <w:rPr>
          <w:lang w:val="uk-UA"/>
        </w:rPr>
      </w:pPr>
    </w:p>
    <w:sectPr w:rsidR="007670C5" w:rsidRPr="00B81689" w:rsidSect="003A3B30">
      <w:footerReference w:type="even" r:id="rId6"/>
      <w:footerReference w:type="default" r:id="rId7"/>
      <w:pgSz w:w="11906" w:h="16838"/>
      <w:pgMar w:top="1134" w:right="567" w:bottom="1134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0C5" w:rsidRDefault="007670C5">
      <w:r>
        <w:separator/>
      </w:r>
    </w:p>
  </w:endnote>
  <w:endnote w:type="continuationSeparator" w:id="0">
    <w:p w:rsidR="007670C5" w:rsidRDefault="0076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C5" w:rsidRDefault="007670C5" w:rsidP="000866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70C5" w:rsidRDefault="007670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C5" w:rsidRDefault="007670C5" w:rsidP="00EA7D77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670C5" w:rsidRDefault="007670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0C5" w:rsidRDefault="007670C5">
      <w:r>
        <w:separator/>
      </w:r>
    </w:p>
  </w:footnote>
  <w:footnote w:type="continuationSeparator" w:id="0">
    <w:p w:rsidR="007670C5" w:rsidRDefault="00767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689"/>
    <w:rsid w:val="000858C9"/>
    <w:rsid w:val="00086686"/>
    <w:rsid w:val="000C5B26"/>
    <w:rsid w:val="00105350"/>
    <w:rsid w:val="00150D1C"/>
    <w:rsid w:val="001714BA"/>
    <w:rsid w:val="00174B27"/>
    <w:rsid w:val="001777C7"/>
    <w:rsid w:val="00177BE8"/>
    <w:rsid w:val="00187344"/>
    <w:rsid w:val="001D6236"/>
    <w:rsid w:val="001E1613"/>
    <w:rsid w:val="001F2B60"/>
    <w:rsid w:val="00221591"/>
    <w:rsid w:val="00223618"/>
    <w:rsid w:val="002A5071"/>
    <w:rsid w:val="002E1915"/>
    <w:rsid w:val="00312AE4"/>
    <w:rsid w:val="0035168E"/>
    <w:rsid w:val="00390C87"/>
    <w:rsid w:val="003A3B30"/>
    <w:rsid w:val="00432065"/>
    <w:rsid w:val="00436243"/>
    <w:rsid w:val="004541E7"/>
    <w:rsid w:val="0046213F"/>
    <w:rsid w:val="004A7E50"/>
    <w:rsid w:val="004C4180"/>
    <w:rsid w:val="004D1797"/>
    <w:rsid w:val="004D5C2B"/>
    <w:rsid w:val="004F0CDD"/>
    <w:rsid w:val="00527DFA"/>
    <w:rsid w:val="00562C8C"/>
    <w:rsid w:val="00562D07"/>
    <w:rsid w:val="005B682F"/>
    <w:rsid w:val="005D0E49"/>
    <w:rsid w:val="005D5CB3"/>
    <w:rsid w:val="005E1105"/>
    <w:rsid w:val="005F5F02"/>
    <w:rsid w:val="00621B09"/>
    <w:rsid w:val="006855C9"/>
    <w:rsid w:val="006B18C5"/>
    <w:rsid w:val="007101B0"/>
    <w:rsid w:val="00722867"/>
    <w:rsid w:val="00741CF2"/>
    <w:rsid w:val="007615CB"/>
    <w:rsid w:val="007670C5"/>
    <w:rsid w:val="007B1969"/>
    <w:rsid w:val="007D3F32"/>
    <w:rsid w:val="00831B55"/>
    <w:rsid w:val="008B00BB"/>
    <w:rsid w:val="0091582D"/>
    <w:rsid w:val="009E6487"/>
    <w:rsid w:val="00A25A91"/>
    <w:rsid w:val="00AF5D78"/>
    <w:rsid w:val="00B20FB2"/>
    <w:rsid w:val="00B5352B"/>
    <w:rsid w:val="00B81689"/>
    <w:rsid w:val="00BB51BB"/>
    <w:rsid w:val="00C33A99"/>
    <w:rsid w:val="00CA51F2"/>
    <w:rsid w:val="00CD400A"/>
    <w:rsid w:val="00CF346A"/>
    <w:rsid w:val="00E2207E"/>
    <w:rsid w:val="00E66A4C"/>
    <w:rsid w:val="00E76760"/>
    <w:rsid w:val="00EA7D77"/>
    <w:rsid w:val="00EB4289"/>
    <w:rsid w:val="00EE20BD"/>
    <w:rsid w:val="00EE4A8E"/>
    <w:rsid w:val="00F14FC7"/>
    <w:rsid w:val="00F40761"/>
    <w:rsid w:val="00F51CF1"/>
    <w:rsid w:val="00FE03FB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8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16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68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816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68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F51C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1CF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387</Words>
  <Characters>221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Черкасова</dc:creator>
  <cp:keywords/>
  <dc:description/>
  <cp:lastModifiedBy>User</cp:lastModifiedBy>
  <cp:revision>5</cp:revision>
  <cp:lastPrinted>2023-09-04T09:01:00Z</cp:lastPrinted>
  <dcterms:created xsi:type="dcterms:W3CDTF">2023-09-04T08:37:00Z</dcterms:created>
  <dcterms:modified xsi:type="dcterms:W3CDTF">2023-09-05T07:06:00Z</dcterms:modified>
</cp:coreProperties>
</file>