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AA" w:rsidRDefault="00603EAA" w:rsidP="00FB5501"/>
    <w:p w:rsidR="00603EAA" w:rsidRDefault="00603EAA" w:rsidP="00FB5501"/>
    <w:p w:rsidR="00603EAA" w:rsidRPr="004E4B15" w:rsidRDefault="00603EAA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603EAA" w:rsidRPr="00C133B5">
        <w:trPr>
          <w:trHeight w:val="367"/>
          <w:jc w:val="center"/>
        </w:trPr>
        <w:tc>
          <w:tcPr>
            <w:tcW w:w="5152" w:type="dxa"/>
          </w:tcPr>
          <w:p w:rsidR="00603EAA" w:rsidRPr="00C133B5" w:rsidRDefault="00603EAA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603EAA" w:rsidRPr="00DB2612" w:rsidRDefault="00603EAA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603EAA" w:rsidRPr="00097B5F" w:rsidRDefault="00603EAA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               </w:t>
            </w:r>
            <w:r w:rsidRPr="00097B5F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097B5F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603EAA" w:rsidRDefault="00603EAA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від  27.02.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:rsidR="00603EAA" w:rsidRPr="00DB2612" w:rsidRDefault="00603EAA" w:rsidP="00DB2612">
            <w:pPr>
              <w:ind w:left="442"/>
              <w:rPr>
                <w:sz w:val="24"/>
                <w:szCs w:val="24"/>
              </w:rPr>
            </w:pPr>
          </w:p>
          <w:p w:rsidR="00603EAA" w:rsidRDefault="00603EAA" w:rsidP="00DB2612">
            <w:pPr>
              <w:ind w:left="442"/>
              <w:rPr>
                <w:sz w:val="24"/>
                <w:szCs w:val="24"/>
              </w:rPr>
            </w:pPr>
          </w:p>
          <w:p w:rsidR="00603EAA" w:rsidRPr="004E4B15" w:rsidRDefault="00603EAA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603EAA" w:rsidRPr="00097B5F" w:rsidRDefault="00603EAA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097B5F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603EAA" w:rsidRPr="003775C6" w:rsidRDefault="00603EAA" w:rsidP="00FB5501">
      <w:pPr>
        <w:rPr>
          <w:sz w:val="28"/>
          <w:szCs w:val="28"/>
        </w:rPr>
      </w:pPr>
    </w:p>
    <w:p w:rsidR="00603EAA" w:rsidRPr="003775C6" w:rsidRDefault="00603EAA" w:rsidP="00FB5501">
      <w:pPr>
        <w:rPr>
          <w:sz w:val="28"/>
          <w:szCs w:val="28"/>
        </w:rPr>
      </w:pPr>
    </w:p>
    <w:p w:rsidR="00603EAA" w:rsidRPr="003775C6" w:rsidRDefault="00603EAA" w:rsidP="005944F7">
      <w:pPr>
        <w:jc w:val="center"/>
        <w:rPr>
          <w:sz w:val="28"/>
          <w:szCs w:val="28"/>
        </w:rPr>
      </w:pPr>
    </w:p>
    <w:p w:rsidR="00603EAA" w:rsidRPr="00C133B5" w:rsidRDefault="00603EAA" w:rsidP="005944F7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603EAA" w:rsidRDefault="00603EAA" w:rsidP="005944F7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603EAA" w:rsidRDefault="00603EAA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603EAA" w:rsidRPr="004E4B15" w:rsidTr="005E2E3A">
        <w:tc>
          <w:tcPr>
            <w:tcW w:w="3402" w:type="dxa"/>
            <w:vMerge w:val="restart"/>
          </w:tcPr>
          <w:p w:rsidR="00603EAA" w:rsidRPr="004E4B15" w:rsidRDefault="00603EA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603EAA" w:rsidRDefault="00603EA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603EAA" w:rsidRPr="004E4B15" w:rsidRDefault="00603EA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603EAA" w:rsidRPr="004E4B15" w:rsidRDefault="00603EAA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603EAA" w:rsidRPr="004E4B15" w:rsidTr="005E2E3A">
        <w:tc>
          <w:tcPr>
            <w:tcW w:w="3402" w:type="dxa"/>
            <w:vMerge/>
          </w:tcPr>
          <w:p w:rsidR="00603EAA" w:rsidRPr="004E4B15" w:rsidRDefault="00603EA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03EAA" w:rsidRDefault="00603EA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603EAA" w:rsidRPr="004E4B15" w:rsidRDefault="00603EA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603EAA" w:rsidRPr="004E4B15" w:rsidRDefault="00603EA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603EAA" w:rsidRPr="004E4B15" w:rsidRDefault="00603EA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603EAA" w:rsidRDefault="00603EA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603EAA" w:rsidRPr="004E4B15" w:rsidRDefault="00603EA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603EAA" w:rsidRPr="005E2E3A" w:rsidRDefault="00603EA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3EAA" w:rsidRPr="004E4B15" w:rsidTr="005E2E3A">
        <w:tc>
          <w:tcPr>
            <w:tcW w:w="3402" w:type="dxa"/>
          </w:tcPr>
          <w:p w:rsidR="00603EAA" w:rsidRPr="005E2E3A" w:rsidRDefault="00603EA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603EAA" w:rsidRPr="005E2E3A" w:rsidRDefault="00603EA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EAA" w:rsidRPr="005E2E3A" w:rsidRDefault="00603EA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EAA" w:rsidRPr="005E2E3A" w:rsidRDefault="00603EA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603EAA" w:rsidRPr="005E2E3A" w:rsidRDefault="00603EA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03EAA" w:rsidRPr="004E4B15" w:rsidTr="005E2E3A">
        <w:tc>
          <w:tcPr>
            <w:tcW w:w="3402" w:type="dxa"/>
          </w:tcPr>
          <w:p w:rsidR="00603EAA" w:rsidRPr="004E4B15" w:rsidRDefault="00603EA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603EAA" w:rsidRPr="005E2E3A" w:rsidRDefault="00603EA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EAA" w:rsidRPr="005E2E3A" w:rsidRDefault="00603EAA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603EAA" w:rsidRPr="0078643F" w:rsidRDefault="00603EAA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  <w:r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27</w:t>
            </w:r>
            <w:r w:rsidRPr="0078643F">
              <w:rPr>
                <w:bCs/>
                <w:sz w:val="28"/>
                <w:szCs w:val="28"/>
              </w:rPr>
              <w:t>1,9</w:t>
            </w:r>
          </w:p>
        </w:tc>
        <w:tc>
          <w:tcPr>
            <w:tcW w:w="1276" w:type="dxa"/>
          </w:tcPr>
          <w:p w:rsidR="00603EAA" w:rsidRPr="00F05C44" w:rsidRDefault="00603EAA" w:rsidP="00FD55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5C44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4 2</w:t>
            </w:r>
            <w:r w:rsidRPr="00F05C44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2233" w:type="dxa"/>
          </w:tcPr>
          <w:p w:rsidR="00603EAA" w:rsidRPr="00F05C44" w:rsidRDefault="00603EAA" w:rsidP="00361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05C44">
              <w:rPr>
                <w:bCs/>
                <w:color w:val="000000"/>
                <w:sz w:val="28"/>
                <w:szCs w:val="28"/>
              </w:rPr>
              <w:t>13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F05C4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  <w:r w:rsidRPr="00F05C44">
              <w:rPr>
                <w:bCs/>
                <w:color w:val="000000"/>
                <w:sz w:val="28"/>
                <w:szCs w:val="28"/>
              </w:rPr>
              <w:t>01,9</w:t>
            </w:r>
          </w:p>
        </w:tc>
      </w:tr>
    </w:tbl>
    <w:p w:rsidR="00603EAA" w:rsidRPr="00C133B5" w:rsidRDefault="00603EAA" w:rsidP="00FB5501">
      <w:pPr>
        <w:jc w:val="both"/>
        <w:rPr>
          <w:b/>
          <w:bCs/>
          <w:sz w:val="28"/>
          <w:szCs w:val="28"/>
        </w:rPr>
      </w:pPr>
    </w:p>
    <w:p w:rsidR="00603EAA" w:rsidRDefault="00603EAA" w:rsidP="00FB5501">
      <w:pPr>
        <w:jc w:val="both"/>
        <w:rPr>
          <w:b/>
          <w:bCs/>
          <w:sz w:val="28"/>
          <w:szCs w:val="28"/>
        </w:rPr>
      </w:pPr>
    </w:p>
    <w:p w:rsidR="00603EAA" w:rsidRPr="00825E74" w:rsidRDefault="00603EAA" w:rsidP="00FB5501">
      <w:pPr>
        <w:jc w:val="both"/>
        <w:rPr>
          <w:b/>
          <w:bCs/>
          <w:sz w:val="28"/>
          <w:szCs w:val="28"/>
        </w:rPr>
      </w:pPr>
    </w:p>
    <w:p w:rsidR="00603EAA" w:rsidRPr="00AC05E1" w:rsidRDefault="00603EAA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603EAA" w:rsidRPr="00AC05E1" w:rsidRDefault="00603EAA" w:rsidP="002B1F47">
      <w:pPr>
        <w:jc w:val="both"/>
        <w:rPr>
          <w:sz w:val="28"/>
          <w:szCs w:val="28"/>
        </w:rPr>
      </w:pPr>
    </w:p>
    <w:p w:rsidR="00603EAA" w:rsidRPr="00FF263F" w:rsidRDefault="00603EAA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:rsidR="00603EAA" w:rsidRDefault="00603EAA" w:rsidP="00090656">
      <w:pPr>
        <w:jc w:val="both"/>
        <w:rPr>
          <w:b/>
          <w:sz w:val="28"/>
          <w:szCs w:val="28"/>
        </w:rPr>
      </w:pPr>
    </w:p>
    <w:p w:rsidR="00603EAA" w:rsidRDefault="00603EAA"/>
    <w:sectPr w:rsidR="00603EAA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90656"/>
    <w:rsid w:val="00091389"/>
    <w:rsid w:val="000979BA"/>
    <w:rsid w:val="00097B5F"/>
    <w:rsid w:val="000C58B8"/>
    <w:rsid w:val="000D3478"/>
    <w:rsid w:val="000F416F"/>
    <w:rsid w:val="0011102F"/>
    <w:rsid w:val="00146AC8"/>
    <w:rsid w:val="00164CF0"/>
    <w:rsid w:val="001769AC"/>
    <w:rsid w:val="001C7C05"/>
    <w:rsid w:val="00223124"/>
    <w:rsid w:val="002470A3"/>
    <w:rsid w:val="00254A8C"/>
    <w:rsid w:val="00266F68"/>
    <w:rsid w:val="0029050E"/>
    <w:rsid w:val="002B1F47"/>
    <w:rsid w:val="002B64D8"/>
    <w:rsid w:val="002D1404"/>
    <w:rsid w:val="002E7C2A"/>
    <w:rsid w:val="003035C2"/>
    <w:rsid w:val="0033272C"/>
    <w:rsid w:val="00356129"/>
    <w:rsid w:val="00361BD4"/>
    <w:rsid w:val="003758B2"/>
    <w:rsid w:val="003775C6"/>
    <w:rsid w:val="003E5F5D"/>
    <w:rsid w:val="0040239D"/>
    <w:rsid w:val="0041328B"/>
    <w:rsid w:val="004312A2"/>
    <w:rsid w:val="00471CF8"/>
    <w:rsid w:val="004823FF"/>
    <w:rsid w:val="004E4B15"/>
    <w:rsid w:val="005027C6"/>
    <w:rsid w:val="00566512"/>
    <w:rsid w:val="005944F7"/>
    <w:rsid w:val="005B3274"/>
    <w:rsid w:val="005C6F44"/>
    <w:rsid w:val="005E0C9C"/>
    <w:rsid w:val="005E2E3A"/>
    <w:rsid w:val="00603EAA"/>
    <w:rsid w:val="00605513"/>
    <w:rsid w:val="00651706"/>
    <w:rsid w:val="00681FA1"/>
    <w:rsid w:val="00690735"/>
    <w:rsid w:val="006F448C"/>
    <w:rsid w:val="007020DA"/>
    <w:rsid w:val="00740488"/>
    <w:rsid w:val="00742019"/>
    <w:rsid w:val="007437E7"/>
    <w:rsid w:val="00764F3C"/>
    <w:rsid w:val="00766C40"/>
    <w:rsid w:val="0078643F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D24D9"/>
    <w:rsid w:val="008F2E50"/>
    <w:rsid w:val="00992CAC"/>
    <w:rsid w:val="009B7158"/>
    <w:rsid w:val="00A16FCF"/>
    <w:rsid w:val="00A52FBD"/>
    <w:rsid w:val="00AA46B0"/>
    <w:rsid w:val="00AA7384"/>
    <w:rsid w:val="00AB3941"/>
    <w:rsid w:val="00AC05E1"/>
    <w:rsid w:val="00AE0EE8"/>
    <w:rsid w:val="00B74EFA"/>
    <w:rsid w:val="00BD3553"/>
    <w:rsid w:val="00BD55C0"/>
    <w:rsid w:val="00C133B5"/>
    <w:rsid w:val="00C343CE"/>
    <w:rsid w:val="00C419AE"/>
    <w:rsid w:val="00C62213"/>
    <w:rsid w:val="00C806E6"/>
    <w:rsid w:val="00C91F50"/>
    <w:rsid w:val="00CE1F3B"/>
    <w:rsid w:val="00DB2612"/>
    <w:rsid w:val="00DC4C66"/>
    <w:rsid w:val="00DD022A"/>
    <w:rsid w:val="00EA6305"/>
    <w:rsid w:val="00EC5CDA"/>
    <w:rsid w:val="00F05C44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1</Pages>
  <Words>562</Words>
  <Characters>321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108</cp:revision>
  <cp:lastPrinted>2025-01-14T12:00:00Z</cp:lastPrinted>
  <dcterms:created xsi:type="dcterms:W3CDTF">2018-01-30T16:48:00Z</dcterms:created>
  <dcterms:modified xsi:type="dcterms:W3CDTF">2025-02-26T11:21:00Z</dcterms:modified>
</cp:coreProperties>
</file>