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17" w:rsidRPr="004E4B15" w:rsidRDefault="00E01217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E01217" w:rsidRPr="00C133B5">
        <w:trPr>
          <w:trHeight w:val="367"/>
          <w:jc w:val="center"/>
        </w:trPr>
        <w:tc>
          <w:tcPr>
            <w:tcW w:w="5152" w:type="dxa"/>
          </w:tcPr>
          <w:p w:rsidR="00E01217" w:rsidRPr="00C133B5" w:rsidRDefault="00E01217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E01217" w:rsidRDefault="00E01217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Додаток 2 </w:t>
            </w:r>
          </w:p>
          <w:p w:rsidR="00E01217" w:rsidRDefault="00E01217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рішення міської ради</w:t>
            </w:r>
          </w:p>
          <w:p w:rsidR="00E01217" w:rsidRDefault="00E01217" w:rsidP="000F416F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 25.07.2024 № 2005</w:t>
            </w:r>
          </w:p>
          <w:p w:rsidR="00E01217" w:rsidRDefault="00E01217" w:rsidP="000F416F">
            <w:pPr>
              <w:ind w:left="442"/>
              <w:rPr>
                <w:sz w:val="24"/>
                <w:szCs w:val="24"/>
              </w:rPr>
            </w:pPr>
          </w:p>
          <w:p w:rsidR="00E01217" w:rsidRPr="004E4B15" w:rsidRDefault="00E01217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E01217" w:rsidRPr="00F86333" w:rsidRDefault="00E01217" w:rsidP="00BF198C">
            <w:pPr>
              <w:pStyle w:val="Heading2"/>
              <w:spacing w:before="0" w:beforeAutospacing="0" w:after="0" w:afterAutospacing="0"/>
              <w:ind w:left="442"/>
              <w:jc w:val="both"/>
              <w:rPr>
                <w:b w:val="0"/>
                <w:bCs w:val="0"/>
                <w:sz w:val="24"/>
                <w:szCs w:val="24"/>
              </w:rPr>
            </w:pPr>
            <w:r w:rsidRPr="00F86333">
              <w:rPr>
                <w:b w:val="0"/>
                <w:bCs w:val="0"/>
                <w:sz w:val="24"/>
                <w:szCs w:val="24"/>
              </w:rPr>
              <w:t>до  Програми з мобілізаційної підготовки та забезпечення заходів, пов’язаних із виконанням військового обов’язку, призовом громадян на військову строкову службу за контрактом  на 2023 - 2025 роки</w:t>
            </w:r>
          </w:p>
        </w:tc>
      </w:tr>
    </w:tbl>
    <w:p w:rsidR="00E01217" w:rsidRPr="00C133B5" w:rsidRDefault="00E01217" w:rsidP="00FB5501">
      <w:pPr>
        <w:rPr>
          <w:sz w:val="28"/>
          <w:szCs w:val="28"/>
          <w:lang w:val="ru-RU"/>
        </w:rPr>
      </w:pPr>
    </w:p>
    <w:p w:rsidR="00E01217" w:rsidRPr="00C133B5" w:rsidRDefault="00E01217" w:rsidP="00FB5501">
      <w:pPr>
        <w:rPr>
          <w:sz w:val="28"/>
          <w:szCs w:val="28"/>
          <w:lang w:val="ru-RU"/>
        </w:rPr>
      </w:pPr>
    </w:p>
    <w:p w:rsidR="00E01217" w:rsidRPr="00C133B5" w:rsidRDefault="00E01217" w:rsidP="00FB5501">
      <w:pPr>
        <w:rPr>
          <w:sz w:val="28"/>
          <w:szCs w:val="28"/>
          <w:lang w:val="ru-RU"/>
        </w:rPr>
      </w:pPr>
    </w:p>
    <w:p w:rsidR="00E01217" w:rsidRPr="00C133B5" w:rsidRDefault="00E01217" w:rsidP="00FB5501">
      <w:pPr>
        <w:rPr>
          <w:sz w:val="28"/>
          <w:szCs w:val="28"/>
          <w:lang w:val="ru-RU"/>
        </w:rPr>
      </w:pPr>
    </w:p>
    <w:p w:rsidR="00E01217" w:rsidRPr="00C133B5" w:rsidRDefault="00E01217" w:rsidP="00BF198C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E01217" w:rsidRDefault="00E01217" w:rsidP="00950AD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bCs/>
          <w:sz w:val="28"/>
          <w:szCs w:val="28"/>
        </w:rPr>
        <w:t xml:space="preserve"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за контрактом </w:t>
      </w:r>
      <w:r w:rsidRPr="00C133B5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3 –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E01217" w:rsidRDefault="00E01217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396"/>
        <w:gridCol w:w="1305"/>
        <w:gridCol w:w="1409"/>
        <w:gridCol w:w="2127"/>
      </w:tblGrid>
      <w:tr w:rsidR="00E01217" w:rsidRPr="004E4B15" w:rsidTr="00950ADA">
        <w:tc>
          <w:tcPr>
            <w:tcW w:w="3261" w:type="dxa"/>
            <w:vMerge w:val="restart"/>
          </w:tcPr>
          <w:p w:rsidR="00E01217" w:rsidRPr="004E4B15" w:rsidRDefault="00E01217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110" w:type="dxa"/>
            <w:gridSpan w:val="3"/>
          </w:tcPr>
          <w:p w:rsidR="00E01217" w:rsidRPr="004E4B15" w:rsidRDefault="00E01217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127" w:type="dxa"/>
            <w:vMerge w:val="restart"/>
          </w:tcPr>
          <w:p w:rsidR="00E01217" w:rsidRDefault="00E01217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Усього витрат на виконання програми, </w:t>
            </w:r>
          </w:p>
          <w:p w:rsidR="00E01217" w:rsidRPr="004E4B15" w:rsidRDefault="00E01217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 грн.</w:t>
            </w:r>
          </w:p>
        </w:tc>
      </w:tr>
      <w:tr w:rsidR="00E01217" w:rsidRPr="004E4B15" w:rsidTr="00950ADA">
        <w:tc>
          <w:tcPr>
            <w:tcW w:w="3261" w:type="dxa"/>
            <w:vMerge/>
          </w:tcPr>
          <w:p w:rsidR="00E01217" w:rsidRPr="004E4B15" w:rsidRDefault="00E01217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96" w:type="dxa"/>
          </w:tcPr>
          <w:p w:rsidR="00E01217" w:rsidRDefault="00E01217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E01217" w:rsidRDefault="00E01217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  <w:p w:rsidR="00E01217" w:rsidRPr="004E4B15" w:rsidRDefault="00E01217" w:rsidP="00950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E01217" w:rsidRDefault="00E01217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E01217" w:rsidRPr="004E4B15" w:rsidRDefault="00E01217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409" w:type="dxa"/>
          </w:tcPr>
          <w:p w:rsidR="00E01217" w:rsidRDefault="00E01217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E4B15">
              <w:rPr>
                <w:sz w:val="28"/>
                <w:szCs w:val="28"/>
              </w:rPr>
              <w:t xml:space="preserve"> рік,</w:t>
            </w:r>
          </w:p>
          <w:p w:rsidR="00E01217" w:rsidRPr="004E4B15" w:rsidRDefault="00E01217" w:rsidP="00950ADA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2127" w:type="dxa"/>
            <w:vMerge/>
          </w:tcPr>
          <w:p w:rsidR="00E01217" w:rsidRPr="00950ADA" w:rsidRDefault="00E01217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01217" w:rsidRPr="004E4B15" w:rsidTr="00950ADA">
        <w:tc>
          <w:tcPr>
            <w:tcW w:w="3261" w:type="dxa"/>
          </w:tcPr>
          <w:p w:rsidR="00E01217" w:rsidRPr="00950ADA" w:rsidRDefault="00E01217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396" w:type="dxa"/>
          </w:tcPr>
          <w:p w:rsidR="00E01217" w:rsidRPr="00950ADA" w:rsidRDefault="00E01217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:rsidR="00E01217" w:rsidRPr="00950ADA" w:rsidRDefault="00E01217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E01217" w:rsidRPr="00950ADA" w:rsidRDefault="00E01217" w:rsidP="00950A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E01217" w:rsidRPr="00950ADA" w:rsidRDefault="00E01217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01217" w:rsidRPr="004E4B15" w:rsidTr="00950ADA">
        <w:tc>
          <w:tcPr>
            <w:tcW w:w="3261" w:type="dxa"/>
          </w:tcPr>
          <w:p w:rsidR="00E01217" w:rsidRPr="004E4B15" w:rsidRDefault="00E01217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E01217" w:rsidRPr="00950ADA" w:rsidRDefault="00E01217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E01217" w:rsidRPr="00950ADA" w:rsidRDefault="00E01217" w:rsidP="00950A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300,0</w:t>
            </w:r>
          </w:p>
        </w:tc>
        <w:tc>
          <w:tcPr>
            <w:tcW w:w="1305" w:type="dxa"/>
            <w:vAlign w:val="center"/>
          </w:tcPr>
          <w:p w:rsidR="00E01217" w:rsidRPr="00864139" w:rsidRDefault="00E01217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400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409" w:type="dxa"/>
            <w:vAlign w:val="center"/>
          </w:tcPr>
          <w:p w:rsidR="00E01217" w:rsidRPr="00864139" w:rsidRDefault="00E01217" w:rsidP="00950AD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300,0</w:t>
            </w:r>
          </w:p>
        </w:tc>
        <w:tc>
          <w:tcPr>
            <w:tcW w:w="2127" w:type="dxa"/>
            <w:vAlign w:val="center"/>
          </w:tcPr>
          <w:p w:rsidR="00E01217" w:rsidRPr="00864139" w:rsidRDefault="00E01217" w:rsidP="005B36A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1 000</w:t>
            </w:r>
            <w:r w:rsidRPr="00864139">
              <w:rPr>
                <w:bCs/>
                <w:sz w:val="28"/>
                <w:szCs w:val="28"/>
                <w:lang w:val="ru-RU"/>
              </w:rPr>
              <w:t>,0</w:t>
            </w:r>
          </w:p>
        </w:tc>
      </w:tr>
    </w:tbl>
    <w:p w:rsidR="00E01217" w:rsidRPr="00C133B5" w:rsidRDefault="00E01217" w:rsidP="00FB5501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01217" w:rsidRPr="00825E74" w:rsidRDefault="00E01217" w:rsidP="00FB5501">
      <w:pPr>
        <w:jc w:val="both"/>
        <w:rPr>
          <w:b/>
          <w:bCs/>
          <w:sz w:val="28"/>
          <w:szCs w:val="28"/>
        </w:rPr>
      </w:pPr>
    </w:p>
    <w:p w:rsidR="00E01217" w:rsidRPr="00AC05E1" w:rsidRDefault="00E0121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</w:t>
      </w:r>
      <w:r>
        <w:rPr>
          <w:b/>
          <w:sz w:val="28"/>
          <w:szCs w:val="28"/>
        </w:rPr>
        <w:t xml:space="preserve">              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E01217" w:rsidRPr="00AC05E1" w:rsidRDefault="00E01217" w:rsidP="00950ADA">
      <w:pPr>
        <w:jc w:val="both"/>
        <w:rPr>
          <w:sz w:val="28"/>
          <w:szCs w:val="28"/>
        </w:rPr>
      </w:pPr>
    </w:p>
    <w:p w:rsidR="00E01217" w:rsidRPr="00FF263F" w:rsidRDefault="00E01217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Володимир Дерев’янко</w:t>
      </w:r>
      <w:r>
        <w:rPr>
          <w:sz w:val="24"/>
          <w:szCs w:val="24"/>
        </w:rPr>
        <w:t>, 22705</w:t>
      </w:r>
    </w:p>
    <w:p w:rsidR="00E01217" w:rsidRDefault="00E01217"/>
    <w:sectPr w:rsidR="00E01217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64D8"/>
    <w:rsid w:val="0033272C"/>
    <w:rsid w:val="003758B2"/>
    <w:rsid w:val="0040239D"/>
    <w:rsid w:val="004512B4"/>
    <w:rsid w:val="00471CF8"/>
    <w:rsid w:val="004823FF"/>
    <w:rsid w:val="004E4B15"/>
    <w:rsid w:val="00566512"/>
    <w:rsid w:val="00585CE4"/>
    <w:rsid w:val="005B36A3"/>
    <w:rsid w:val="00690735"/>
    <w:rsid w:val="00742019"/>
    <w:rsid w:val="007437E7"/>
    <w:rsid w:val="00764F3C"/>
    <w:rsid w:val="00766C40"/>
    <w:rsid w:val="007B244E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8F7E48"/>
    <w:rsid w:val="00950ADA"/>
    <w:rsid w:val="00992CAC"/>
    <w:rsid w:val="009B7158"/>
    <w:rsid w:val="009F662A"/>
    <w:rsid w:val="00AC05E1"/>
    <w:rsid w:val="00AE0EE8"/>
    <w:rsid w:val="00B74EFA"/>
    <w:rsid w:val="00BD55C0"/>
    <w:rsid w:val="00BF198C"/>
    <w:rsid w:val="00C133B5"/>
    <w:rsid w:val="00C22E5D"/>
    <w:rsid w:val="00C62213"/>
    <w:rsid w:val="00C806E6"/>
    <w:rsid w:val="00CE1F3B"/>
    <w:rsid w:val="00D70949"/>
    <w:rsid w:val="00DD022A"/>
    <w:rsid w:val="00E01217"/>
    <w:rsid w:val="00EA6305"/>
    <w:rsid w:val="00EC5CDA"/>
    <w:rsid w:val="00F21A2B"/>
    <w:rsid w:val="00F66E51"/>
    <w:rsid w:val="00F86333"/>
    <w:rsid w:val="00F94012"/>
    <w:rsid w:val="00FB5501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44E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599</Words>
  <Characters>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43</cp:revision>
  <cp:lastPrinted>2022-12-01T11:42:00Z</cp:lastPrinted>
  <dcterms:created xsi:type="dcterms:W3CDTF">2018-01-30T16:48:00Z</dcterms:created>
  <dcterms:modified xsi:type="dcterms:W3CDTF">2024-07-24T07:07:00Z</dcterms:modified>
</cp:coreProperties>
</file>