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0E" w:rsidRDefault="0086210E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97415">
        <w:rPr>
          <w:rFonts w:ascii="Times New Roman" w:hAnsi="Times New Roman"/>
          <w:lang w:val="uk-UA"/>
        </w:rPr>
        <w:t>Додаток 2</w:t>
      </w:r>
    </w:p>
    <w:p w:rsidR="0086210E" w:rsidRPr="00E97415" w:rsidRDefault="0086210E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97415">
        <w:rPr>
          <w:rFonts w:ascii="Times New Roman" w:hAnsi="Times New Roman"/>
          <w:lang w:val="uk-UA"/>
        </w:rPr>
        <w:t xml:space="preserve"> до Програми відшкодування різниці </w:t>
      </w:r>
    </w:p>
    <w:p w:rsidR="0086210E" w:rsidRPr="00E97415" w:rsidRDefault="0086210E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 w:rsidRPr="00E9741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</w:t>
      </w:r>
      <w:r w:rsidRPr="00E97415">
        <w:rPr>
          <w:rFonts w:ascii="Times New Roman" w:hAnsi="Times New Roman"/>
          <w:lang w:val="uk-UA"/>
        </w:rPr>
        <w:t xml:space="preserve">в тарифах комунальним підприємствам                                                              </w:t>
      </w:r>
    </w:p>
    <w:p w:rsidR="0086210E" w:rsidRPr="00E97415" w:rsidRDefault="0086210E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 w:rsidRPr="00E9741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</w:t>
      </w:r>
      <w:r w:rsidRPr="00E97415">
        <w:rPr>
          <w:rFonts w:ascii="Times New Roman" w:hAnsi="Times New Roman"/>
          <w:lang w:val="uk-UA"/>
        </w:rPr>
        <w:t>Лозівської міської ради на 2024-2026 роки</w:t>
      </w:r>
    </w:p>
    <w:p w:rsidR="0086210E" w:rsidRDefault="0086210E" w:rsidP="00DA754C">
      <w:pPr>
        <w:tabs>
          <w:tab w:val="left" w:pos="15735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F91F46" w:rsidRDefault="0086210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Напрямки діяльності Програми</w:t>
      </w:r>
    </w:p>
    <w:p w:rsidR="0086210E" w:rsidRPr="00F91F46" w:rsidRDefault="0086210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86210E" w:rsidRDefault="0086210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 на 2024-2026 роки</w:t>
      </w:r>
    </w:p>
    <w:p w:rsidR="0086210E" w:rsidRDefault="0086210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F91F46" w:rsidRDefault="0086210E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86210E" w:rsidRPr="001A0A0F" w:rsidTr="00303DB5">
        <w:trPr>
          <w:trHeight w:val="988"/>
        </w:trPr>
        <w:tc>
          <w:tcPr>
            <w:tcW w:w="1809" w:type="dxa"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напр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я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му (пріорит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 пр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вик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</w:tcPr>
          <w:p w:rsidR="0086210E" w:rsidRPr="001A0A0F" w:rsidRDefault="0086210E" w:rsidP="00160AEA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210E" w:rsidRPr="001A0A0F" w:rsidTr="00303DB5">
        <w:trPr>
          <w:trHeight w:val="327"/>
        </w:trPr>
        <w:tc>
          <w:tcPr>
            <w:tcW w:w="1809" w:type="dxa"/>
            <w:vMerge w:val="restart"/>
            <w:vAlign w:val="center"/>
          </w:tcPr>
          <w:p w:rsidR="0086210E" w:rsidRPr="001A0A0F" w:rsidRDefault="0086210E" w:rsidP="005E2A7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ро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витку та бе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збитковому функціонува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ню підпр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 територ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альної громади</w:t>
            </w:r>
          </w:p>
        </w:tc>
        <w:tc>
          <w:tcPr>
            <w:tcW w:w="1701" w:type="dxa"/>
            <w:vMerge w:val="restart"/>
            <w:vAlign w:val="center"/>
          </w:tcPr>
          <w:p w:rsidR="0086210E" w:rsidRPr="001A0A0F" w:rsidRDefault="0086210E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ним тарифом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(в т.ч. забо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гованість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нулих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одів)</w:t>
            </w:r>
          </w:p>
        </w:tc>
        <w:tc>
          <w:tcPr>
            <w:tcW w:w="1134" w:type="dxa"/>
            <w:vMerge w:val="restart"/>
            <w:vAlign w:val="center"/>
          </w:tcPr>
          <w:p w:rsidR="0086210E" w:rsidRPr="001A0A0F" w:rsidRDefault="0086210E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– IV квартали 2024-2026 років</w:t>
            </w: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vMerge w:val="restart"/>
          </w:tcPr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УЖКГБ ЛМР,</w:t>
            </w:r>
          </w:p>
          <w:p w:rsidR="0086210E" w:rsidRPr="001A0A0F" w:rsidRDefault="0086210E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«Теплоенерго»,</w:t>
            </w:r>
          </w:p>
          <w:p w:rsidR="0086210E" w:rsidRPr="001A0A0F" w:rsidRDefault="0086210E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«Тепловодос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</w:p>
          <w:p w:rsidR="0086210E" w:rsidRPr="001A0A0F" w:rsidRDefault="0086210E" w:rsidP="00CB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ДП «Лозоваводос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 КП «Тепл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енерго»</w:t>
            </w:r>
          </w:p>
          <w:p w:rsidR="0086210E" w:rsidRPr="001A0A0F" w:rsidRDefault="0086210E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86210E" w:rsidRPr="001A0A0F" w:rsidRDefault="0086210E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беззбиткової роботи комунальних та дочірніх підпр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Лозівської міської ради Х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рківської області надання нас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ленню якісних послуг на послуги</w:t>
            </w:r>
          </w:p>
          <w:p w:rsidR="0086210E" w:rsidRPr="001A0A0F" w:rsidRDefault="0086210E" w:rsidP="005E2A7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централізованого водопостача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ня, водовідведення, постачання теплової енергії </w:t>
            </w:r>
          </w:p>
        </w:tc>
      </w:tr>
      <w:tr w:rsidR="0086210E" w:rsidRPr="001A0A0F" w:rsidTr="00303DB5">
        <w:trPr>
          <w:trHeight w:val="1392"/>
        </w:trPr>
        <w:tc>
          <w:tcPr>
            <w:tcW w:w="1809" w:type="dxa"/>
            <w:vMerge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86210E" w:rsidRPr="00CB7FCC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</w:tcPr>
          <w:p w:rsidR="0086210E" w:rsidRPr="001A0A0F" w:rsidRDefault="0086210E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86210E" w:rsidRPr="001A0A0F" w:rsidRDefault="0086210E" w:rsidP="00064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6210E" w:rsidRPr="001A0A0F" w:rsidTr="00303DB5">
        <w:trPr>
          <w:trHeight w:val="1681"/>
        </w:trPr>
        <w:tc>
          <w:tcPr>
            <w:tcW w:w="1809" w:type="dxa"/>
            <w:vMerge/>
            <w:vAlign w:val="center"/>
          </w:tcPr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86210E" w:rsidRPr="00CB7FCC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CB7FC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20000,0</w:t>
            </w:r>
          </w:p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86210E" w:rsidRPr="001A0A0F" w:rsidRDefault="0086210E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210E" w:rsidRPr="001A0A0F" w:rsidRDefault="0086210E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21400,0</w:t>
            </w:r>
          </w:p>
          <w:p w:rsidR="0086210E" w:rsidRPr="001A0A0F" w:rsidRDefault="0086210E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86210E" w:rsidRPr="001A0A0F" w:rsidRDefault="0086210E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6210E" w:rsidRPr="001A0A0F" w:rsidRDefault="0086210E" w:rsidP="001E76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22650,0</w:t>
            </w:r>
          </w:p>
          <w:p w:rsidR="0086210E" w:rsidRPr="001A0A0F" w:rsidRDefault="0086210E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86210E" w:rsidRPr="001A0A0F" w:rsidRDefault="0086210E" w:rsidP="00F9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86210E" w:rsidRPr="001A0A0F" w:rsidRDefault="0086210E" w:rsidP="001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86210E" w:rsidRPr="001A0A0F" w:rsidRDefault="0086210E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6210E" w:rsidRPr="00CB7FCC" w:rsidRDefault="0086210E" w:rsidP="00160AEA">
      <w:pPr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Pr="00CB7FC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6210E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86210E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86210E" w:rsidRPr="00160AEA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 Юрій КУШНІР</w:t>
      </w:r>
    </w:p>
    <w:p w:rsidR="0086210E" w:rsidRPr="00160AEA" w:rsidRDefault="0086210E" w:rsidP="00673F76">
      <w:pPr>
        <w:tabs>
          <w:tab w:val="left" w:pos="8222"/>
        </w:tabs>
        <w:spacing w:after="0" w:line="216" w:lineRule="auto"/>
        <w:ind w:firstLine="567"/>
        <w:rPr>
          <w:rFonts w:ascii="Times New Roman" w:hAnsi="Times New Roman"/>
          <w:b/>
          <w:lang w:val="uk-UA" w:eastAsia="ru-RU"/>
        </w:rPr>
      </w:pPr>
    </w:p>
    <w:p w:rsidR="0086210E" w:rsidRPr="00DA754C" w:rsidRDefault="0086210E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    </w:t>
      </w:r>
      <w:r w:rsidRPr="00DA754C">
        <w:rPr>
          <w:rFonts w:ascii="Times New Roman" w:hAnsi="Times New Roman"/>
          <w:sz w:val="24"/>
          <w:szCs w:val="24"/>
          <w:lang w:val="uk-UA" w:eastAsia="ru-RU"/>
        </w:rPr>
        <w:t>Микола Пономар, 22015</w:t>
      </w:r>
    </w:p>
    <w:sectPr w:rsidR="0086210E" w:rsidRPr="00DA754C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C8"/>
    <w:rsid w:val="00000FE3"/>
    <w:rsid w:val="00001021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45A4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A6BB0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1E84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0A0F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497B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29EC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03E"/>
    <w:rsid w:val="00474E20"/>
    <w:rsid w:val="0047527F"/>
    <w:rsid w:val="00480433"/>
    <w:rsid w:val="004840B2"/>
    <w:rsid w:val="00486BA1"/>
    <w:rsid w:val="0049248D"/>
    <w:rsid w:val="004B06FD"/>
    <w:rsid w:val="004B29C3"/>
    <w:rsid w:val="004C1D59"/>
    <w:rsid w:val="004C2CC7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B5F6F"/>
    <w:rsid w:val="005B71C1"/>
    <w:rsid w:val="005C6449"/>
    <w:rsid w:val="005D41F4"/>
    <w:rsid w:val="005D4821"/>
    <w:rsid w:val="005D5F2E"/>
    <w:rsid w:val="005E2A7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17EA8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6210E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4F51"/>
    <w:rsid w:val="009D46EA"/>
    <w:rsid w:val="009D528C"/>
    <w:rsid w:val="009D69FB"/>
    <w:rsid w:val="009D6B39"/>
    <w:rsid w:val="009E14D8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67677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3007"/>
    <w:rsid w:val="00CB7FCC"/>
    <w:rsid w:val="00CC0DBE"/>
    <w:rsid w:val="00CC2856"/>
    <w:rsid w:val="00CC459F"/>
    <w:rsid w:val="00CC4ADE"/>
    <w:rsid w:val="00CC6300"/>
    <w:rsid w:val="00CC7D43"/>
    <w:rsid w:val="00CD35D6"/>
    <w:rsid w:val="00CD56A1"/>
    <w:rsid w:val="00CE18F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54C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27A70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97415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E7CE6"/>
    <w:rsid w:val="00EF0B62"/>
    <w:rsid w:val="00EF4E84"/>
    <w:rsid w:val="00EF689B"/>
    <w:rsid w:val="00F003D3"/>
    <w:rsid w:val="00F060C8"/>
    <w:rsid w:val="00F06E45"/>
    <w:rsid w:val="00F076B7"/>
    <w:rsid w:val="00F077F2"/>
    <w:rsid w:val="00F12814"/>
    <w:rsid w:val="00F16D25"/>
    <w:rsid w:val="00F223E8"/>
    <w:rsid w:val="00F22558"/>
    <w:rsid w:val="00F30386"/>
    <w:rsid w:val="00F313C0"/>
    <w:rsid w:val="00F32ECB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A423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1425</Words>
  <Characters>813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2024-02-23T06:14:00Z</cp:lastPrinted>
  <dcterms:created xsi:type="dcterms:W3CDTF">2023-12-05T12:36:00Z</dcterms:created>
  <dcterms:modified xsi:type="dcterms:W3CDTF">2024-02-28T09:34:00Z</dcterms:modified>
</cp:coreProperties>
</file>