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16" w:rsidRPr="00B806F0" w:rsidRDefault="0049601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496016" w:rsidRPr="000A38B5" w:rsidTr="00D54983">
        <w:tc>
          <w:tcPr>
            <w:tcW w:w="4643" w:type="dxa"/>
          </w:tcPr>
          <w:p w:rsidR="00496016" w:rsidRPr="006E0D72" w:rsidRDefault="00496016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496016" w:rsidRPr="000A38B5" w:rsidTr="00D54983">
        <w:tc>
          <w:tcPr>
            <w:tcW w:w="4643" w:type="dxa"/>
          </w:tcPr>
          <w:p w:rsidR="00496016" w:rsidRPr="00D54983" w:rsidRDefault="00496016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496016" w:rsidRPr="000A38B5" w:rsidTr="00D54983">
        <w:tc>
          <w:tcPr>
            <w:tcW w:w="4643" w:type="dxa"/>
          </w:tcPr>
          <w:p w:rsidR="00496016" w:rsidRPr="006E0D72" w:rsidRDefault="00496016" w:rsidP="007C7F7B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Calibri"/>
                <w:b/>
                <w:sz w:val="28"/>
                <w:szCs w:val="28"/>
                <w:lang w:val="uk-UA"/>
              </w:rPr>
              <w:t>в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ід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  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.09.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3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№</w:t>
            </w:r>
          </w:p>
        </w:tc>
      </w:tr>
      <w:tr w:rsidR="00496016" w:rsidRPr="000A38B5" w:rsidTr="00D54983">
        <w:tc>
          <w:tcPr>
            <w:tcW w:w="4643" w:type="dxa"/>
          </w:tcPr>
          <w:p w:rsidR="00496016" w:rsidRPr="00D54983" w:rsidRDefault="0049601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96016" w:rsidRDefault="0049601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496016" w:rsidRPr="00B806F0" w:rsidRDefault="00496016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496016" w:rsidRDefault="0049601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496016" w:rsidRPr="0092262E" w:rsidRDefault="0049601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496016" w:rsidRPr="00527DE1" w:rsidRDefault="0049601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496016" w:rsidRPr="0019377D" w:rsidTr="00167E86">
        <w:tc>
          <w:tcPr>
            <w:tcW w:w="709" w:type="dxa"/>
          </w:tcPr>
          <w:p w:rsidR="00496016" w:rsidRPr="0074330E" w:rsidRDefault="0049601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496016" w:rsidRPr="0019377D" w:rsidRDefault="0049601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9601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96016" w:rsidRDefault="0049601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96016" w:rsidRDefault="0049601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96016" w:rsidRPr="0019377D" w:rsidRDefault="0049601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496016" w:rsidRPr="00EB5736" w:rsidTr="00167E86">
        <w:tc>
          <w:tcPr>
            <w:tcW w:w="709" w:type="dxa"/>
          </w:tcPr>
          <w:p w:rsidR="00496016" w:rsidRPr="0074330E" w:rsidRDefault="0049601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49601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496016" w:rsidRPr="00EB573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496016" w:rsidRPr="0074330E" w:rsidTr="00167E86">
        <w:tc>
          <w:tcPr>
            <w:tcW w:w="709" w:type="dxa"/>
          </w:tcPr>
          <w:p w:rsidR="00496016" w:rsidRPr="0074330E" w:rsidRDefault="0049601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496016" w:rsidRPr="0074330E" w:rsidRDefault="0049601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496016" w:rsidRPr="0019377D" w:rsidTr="00167E86">
        <w:tc>
          <w:tcPr>
            <w:tcW w:w="709" w:type="dxa"/>
          </w:tcPr>
          <w:p w:rsidR="00496016" w:rsidRPr="0074330E" w:rsidRDefault="0049601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49601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9601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96016" w:rsidRDefault="00496016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96016" w:rsidRDefault="0049601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96016" w:rsidRPr="0019377D" w:rsidRDefault="00496016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496016" w:rsidRPr="0019377D" w:rsidTr="00167E86">
        <w:tc>
          <w:tcPr>
            <w:tcW w:w="709" w:type="dxa"/>
          </w:tcPr>
          <w:p w:rsidR="00496016" w:rsidRPr="0074330E" w:rsidRDefault="0049601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96016" w:rsidRPr="0019377D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496016" w:rsidRPr="00467E4E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49601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9601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96016" w:rsidRDefault="00496016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96016" w:rsidRDefault="0049601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96016" w:rsidRPr="0019377D" w:rsidRDefault="00496016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496016" w:rsidRPr="0019377D" w:rsidTr="00167E86">
        <w:trPr>
          <w:trHeight w:val="891"/>
        </w:trPr>
        <w:tc>
          <w:tcPr>
            <w:tcW w:w="709" w:type="dxa"/>
          </w:tcPr>
          <w:p w:rsidR="00496016" w:rsidRPr="00EB5736" w:rsidRDefault="0049601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96016" w:rsidRPr="0074330E" w:rsidRDefault="00496016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496016" w:rsidRPr="005A4EA6" w:rsidRDefault="0049601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496016" w:rsidRPr="0019377D" w:rsidTr="00167E86">
        <w:tc>
          <w:tcPr>
            <w:tcW w:w="709" w:type="dxa"/>
          </w:tcPr>
          <w:p w:rsidR="00496016" w:rsidRPr="00EB5736" w:rsidRDefault="0049601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49601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496016" w:rsidRDefault="0049601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496016" w:rsidRDefault="0049601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496016" w:rsidRDefault="00496016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496016" w:rsidRDefault="0049601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496016" w:rsidRPr="0019377D" w:rsidRDefault="00496016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496016" w:rsidRPr="00B806F0" w:rsidTr="00167E86">
        <w:tc>
          <w:tcPr>
            <w:tcW w:w="709" w:type="dxa"/>
          </w:tcPr>
          <w:p w:rsidR="00496016" w:rsidRPr="00EB5736" w:rsidRDefault="0049601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496016" w:rsidRPr="00B806F0" w:rsidRDefault="00496016" w:rsidP="00167E86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496016" w:rsidRPr="00541FE7" w:rsidTr="00167E86">
        <w:tc>
          <w:tcPr>
            <w:tcW w:w="709" w:type="dxa"/>
          </w:tcPr>
          <w:p w:rsidR="00496016" w:rsidRPr="0074330E" w:rsidRDefault="0049601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496016" w:rsidRPr="00541FE7" w:rsidRDefault="00496016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96016" w:rsidRPr="00FD32A9" w:rsidTr="00167E86">
        <w:tc>
          <w:tcPr>
            <w:tcW w:w="709" w:type="dxa"/>
          </w:tcPr>
          <w:p w:rsidR="00496016" w:rsidRPr="00EB5736" w:rsidRDefault="0049601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96016" w:rsidRPr="00FD32A9" w:rsidRDefault="00496016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496016" w:rsidRPr="00FD32A9" w:rsidRDefault="00496016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496016" w:rsidRPr="0041711B" w:rsidTr="00167E86">
        <w:tc>
          <w:tcPr>
            <w:tcW w:w="709" w:type="dxa"/>
          </w:tcPr>
          <w:p w:rsidR="00496016" w:rsidRPr="00EB5736" w:rsidRDefault="0049601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496016" w:rsidRPr="0074330E" w:rsidRDefault="0049601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496016" w:rsidRPr="0074330E" w:rsidRDefault="0049601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496016" w:rsidRPr="0074330E" w:rsidRDefault="0049601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496016" w:rsidRPr="0074330E" w:rsidRDefault="00496016" w:rsidP="00167E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496016" w:rsidRPr="00EB3132" w:rsidRDefault="00496016" w:rsidP="00167E86">
            <w:pPr>
              <w:jc w:val="center"/>
              <w:rPr>
                <w:sz w:val="28"/>
                <w:szCs w:val="28"/>
              </w:rPr>
            </w:pPr>
          </w:p>
          <w:p w:rsidR="00496016" w:rsidRPr="00EB3132" w:rsidRDefault="00496016" w:rsidP="00167E86">
            <w:pPr>
              <w:jc w:val="center"/>
              <w:rPr>
                <w:sz w:val="28"/>
                <w:szCs w:val="28"/>
              </w:rPr>
            </w:pPr>
          </w:p>
          <w:p w:rsidR="00496016" w:rsidRPr="00EB3132" w:rsidRDefault="00496016" w:rsidP="00167E86">
            <w:pPr>
              <w:rPr>
                <w:sz w:val="28"/>
                <w:szCs w:val="28"/>
                <w:lang w:val="uk-UA"/>
              </w:rPr>
            </w:pPr>
            <w:r w:rsidRPr="00EB3132">
              <w:rPr>
                <w:sz w:val="28"/>
                <w:szCs w:val="28"/>
                <w:lang w:val="uk-UA"/>
              </w:rPr>
              <w:t xml:space="preserve">                70 880,0 тис.грн.</w:t>
            </w:r>
          </w:p>
          <w:p w:rsidR="00496016" w:rsidRPr="00EB3132" w:rsidRDefault="00496016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96016" w:rsidRPr="00EB3132" w:rsidRDefault="00496016" w:rsidP="00167E86">
            <w:pPr>
              <w:rPr>
                <w:sz w:val="28"/>
                <w:szCs w:val="28"/>
                <w:lang w:val="uk-UA"/>
              </w:rPr>
            </w:pPr>
            <w:r w:rsidRPr="00EB3132">
              <w:rPr>
                <w:sz w:val="28"/>
                <w:szCs w:val="28"/>
                <w:lang w:val="uk-UA"/>
              </w:rPr>
              <w:t xml:space="preserve">                66 280,0 тис.грн.</w:t>
            </w:r>
          </w:p>
          <w:p w:rsidR="00496016" w:rsidRPr="00EB3132" w:rsidRDefault="00496016" w:rsidP="00167E86">
            <w:pPr>
              <w:rPr>
                <w:sz w:val="28"/>
                <w:szCs w:val="28"/>
                <w:lang w:val="uk-UA"/>
              </w:rPr>
            </w:pPr>
            <w:r w:rsidRPr="00EB3132">
              <w:rPr>
                <w:sz w:val="28"/>
                <w:szCs w:val="28"/>
                <w:lang w:val="uk-UA"/>
              </w:rPr>
              <w:t xml:space="preserve">                  4 600,0 тис.грн.</w:t>
            </w:r>
          </w:p>
          <w:p w:rsidR="00496016" w:rsidRPr="00EB3132" w:rsidRDefault="00496016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96016" w:rsidRPr="0074330E" w:rsidTr="00167E86">
        <w:trPr>
          <w:trHeight w:val="600"/>
        </w:trPr>
        <w:tc>
          <w:tcPr>
            <w:tcW w:w="709" w:type="dxa"/>
          </w:tcPr>
          <w:p w:rsidR="00496016" w:rsidRPr="0074330E" w:rsidRDefault="0049601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496016" w:rsidRPr="00EB3132" w:rsidRDefault="00496016" w:rsidP="00167E86">
            <w:pPr>
              <w:jc w:val="center"/>
              <w:rPr>
                <w:sz w:val="28"/>
                <w:szCs w:val="28"/>
              </w:rPr>
            </w:pPr>
          </w:p>
          <w:p w:rsidR="00496016" w:rsidRPr="00EB3132" w:rsidRDefault="00496016" w:rsidP="00167E86">
            <w:pPr>
              <w:rPr>
                <w:sz w:val="28"/>
                <w:szCs w:val="28"/>
              </w:rPr>
            </w:pPr>
            <w:r w:rsidRPr="00EB3132">
              <w:rPr>
                <w:sz w:val="28"/>
                <w:szCs w:val="28"/>
                <w:lang w:val="uk-UA"/>
              </w:rPr>
              <w:t xml:space="preserve">                70 88</w:t>
            </w:r>
            <w:r w:rsidRPr="00EB3132">
              <w:rPr>
                <w:sz w:val="28"/>
                <w:szCs w:val="28"/>
              </w:rPr>
              <w:t>0,0 тис.грн.</w:t>
            </w:r>
          </w:p>
          <w:p w:rsidR="00496016" w:rsidRPr="00EB3132" w:rsidRDefault="00496016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496016" w:rsidRPr="0074330E" w:rsidTr="00167E86">
        <w:trPr>
          <w:trHeight w:val="600"/>
        </w:trPr>
        <w:tc>
          <w:tcPr>
            <w:tcW w:w="709" w:type="dxa"/>
          </w:tcPr>
          <w:p w:rsidR="00496016" w:rsidRPr="0074330E" w:rsidRDefault="0049601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496016" w:rsidRPr="0074330E" w:rsidRDefault="00496016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496016" w:rsidRPr="0074330E" w:rsidRDefault="00496016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496016" w:rsidRDefault="0049601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016" w:rsidRPr="00736A48" w:rsidRDefault="0049601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016" w:rsidRPr="002E6649" w:rsidRDefault="00496016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496016" w:rsidRPr="00AC05E1" w:rsidRDefault="00496016" w:rsidP="00736A48">
      <w:pPr>
        <w:jc w:val="both"/>
        <w:rPr>
          <w:sz w:val="28"/>
          <w:szCs w:val="28"/>
          <w:lang w:val="uk-UA"/>
        </w:rPr>
      </w:pPr>
    </w:p>
    <w:p w:rsidR="00496016" w:rsidRPr="001405C2" w:rsidRDefault="00496016" w:rsidP="00411DE6">
      <w:pPr>
        <w:jc w:val="both"/>
      </w:pPr>
      <w:r w:rsidRPr="00AC05E1">
        <w:t>В</w:t>
      </w:r>
      <w:r>
        <w:rPr>
          <w:lang w:val="uk-UA"/>
        </w:rPr>
        <w:t>асиль</w:t>
      </w:r>
      <w:r w:rsidRPr="00AC05E1">
        <w:t xml:space="preserve"> </w:t>
      </w:r>
      <w:r>
        <w:rPr>
          <w:lang w:val="uk-UA"/>
        </w:rPr>
        <w:t>Бібіче</w:t>
      </w:r>
      <w:r w:rsidRPr="00AC05E1">
        <w:rPr>
          <w:lang w:val="uk-UA"/>
        </w:rPr>
        <w:t>нко</w:t>
      </w:r>
      <w:bookmarkStart w:id="0" w:name="_GoBack"/>
      <w:bookmarkEnd w:id="0"/>
    </w:p>
    <w:p w:rsidR="00496016" w:rsidRDefault="00496016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496016" w:rsidSect="00251F07">
      <w:headerReference w:type="even" r:id="rId7"/>
      <w:footerReference w:type="even" r:id="rId8"/>
      <w:foot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16" w:rsidRDefault="00496016">
      <w:r>
        <w:separator/>
      </w:r>
    </w:p>
  </w:endnote>
  <w:endnote w:type="continuationSeparator" w:id="0">
    <w:p w:rsidR="00496016" w:rsidRDefault="0049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16" w:rsidRDefault="00496016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016" w:rsidRDefault="00496016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16" w:rsidRDefault="00496016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16" w:rsidRDefault="00496016">
      <w:r>
        <w:separator/>
      </w:r>
    </w:p>
  </w:footnote>
  <w:footnote w:type="continuationSeparator" w:id="0">
    <w:p w:rsidR="00496016" w:rsidRDefault="00496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16" w:rsidRDefault="00496016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016" w:rsidRDefault="004960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51F07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5BCF"/>
    <w:rsid w:val="00411DE6"/>
    <w:rsid w:val="00412713"/>
    <w:rsid w:val="00412DFE"/>
    <w:rsid w:val="00416CCC"/>
    <w:rsid w:val="0041711B"/>
    <w:rsid w:val="00423269"/>
    <w:rsid w:val="00424919"/>
    <w:rsid w:val="00424C63"/>
    <w:rsid w:val="00436A4D"/>
    <w:rsid w:val="00444A23"/>
    <w:rsid w:val="00456285"/>
    <w:rsid w:val="00467E4E"/>
    <w:rsid w:val="00470138"/>
    <w:rsid w:val="0047556F"/>
    <w:rsid w:val="004768DE"/>
    <w:rsid w:val="00483C6A"/>
    <w:rsid w:val="00496016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C7F7B"/>
    <w:rsid w:val="007D3D7B"/>
    <w:rsid w:val="007F09D5"/>
    <w:rsid w:val="008027BC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20C0A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6137"/>
    <w:rsid w:val="00EE177C"/>
    <w:rsid w:val="00EF021B"/>
    <w:rsid w:val="00EF38DF"/>
    <w:rsid w:val="00EF3C65"/>
    <w:rsid w:val="00F03E63"/>
    <w:rsid w:val="00F161B3"/>
    <w:rsid w:val="00F264E1"/>
    <w:rsid w:val="00F30200"/>
    <w:rsid w:val="00F34381"/>
    <w:rsid w:val="00F4080F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3</Pages>
  <Words>2169</Words>
  <Characters>1237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35</cp:revision>
  <cp:lastPrinted>2020-08-31T11:44:00Z</cp:lastPrinted>
  <dcterms:created xsi:type="dcterms:W3CDTF">2022-07-23T10:38:00Z</dcterms:created>
  <dcterms:modified xsi:type="dcterms:W3CDTF">2023-09-04T06:40:00Z</dcterms:modified>
</cp:coreProperties>
</file>