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DD" w:rsidRPr="00683E12" w:rsidRDefault="00BC25DD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BC25DD" w:rsidRPr="00683E12" w:rsidRDefault="00BC25DD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BC25DD" w:rsidRPr="00683E12" w:rsidRDefault="00BC25DD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 xml:space="preserve"> 15.05.2024</w:t>
      </w:r>
      <w:r w:rsidRPr="00683E12">
        <w:rPr>
          <w:sz w:val="24"/>
          <w:szCs w:val="24"/>
          <w:lang w:val="uk-UA"/>
        </w:rPr>
        <w:t xml:space="preserve">  № </w:t>
      </w:r>
      <w:r>
        <w:rPr>
          <w:sz w:val="24"/>
          <w:szCs w:val="24"/>
          <w:lang w:val="uk-UA"/>
        </w:rPr>
        <w:t>1881</w:t>
      </w:r>
    </w:p>
    <w:p w:rsidR="00BC25DD" w:rsidRPr="00063C8F" w:rsidRDefault="00BC25DD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BC25DD" w:rsidRPr="00063C8F" w:rsidRDefault="00BC25DD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BC25DD" w:rsidRPr="00683E12" w:rsidRDefault="00BC25DD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BC25DD" w:rsidRPr="00683E12" w:rsidRDefault="00BC25DD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BC25DD" w:rsidRPr="00683E12" w:rsidRDefault="00BC25DD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BC25DD" w:rsidRPr="00683E12" w:rsidRDefault="00BC25DD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BC25DD" w:rsidRPr="00063C8F" w:rsidRDefault="00BC25DD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BC25DD" w:rsidRPr="00683E12" w:rsidRDefault="00BC25DD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427"/>
        <w:gridCol w:w="1834"/>
      </w:tblGrid>
      <w:tr w:rsidR="00BC25DD" w:rsidRPr="00683E12" w:rsidTr="008542A9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683E12" w:rsidRDefault="00BC25D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683E12" w:rsidRDefault="00BC25D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683E12" w:rsidRDefault="00BC25D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BC25DD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D" w:rsidRPr="00683E12" w:rsidRDefault="00BC25D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C25DD" w:rsidRPr="00683E12" w:rsidRDefault="00BC25D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25DD" w:rsidRPr="00683E12" w:rsidRDefault="00BC25D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25DD" w:rsidRPr="00683E12" w:rsidRDefault="00BC25D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D" w:rsidRPr="00683E12" w:rsidRDefault="00BC25D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BC25DD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D" w:rsidRPr="00683E12" w:rsidRDefault="00BC25D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683E12" w:rsidRDefault="00BC25D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683E12" w:rsidRDefault="00BC25D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683E12" w:rsidRDefault="00BC25D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DD" w:rsidRPr="00683E12" w:rsidRDefault="00BC25D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BC25DD" w:rsidRPr="00221FAD" w:rsidTr="008542A9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221FAD" w:rsidRDefault="00BC25DD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221FAD" w:rsidRDefault="00BC25DD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3F4C26" w:rsidRDefault="00BC25DD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149132,29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221FAD" w:rsidRDefault="00BC25DD" w:rsidP="00C8481C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49772,59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5DD" w:rsidRPr="00221FAD" w:rsidRDefault="00BC25DD" w:rsidP="00C8481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236 091,48</w:t>
            </w:r>
          </w:p>
        </w:tc>
      </w:tr>
      <w:tr w:rsidR="00BC25DD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221FAD" w:rsidRDefault="00BC25DD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221FAD" w:rsidRDefault="00BC25DD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221FAD" w:rsidRDefault="00BC25DD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10099,84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221FAD" w:rsidRDefault="00BC25DD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8 512,25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221FAD" w:rsidRDefault="00BC25DD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18 612,09</w:t>
            </w:r>
          </w:p>
        </w:tc>
      </w:tr>
      <w:tr w:rsidR="00BC25DD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221FAD" w:rsidRDefault="00BC25DD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221FAD" w:rsidRDefault="00BC25DD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221FAD" w:rsidRDefault="00BC25DD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221FAD" w:rsidRDefault="00BC25DD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557D30" w:rsidRDefault="00BC25DD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BC25DD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221FAD" w:rsidRDefault="00BC25DD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221FAD" w:rsidRDefault="00BC25DD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221FAD" w:rsidRDefault="00BC25DD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139032,45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221FAD" w:rsidRDefault="00BC25DD" w:rsidP="00C8481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41260,34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557D30" w:rsidRDefault="00BC25DD" w:rsidP="00C8481C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207 479,3</w:t>
            </w: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BC25DD" w:rsidRPr="00683E12" w:rsidTr="008542A9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683E12" w:rsidRDefault="00BC25DD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683E12" w:rsidRDefault="00BC25D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683E12" w:rsidRDefault="00BC25D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683E12" w:rsidRDefault="00BC25D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5DD" w:rsidRPr="00683E12" w:rsidRDefault="00BC25DD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BC25DD" w:rsidRDefault="00BC25DD" w:rsidP="00683E12">
      <w:pPr>
        <w:spacing w:after="0" w:line="240" w:lineRule="auto"/>
        <w:rPr>
          <w:sz w:val="28"/>
          <w:szCs w:val="28"/>
          <w:lang w:val="en-US"/>
        </w:rPr>
      </w:pPr>
    </w:p>
    <w:p w:rsidR="00BC25DD" w:rsidRPr="00221FAD" w:rsidRDefault="00BC25DD" w:rsidP="00683E12">
      <w:pPr>
        <w:spacing w:after="0" w:line="240" w:lineRule="auto"/>
        <w:rPr>
          <w:sz w:val="28"/>
          <w:szCs w:val="28"/>
          <w:lang w:val="uk-UA"/>
        </w:rPr>
      </w:pPr>
    </w:p>
    <w:p w:rsidR="00BC25DD" w:rsidRPr="00683E12" w:rsidRDefault="00BC25DD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BC25DD" w:rsidRPr="00683E12" w:rsidRDefault="00BC25DD" w:rsidP="00683E12">
      <w:pPr>
        <w:spacing w:after="0" w:line="240" w:lineRule="auto"/>
        <w:rPr>
          <w:lang w:val="uk-UA"/>
        </w:rPr>
      </w:pPr>
    </w:p>
    <w:p w:rsidR="00BC25DD" w:rsidRPr="00683E12" w:rsidRDefault="00BC25DD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  <w:r w:rsidRPr="00683E12">
        <w:rPr>
          <w:sz w:val="24"/>
          <w:szCs w:val="24"/>
          <w:lang w:val="uk-UA"/>
        </w:rPr>
        <w:t>, 22015</w:t>
      </w:r>
    </w:p>
    <w:p w:rsidR="00BC25DD" w:rsidRPr="00683E12" w:rsidRDefault="00BC25DD" w:rsidP="00683E12">
      <w:pPr>
        <w:spacing w:after="0" w:line="240" w:lineRule="auto"/>
        <w:rPr>
          <w:lang w:val="uk-UA"/>
        </w:rPr>
      </w:pPr>
    </w:p>
    <w:sectPr w:rsidR="00BC25DD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05FE4"/>
    <w:rsid w:val="00021796"/>
    <w:rsid w:val="000344A4"/>
    <w:rsid w:val="00043DD3"/>
    <w:rsid w:val="00063C8F"/>
    <w:rsid w:val="00073CFF"/>
    <w:rsid w:val="000770A8"/>
    <w:rsid w:val="000965C7"/>
    <w:rsid w:val="000C7500"/>
    <w:rsid w:val="001263A7"/>
    <w:rsid w:val="00164114"/>
    <w:rsid w:val="00215DC2"/>
    <w:rsid w:val="00221FAD"/>
    <w:rsid w:val="00294200"/>
    <w:rsid w:val="002D3F18"/>
    <w:rsid w:val="002D532B"/>
    <w:rsid w:val="00331A1C"/>
    <w:rsid w:val="003368D0"/>
    <w:rsid w:val="0038234B"/>
    <w:rsid w:val="00391942"/>
    <w:rsid w:val="003D7480"/>
    <w:rsid w:val="003F04F1"/>
    <w:rsid w:val="003F4C26"/>
    <w:rsid w:val="004674F8"/>
    <w:rsid w:val="00470202"/>
    <w:rsid w:val="00473237"/>
    <w:rsid w:val="004742C6"/>
    <w:rsid w:val="00480E11"/>
    <w:rsid w:val="004A6D20"/>
    <w:rsid w:val="004B5473"/>
    <w:rsid w:val="004C5489"/>
    <w:rsid w:val="004D1667"/>
    <w:rsid w:val="004F15AE"/>
    <w:rsid w:val="005422A6"/>
    <w:rsid w:val="00557D30"/>
    <w:rsid w:val="00587BF2"/>
    <w:rsid w:val="005D2EA4"/>
    <w:rsid w:val="005F77A1"/>
    <w:rsid w:val="0061439B"/>
    <w:rsid w:val="00631DD8"/>
    <w:rsid w:val="00640FD9"/>
    <w:rsid w:val="00657BC7"/>
    <w:rsid w:val="00683E12"/>
    <w:rsid w:val="00684E8B"/>
    <w:rsid w:val="00686537"/>
    <w:rsid w:val="006B0A57"/>
    <w:rsid w:val="006D1B40"/>
    <w:rsid w:val="00700817"/>
    <w:rsid w:val="007362FA"/>
    <w:rsid w:val="007728B2"/>
    <w:rsid w:val="007B255F"/>
    <w:rsid w:val="007D7095"/>
    <w:rsid w:val="008542A9"/>
    <w:rsid w:val="008656F0"/>
    <w:rsid w:val="00872D63"/>
    <w:rsid w:val="008736ED"/>
    <w:rsid w:val="00892E2F"/>
    <w:rsid w:val="008A7C56"/>
    <w:rsid w:val="008B66B5"/>
    <w:rsid w:val="00901599"/>
    <w:rsid w:val="00916498"/>
    <w:rsid w:val="00922B73"/>
    <w:rsid w:val="00927F21"/>
    <w:rsid w:val="00936938"/>
    <w:rsid w:val="009411CC"/>
    <w:rsid w:val="00951174"/>
    <w:rsid w:val="009C4ED5"/>
    <w:rsid w:val="009F5A3F"/>
    <w:rsid w:val="00A04048"/>
    <w:rsid w:val="00A05088"/>
    <w:rsid w:val="00A15DA4"/>
    <w:rsid w:val="00A66BFA"/>
    <w:rsid w:val="00AA0301"/>
    <w:rsid w:val="00AE790B"/>
    <w:rsid w:val="00B02878"/>
    <w:rsid w:val="00B31499"/>
    <w:rsid w:val="00BB26DA"/>
    <w:rsid w:val="00BC25DD"/>
    <w:rsid w:val="00BD00DD"/>
    <w:rsid w:val="00BF0F02"/>
    <w:rsid w:val="00BF3525"/>
    <w:rsid w:val="00BF50A9"/>
    <w:rsid w:val="00C03C0D"/>
    <w:rsid w:val="00C8481C"/>
    <w:rsid w:val="00C97796"/>
    <w:rsid w:val="00CD6205"/>
    <w:rsid w:val="00D45C96"/>
    <w:rsid w:val="00D47A21"/>
    <w:rsid w:val="00D82D24"/>
    <w:rsid w:val="00D9407C"/>
    <w:rsid w:val="00DA5019"/>
    <w:rsid w:val="00DA580B"/>
    <w:rsid w:val="00DD3B4E"/>
    <w:rsid w:val="00DD7721"/>
    <w:rsid w:val="00E01955"/>
    <w:rsid w:val="00E277B2"/>
    <w:rsid w:val="00E6570F"/>
    <w:rsid w:val="00E8279F"/>
    <w:rsid w:val="00E85AB6"/>
    <w:rsid w:val="00F24F4B"/>
    <w:rsid w:val="00F4225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39B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61439B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61439B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61439B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61439B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61439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61439B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61439B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535</Words>
  <Characters>306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2024-05-14T10:46:00Z</cp:lastPrinted>
  <dcterms:created xsi:type="dcterms:W3CDTF">2024-05-03T12:13:00Z</dcterms:created>
  <dcterms:modified xsi:type="dcterms:W3CDTF">2024-05-14T10:46:00Z</dcterms:modified>
</cp:coreProperties>
</file>