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E0" w:rsidRDefault="008D35E0" w:rsidP="00562217">
      <w:pPr>
        <w:ind w:left="6237"/>
        <w:jc w:val="both"/>
      </w:pPr>
      <w:r>
        <w:t xml:space="preserve">Додаток </w:t>
      </w:r>
    </w:p>
    <w:p w:rsidR="008D35E0" w:rsidRDefault="008D35E0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8D35E0" w:rsidRPr="0017687C" w:rsidRDefault="008D35E0" w:rsidP="00562217">
      <w:pPr>
        <w:tabs>
          <w:tab w:val="left" w:pos="284"/>
        </w:tabs>
        <w:ind w:left="6237"/>
        <w:rPr>
          <w:sz w:val="28"/>
          <w:szCs w:val="28"/>
        </w:rPr>
      </w:pPr>
      <w:r>
        <w:t>від  02.06.2023  № 1325</w:t>
      </w:r>
    </w:p>
    <w:p w:rsidR="008D35E0" w:rsidRDefault="008D35E0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8D35E0" w:rsidRDefault="008D35E0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 xml:space="preserve">Склад </w:t>
      </w:r>
      <w:r>
        <w:rPr>
          <w:b/>
          <w:sz w:val="28"/>
          <w:szCs w:val="28"/>
        </w:rPr>
        <w:t xml:space="preserve">ліквідаційної </w:t>
      </w:r>
      <w:r w:rsidRPr="00962D4A">
        <w:rPr>
          <w:b/>
          <w:sz w:val="28"/>
          <w:szCs w:val="28"/>
        </w:rPr>
        <w:t>комісії</w:t>
      </w:r>
    </w:p>
    <w:p w:rsidR="008D35E0" w:rsidRDefault="008D35E0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КП</w:t>
      </w:r>
      <w:r w:rsidRPr="00562217">
        <w:rPr>
          <w:b/>
          <w:sz w:val="28"/>
          <w:szCs w:val="28"/>
        </w:rPr>
        <w:t xml:space="preserve"> «ОРІЛЬ» </w:t>
      </w:r>
    </w:p>
    <w:tbl>
      <w:tblPr>
        <w:tblpPr w:leftFromText="180" w:rightFromText="180" w:vertAnchor="page" w:horzAnchor="margin" w:tblpY="373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0"/>
        <w:gridCol w:w="3227"/>
      </w:tblGrid>
      <w:tr w:rsidR="008D35E0" w:rsidRPr="00F43812" w:rsidTr="00AE25FD">
        <w:tc>
          <w:tcPr>
            <w:tcW w:w="3369" w:type="dxa"/>
          </w:tcPr>
          <w:p w:rsidR="008D35E0" w:rsidRDefault="008D35E0" w:rsidP="006E2EE2">
            <w:pPr>
              <w:tabs>
                <w:tab w:val="left" w:pos="993"/>
                <w:tab w:val="left" w:pos="9498"/>
              </w:tabs>
              <w:ind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ПІБ</w:t>
            </w:r>
          </w:p>
        </w:tc>
        <w:tc>
          <w:tcPr>
            <w:tcW w:w="2970" w:type="dxa"/>
          </w:tcPr>
          <w:p w:rsidR="008D35E0" w:rsidRDefault="008D35E0" w:rsidP="006E2EE2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Реєстраційний номер облікової картки платника податків особи</w:t>
            </w:r>
          </w:p>
        </w:tc>
        <w:tc>
          <w:tcPr>
            <w:tcW w:w="3227" w:type="dxa"/>
          </w:tcPr>
          <w:p w:rsidR="008D35E0" w:rsidRDefault="008D35E0" w:rsidP="006E2EE2">
            <w:pPr>
              <w:tabs>
                <w:tab w:val="left" w:pos="33"/>
                <w:tab w:val="left" w:pos="993"/>
                <w:tab w:val="left" w:pos="9498"/>
              </w:tabs>
              <w:ind w:left="-108" w:right="2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 народження особи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Pr="00F43812" w:rsidRDefault="008D35E0" w:rsidP="00AE25FD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970" w:type="dxa"/>
          </w:tcPr>
          <w:p w:rsidR="008D35E0" w:rsidRPr="00F43812" w:rsidRDefault="008D35E0" w:rsidP="00AE25FD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8D35E0" w:rsidRPr="00F43812" w:rsidRDefault="008D35E0" w:rsidP="00AE25FD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</w:tr>
      <w:tr w:rsidR="008D35E0" w:rsidRPr="00F43812" w:rsidTr="00AE25FD">
        <w:tc>
          <w:tcPr>
            <w:tcW w:w="3369" w:type="dxa"/>
          </w:tcPr>
          <w:p w:rsidR="008D35E0" w:rsidRPr="003E269C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ЙОГІН</w:t>
            </w:r>
          </w:p>
          <w:p w:rsidR="008D35E0" w:rsidRPr="00E727DD" w:rsidRDefault="008D35E0" w:rsidP="00443379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Михайлович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970" w:type="dxa"/>
          </w:tcPr>
          <w:p w:rsidR="008D35E0" w:rsidRPr="00F43812" w:rsidRDefault="008D35E0" w:rsidP="00443379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F43812">
              <w:rPr>
                <w:sz w:val="28"/>
                <w:szCs w:val="28"/>
              </w:rPr>
              <w:t xml:space="preserve"> </w:t>
            </w:r>
            <w:r w:rsidRPr="009371F5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Pr="00F43812" w:rsidRDefault="008D35E0" w:rsidP="00443379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Pr="00F43812" w:rsidRDefault="008D35E0" w:rsidP="00AE25FD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970" w:type="dxa"/>
          </w:tcPr>
          <w:p w:rsidR="008D35E0" w:rsidRPr="00F43812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8D35E0" w:rsidRPr="00F43812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8D35E0" w:rsidRPr="00F43812" w:rsidTr="00AE25FD">
        <w:tc>
          <w:tcPr>
            <w:tcW w:w="3369" w:type="dxa"/>
          </w:tcPr>
          <w:p w:rsidR="008D35E0" w:rsidRPr="00941B2C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8D35E0" w:rsidRPr="00E727DD" w:rsidRDefault="008D35E0" w:rsidP="00AE25FD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0" w:type="dxa"/>
          </w:tcPr>
          <w:p w:rsidR="008D35E0" w:rsidRPr="00F43812" w:rsidRDefault="008D35E0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Pr="00F43812" w:rsidRDefault="008D35E0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Pr="00F43812" w:rsidRDefault="008D35E0" w:rsidP="00AE25FD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2970" w:type="dxa"/>
          </w:tcPr>
          <w:p w:rsidR="008D35E0" w:rsidRPr="00F43812" w:rsidRDefault="008D35E0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8D35E0" w:rsidRPr="00F43812" w:rsidRDefault="008D35E0" w:rsidP="00AE25FD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8D35E0" w:rsidRPr="00F43812" w:rsidTr="00AE25FD">
        <w:tc>
          <w:tcPr>
            <w:tcW w:w="3369" w:type="dxa"/>
          </w:tcPr>
          <w:p w:rsidR="008D35E0" w:rsidRPr="00E727DD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8D35E0" w:rsidRPr="00E727DD" w:rsidRDefault="008D35E0" w:rsidP="00AE25FD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2970" w:type="dxa"/>
          </w:tcPr>
          <w:p w:rsidR="008D35E0" w:rsidRPr="00F43812" w:rsidRDefault="008D35E0" w:rsidP="00AE25FD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Pr="00F43812" w:rsidRDefault="008D35E0" w:rsidP="00AE25FD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Pr="00F43812" w:rsidRDefault="008D35E0" w:rsidP="00AE25FD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2970" w:type="dxa"/>
          </w:tcPr>
          <w:p w:rsidR="008D35E0" w:rsidRPr="00F43812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8D35E0" w:rsidRPr="00F43812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8D35E0" w:rsidRPr="00F43812" w:rsidTr="00AE25FD">
        <w:tc>
          <w:tcPr>
            <w:tcW w:w="3369" w:type="dxa"/>
          </w:tcPr>
          <w:p w:rsidR="008D35E0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ВОЙЦЕХОВИЧ</w:t>
            </w:r>
          </w:p>
          <w:p w:rsidR="008D35E0" w:rsidRPr="00962D4A" w:rsidRDefault="008D35E0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Роланович</w:t>
            </w:r>
          </w:p>
        </w:tc>
        <w:tc>
          <w:tcPr>
            <w:tcW w:w="2970" w:type="dxa"/>
          </w:tcPr>
          <w:p w:rsidR="008D35E0" w:rsidRDefault="008D35E0" w:rsidP="00AE25FD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Default="008D35E0" w:rsidP="00AE25FD">
            <w:pPr>
              <w:tabs>
                <w:tab w:val="left" w:pos="175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8D35E0" w:rsidRDefault="008D35E0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 Олександрович</w:t>
            </w:r>
          </w:p>
        </w:tc>
        <w:tc>
          <w:tcPr>
            <w:tcW w:w="2970" w:type="dxa"/>
          </w:tcPr>
          <w:p w:rsidR="008D35E0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8D35E0" w:rsidRDefault="008D35E0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562217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0" w:type="dxa"/>
          </w:tcPr>
          <w:p w:rsidR="008D35E0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  <w:tr w:rsidR="008D35E0" w:rsidRPr="00F43812" w:rsidTr="00AE25FD">
        <w:tc>
          <w:tcPr>
            <w:tcW w:w="3369" w:type="dxa"/>
          </w:tcPr>
          <w:p w:rsidR="008D35E0" w:rsidRPr="001929FB" w:rsidRDefault="008D35E0" w:rsidP="00AE25F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8D35E0" w:rsidRPr="001929FB" w:rsidRDefault="008D35E0" w:rsidP="00AE25FD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0" w:type="dxa"/>
          </w:tcPr>
          <w:p w:rsidR="008D35E0" w:rsidRPr="001929FB" w:rsidRDefault="008D35E0" w:rsidP="00AE25FD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  <w:tc>
          <w:tcPr>
            <w:tcW w:w="3227" w:type="dxa"/>
          </w:tcPr>
          <w:p w:rsidR="008D35E0" w:rsidRPr="001929FB" w:rsidRDefault="008D35E0" w:rsidP="00AE25F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</w:tr>
    </w:tbl>
    <w:p w:rsidR="008D35E0" w:rsidRDefault="008D35E0" w:rsidP="000A22F1">
      <w:pPr>
        <w:rPr>
          <w:b/>
          <w:sz w:val="28"/>
          <w:szCs w:val="28"/>
        </w:rPr>
      </w:pPr>
    </w:p>
    <w:p w:rsidR="008D35E0" w:rsidRDefault="008D35E0" w:rsidP="000A22F1">
      <w:pPr>
        <w:rPr>
          <w:b/>
          <w:sz w:val="28"/>
          <w:szCs w:val="28"/>
        </w:rPr>
      </w:pPr>
    </w:p>
    <w:p w:rsidR="008D35E0" w:rsidRDefault="008D35E0" w:rsidP="000A22F1">
      <w:pPr>
        <w:rPr>
          <w:b/>
          <w:sz w:val="28"/>
          <w:szCs w:val="28"/>
        </w:rPr>
      </w:pPr>
    </w:p>
    <w:p w:rsidR="008D35E0" w:rsidRDefault="008D35E0" w:rsidP="000A22F1">
      <w:pPr>
        <w:rPr>
          <w:b/>
          <w:sz w:val="28"/>
          <w:szCs w:val="28"/>
        </w:rPr>
      </w:pPr>
    </w:p>
    <w:p w:rsidR="008D35E0" w:rsidRDefault="008D35E0" w:rsidP="000A22F1">
      <w:pPr>
        <w:rPr>
          <w:b/>
          <w:sz w:val="28"/>
          <w:szCs w:val="28"/>
        </w:rPr>
      </w:pPr>
    </w:p>
    <w:p w:rsidR="008D35E0" w:rsidRDefault="008D35E0" w:rsidP="00E50310">
      <w:pPr>
        <w:rPr>
          <w:b/>
          <w:sz w:val="28"/>
        </w:rPr>
      </w:pPr>
      <w:r>
        <w:rPr>
          <w:b/>
          <w:sz w:val="28"/>
        </w:rPr>
        <w:t>Секретар міської ради                                                                Юрій КУШНІР</w:t>
      </w:r>
    </w:p>
    <w:p w:rsidR="008D35E0" w:rsidRDefault="008D35E0" w:rsidP="000A22F1">
      <w:pPr>
        <w:rPr>
          <w:b/>
          <w:sz w:val="28"/>
          <w:szCs w:val="28"/>
        </w:rPr>
      </w:pPr>
    </w:p>
    <w:p w:rsidR="008D35E0" w:rsidRPr="000A22F1" w:rsidRDefault="008D35E0" w:rsidP="000A22F1">
      <w:r w:rsidRPr="000A22F1">
        <w:t>Микола Пономар, 2 20 15</w:t>
      </w:r>
    </w:p>
    <w:sectPr w:rsidR="008D35E0" w:rsidRPr="000A22F1" w:rsidSect="00EC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12DB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227"/>
    <w:rsid w:val="001C6BC7"/>
    <w:rsid w:val="001D0080"/>
    <w:rsid w:val="001D0ACD"/>
    <w:rsid w:val="001D1109"/>
    <w:rsid w:val="001D131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83E2B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4F6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47BB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379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56F6A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DF0"/>
    <w:rsid w:val="004B5B76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6CC3"/>
    <w:rsid w:val="0059719F"/>
    <w:rsid w:val="005A0509"/>
    <w:rsid w:val="005A2990"/>
    <w:rsid w:val="005A2F8D"/>
    <w:rsid w:val="005A6D1A"/>
    <w:rsid w:val="005A7E89"/>
    <w:rsid w:val="005B1C5D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27A85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6743"/>
    <w:rsid w:val="006D703C"/>
    <w:rsid w:val="006D7C74"/>
    <w:rsid w:val="006E2EE2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17553"/>
    <w:rsid w:val="007203A2"/>
    <w:rsid w:val="007264E2"/>
    <w:rsid w:val="00732689"/>
    <w:rsid w:val="00733D4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6418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F"/>
    <w:rsid w:val="007A1C42"/>
    <w:rsid w:val="007A5F33"/>
    <w:rsid w:val="007A6A8C"/>
    <w:rsid w:val="007A7C19"/>
    <w:rsid w:val="007B19F6"/>
    <w:rsid w:val="007B2BDD"/>
    <w:rsid w:val="007B3892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074AF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36CB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3805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6052"/>
    <w:rsid w:val="008C7275"/>
    <w:rsid w:val="008D1A7C"/>
    <w:rsid w:val="008D35E0"/>
    <w:rsid w:val="008E010A"/>
    <w:rsid w:val="008E09FC"/>
    <w:rsid w:val="008E0C1D"/>
    <w:rsid w:val="008E0F5B"/>
    <w:rsid w:val="008E3E7D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371F5"/>
    <w:rsid w:val="00941B2C"/>
    <w:rsid w:val="0094322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807B6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C02DD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E25FD"/>
    <w:rsid w:val="00AF0116"/>
    <w:rsid w:val="00AF5151"/>
    <w:rsid w:val="00AF555F"/>
    <w:rsid w:val="00AF5855"/>
    <w:rsid w:val="00AF6C38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1A66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306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C6609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E644D"/>
    <w:rsid w:val="00BF14BE"/>
    <w:rsid w:val="00BF1ACB"/>
    <w:rsid w:val="00BF221D"/>
    <w:rsid w:val="00BF296F"/>
    <w:rsid w:val="00BF350A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3003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114C3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9B1"/>
    <w:rsid w:val="00D45D8A"/>
    <w:rsid w:val="00D45F12"/>
    <w:rsid w:val="00D46178"/>
    <w:rsid w:val="00D46457"/>
    <w:rsid w:val="00D47B2F"/>
    <w:rsid w:val="00D503CB"/>
    <w:rsid w:val="00D5063B"/>
    <w:rsid w:val="00D5563E"/>
    <w:rsid w:val="00D56F30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310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C78DA"/>
    <w:rsid w:val="00ED31F6"/>
    <w:rsid w:val="00ED4289"/>
    <w:rsid w:val="00ED6DA7"/>
    <w:rsid w:val="00ED7DC4"/>
    <w:rsid w:val="00EF0B62"/>
    <w:rsid w:val="00EF3467"/>
    <w:rsid w:val="00EF40E0"/>
    <w:rsid w:val="00EF4DD5"/>
    <w:rsid w:val="00EF4E84"/>
    <w:rsid w:val="00EF6497"/>
    <w:rsid w:val="00EF689B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17FC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6D99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C660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554</Words>
  <Characters>317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2023-05-22T06:25:00Z</cp:lastPrinted>
  <dcterms:created xsi:type="dcterms:W3CDTF">2023-01-31T07:36:00Z</dcterms:created>
  <dcterms:modified xsi:type="dcterms:W3CDTF">2023-06-02T10:40:00Z</dcterms:modified>
</cp:coreProperties>
</file>