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8D4A8F" w:rsidRPr="00AC6494" w:rsidTr="006A381C">
        <w:tc>
          <w:tcPr>
            <w:tcW w:w="3508" w:type="dxa"/>
          </w:tcPr>
          <w:p w:rsidR="008D4A8F" w:rsidRPr="00ED69E3" w:rsidRDefault="008D4A8F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8D4A8F" w:rsidRPr="00AC6494" w:rsidTr="006A381C">
        <w:tc>
          <w:tcPr>
            <w:tcW w:w="3508" w:type="dxa"/>
          </w:tcPr>
          <w:p w:rsidR="008D4A8F" w:rsidRDefault="008D4A8F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8D4A8F" w:rsidRPr="00055322" w:rsidRDefault="008D4A8F" w:rsidP="0031603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15.</w:t>
            </w:r>
            <w:r w:rsidRPr="002F2B70">
              <w:t>05</w:t>
            </w:r>
            <w:r>
              <w:rPr>
                <w:lang w:val="uk-UA"/>
              </w:rPr>
              <w:t>.2024 № 1878</w:t>
            </w:r>
          </w:p>
        </w:tc>
      </w:tr>
      <w:tr w:rsidR="008D4A8F" w:rsidRPr="00F467AA" w:rsidTr="006A381C">
        <w:tc>
          <w:tcPr>
            <w:tcW w:w="3508" w:type="dxa"/>
          </w:tcPr>
          <w:p w:rsidR="008D4A8F" w:rsidRPr="00842D2F" w:rsidRDefault="008D4A8F" w:rsidP="008B1800">
            <w:pPr>
              <w:ind w:right="-394"/>
              <w:rPr>
                <w:lang w:val="uk-UA"/>
              </w:rPr>
            </w:pPr>
          </w:p>
        </w:tc>
      </w:tr>
    </w:tbl>
    <w:p w:rsidR="008D4A8F" w:rsidRPr="00F467AA" w:rsidRDefault="008D4A8F" w:rsidP="005963A0">
      <w:pPr>
        <w:pStyle w:val="Heading1"/>
        <w:jc w:val="right"/>
      </w:pPr>
      <w:r>
        <w:t xml:space="preserve">        </w:t>
      </w:r>
    </w:p>
    <w:p w:rsidR="008D4A8F" w:rsidRPr="00F467AA" w:rsidRDefault="008D4A8F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8D4A8F" w:rsidRDefault="008D4A8F" w:rsidP="005963A0">
      <w:pPr>
        <w:rPr>
          <w:lang w:val="uk-UA"/>
        </w:rPr>
      </w:pPr>
    </w:p>
    <w:p w:rsidR="008D4A8F" w:rsidRDefault="008D4A8F" w:rsidP="005963A0">
      <w:pPr>
        <w:rPr>
          <w:lang w:val="uk-UA"/>
        </w:rPr>
      </w:pPr>
    </w:p>
    <w:p w:rsidR="008D4A8F" w:rsidRDefault="008D4A8F" w:rsidP="005963A0">
      <w:pPr>
        <w:rPr>
          <w:lang w:val="uk-UA"/>
        </w:rPr>
      </w:pPr>
    </w:p>
    <w:p w:rsidR="008D4A8F" w:rsidRPr="004B1B27" w:rsidRDefault="008D4A8F" w:rsidP="005963A0"/>
    <w:p w:rsidR="008D4A8F" w:rsidRPr="004B1B27" w:rsidRDefault="008D4A8F" w:rsidP="005963A0"/>
    <w:p w:rsidR="008D4A8F" w:rsidRPr="004B1B27" w:rsidRDefault="008D4A8F" w:rsidP="005963A0"/>
    <w:p w:rsidR="008D4A8F" w:rsidRPr="00055322" w:rsidRDefault="008D4A8F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8D4A8F" w:rsidRPr="00055322" w:rsidRDefault="008D4A8F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8D4A8F" w:rsidRPr="00055322" w:rsidRDefault="008D4A8F" w:rsidP="00055322">
      <w:pPr>
        <w:jc w:val="center"/>
        <w:rPr>
          <w:sz w:val="28"/>
          <w:szCs w:val="28"/>
          <w:lang w:val="uk-UA"/>
        </w:rPr>
      </w:pPr>
    </w:p>
    <w:p w:rsidR="008D4A8F" w:rsidRPr="00055322" w:rsidRDefault="008D4A8F" w:rsidP="00055322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8D4A8F" w:rsidRPr="009D390D" w:rsidRDefault="008D4A8F" w:rsidP="005963A0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8D4A8F" w:rsidRPr="00F467AA" w:rsidTr="00AC6494">
        <w:trPr>
          <w:trHeight w:val="20"/>
        </w:trPr>
        <w:tc>
          <w:tcPr>
            <w:tcW w:w="709" w:type="dxa"/>
          </w:tcPr>
          <w:p w:rsidR="008D4A8F" w:rsidRPr="00F467AA" w:rsidRDefault="008D4A8F" w:rsidP="0016502C">
            <w:r w:rsidRPr="00F467AA">
              <w:t>10.</w:t>
            </w:r>
          </w:p>
        </w:tc>
        <w:tc>
          <w:tcPr>
            <w:tcW w:w="4430" w:type="dxa"/>
          </w:tcPr>
          <w:p w:rsidR="008D4A8F" w:rsidRPr="00F467AA" w:rsidRDefault="008D4A8F" w:rsidP="0016502C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8D4A8F" w:rsidRPr="00F467AA" w:rsidRDefault="008D4A8F" w:rsidP="0016502C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8D4A8F" w:rsidRPr="00F467AA" w:rsidRDefault="008D4A8F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8D4A8F" w:rsidRPr="00F467AA" w:rsidRDefault="008D4A8F" w:rsidP="008C4C72">
            <w:pPr>
              <w:rPr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</w:tc>
        <w:tc>
          <w:tcPr>
            <w:tcW w:w="4395" w:type="dxa"/>
          </w:tcPr>
          <w:p w:rsidR="008D4A8F" w:rsidRPr="0028562C" w:rsidRDefault="008D4A8F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8D4A8F" w:rsidRPr="0028562C" w:rsidRDefault="008D4A8F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8D4A8F" w:rsidRPr="00570B52" w:rsidRDefault="008D4A8F" w:rsidP="00ED69E3">
            <w:pPr>
              <w:jc w:val="center"/>
              <w:rPr>
                <w:lang w:val="uk-UA"/>
              </w:rPr>
            </w:pPr>
            <w:r w:rsidRPr="00B07CFB">
              <w:rPr>
                <w:lang w:val="uk-UA"/>
              </w:rPr>
              <w:t>20</w:t>
            </w:r>
            <w:r>
              <w:rPr>
                <w:lang w:val="uk-UA"/>
              </w:rPr>
              <w:t xml:space="preserve"> 3</w:t>
            </w:r>
            <w:r w:rsidRPr="00B07CFB">
              <w:rPr>
                <w:lang w:val="uk-UA"/>
              </w:rPr>
              <w:t>42</w:t>
            </w:r>
            <w:r w:rsidRPr="00B07CFB">
              <w:t>,</w:t>
            </w:r>
            <w:r w:rsidRPr="00B07CFB">
              <w:rPr>
                <w:lang w:val="uk-UA"/>
              </w:rPr>
              <w:t>2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8D4A8F" w:rsidRPr="0028562C" w:rsidRDefault="008D4A8F" w:rsidP="00ED69E3">
            <w:pPr>
              <w:jc w:val="center"/>
              <w:rPr>
                <w:highlight w:val="yellow"/>
                <w:lang w:val="uk-UA"/>
              </w:rPr>
            </w:pPr>
          </w:p>
          <w:p w:rsidR="008D4A8F" w:rsidRPr="00570B52" w:rsidRDefault="008D4A8F" w:rsidP="00204A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570B52">
              <w:rPr>
                <w:lang w:val="uk-UA"/>
              </w:rPr>
              <w:t xml:space="preserve"> </w:t>
            </w:r>
            <w:r>
              <w:rPr>
                <w:lang w:val="uk-UA"/>
              </w:rPr>
              <w:t>822</w:t>
            </w:r>
            <w:r w:rsidRPr="00570B52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570B52">
              <w:rPr>
                <w:lang w:val="uk-UA"/>
              </w:rPr>
              <w:t xml:space="preserve"> тис грн.</w:t>
            </w:r>
          </w:p>
          <w:p w:rsidR="008D4A8F" w:rsidRPr="004B1B27" w:rsidRDefault="008D4A8F" w:rsidP="00B07CFB">
            <w:pPr>
              <w:jc w:val="center"/>
            </w:pPr>
            <w:r>
              <w:rPr>
                <w:lang w:val="uk-UA"/>
              </w:rPr>
              <w:t xml:space="preserve">  </w:t>
            </w:r>
            <w:r w:rsidRPr="00570B52">
              <w:rPr>
                <w:lang w:val="uk-UA"/>
              </w:rPr>
              <w:t xml:space="preserve">9 </w:t>
            </w:r>
            <w:r>
              <w:rPr>
                <w:lang w:val="uk-UA"/>
              </w:rPr>
              <w:t>520</w:t>
            </w:r>
            <w:r w:rsidRPr="00570B52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Pr="00570B52">
              <w:rPr>
                <w:lang w:val="uk-UA"/>
              </w:rPr>
              <w:t xml:space="preserve"> тис грн.</w:t>
            </w:r>
          </w:p>
          <w:p w:rsidR="008D4A8F" w:rsidRPr="004B1B27" w:rsidRDefault="008D4A8F" w:rsidP="00B07CFB">
            <w:pPr>
              <w:jc w:val="center"/>
              <w:rPr>
                <w:highlight w:val="yellow"/>
              </w:rPr>
            </w:pPr>
          </w:p>
        </w:tc>
      </w:tr>
      <w:tr w:rsidR="008D4A8F" w:rsidRPr="00F467AA" w:rsidTr="00AC6494">
        <w:trPr>
          <w:trHeight w:val="20"/>
        </w:trPr>
        <w:tc>
          <w:tcPr>
            <w:tcW w:w="709" w:type="dxa"/>
          </w:tcPr>
          <w:p w:rsidR="008D4A8F" w:rsidRPr="00F467AA" w:rsidRDefault="008D4A8F" w:rsidP="0016502C">
            <w:r w:rsidRPr="00F467AA">
              <w:t>10.1.</w:t>
            </w:r>
          </w:p>
        </w:tc>
        <w:tc>
          <w:tcPr>
            <w:tcW w:w="4430" w:type="dxa"/>
          </w:tcPr>
          <w:p w:rsidR="008D4A8F" w:rsidRPr="004B1B27" w:rsidRDefault="008D4A8F" w:rsidP="00795DCE">
            <w:r w:rsidRPr="00F467AA"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  <w:p w:rsidR="008D4A8F" w:rsidRPr="004B1B27" w:rsidRDefault="008D4A8F" w:rsidP="00795DCE"/>
        </w:tc>
        <w:tc>
          <w:tcPr>
            <w:tcW w:w="4395" w:type="dxa"/>
          </w:tcPr>
          <w:p w:rsidR="008D4A8F" w:rsidRPr="00570B52" w:rsidRDefault="008D4A8F" w:rsidP="00626D73">
            <w:pPr>
              <w:jc w:val="center"/>
              <w:rPr>
                <w:lang w:val="uk-UA"/>
              </w:rPr>
            </w:pPr>
            <w:r w:rsidRPr="00B07CFB">
              <w:rPr>
                <w:lang w:val="uk-UA"/>
              </w:rPr>
              <w:t xml:space="preserve">20 </w:t>
            </w:r>
            <w:r>
              <w:rPr>
                <w:lang w:val="uk-UA"/>
              </w:rPr>
              <w:t>3</w:t>
            </w:r>
            <w:r w:rsidRPr="00B07CFB">
              <w:rPr>
                <w:lang w:val="uk-UA"/>
              </w:rPr>
              <w:t>42,2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8D4A8F" w:rsidRPr="0028562C" w:rsidRDefault="008D4A8F" w:rsidP="005B71EF">
            <w:pPr>
              <w:jc w:val="center"/>
              <w:rPr>
                <w:highlight w:val="yellow"/>
                <w:lang w:val="uk-UA"/>
              </w:rPr>
            </w:pPr>
          </w:p>
        </w:tc>
      </w:tr>
    </w:tbl>
    <w:p w:rsidR="008D4A8F" w:rsidRDefault="008D4A8F" w:rsidP="005963A0">
      <w:pPr>
        <w:rPr>
          <w:lang w:val="uk-UA"/>
        </w:rPr>
      </w:pPr>
    </w:p>
    <w:p w:rsidR="008D4A8F" w:rsidRDefault="008D4A8F" w:rsidP="002B28E2">
      <w:pPr>
        <w:rPr>
          <w:lang w:val="en-US"/>
        </w:rPr>
      </w:pPr>
    </w:p>
    <w:p w:rsidR="008D4A8F" w:rsidRDefault="008D4A8F" w:rsidP="002B28E2">
      <w:pPr>
        <w:rPr>
          <w:lang w:val="en-US"/>
        </w:rPr>
      </w:pPr>
    </w:p>
    <w:p w:rsidR="008D4A8F" w:rsidRPr="002F2B70" w:rsidRDefault="008D4A8F" w:rsidP="002B28E2">
      <w:pPr>
        <w:rPr>
          <w:lang w:val="en-US"/>
        </w:rPr>
      </w:pPr>
    </w:p>
    <w:p w:rsidR="008D4A8F" w:rsidRPr="0083199B" w:rsidRDefault="008D4A8F" w:rsidP="002B28E2">
      <w:pPr>
        <w:rPr>
          <w:b/>
          <w:bCs/>
          <w:sz w:val="28"/>
          <w:szCs w:val="28"/>
          <w:lang w:val="uk-UA"/>
        </w:rPr>
      </w:pPr>
      <w:r w:rsidRPr="00D116A3"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8D4A8F" w:rsidRPr="002F2B70" w:rsidRDefault="008D4A8F" w:rsidP="002B28E2">
      <w:pPr>
        <w:rPr>
          <w:b/>
          <w:bCs/>
          <w:sz w:val="28"/>
          <w:szCs w:val="28"/>
          <w:lang w:val="en-US"/>
        </w:rPr>
      </w:pPr>
    </w:p>
    <w:p w:rsidR="008D4A8F" w:rsidRPr="00055322" w:rsidRDefault="008D4A8F" w:rsidP="002B28E2">
      <w:pPr>
        <w:rPr>
          <w:lang w:val="uk-UA"/>
        </w:rPr>
      </w:pPr>
      <w:r>
        <w:rPr>
          <w:bCs/>
          <w:lang w:val="uk-UA"/>
        </w:rPr>
        <w:t xml:space="preserve">Володимир </w:t>
      </w:r>
      <w:r w:rsidRPr="00055322">
        <w:rPr>
          <w:bCs/>
          <w:lang w:val="uk-UA"/>
        </w:rPr>
        <w:t>Дерев'янко</w:t>
      </w:r>
      <w:r>
        <w:rPr>
          <w:bCs/>
          <w:lang w:val="en-US"/>
        </w:rPr>
        <w:t xml:space="preserve">, </w:t>
      </w:r>
      <w:r w:rsidRPr="0042408F">
        <w:rPr>
          <w:lang w:val="uk-UA"/>
        </w:rPr>
        <w:t>2-27-05</w:t>
      </w:r>
    </w:p>
    <w:sectPr w:rsidR="008D4A8F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A8F" w:rsidRDefault="008D4A8F" w:rsidP="00ED69E3">
      <w:r>
        <w:separator/>
      </w:r>
    </w:p>
  </w:endnote>
  <w:endnote w:type="continuationSeparator" w:id="0">
    <w:p w:rsidR="008D4A8F" w:rsidRDefault="008D4A8F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A8F" w:rsidRDefault="008D4A8F" w:rsidP="00ED69E3">
      <w:r>
        <w:separator/>
      </w:r>
    </w:p>
  </w:footnote>
  <w:footnote w:type="continuationSeparator" w:id="0">
    <w:p w:rsidR="008D4A8F" w:rsidRDefault="008D4A8F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75D4"/>
    <w:rsid w:val="00040F2E"/>
    <w:rsid w:val="000453F7"/>
    <w:rsid w:val="000471AD"/>
    <w:rsid w:val="00055322"/>
    <w:rsid w:val="000618B6"/>
    <w:rsid w:val="00063D2F"/>
    <w:rsid w:val="0007182E"/>
    <w:rsid w:val="0008734D"/>
    <w:rsid w:val="000A2B27"/>
    <w:rsid w:val="000A722F"/>
    <w:rsid w:val="000C2547"/>
    <w:rsid w:val="000C5885"/>
    <w:rsid w:val="000D2BBD"/>
    <w:rsid w:val="000D54E6"/>
    <w:rsid w:val="000E736F"/>
    <w:rsid w:val="000F060E"/>
    <w:rsid w:val="000F5034"/>
    <w:rsid w:val="00110D47"/>
    <w:rsid w:val="00111837"/>
    <w:rsid w:val="00113098"/>
    <w:rsid w:val="00113BC6"/>
    <w:rsid w:val="00124C41"/>
    <w:rsid w:val="001346D7"/>
    <w:rsid w:val="00134F4D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A1954"/>
    <w:rsid w:val="002B1DFE"/>
    <w:rsid w:val="002B28E2"/>
    <w:rsid w:val="002C0445"/>
    <w:rsid w:val="002C1A5D"/>
    <w:rsid w:val="002C273F"/>
    <w:rsid w:val="002C3F26"/>
    <w:rsid w:val="002C6FB1"/>
    <w:rsid w:val="002D193F"/>
    <w:rsid w:val="002E6EFF"/>
    <w:rsid w:val="002F2B70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08F"/>
    <w:rsid w:val="00424C63"/>
    <w:rsid w:val="00436A4D"/>
    <w:rsid w:val="00444A23"/>
    <w:rsid w:val="0047556F"/>
    <w:rsid w:val="004768DE"/>
    <w:rsid w:val="004A79C3"/>
    <w:rsid w:val="004B1B27"/>
    <w:rsid w:val="004C00C8"/>
    <w:rsid w:val="004C662B"/>
    <w:rsid w:val="004E1508"/>
    <w:rsid w:val="004E214C"/>
    <w:rsid w:val="004F5B4B"/>
    <w:rsid w:val="005148F9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33A8"/>
    <w:rsid w:val="005F7B03"/>
    <w:rsid w:val="00626D73"/>
    <w:rsid w:val="00631EAA"/>
    <w:rsid w:val="00632E2B"/>
    <w:rsid w:val="00633541"/>
    <w:rsid w:val="00640331"/>
    <w:rsid w:val="0066687F"/>
    <w:rsid w:val="00681736"/>
    <w:rsid w:val="00682BEA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243B7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93809"/>
    <w:rsid w:val="008A3FEB"/>
    <w:rsid w:val="008A551A"/>
    <w:rsid w:val="008B1800"/>
    <w:rsid w:val="008B2CB5"/>
    <w:rsid w:val="008B4307"/>
    <w:rsid w:val="008B629A"/>
    <w:rsid w:val="008C4C72"/>
    <w:rsid w:val="008C6FE5"/>
    <w:rsid w:val="008C78EE"/>
    <w:rsid w:val="008C7CA0"/>
    <w:rsid w:val="008D4A8F"/>
    <w:rsid w:val="008D5816"/>
    <w:rsid w:val="008E430E"/>
    <w:rsid w:val="008E6A70"/>
    <w:rsid w:val="008E6FD2"/>
    <w:rsid w:val="008F6D14"/>
    <w:rsid w:val="0091272F"/>
    <w:rsid w:val="00921F82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E614D"/>
    <w:rsid w:val="00AE6C08"/>
    <w:rsid w:val="00AF2AEF"/>
    <w:rsid w:val="00B07CFB"/>
    <w:rsid w:val="00B21611"/>
    <w:rsid w:val="00B34268"/>
    <w:rsid w:val="00B44707"/>
    <w:rsid w:val="00B44AAF"/>
    <w:rsid w:val="00B5301C"/>
    <w:rsid w:val="00B70D0D"/>
    <w:rsid w:val="00B754D0"/>
    <w:rsid w:val="00BA735D"/>
    <w:rsid w:val="00BB1470"/>
    <w:rsid w:val="00BD24E1"/>
    <w:rsid w:val="00BD705A"/>
    <w:rsid w:val="00BF1485"/>
    <w:rsid w:val="00C02FF2"/>
    <w:rsid w:val="00C03857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5002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035F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0EB4"/>
    <w:rsid w:val="00EE177C"/>
    <w:rsid w:val="00EE758B"/>
    <w:rsid w:val="00EF021B"/>
    <w:rsid w:val="00EF38DF"/>
    <w:rsid w:val="00EF3C65"/>
    <w:rsid w:val="00F03E63"/>
    <w:rsid w:val="00F2424B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836</TotalTime>
  <Pages>1</Pages>
  <Words>391</Words>
  <Characters>224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205</cp:revision>
  <cp:lastPrinted>2024-05-14T10:38:00Z</cp:lastPrinted>
  <dcterms:created xsi:type="dcterms:W3CDTF">2018-02-05T14:47:00Z</dcterms:created>
  <dcterms:modified xsi:type="dcterms:W3CDTF">2024-05-14T10:38:00Z</dcterms:modified>
</cp:coreProperties>
</file>