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1E" w:rsidRDefault="00C7381E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C7381E" w:rsidRPr="00BF0EE8" w:rsidRDefault="00C7381E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C7381E" w:rsidRPr="00BF0EE8" w:rsidRDefault="00C7381E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  .12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.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:rsidR="00C7381E" w:rsidRPr="00A91C96" w:rsidRDefault="00C7381E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C7381E" w:rsidRPr="00C83CB5" w:rsidTr="007227F8">
        <w:tc>
          <w:tcPr>
            <w:tcW w:w="4471" w:type="dxa"/>
          </w:tcPr>
          <w:p w:rsidR="00C7381E" w:rsidRPr="001577C9" w:rsidRDefault="00C7381E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81E" w:rsidRPr="00C83CB5" w:rsidTr="007227F8">
        <w:tc>
          <w:tcPr>
            <w:tcW w:w="4471" w:type="dxa"/>
          </w:tcPr>
          <w:p w:rsidR="00C7381E" w:rsidRPr="001577C9" w:rsidRDefault="00C7381E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C7381E" w:rsidRPr="00A91C96" w:rsidRDefault="00C7381E" w:rsidP="00302C52">
      <w:pPr>
        <w:pStyle w:val="Heading2"/>
        <w:rPr>
          <w:sz w:val="12"/>
          <w:szCs w:val="12"/>
        </w:rPr>
      </w:pPr>
    </w:p>
    <w:p w:rsidR="00C7381E" w:rsidRPr="00C83CB5" w:rsidRDefault="00C7381E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C7381E" w:rsidRPr="00C83CB5" w:rsidRDefault="00C7381E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C7381E" w:rsidRPr="00A91C96" w:rsidRDefault="00C7381E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C7381E" w:rsidRPr="00C83CB5" w:rsidTr="009720A2">
        <w:trPr>
          <w:trHeight w:val="1809"/>
        </w:trPr>
        <w:tc>
          <w:tcPr>
            <w:tcW w:w="640" w:type="dxa"/>
            <w:gridSpan w:val="2"/>
          </w:tcPr>
          <w:p w:rsidR="00C7381E" w:rsidRPr="00C83CB5" w:rsidRDefault="00C7381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C7381E" w:rsidRPr="00C83CB5" w:rsidRDefault="00C7381E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C7381E" w:rsidRPr="00C83CB5" w:rsidRDefault="00C7381E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C7381E" w:rsidRPr="00C83CB5" w:rsidRDefault="00C7381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C7381E" w:rsidRPr="00C83CB5" w:rsidRDefault="00C7381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C7381E" w:rsidRPr="00C83CB5" w:rsidRDefault="00C7381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C7381E" w:rsidRPr="00C83CB5" w:rsidRDefault="00C7381E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C7381E" w:rsidRPr="00C83CB5" w:rsidRDefault="00C7381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C7381E" w:rsidRPr="00C83CB5" w:rsidRDefault="00C7381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C7381E" w:rsidRPr="00C83CB5" w:rsidRDefault="00C7381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C7381E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C7381E" w:rsidRPr="00C83CB5" w:rsidRDefault="00C7381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C7381E" w:rsidRPr="00C83CB5" w:rsidRDefault="00C7381E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C7381E" w:rsidRPr="00C83CB5" w:rsidRDefault="00C7381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C7381E" w:rsidRPr="00C83CB5" w:rsidRDefault="00C7381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C7381E" w:rsidRPr="00C83CB5" w:rsidRDefault="00C7381E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C7381E" w:rsidRPr="00C83CB5" w:rsidRDefault="00C7381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C7381E" w:rsidRPr="00C83CB5" w:rsidRDefault="00C7381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C7381E" w:rsidRPr="00C83CB5" w:rsidRDefault="00C7381E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C7381E" w:rsidRPr="00C83CB5" w:rsidTr="007D35E2">
        <w:trPr>
          <w:trHeight w:val="236"/>
        </w:trPr>
        <w:tc>
          <w:tcPr>
            <w:tcW w:w="640" w:type="dxa"/>
            <w:gridSpan w:val="2"/>
          </w:tcPr>
          <w:p w:rsidR="00C7381E" w:rsidRPr="00C83CB5" w:rsidRDefault="00C7381E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C7381E" w:rsidRPr="00C83CB5" w:rsidRDefault="00C7381E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C7381E" w:rsidRPr="00C83CB5" w:rsidTr="009720A2"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C7381E" w:rsidRPr="000122F5" w:rsidRDefault="00C7381E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C7381E" w:rsidRPr="000122F5" w:rsidRDefault="00C7381E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  <w:bookmarkStart w:id="0" w:name="_GoBack"/>
        <w:bookmarkEnd w:id="0"/>
      </w:tr>
      <w:tr w:rsidR="00C7381E" w:rsidRPr="00C83CB5" w:rsidTr="009720A2">
        <w:trPr>
          <w:trHeight w:val="2453"/>
        </w:trPr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C7381E" w:rsidRPr="000122F5" w:rsidRDefault="00C7381E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C7381E" w:rsidRPr="00C83CB5" w:rsidTr="0091002E">
        <w:tc>
          <w:tcPr>
            <w:tcW w:w="15665" w:type="dxa"/>
            <w:gridSpan w:val="9"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C7381E" w:rsidRPr="00C83CB5" w:rsidTr="007D35E2">
        <w:tc>
          <w:tcPr>
            <w:tcW w:w="640" w:type="dxa"/>
            <w:gridSpan w:val="2"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C7381E" w:rsidRPr="00424A20" w:rsidTr="009720A2"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C7381E" w:rsidRPr="000122F5" w:rsidRDefault="00C7381E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0122F5" w:rsidRDefault="00C7381E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381E" w:rsidRPr="00C83CB5" w:rsidTr="0091002E">
        <w:tc>
          <w:tcPr>
            <w:tcW w:w="15665" w:type="dxa"/>
            <w:gridSpan w:val="9"/>
          </w:tcPr>
          <w:p w:rsidR="00C7381E" w:rsidRPr="00C83CB5" w:rsidRDefault="00C7381E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C7381E" w:rsidRPr="00C83CB5" w:rsidTr="009720A2">
        <w:tc>
          <w:tcPr>
            <w:tcW w:w="640" w:type="dxa"/>
            <w:gridSpan w:val="2"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381E" w:rsidRPr="00C669B7" w:rsidTr="009720A2"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C7381E" w:rsidRPr="000122F5" w:rsidRDefault="00C7381E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C7381E" w:rsidRPr="000122F5" w:rsidRDefault="00C7381E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0122F5" w:rsidRDefault="00C7381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7381E" w:rsidRPr="000122F5" w:rsidRDefault="00C7381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7381E" w:rsidRPr="00C669B7" w:rsidTr="009720A2"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C7381E" w:rsidRPr="000122F5" w:rsidRDefault="00C7381E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C7381E" w:rsidRPr="000122F5" w:rsidRDefault="00C7381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C7381E" w:rsidRPr="000122F5" w:rsidRDefault="00C7381E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C7381E" w:rsidRPr="000122F5" w:rsidRDefault="00C7381E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C7381E" w:rsidRPr="000122F5" w:rsidRDefault="00C7381E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7381E" w:rsidRPr="00C669B7" w:rsidTr="009720A2"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C7381E" w:rsidRPr="000122F5" w:rsidRDefault="00C7381E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C7381E" w:rsidRPr="000122F5" w:rsidRDefault="00C7381E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0122F5" w:rsidRDefault="00C7381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C7381E" w:rsidRPr="00C669B7" w:rsidTr="009720A2"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C7381E" w:rsidRPr="00C669B7" w:rsidTr="009720A2"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C7381E" w:rsidRPr="000122F5" w:rsidRDefault="00C7381E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7381E" w:rsidRPr="00C669B7" w:rsidTr="009720A2"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C7381E" w:rsidRPr="000122F5" w:rsidRDefault="00C7381E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C7381E" w:rsidRPr="000122F5" w:rsidRDefault="00C7381E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7381E" w:rsidRPr="00C669B7" w:rsidTr="009720A2">
        <w:tc>
          <w:tcPr>
            <w:tcW w:w="640" w:type="dxa"/>
            <w:gridSpan w:val="2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C7381E" w:rsidRPr="000122F5" w:rsidRDefault="00C7381E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C7381E" w:rsidRPr="000122F5" w:rsidRDefault="00C7381E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0122F5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7381E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C7381E" w:rsidRPr="00F643CB" w:rsidRDefault="00C7381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C7381E" w:rsidRPr="00F643CB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7381E" w:rsidRPr="00F4158D" w:rsidRDefault="00C7381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C7381E" w:rsidRPr="00F4158D" w:rsidRDefault="00C7381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633,0</w:t>
            </w:r>
          </w:p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696,3</w:t>
            </w:r>
          </w:p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765,9</w:t>
            </w:r>
          </w:p>
          <w:p w:rsidR="00C7381E" w:rsidRPr="00F4158D" w:rsidRDefault="00C7381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C7381E" w:rsidRPr="000122F5" w:rsidRDefault="00C7381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F643CB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F643CB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F4158D" w:rsidRDefault="00C7381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F4158D" w:rsidRDefault="00C7381E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135,0</w:t>
            </w:r>
          </w:p>
          <w:p w:rsidR="00C7381E" w:rsidRPr="00F4158D" w:rsidRDefault="00C7381E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C7381E" w:rsidRPr="00F4158D" w:rsidRDefault="00C7381E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C7381E" w:rsidRPr="00F4158D" w:rsidRDefault="00C7381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F643CB" w:rsidRDefault="00C7381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F643CB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F4158D" w:rsidRDefault="00C7381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7381E" w:rsidRPr="00F4158D" w:rsidRDefault="00C7381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1057A8" w:rsidRDefault="00C7381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716,8</w:t>
            </w:r>
          </w:p>
          <w:p w:rsidR="00C7381E" w:rsidRPr="00F4158D" w:rsidRDefault="00C7381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429,8</w:t>
            </w:r>
          </w:p>
          <w:p w:rsidR="00C7381E" w:rsidRPr="00F4158D" w:rsidRDefault="00C7381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287,0</w:t>
            </w:r>
          </w:p>
          <w:p w:rsidR="00C7381E" w:rsidRPr="008D0EA8" w:rsidRDefault="00C7381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D0EA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2025 – 122,8</w:t>
            </w:r>
          </w:p>
          <w:p w:rsidR="00C7381E" w:rsidRPr="008D0EA8" w:rsidRDefault="00C7381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D0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Загальний фонд – 122,8</w:t>
            </w:r>
          </w:p>
          <w:p w:rsidR="00C7381E" w:rsidRPr="00F4158D" w:rsidRDefault="00C7381E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246,1</w:t>
            </w:r>
          </w:p>
          <w:p w:rsidR="00C7381E" w:rsidRPr="00F4158D" w:rsidRDefault="00C7381E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:rsidR="00C7381E" w:rsidRPr="00F4158D" w:rsidRDefault="00C7381E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C7381E" w:rsidRPr="000122F5" w:rsidRDefault="00C7381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 w:val="restart"/>
          </w:tcPr>
          <w:p w:rsidR="00C7381E" w:rsidRPr="000122F5" w:rsidRDefault="00C7381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становлення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відеоспостереження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F4158D" w:rsidRDefault="00C7381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освіти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C7381E" w:rsidRPr="00F4158D" w:rsidRDefault="00C7381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 506,4</w:t>
            </w:r>
          </w:p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557,0</w:t>
            </w:r>
          </w:p>
          <w:p w:rsidR="00C7381E" w:rsidRPr="00F4158D" w:rsidRDefault="00C7381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:rsidR="00C7381E" w:rsidRPr="00F4158D" w:rsidRDefault="00C7381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C7381E" w:rsidRPr="000122F5" w:rsidRDefault="00C7381E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F4158D" w:rsidRDefault="00C7381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F4158D" w:rsidRDefault="00C7381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15,0</w:t>
            </w:r>
          </w:p>
          <w:p w:rsidR="00C7381E" w:rsidRPr="00F4158D" w:rsidRDefault="00C7381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C7381E" w:rsidRPr="00F4158D" w:rsidRDefault="00C7381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C7381E" w:rsidRPr="00F4158D" w:rsidRDefault="00C7381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C7381E" w:rsidRPr="00C83CB5" w:rsidRDefault="00C7381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381E" w:rsidRPr="00C16146" w:rsidTr="009720A2">
        <w:tc>
          <w:tcPr>
            <w:tcW w:w="640" w:type="dxa"/>
            <w:gridSpan w:val="2"/>
            <w:vMerge/>
          </w:tcPr>
          <w:p w:rsidR="00C7381E" w:rsidRPr="000122F5" w:rsidRDefault="00C7381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0122F5" w:rsidRDefault="00C7381E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381E" w:rsidRPr="00F4158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F4158D" w:rsidRDefault="00C7381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7381E" w:rsidRPr="00F4158D" w:rsidRDefault="00C7381E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1057A8" w:rsidRDefault="00C7381E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442,8</w:t>
            </w:r>
          </w:p>
          <w:p w:rsidR="00C7381E" w:rsidRPr="00F4158D" w:rsidRDefault="00C7381E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442,8</w:t>
            </w:r>
          </w:p>
          <w:p w:rsidR="00C7381E" w:rsidRPr="001057A8" w:rsidRDefault="00C7381E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2025 – 123,3</w:t>
            </w:r>
          </w:p>
          <w:p w:rsidR="00C7381E" w:rsidRPr="001057A8" w:rsidRDefault="00C7381E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Загальний фонд – 123,3</w:t>
            </w:r>
          </w:p>
          <w:p w:rsidR="00C7381E" w:rsidRPr="00F4158D" w:rsidRDefault="00C7381E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C7381E" w:rsidRPr="00F4158D" w:rsidRDefault="00C7381E" w:rsidP="00A73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81E" w:rsidRPr="00C16146" w:rsidTr="009720A2">
        <w:tc>
          <w:tcPr>
            <w:tcW w:w="640" w:type="dxa"/>
            <w:gridSpan w:val="2"/>
            <w:vMerge w:val="restart"/>
          </w:tcPr>
          <w:p w:rsidR="00C7381E" w:rsidRPr="000122F5" w:rsidRDefault="00C7381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C7381E" w:rsidRPr="000122F5" w:rsidRDefault="00C7381E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0122F5" w:rsidRDefault="00C7381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C7381E" w:rsidRPr="000122F5" w:rsidRDefault="00C7381E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9327BD" w:rsidRDefault="00C7381E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7381E" w:rsidRPr="009327BD" w:rsidRDefault="00C7381E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7381E" w:rsidRPr="009327BD" w:rsidRDefault="00C7381E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7381E" w:rsidRPr="009327BD" w:rsidRDefault="00C7381E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C7381E" w:rsidRPr="00C16146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0122F5" w:rsidRDefault="00C7381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0122F5" w:rsidRDefault="00C7381E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0122F5" w:rsidRDefault="00C7381E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7381E" w:rsidRPr="000122F5" w:rsidRDefault="00C7381E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C7381E" w:rsidRPr="009327BD" w:rsidRDefault="00C7381E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0122F5" w:rsidRDefault="00C7381E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C7381E" w:rsidRPr="009327BD" w:rsidRDefault="00C7381E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C7381E" w:rsidRPr="009327BD" w:rsidRDefault="00C7381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0122F5" w:rsidRDefault="00C7381E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C7381E" w:rsidRPr="009327BD" w:rsidRDefault="00C7381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C7381E" w:rsidRPr="009327BD" w:rsidRDefault="00C7381E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C7381E" w:rsidRPr="009327BD" w:rsidRDefault="00C7381E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Default="00C7381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C7381E" w:rsidRDefault="00C7381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C7381E" w:rsidRPr="000122F5" w:rsidRDefault="00C7381E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C7381E" w:rsidRPr="009327BD" w:rsidRDefault="00C7381E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C7381E" w:rsidRPr="009327BD" w:rsidRDefault="00C7381E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1057A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10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з них</w:t>
            </w:r>
          </w:p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1057A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 21,0</w:t>
            </w:r>
          </w:p>
          <w:p w:rsidR="00C7381E" w:rsidRPr="001057A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21,0</w:t>
            </w:r>
          </w:p>
          <w:p w:rsidR="00C7381E" w:rsidRPr="001057A8" w:rsidRDefault="00C7381E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 –  21,0</w:t>
            </w:r>
          </w:p>
          <w:p w:rsidR="00C7381E" w:rsidRPr="009327BD" w:rsidRDefault="00C7381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0122F5" w:rsidRDefault="00C7381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C7381E" w:rsidRPr="009327BD" w:rsidRDefault="00C7381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381E" w:rsidRPr="003A25F3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0122F5" w:rsidRDefault="00C7381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7381E" w:rsidRPr="003A25F3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3A25F3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0122F5" w:rsidRDefault="00C7381E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7381E" w:rsidRPr="000122F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 w:val="restart"/>
          </w:tcPr>
          <w:p w:rsidR="00C7381E" w:rsidRPr="00A45358" w:rsidRDefault="00C7381E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7381E" w:rsidRPr="00A45358" w:rsidRDefault="00C7381E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C7381E" w:rsidRPr="00A45358" w:rsidRDefault="00C7381E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9327BD" w:rsidRDefault="00C7381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C7381E" w:rsidRPr="009327BD" w:rsidRDefault="00C7381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9327BD" w:rsidRDefault="00C7381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9327BD" w:rsidRDefault="00C7381E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C7381E" w:rsidRPr="00A45358" w:rsidRDefault="00C7381E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381E" w:rsidRPr="00A45358" w:rsidRDefault="00C7381E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C7381E" w:rsidRPr="009327BD" w:rsidRDefault="00C7381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C7381E" w:rsidRPr="009327BD" w:rsidRDefault="00C7381E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 w:val="restart"/>
          </w:tcPr>
          <w:p w:rsidR="00C7381E" w:rsidRPr="00A45358" w:rsidRDefault="00C7381E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C7381E" w:rsidRPr="00A45358" w:rsidRDefault="00C7381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A45358" w:rsidRDefault="00C7381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C7381E" w:rsidRPr="00A45358" w:rsidRDefault="00C7381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C7381E" w:rsidRPr="009327BD" w:rsidRDefault="00C7381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C7381E" w:rsidRPr="009327BD" w:rsidRDefault="00C7381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C7381E" w:rsidRDefault="00C7381E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C7381E" w:rsidRPr="009327BD" w:rsidRDefault="00C7381E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A45358" w:rsidRDefault="00C7381E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C7381E" w:rsidRPr="009327BD" w:rsidRDefault="00C7381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C7381E" w:rsidRPr="009327BD" w:rsidRDefault="00C7381E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C7381E" w:rsidRPr="009327BD" w:rsidRDefault="00C7381E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A45358" w:rsidRDefault="00C7381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C7381E" w:rsidRPr="009327BD" w:rsidRDefault="00C7381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C7381E" w:rsidRPr="009327BD" w:rsidRDefault="00C7381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C7381E" w:rsidRPr="009327BD" w:rsidRDefault="00C7381E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381E" w:rsidRPr="00A45358" w:rsidRDefault="00C7381E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C7381E" w:rsidRPr="009327BD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C7381E" w:rsidRPr="009327BD" w:rsidRDefault="00C7381E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C7381E" w:rsidRPr="00C83CB5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81E" w:rsidRPr="00C83CB5" w:rsidTr="009720A2">
        <w:tc>
          <w:tcPr>
            <w:tcW w:w="640" w:type="dxa"/>
            <w:gridSpan w:val="2"/>
          </w:tcPr>
          <w:p w:rsidR="00C7381E" w:rsidRPr="00A45358" w:rsidRDefault="00C7381E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C7381E" w:rsidRPr="00A45358" w:rsidRDefault="00C7381E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C7381E" w:rsidRPr="00A45358" w:rsidRDefault="00C7381E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7381E" w:rsidRPr="00A45358" w:rsidRDefault="00C7381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C7381E" w:rsidRPr="00A45358" w:rsidRDefault="00C7381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A45358" w:rsidRDefault="00C7381E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9327BD" w:rsidRDefault="00C7381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C7381E" w:rsidRPr="009327BD" w:rsidRDefault="00C7381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C7381E" w:rsidRPr="009327BD" w:rsidRDefault="00C7381E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C7381E" w:rsidRPr="00A45358" w:rsidRDefault="00C7381E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C7381E" w:rsidRPr="00396033" w:rsidTr="0091002E">
        <w:tc>
          <w:tcPr>
            <w:tcW w:w="15665" w:type="dxa"/>
            <w:gridSpan w:val="9"/>
          </w:tcPr>
          <w:p w:rsidR="00C7381E" w:rsidRPr="001057A8" w:rsidRDefault="00C7381E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:                                                                                                         </w:t>
            </w:r>
            <w:r w:rsidRPr="00105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10 567,0 тис. грн.</w:t>
            </w:r>
          </w:p>
          <w:p w:rsidR="00C7381E" w:rsidRPr="001057A8" w:rsidRDefault="00C7381E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105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105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C7381E" w:rsidRPr="001057A8" w:rsidRDefault="00C7381E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105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Загальний фонд – 10 013,9 тис. грн.</w:t>
            </w:r>
          </w:p>
          <w:p w:rsidR="00C7381E" w:rsidRPr="00396033" w:rsidRDefault="00C7381E" w:rsidP="0010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Спеціальний фонд – 553,1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C7381E" w:rsidRPr="00396033" w:rsidTr="007D35E2">
        <w:tc>
          <w:tcPr>
            <w:tcW w:w="640" w:type="dxa"/>
            <w:gridSpan w:val="2"/>
          </w:tcPr>
          <w:p w:rsidR="00C7381E" w:rsidRPr="00396033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C7381E" w:rsidRPr="00396033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C7381E" w:rsidRPr="009B340D" w:rsidTr="009720A2">
        <w:tc>
          <w:tcPr>
            <w:tcW w:w="640" w:type="dxa"/>
            <w:gridSpan w:val="2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C7381E" w:rsidRPr="00A45358" w:rsidRDefault="00C7381E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A45358" w:rsidRDefault="00C7381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7381E" w:rsidRPr="00A45358" w:rsidRDefault="00C7381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7381E" w:rsidRPr="00A45358" w:rsidRDefault="00C7381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C7381E" w:rsidRPr="00A45358" w:rsidRDefault="00C7381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C7381E" w:rsidRPr="00A45358" w:rsidRDefault="00C7381E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C7381E" w:rsidRPr="00A45358" w:rsidRDefault="00C7381E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A45358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7381E" w:rsidRPr="00A45358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7381E" w:rsidRPr="00A45358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7381E" w:rsidRPr="00A45358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7381E" w:rsidRPr="00A45358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7381E" w:rsidRPr="00A45358" w:rsidRDefault="00C7381E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A45358" w:rsidRDefault="00C7381E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C7381E" w:rsidRPr="00396033" w:rsidTr="009720A2">
        <w:tc>
          <w:tcPr>
            <w:tcW w:w="640" w:type="dxa"/>
            <w:gridSpan w:val="2"/>
          </w:tcPr>
          <w:p w:rsidR="00C7381E" w:rsidRPr="00A45358" w:rsidRDefault="00C7381E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C7381E" w:rsidRPr="00A45358" w:rsidRDefault="00C7381E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7381E" w:rsidRPr="00A45358" w:rsidRDefault="00C7381E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A45358" w:rsidRDefault="00C7381E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7381E" w:rsidRPr="00A45358" w:rsidRDefault="00C7381E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7381E" w:rsidRPr="00A45358" w:rsidRDefault="00C7381E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C7381E" w:rsidRPr="00A45358" w:rsidRDefault="00C7381E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C7381E" w:rsidRPr="00A45358" w:rsidRDefault="00C7381E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C7381E" w:rsidRPr="00A45358" w:rsidRDefault="00C7381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C7381E" w:rsidRPr="00A45358" w:rsidRDefault="00C7381E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C7381E" w:rsidRPr="00396033" w:rsidTr="0091002E">
        <w:tc>
          <w:tcPr>
            <w:tcW w:w="15665" w:type="dxa"/>
            <w:gridSpan w:val="9"/>
          </w:tcPr>
          <w:p w:rsidR="00C7381E" w:rsidRPr="00A45358" w:rsidRDefault="00C7381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C7381E" w:rsidRPr="00A45358" w:rsidRDefault="00C7381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C7381E" w:rsidRPr="00A45358" w:rsidRDefault="00C7381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C7381E" w:rsidRDefault="00C7381E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C7381E" w:rsidRPr="00396033" w:rsidTr="007D35E2">
        <w:tc>
          <w:tcPr>
            <w:tcW w:w="640" w:type="dxa"/>
            <w:gridSpan w:val="2"/>
          </w:tcPr>
          <w:p w:rsidR="00C7381E" w:rsidRPr="0074177A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C7381E" w:rsidRPr="0074177A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C7381E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C7381E" w:rsidRPr="00E636A9" w:rsidRDefault="00C7381E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C7381E" w:rsidRPr="00A45358" w:rsidRDefault="00C7381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7381E" w:rsidRPr="00A45358" w:rsidRDefault="00C7381E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A45358" w:rsidRDefault="00C7381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7381E" w:rsidRPr="00A45358" w:rsidRDefault="00C7381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7381E" w:rsidRPr="00A45358" w:rsidRDefault="00C7381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C7381E" w:rsidRPr="00A45358" w:rsidRDefault="00C7381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C7381E" w:rsidRPr="00A45358" w:rsidRDefault="00C7381E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C7381E" w:rsidRPr="00A45358" w:rsidRDefault="00C7381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C7381E" w:rsidRPr="00A45358" w:rsidRDefault="00C7381E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C7381E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7381E" w:rsidRPr="00A45358" w:rsidRDefault="00C7381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C7381E" w:rsidRPr="00A45358" w:rsidRDefault="00C7381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C7381E" w:rsidRPr="00A45358" w:rsidRDefault="00C7381E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C7381E" w:rsidRPr="00396033" w:rsidRDefault="00C7381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C7381E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C7381E" w:rsidRPr="00396033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C7381E" w:rsidRPr="00396033" w:rsidRDefault="00C7381E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7381E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C7381E" w:rsidRPr="00A45358" w:rsidRDefault="00C7381E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C7381E" w:rsidRPr="00A45358" w:rsidRDefault="00C7381E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C7381E" w:rsidRPr="00A45358" w:rsidRDefault="00C7381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C7381E" w:rsidRPr="00A45358" w:rsidRDefault="00C7381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A45358" w:rsidRDefault="00C7381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A45358" w:rsidRDefault="00C7381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A45358" w:rsidRDefault="00C7381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C7381E" w:rsidRPr="00A45358" w:rsidRDefault="00C7381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C7381E" w:rsidRPr="00A45358" w:rsidRDefault="00C7381E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C7381E" w:rsidRPr="00A45358" w:rsidRDefault="00C7381E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C7381E" w:rsidRPr="00A45358" w:rsidRDefault="00C7381E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C7381E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7381E" w:rsidRPr="00A45358" w:rsidRDefault="00C7381E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C7381E" w:rsidRPr="00A45358" w:rsidRDefault="00C7381E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C7381E" w:rsidRPr="00A45358" w:rsidRDefault="00C7381E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C7381E" w:rsidRPr="00A45358" w:rsidRDefault="00C7381E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C7381E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C7381E" w:rsidRPr="00080589" w:rsidRDefault="00C7381E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C7381E" w:rsidRPr="00A45358" w:rsidRDefault="00C7381E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C7381E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C7381E" w:rsidRPr="00553D4A" w:rsidRDefault="00C7381E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C7381E" w:rsidRPr="00553D4A" w:rsidRDefault="00C7381E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C7381E" w:rsidRPr="00080589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C7381E" w:rsidRPr="00553D4A" w:rsidRDefault="00C7381E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C7381E" w:rsidRPr="00553D4A" w:rsidRDefault="00C7381E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C7381E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7381E" w:rsidRPr="00A45358" w:rsidRDefault="00C7381E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C7381E" w:rsidRPr="00A45358" w:rsidRDefault="00C7381E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C7381E" w:rsidRPr="00A45358" w:rsidRDefault="00C7381E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C7381E" w:rsidRPr="00CF7358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C7381E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C7381E" w:rsidRPr="00AA0E1C" w:rsidRDefault="00C7381E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C7381E" w:rsidRPr="00AA0E1C" w:rsidRDefault="00C7381E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C7381E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C7381E" w:rsidRPr="00AA0E1C" w:rsidRDefault="00C7381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C7381E" w:rsidRPr="00AA0E1C" w:rsidRDefault="00C7381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C7381E" w:rsidRPr="00AA0E1C" w:rsidRDefault="00C7381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C7381E" w:rsidRPr="00AA0E1C" w:rsidRDefault="00C7381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AA0E1C" w:rsidRDefault="00C7381E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AA0E1C" w:rsidRDefault="00C7381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C7381E" w:rsidRPr="0031476D" w:rsidRDefault="00C7381E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C7381E" w:rsidRPr="00AA0E1C" w:rsidRDefault="00C7381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C7381E" w:rsidRPr="00AA0E1C" w:rsidRDefault="00C7381E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C7381E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7381E" w:rsidRPr="00A45358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C7381E" w:rsidRPr="00A45358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C7381E" w:rsidRPr="0031476D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C7381E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C7381E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C7381E" w:rsidRPr="0031476D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C7381E" w:rsidRPr="00C669B7" w:rsidTr="00AA0E1C">
        <w:trPr>
          <w:gridBefore w:val="1"/>
          <w:wBefore w:w="6" w:type="dxa"/>
        </w:trPr>
        <w:tc>
          <w:tcPr>
            <w:tcW w:w="634" w:type="dxa"/>
          </w:tcPr>
          <w:p w:rsidR="00C7381E" w:rsidRPr="00A91C96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C7381E" w:rsidRPr="00A91C96" w:rsidRDefault="00C7381E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C7381E" w:rsidRPr="00A91C96" w:rsidRDefault="00C7381E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C7381E" w:rsidRPr="00A91C96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Default="00C7381E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C7381E" w:rsidRPr="00A91C96" w:rsidRDefault="00C7381E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C7381E" w:rsidRPr="00A91C96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7381E" w:rsidRPr="00A91C96" w:rsidRDefault="00C7381E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C7381E" w:rsidRPr="00540978" w:rsidRDefault="00C7381E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C7381E" w:rsidRPr="00540978" w:rsidRDefault="00C7381E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C7381E" w:rsidRPr="00A91C96" w:rsidRDefault="00C7381E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A91C96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C7381E" w:rsidRPr="00633872" w:rsidTr="005C6061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7381E" w:rsidRPr="00540978" w:rsidRDefault="00C7381E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C7381E" w:rsidRPr="00540978" w:rsidRDefault="00C7381E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C7381E" w:rsidRPr="00540978" w:rsidRDefault="00C7381E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C7381E" w:rsidRDefault="00C7381E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C7381E" w:rsidRPr="00A91C96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7381E" w:rsidRPr="00633872" w:rsidTr="009C3B54">
        <w:trPr>
          <w:gridBefore w:val="1"/>
          <w:wBefore w:w="6" w:type="dxa"/>
        </w:trPr>
        <w:tc>
          <w:tcPr>
            <w:tcW w:w="634" w:type="dxa"/>
          </w:tcPr>
          <w:p w:rsidR="00C7381E" w:rsidRPr="005C6061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7"/>
          </w:tcPr>
          <w:p w:rsidR="00C7381E" w:rsidRPr="005C6061" w:rsidRDefault="00C7381E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протипожежного захисту територій</w:t>
            </w:r>
          </w:p>
        </w:tc>
      </w:tr>
      <w:tr w:rsidR="00C7381E" w:rsidRPr="00633872" w:rsidTr="00AA0E1C">
        <w:trPr>
          <w:gridBefore w:val="1"/>
          <w:wBefore w:w="6" w:type="dxa"/>
        </w:trPr>
        <w:tc>
          <w:tcPr>
            <w:tcW w:w="634" w:type="dxa"/>
          </w:tcPr>
          <w:p w:rsidR="00C7381E" w:rsidRPr="005C6061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:rsidR="00C7381E" w:rsidRPr="005C6061" w:rsidRDefault="00C7381E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 Лозівської міської територіаль-ної громади</w:t>
            </w:r>
          </w:p>
        </w:tc>
        <w:tc>
          <w:tcPr>
            <w:tcW w:w="3686" w:type="dxa"/>
          </w:tcPr>
          <w:p w:rsidR="00C7381E" w:rsidRPr="005C6061" w:rsidRDefault="00C7381E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дизельного пального в талонах та передача його для потреб 9-го ДПРЗ ГУ ДСНС України у Харківській області</w:t>
            </w:r>
          </w:p>
        </w:tc>
        <w:tc>
          <w:tcPr>
            <w:tcW w:w="1417" w:type="dxa"/>
          </w:tcPr>
          <w:p w:rsidR="00C7381E" w:rsidRPr="005C6061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C7381E" w:rsidRPr="005C6061" w:rsidRDefault="00C7381E" w:rsidP="00633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C7381E" w:rsidRPr="005C6061" w:rsidRDefault="00C7381E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9-й державний пожежно-рятувальний загін ГУ ДСНС у Харківській області</w:t>
            </w:r>
          </w:p>
        </w:tc>
        <w:tc>
          <w:tcPr>
            <w:tcW w:w="1843" w:type="dxa"/>
          </w:tcPr>
          <w:p w:rsidR="00C7381E" w:rsidRPr="005C6061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Лозівської міської територіаль-ної громади</w:t>
            </w:r>
          </w:p>
        </w:tc>
        <w:tc>
          <w:tcPr>
            <w:tcW w:w="1842" w:type="dxa"/>
          </w:tcPr>
          <w:p w:rsidR="00C7381E" w:rsidRPr="005C6061" w:rsidRDefault="00C7381E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:rsidR="00C7381E" w:rsidRPr="005C6061" w:rsidRDefault="00C7381E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фонд – 99,00</w:t>
            </w:r>
          </w:p>
          <w:p w:rsidR="00C7381E" w:rsidRPr="005C6061" w:rsidRDefault="00C7381E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381E" w:rsidRPr="005C6061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Підвищення рівня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оперативного реагування пожежно-рятувальних підрозділів на ліквідацію пожеж</w:t>
            </w:r>
          </w:p>
        </w:tc>
      </w:tr>
      <w:tr w:rsidR="00C7381E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7381E" w:rsidRPr="00F4158D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п.10:                                                                                                                                  99,00 грн.</w:t>
            </w:r>
          </w:p>
          <w:p w:rsidR="00C7381E" w:rsidRPr="00F4158D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C7381E" w:rsidRDefault="00C7381E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99,00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:rsidR="00C7381E" w:rsidRPr="00F4158D" w:rsidRDefault="00C7381E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7381E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7381E" w:rsidRPr="008D0EA8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8D0EA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8D0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Загальна сума по програмі:                                                                                                    22 085,49 тис. грн.,</w:t>
            </w:r>
          </w:p>
          <w:p w:rsidR="00C7381E" w:rsidRPr="008D0EA8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8D0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C7381E" w:rsidRPr="008D0EA8" w:rsidRDefault="00C7381E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8D0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–12 056,59 тис. грн.</w:t>
            </w:r>
          </w:p>
          <w:p w:rsidR="00C7381E" w:rsidRPr="00F4158D" w:rsidRDefault="00C7381E" w:rsidP="008D0E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D0E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–10 028,9 тис. грн.</w:t>
            </w:r>
          </w:p>
        </w:tc>
      </w:tr>
    </w:tbl>
    <w:p w:rsidR="00C7381E" w:rsidRDefault="00C7381E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7381E" w:rsidRPr="00A91C96" w:rsidRDefault="00C7381E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7381E" w:rsidRDefault="00C7381E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C7381E" w:rsidTr="005D3C17">
        <w:tc>
          <w:tcPr>
            <w:tcW w:w="4644" w:type="dxa"/>
          </w:tcPr>
          <w:p w:rsidR="00C7381E" w:rsidRPr="00A91C96" w:rsidRDefault="00C7381E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C7381E" w:rsidRPr="0079312E" w:rsidRDefault="00C7381E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Юдін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381E" w:rsidRDefault="00C7381E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381E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3606E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7A8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231F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84B25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6061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13FF1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0EA8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4F18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669B7"/>
    <w:rsid w:val="00C7381E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4FEF"/>
    <w:rsid w:val="00DF6E48"/>
    <w:rsid w:val="00DF72C9"/>
    <w:rsid w:val="00DF740E"/>
    <w:rsid w:val="00E0027A"/>
    <w:rsid w:val="00E00EB1"/>
    <w:rsid w:val="00E032B0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3603</TotalTime>
  <Pages>13</Pages>
  <Words>16663</Words>
  <Characters>9499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384</cp:revision>
  <cp:lastPrinted>2024-10-31T08:40:00Z</cp:lastPrinted>
  <dcterms:created xsi:type="dcterms:W3CDTF">2018-02-05T09:24:00Z</dcterms:created>
  <dcterms:modified xsi:type="dcterms:W3CDTF">2024-11-25T11:17:00Z</dcterms:modified>
</cp:coreProperties>
</file>