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05" w:rsidRPr="00C133B5" w:rsidRDefault="00DF0405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DF0405" w:rsidRPr="00C65274" w:rsidRDefault="00DF0405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DF0405" w:rsidRPr="00C65274" w:rsidRDefault="00DF0405" w:rsidP="00DA5A07">
      <w:pPr>
        <w:ind w:left="5529"/>
      </w:pPr>
      <w:r>
        <w:rPr>
          <w:sz w:val="28"/>
          <w:szCs w:val="28"/>
        </w:rPr>
        <w:t>від    .05.2024 №</w:t>
      </w:r>
    </w:p>
    <w:p w:rsidR="00DF0405" w:rsidRPr="00DA5A07" w:rsidRDefault="00DF0405" w:rsidP="00DA5A07">
      <w:pPr>
        <w:tabs>
          <w:tab w:val="left" w:pos="5592"/>
        </w:tabs>
      </w:pPr>
    </w:p>
    <w:p w:rsidR="00DF0405" w:rsidRPr="00DA5A07" w:rsidRDefault="00DF0405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DF0405" w:rsidRPr="00C133B5">
        <w:trPr>
          <w:trHeight w:val="367"/>
          <w:jc w:val="center"/>
        </w:trPr>
        <w:tc>
          <w:tcPr>
            <w:tcW w:w="5152" w:type="dxa"/>
          </w:tcPr>
          <w:p w:rsidR="00DF0405" w:rsidRPr="00C133B5" w:rsidRDefault="00DF0405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DF0405" w:rsidRPr="00C133B5" w:rsidRDefault="00DF0405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DF0405" w:rsidRPr="005A3FFC" w:rsidRDefault="00DF0405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5A3FFC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5A3FFC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DF0405" w:rsidRPr="005A3FFC" w:rsidRDefault="00DF0405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5A3FFC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DF0405" w:rsidRPr="00C133B5" w:rsidRDefault="00DF0405" w:rsidP="00FB5501">
      <w:pPr>
        <w:rPr>
          <w:sz w:val="28"/>
          <w:szCs w:val="28"/>
          <w:lang w:val="ru-RU"/>
        </w:rPr>
      </w:pPr>
    </w:p>
    <w:p w:rsidR="00DF0405" w:rsidRPr="00C133B5" w:rsidRDefault="00DF0405" w:rsidP="00FB5501">
      <w:pPr>
        <w:rPr>
          <w:sz w:val="28"/>
          <w:szCs w:val="28"/>
          <w:lang w:val="ru-RU"/>
        </w:rPr>
      </w:pPr>
    </w:p>
    <w:p w:rsidR="00DF0405" w:rsidRPr="00C133B5" w:rsidRDefault="00DF0405" w:rsidP="00FB5501">
      <w:pPr>
        <w:rPr>
          <w:sz w:val="28"/>
          <w:szCs w:val="28"/>
          <w:lang w:val="ru-RU"/>
        </w:rPr>
      </w:pPr>
    </w:p>
    <w:p w:rsidR="00DF0405" w:rsidRPr="00C133B5" w:rsidRDefault="00DF0405" w:rsidP="00FB5501">
      <w:pPr>
        <w:rPr>
          <w:sz w:val="28"/>
          <w:szCs w:val="28"/>
          <w:lang w:val="ru-RU"/>
        </w:rPr>
      </w:pPr>
    </w:p>
    <w:p w:rsidR="00DF0405" w:rsidRPr="00C133B5" w:rsidRDefault="00DF0405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DF0405" w:rsidRPr="00C133B5" w:rsidRDefault="00DF0405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DF0405" w:rsidRPr="00C133B5" w:rsidRDefault="00DF0405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DF0405" w:rsidRPr="00C133B5" w:rsidRDefault="00DF0405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DF0405" w:rsidRPr="00C133B5" w:rsidRDefault="00DF0405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DF0405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DF0405" w:rsidRDefault="00DF0405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DF0405" w:rsidRPr="00C133B5" w:rsidRDefault="00DF0405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DF0405" w:rsidRPr="00C133B5" w:rsidRDefault="00DF0405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DF0405" w:rsidRPr="00C133B5" w:rsidRDefault="00DF0405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DF0405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DF0405" w:rsidRPr="00C133B5" w:rsidRDefault="00DF0405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F0405" w:rsidRPr="00C133B5" w:rsidRDefault="00DF040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DF0405" w:rsidRPr="00C133B5" w:rsidRDefault="00DF040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DF0405" w:rsidRPr="00C133B5" w:rsidRDefault="00DF040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DF0405" w:rsidRPr="00C133B5" w:rsidRDefault="00DF040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DF0405" w:rsidRPr="001A13B5" w:rsidRDefault="00DF0405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DF0405" w:rsidRPr="001A13B5" w:rsidRDefault="00DF0405" w:rsidP="00F94012">
            <w:pPr>
              <w:rPr>
                <w:sz w:val="28"/>
                <w:szCs w:val="28"/>
              </w:rPr>
            </w:pPr>
          </w:p>
        </w:tc>
      </w:tr>
      <w:tr w:rsidR="00DF0405" w:rsidRPr="00C133B5" w:rsidTr="001A13B5">
        <w:trPr>
          <w:jc w:val="center"/>
        </w:trPr>
        <w:tc>
          <w:tcPr>
            <w:tcW w:w="3538" w:type="dxa"/>
          </w:tcPr>
          <w:p w:rsidR="00DF0405" w:rsidRPr="00C133B5" w:rsidRDefault="00DF0405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DF0405" w:rsidRPr="00C133B5" w:rsidRDefault="00DF0405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DF0405" w:rsidRPr="00C133B5" w:rsidRDefault="00DF0405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DF0405" w:rsidRPr="00C133B5" w:rsidRDefault="00DF0405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DF0405" w:rsidRPr="00C133B5" w:rsidRDefault="00DF0405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DF0405" w:rsidRPr="00C133B5" w:rsidTr="001A13B5">
        <w:trPr>
          <w:jc w:val="center"/>
        </w:trPr>
        <w:tc>
          <w:tcPr>
            <w:tcW w:w="3538" w:type="dxa"/>
          </w:tcPr>
          <w:p w:rsidR="00DF0405" w:rsidRPr="00C133B5" w:rsidRDefault="00DF0405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DF0405" w:rsidRPr="00C133B5" w:rsidRDefault="00DF0405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0405" w:rsidRPr="001C7C05" w:rsidRDefault="00DF0405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F0405" w:rsidRPr="001C7C05" w:rsidRDefault="00DF0405" w:rsidP="00D22B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7 129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DF0405" w:rsidRPr="001C7C05" w:rsidRDefault="00DF0405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F0405" w:rsidRPr="001C7C05" w:rsidRDefault="00DF0405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DF0405" w:rsidRPr="001C7C05" w:rsidRDefault="00DF0405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F0405" w:rsidRPr="001C7C05" w:rsidRDefault="00DF0405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7 001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:rsidR="00DF0405" w:rsidRPr="001C7C05" w:rsidRDefault="00DF0405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F0405" w:rsidRPr="001C7C05" w:rsidRDefault="00DF0405" w:rsidP="00D22B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20 342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DF0405" w:rsidRPr="00C133B5" w:rsidRDefault="00DF0405" w:rsidP="00FB5501">
      <w:pPr>
        <w:jc w:val="both"/>
        <w:rPr>
          <w:b/>
          <w:bCs/>
          <w:sz w:val="28"/>
          <w:szCs w:val="28"/>
        </w:rPr>
      </w:pPr>
    </w:p>
    <w:p w:rsidR="00DF0405" w:rsidRPr="00C133B5" w:rsidRDefault="00DF0405" w:rsidP="00FB5501">
      <w:pPr>
        <w:jc w:val="both"/>
        <w:rPr>
          <w:b/>
          <w:bCs/>
          <w:sz w:val="28"/>
          <w:szCs w:val="28"/>
          <w:lang w:val="en-US"/>
        </w:rPr>
      </w:pPr>
    </w:p>
    <w:p w:rsidR="00DF0405" w:rsidRPr="00C133B5" w:rsidRDefault="00DF0405" w:rsidP="00FB5501">
      <w:pPr>
        <w:jc w:val="both"/>
        <w:rPr>
          <w:b/>
          <w:bCs/>
          <w:sz w:val="28"/>
          <w:szCs w:val="28"/>
          <w:lang w:val="en-US"/>
        </w:rPr>
      </w:pPr>
    </w:p>
    <w:p w:rsidR="00DF0405" w:rsidRDefault="00DF0405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DF0405" w:rsidRDefault="00DF0405" w:rsidP="00377C75">
      <w:pPr>
        <w:rPr>
          <w:b/>
          <w:bCs/>
          <w:sz w:val="28"/>
          <w:szCs w:val="28"/>
        </w:rPr>
      </w:pPr>
    </w:p>
    <w:p w:rsidR="00DF0405" w:rsidRDefault="00DF0405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528"/>
      </w:tblGrid>
      <w:tr w:rsidR="00DF0405" w:rsidRPr="009A35A1" w:rsidTr="00A275CF">
        <w:tc>
          <w:tcPr>
            <w:tcW w:w="3528" w:type="dxa"/>
          </w:tcPr>
          <w:p w:rsidR="00DF0405" w:rsidRPr="000F416F" w:rsidRDefault="00DF0405" w:rsidP="00A275CF">
            <w:pPr>
              <w:ind w:right="-4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Дерев’янко, 2-27-05</w:t>
            </w:r>
          </w:p>
        </w:tc>
      </w:tr>
      <w:tr w:rsidR="00DF0405" w:rsidRPr="009A35A1" w:rsidTr="00A275CF">
        <w:tc>
          <w:tcPr>
            <w:tcW w:w="3528" w:type="dxa"/>
          </w:tcPr>
          <w:p w:rsidR="00DF0405" w:rsidRPr="000F416F" w:rsidRDefault="00DF0405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DF0405" w:rsidRPr="00C133B5" w:rsidRDefault="00DF0405" w:rsidP="000F416F">
      <w:pPr>
        <w:rPr>
          <w:b/>
          <w:bCs/>
          <w:sz w:val="28"/>
          <w:szCs w:val="28"/>
        </w:rPr>
      </w:pPr>
    </w:p>
    <w:p w:rsidR="00DF0405" w:rsidRPr="00764F3C" w:rsidRDefault="00DF0405" w:rsidP="00FB5501">
      <w:pPr>
        <w:rPr>
          <w:sz w:val="24"/>
          <w:szCs w:val="24"/>
        </w:rPr>
      </w:pPr>
    </w:p>
    <w:p w:rsidR="00DF0405" w:rsidRDefault="00DF0405"/>
    <w:sectPr w:rsidR="00DF0405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F416F"/>
    <w:rsid w:val="00164CF0"/>
    <w:rsid w:val="001769AC"/>
    <w:rsid w:val="001A13B5"/>
    <w:rsid w:val="001C7C05"/>
    <w:rsid w:val="00223124"/>
    <w:rsid w:val="002470A3"/>
    <w:rsid w:val="002B64D8"/>
    <w:rsid w:val="003758B2"/>
    <w:rsid w:val="00377C75"/>
    <w:rsid w:val="00471CF8"/>
    <w:rsid w:val="004823FF"/>
    <w:rsid w:val="00566512"/>
    <w:rsid w:val="005A3FFC"/>
    <w:rsid w:val="00635D19"/>
    <w:rsid w:val="00690735"/>
    <w:rsid w:val="006E5A1F"/>
    <w:rsid w:val="00742019"/>
    <w:rsid w:val="007437E7"/>
    <w:rsid w:val="00764F3C"/>
    <w:rsid w:val="00766C40"/>
    <w:rsid w:val="007B3A2B"/>
    <w:rsid w:val="007F757F"/>
    <w:rsid w:val="00815012"/>
    <w:rsid w:val="00820C99"/>
    <w:rsid w:val="00857446"/>
    <w:rsid w:val="00891BA3"/>
    <w:rsid w:val="008A42AB"/>
    <w:rsid w:val="008D24D9"/>
    <w:rsid w:val="008F2E50"/>
    <w:rsid w:val="00992CAC"/>
    <w:rsid w:val="009A35A1"/>
    <w:rsid w:val="009A3B7C"/>
    <w:rsid w:val="009B7158"/>
    <w:rsid w:val="00A275CF"/>
    <w:rsid w:val="00AE0EE8"/>
    <w:rsid w:val="00B74EFA"/>
    <w:rsid w:val="00BD55C0"/>
    <w:rsid w:val="00C133B5"/>
    <w:rsid w:val="00C62213"/>
    <w:rsid w:val="00C65274"/>
    <w:rsid w:val="00C806E6"/>
    <w:rsid w:val="00CE1F3B"/>
    <w:rsid w:val="00D03A6F"/>
    <w:rsid w:val="00D22BE8"/>
    <w:rsid w:val="00DA5A07"/>
    <w:rsid w:val="00DF0405"/>
    <w:rsid w:val="00EA6305"/>
    <w:rsid w:val="00EB3069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434</Words>
  <Characters>248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37</cp:revision>
  <cp:lastPrinted>2024-05-07T04:54:00Z</cp:lastPrinted>
  <dcterms:created xsi:type="dcterms:W3CDTF">2018-01-30T16:48:00Z</dcterms:created>
  <dcterms:modified xsi:type="dcterms:W3CDTF">2024-05-07T10:23:00Z</dcterms:modified>
</cp:coreProperties>
</file>