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D0" w:rsidRPr="00783BB0" w:rsidRDefault="00F776D0" w:rsidP="00C0615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3BB0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76D0" w:rsidRPr="00783BB0" w:rsidRDefault="00F776D0" w:rsidP="00C0615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3BB0">
        <w:rPr>
          <w:rFonts w:ascii="Times New Roman" w:hAnsi="Times New Roman" w:cs="Times New Roman"/>
          <w:sz w:val="24"/>
          <w:szCs w:val="24"/>
        </w:rPr>
        <w:t xml:space="preserve">до рішення міської ради </w:t>
      </w:r>
    </w:p>
    <w:p w:rsidR="00F776D0" w:rsidRPr="00783BB0" w:rsidRDefault="00F776D0" w:rsidP="00C0615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від  19.12.2024 </w:t>
      </w:r>
      <w:r w:rsidRPr="00783BB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F776D0" w:rsidRDefault="00F776D0" w:rsidP="00C06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6D0" w:rsidRDefault="00F776D0" w:rsidP="00783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3BB0">
        <w:rPr>
          <w:rFonts w:ascii="Times New Roman" w:hAnsi="Times New Roman" w:cs="Times New Roman"/>
          <w:b/>
          <w:sz w:val="28"/>
          <w:szCs w:val="24"/>
        </w:rPr>
        <w:t xml:space="preserve">Склад </w:t>
      </w:r>
    </w:p>
    <w:p w:rsidR="00F776D0" w:rsidRDefault="00F776D0" w:rsidP="00783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3BB0">
        <w:rPr>
          <w:rFonts w:ascii="Times New Roman" w:hAnsi="Times New Roman" w:cs="Times New Roman"/>
          <w:b/>
          <w:sz w:val="28"/>
          <w:szCs w:val="24"/>
        </w:rPr>
        <w:t>ініціативної групи</w:t>
      </w:r>
      <w:r w:rsidRPr="00783BB0">
        <w:rPr>
          <w:rFonts w:ascii="Times New Roman" w:hAnsi="Times New Roman" w:cs="Times New Roman"/>
          <w:b/>
          <w:sz w:val="28"/>
          <w:szCs w:val="24"/>
        </w:rPr>
        <w:br/>
        <w:t>з підготовки установчих зборів для формува</w:t>
      </w:r>
      <w:r>
        <w:rPr>
          <w:rFonts w:ascii="Times New Roman" w:hAnsi="Times New Roman" w:cs="Times New Roman"/>
          <w:b/>
          <w:sz w:val="28"/>
          <w:szCs w:val="24"/>
        </w:rPr>
        <w:t>ння складу Молодіжної ради</w:t>
      </w:r>
    </w:p>
    <w:p w:rsidR="00F776D0" w:rsidRDefault="00F776D0" w:rsidP="00783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 Лозівській міській раді Харківської області</w:t>
      </w:r>
    </w:p>
    <w:p w:rsidR="00F776D0" w:rsidRPr="00783BB0" w:rsidRDefault="00F776D0" w:rsidP="00C06159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78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528"/>
      </w:tblGrid>
      <w:tr w:rsidR="00F776D0" w:rsidRPr="00783BB0" w:rsidTr="00783BB0">
        <w:trPr>
          <w:trHeight w:val="755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line="240" w:lineRule="auto"/>
              <w:ind w:right="-47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Голова ініціативної групи:</w:t>
            </w:r>
          </w:p>
          <w:p w:rsidR="00F776D0" w:rsidRPr="00783BB0" w:rsidRDefault="00F776D0" w:rsidP="00216B25">
            <w:pPr>
              <w:spacing w:line="240" w:lineRule="auto"/>
              <w:ind w:right="-6309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Володимир </w:t>
            </w:r>
          </w:p>
          <w:p w:rsidR="00F776D0" w:rsidRPr="00783BB0" w:rsidRDefault="00F776D0" w:rsidP="00216B25">
            <w:pPr>
              <w:spacing w:line="240" w:lineRule="auto"/>
              <w:ind w:right="-6309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БАРАНОВСЬКИЙ  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line="240" w:lineRule="auto"/>
              <w:ind w:right="-7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- заступник  міського голови з питань діяльності виконавчих органів ради</w:t>
            </w:r>
          </w:p>
        </w:tc>
      </w:tr>
      <w:tr w:rsidR="00F776D0" w:rsidRPr="00783BB0" w:rsidTr="00783BB0">
        <w:trPr>
          <w:trHeight w:val="995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line="240" w:lineRule="auto"/>
              <w:ind w:right="-598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Заступник голови ініціативної :</w:t>
            </w:r>
          </w:p>
          <w:p w:rsidR="00F776D0" w:rsidRPr="00783BB0" w:rsidRDefault="00F776D0" w:rsidP="00216B25">
            <w:pPr>
              <w:tabs>
                <w:tab w:val="left" w:pos="255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групи: </w:t>
            </w:r>
          </w:p>
          <w:p w:rsidR="00F776D0" w:rsidRPr="00783BB0" w:rsidRDefault="00F776D0" w:rsidP="00216B25">
            <w:pPr>
              <w:tabs>
                <w:tab w:val="left" w:pos="25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Вікторія </w:t>
            </w:r>
          </w:p>
          <w:p w:rsidR="00F776D0" w:rsidRPr="00783BB0" w:rsidRDefault="00F776D0" w:rsidP="00216B25">
            <w:pPr>
              <w:tabs>
                <w:tab w:val="left" w:pos="25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УРВАНЦЕВА</w:t>
            </w: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783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- начальник Управління освіти, молоді та спорту Лозівської міської ради Харківської області</w:t>
            </w:r>
          </w:p>
        </w:tc>
      </w:tr>
      <w:tr w:rsidR="00F776D0" w:rsidRPr="00783BB0" w:rsidTr="00783BB0">
        <w:trPr>
          <w:trHeight w:val="1025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4B5E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Секретар ініціативної групи</w:t>
            </w: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F776D0" w:rsidRPr="00783BB0" w:rsidRDefault="00F776D0" w:rsidP="004B5E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Інна</w:t>
            </w:r>
          </w:p>
          <w:p w:rsidR="00F776D0" w:rsidRPr="00783BB0" w:rsidRDefault="00F776D0" w:rsidP="004B5E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ТКАЧЕНКО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783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-  провідний спеціаліст відділу молоді та спорту Управління освіти, молоді та спорту Лозівської міської ради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Харківської області</w:t>
            </w:r>
          </w:p>
        </w:tc>
      </w:tr>
      <w:tr w:rsidR="00F776D0" w:rsidRPr="00783BB0" w:rsidTr="00783BB0">
        <w:trPr>
          <w:trHeight w:val="1000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Члени ініціативної групи</w:t>
            </w: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:  </w:t>
            </w:r>
          </w:p>
          <w:p w:rsidR="00F776D0" w:rsidRPr="00783BB0" w:rsidRDefault="00F776D0" w:rsidP="00216B25">
            <w:pPr>
              <w:pStyle w:val="ListParagraph"/>
              <w:numPr>
                <w:ilvl w:val="0"/>
                <w:numId w:val="3"/>
              </w:numPr>
              <w:tabs>
                <w:tab w:val="left" w:pos="325"/>
              </w:tabs>
              <w:spacing w:line="240" w:lineRule="auto"/>
              <w:ind w:left="41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Євгеній</w:t>
            </w:r>
          </w:p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ШУЛЬЖЕНКО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783BB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начальник відділу молоді та спорту Управління освіти, молоді та спорту Лозівської міської ради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Харківської області</w:t>
            </w:r>
          </w:p>
          <w:p w:rsidR="00F776D0" w:rsidRPr="00783BB0" w:rsidRDefault="00F776D0" w:rsidP="004B5EBF">
            <w:pPr>
              <w:spacing w:line="240" w:lineRule="auto"/>
              <w:ind w:right="103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776D0" w:rsidRPr="00783BB0" w:rsidTr="00783BB0">
        <w:trPr>
          <w:trHeight w:val="790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2.Тетяна </w:t>
            </w:r>
          </w:p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ЗИКОВА </w:t>
            </w:r>
          </w:p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783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заступник директора з навчально-виховної роботи Лозівського центру професійної освіти Харківської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депутат міської ради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F776D0" w:rsidRPr="00783BB0" w:rsidTr="00783BB0">
        <w:trPr>
          <w:trHeight w:val="593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>3.Яна</w:t>
            </w:r>
          </w:p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ПОГОРІЛА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783BB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100" w:right="42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начальник відділу культурно - дозвіллєвої роботи Лозівської міської ради Харківської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депутат міської ради</w:t>
            </w:r>
          </w:p>
        </w:tc>
      </w:tr>
      <w:tr w:rsidR="00F776D0" w:rsidRPr="00783BB0" w:rsidTr="00783BB0">
        <w:trPr>
          <w:trHeight w:val="802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4.Вікторія </w:t>
            </w:r>
          </w:p>
          <w:p w:rsidR="00F776D0" w:rsidRPr="00783BB0" w:rsidRDefault="00F776D0" w:rsidP="00216B2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КЛИМЧУК</w:t>
            </w:r>
          </w:p>
          <w:p w:rsidR="00F776D0" w:rsidRPr="00783BB0" w:rsidRDefault="00F776D0" w:rsidP="00216B2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Pr="00783BB0" w:rsidRDefault="00F776D0" w:rsidP="00783B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-фахівець із зв’язків з громадськістю та пресою Лозівського міського центру молоді Управління освіти, молоді та спорту Лозівської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Харківської області</w:t>
            </w:r>
          </w:p>
        </w:tc>
      </w:tr>
      <w:tr w:rsidR="00F776D0" w:rsidRPr="00783BB0" w:rsidTr="00783BB0">
        <w:trPr>
          <w:trHeight w:val="874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Default="00F776D0" w:rsidP="00DA36A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Марія</w:t>
            </w:r>
          </w:p>
          <w:p w:rsidR="00F776D0" w:rsidRPr="00783BB0" w:rsidRDefault="00F776D0" w:rsidP="00DA36A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КРЄМЄНЄВА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Default="00F776D0" w:rsidP="00DA36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активна молодь міста;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учениця 11 класу </w:t>
            </w:r>
          </w:p>
          <w:p w:rsidR="00F776D0" w:rsidRPr="00783BB0" w:rsidRDefault="00F776D0" w:rsidP="00DA36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КЗ «Лозівський ліцей №12»</w:t>
            </w:r>
          </w:p>
        </w:tc>
      </w:tr>
      <w:tr w:rsidR="00F776D0" w:rsidRPr="00783BB0" w:rsidTr="00783BB0">
        <w:trPr>
          <w:trHeight w:val="649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Default="00F776D0" w:rsidP="00DA36A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Алевтина </w:t>
            </w:r>
          </w:p>
          <w:p w:rsidR="00F776D0" w:rsidRPr="00783BB0" w:rsidRDefault="00F776D0" w:rsidP="00DA36A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ШАПОВАЛОВА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6D0" w:rsidRDefault="00F776D0" w:rsidP="00DA36A5">
            <w:pPr>
              <w:spacing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- активна молодь міста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 учениця 11 класу</w:t>
            </w:r>
          </w:p>
          <w:p w:rsidR="00F776D0" w:rsidRPr="00783BB0" w:rsidRDefault="00F776D0" w:rsidP="00DA36A5">
            <w:pPr>
              <w:spacing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КЗ «Лозівський ліцей № 3»  </w:t>
            </w:r>
          </w:p>
        </w:tc>
      </w:tr>
    </w:tbl>
    <w:p w:rsidR="00F776D0" w:rsidRDefault="00F776D0"/>
    <w:p w:rsidR="00F776D0" w:rsidRDefault="00F776D0" w:rsidP="00783BB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3BB0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83BB0">
        <w:rPr>
          <w:rFonts w:ascii="Times New Roman" w:hAnsi="Times New Roman" w:cs="Times New Roman"/>
          <w:b/>
          <w:sz w:val="28"/>
          <w:szCs w:val="28"/>
        </w:rPr>
        <w:t xml:space="preserve"> Юрій КУШНІР</w:t>
      </w:r>
    </w:p>
    <w:p w:rsidR="00F776D0" w:rsidRPr="00783BB0" w:rsidRDefault="00F776D0" w:rsidP="00783BB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3BB0">
        <w:rPr>
          <w:rFonts w:ascii="Times New Roman" w:hAnsi="Times New Roman" w:cs="Times New Roman"/>
          <w:sz w:val="24"/>
          <w:szCs w:val="28"/>
        </w:rPr>
        <w:t>Вікторія Урванцева</w:t>
      </w:r>
    </w:p>
    <w:sectPr w:rsidR="00F776D0" w:rsidRPr="00783BB0" w:rsidSect="00783BB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17E"/>
    <w:multiLevelType w:val="hybridMultilevel"/>
    <w:tmpl w:val="E4B0BECC"/>
    <w:lvl w:ilvl="0" w:tplc="4A1C8C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D046F"/>
    <w:multiLevelType w:val="multilevel"/>
    <w:tmpl w:val="25E4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6A1838"/>
    <w:multiLevelType w:val="hybridMultilevel"/>
    <w:tmpl w:val="B8E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59"/>
    <w:rsid w:val="000E4171"/>
    <w:rsid w:val="00171FB1"/>
    <w:rsid w:val="001D2565"/>
    <w:rsid w:val="001E3599"/>
    <w:rsid w:val="001F505A"/>
    <w:rsid w:val="00216B25"/>
    <w:rsid w:val="002B7F6B"/>
    <w:rsid w:val="002E0FA8"/>
    <w:rsid w:val="003D2CE5"/>
    <w:rsid w:val="003D32EF"/>
    <w:rsid w:val="00410461"/>
    <w:rsid w:val="0044381A"/>
    <w:rsid w:val="00484869"/>
    <w:rsid w:val="00484C2E"/>
    <w:rsid w:val="004B5EBF"/>
    <w:rsid w:val="005921E6"/>
    <w:rsid w:val="005D58AE"/>
    <w:rsid w:val="00621F6B"/>
    <w:rsid w:val="006638FA"/>
    <w:rsid w:val="0072792A"/>
    <w:rsid w:val="00783BB0"/>
    <w:rsid w:val="00813C5B"/>
    <w:rsid w:val="00845929"/>
    <w:rsid w:val="009253A9"/>
    <w:rsid w:val="009B39FC"/>
    <w:rsid w:val="00A45336"/>
    <w:rsid w:val="00AC470B"/>
    <w:rsid w:val="00B35432"/>
    <w:rsid w:val="00BB561B"/>
    <w:rsid w:val="00BD28ED"/>
    <w:rsid w:val="00BE5B99"/>
    <w:rsid w:val="00BF65C4"/>
    <w:rsid w:val="00C06159"/>
    <w:rsid w:val="00DA36A5"/>
    <w:rsid w:val="00DE05BF"/>
    <w:rsid w:val="00EC217A"/>
    <w:rsid w:val="00EE7C5A"/>
    <w:rsid w:val="00F12B14"/>
    <w:rsid w:val="00F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59"/>
    <w:pPr>
      <w:spacing w:line="276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21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1060</Words>
  <Characters>605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20</cp:revision>
  <cp:lastPrinted>2024-10-22T12:36:00Z</cp:lastPrinted>
  <dcterms:created xsi:type="dcterms:W3CDTF">2024-10-21T06:58:00Z</dcterms:created>
  <dcterms:modified xsi:type="dcterms:W3CDTF">2024-12-12T11:46:00Z</dcterms:modified>
</cp:coreProperties>
</file>