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05" w:rsidRPr="0061076E" w:rsidRDefault="00EE1005" w:rsidP="003707E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61076E">
        <w:rPr>
          <w:rFonts w:ascii="Times New Roman" w:hAnsi="Times New Roman"/>
          <w:b/>
          <w:sz w:val="24"/>
          <w:szCs w:val="24"/>
          <w:lang w:val="uk-UA"/>
        </w:rPr>
        <w:t>Додаток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1</w:t>
      </w:r>
    </w:p>
    <w:p w:rsidR="00EE1005" w:rsidRDefault="00EE1005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3707E5">
        <w:rPr>
          <w:rFonts w:ascii="Times New Roman" w:hAnsi="Times New Roman"/>
          <w:sz w:val="24"/>
          <w:szCs w:val="24"/>
          <w:lang w:val="uk-UA"/>
        </w:rPr>
        <w:t>о рішення міської ради</w:t>
      </w:r>
    </w:p>
    <w:p w:rsidR="00EE1005" w:rsidRDefault="00EE1005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від ____.12.2022 № </w:t>
      </w:r>
    </w:p>
    <w:p w:rsidR="00EE1005" w:rsidRPr="003707E5" w:rsidRDefault="00EE1005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E1005" w:rsidRDefault="00EE1005" w:rsidP="008C709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709E">
        <w:rPr>
          <w:rFonts w:ascii="Times New Roman" w:hAnsi="Times New Roman"/>
          <w:b/>
          <w:sz w:val="28"/>
          <w:szCs w:val="28"/>
          <w:lang w:val="uk-UA"/>
        </w:rPr>
        <w:t>Перелік будівельних матеріалів, що пропонується для передачі з балансу Управління житлово-комунального господарства та будівництва Лозівської міської ради Харківської області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"/>
        <w:gridCol w:w="1867"/>
        <w:gridCol w:w="4111"/>
        <w:gridCol w:w="3827"/>
        <w:gridCol w:w="709"/>
        <w:gridCol w:w="821"/>
        <w:gridCol w:w="1156"/>
        <w:gridCol w:w="1581"/>
      </w:tblGrid>
      <w:tr w:rsidR="00EE1005" w:rsidRPr="00702FB6" w:rsidTr="00702FB6">
        <w:trPr>
          <w:trHeight w:val="510"/>
        </w:trPr>
        <w:tc>
          <w:tcPr>
            <w:tcW w:w="509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B6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B6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4111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2FB6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Pr="00702FB6">
              <w:rPr>
                <w:rFonts w:ascii="Times New Roman" w:hAnsi="Times New Roman"/>
                <w:sz w:val="24"/>
                <w:szCs w:val="24"/>
                <w:lang w:val="uk-UA"/>
              </w:rPr>
              <w:t>, за якою будуть встановлені віконні блоки</w:t>
            </w:r>
          </w:p>
        </w:tc>
        <w:tc>
          <w:tcPr>
            <w:tcW w:w="382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B6">
              <w:rPr>
                <w:rFonts w:ascii="Times New Roman" w:hAnsi="Times New Roman"/>
                <w:sz w:val="24"/>
                <w:szCs w:val="24"/>
              </w:rPr>
              <w:t>Юридична або фізична особа</w:t>
            </w:r>
          </w:p>
        </w:tc>
        <w:tc>
          <w:tcPr>
            <w:tcW w:w="709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B6">
              <w:rPr>
                <w:rFonts w:ascii="Times New Roman" w:hAnsi="Times New Roman"/>
                <w:sz w:val="24"/>
                <w:szCs w:val="24"/>
              </w:rPr>
              <w:t>Од. вим.</w:t>
            </w:r>
          </w:p>
        </w:tc>
        <w:tc>
          <w:tcPr>
            <w:tcW w:w="821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B6">
              <w:rPr>
                <w:rFonts w:ascii="Times New Roman" w:hAnsi="Times New Roman"/>
                <w:sz w:val="24"/>
                <w:szCs w:val="24"/>
              </w:rPr>
              <w:t>К-сть</w:t>
            </w:r>
          </w:p>
        </w:tc>
        <w:tc>
          <w:tcPr>
            <w:tcW w:w="1156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B6">
              <w:rPr>
                <w:rFonts w:ascii="Times New Roman" w:hAnsi="Times New Roman"/>
                <w:sz w:val="24"/>
                <w:szCs w:val="24"/>
              </w:rPr>
              <w:t>Вартість, грн.</w:t>
            </w:r>
          </w:p>
        </w:tc>
        <w:tc>
          <w:tcPr>
            <w:tcW w:w="1581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F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702FB6">
              <w:rPr>
                <w:rFonts w:ascii="Times New Roman" w:hAnsi="Times New Roman"/>
                <w:sz w:val="24"/>
                <w:szCs w:val="24"/>
              </w:rPr>
              <w:t>Сума, грн.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9, буд. 1, кв. 47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Коваленко Олена Валентинівна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8,47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</w:t>
            </w:r>
            <w:r w:rsidRPr="00702FB6">
              <w:rPr>
                <w:rFonts w:ascii="Times New Roman" w:hAnsi="Times New Roman"/>
                <w:lang w:val="uk-UA"/>
              </w:rPr>
              <w:t xml:space="preserve"> </w:t>
            </w:r>
            <w:r w:rsidRPr="00702FB6">
              <w:rPr>
                <w:rFonts w:ascii="Times New Roman" w:hAnsi="Times New Roman"/>
              </w:rPr>
              <w:t xml:space="preserve">69 454,00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9, буд. 1, кв. 6/4</w:t>
            </w:r>
          </w:p>
        </w:tc>
        <w:tc>
          <w:tcPr>
            <w:tcW w:w="382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Розвякіна Наталія Віталіївна 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4,13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</w:t>
            </w:r>
            <w:r w:rsidRPr="00702FB6">
              <w:rPr>
                <w:rFonts w:ascii="Times New Roman" w:hAnsi="Times New Roman"/>
                <w:lang w:val="uk-UA"/>
              </w:rPr>
              <w:t xml:space="preserve">  </w:t>
            </w:r>
            <w:r w:rsidRPr="00702FB6">
              <w:rPr>
                <w:rFonts w:ascii="Times New Roman" w:hAnsi="Times New Roman"/>
              </w:rPr>
              <w:t xml:space="preserve">33 866,00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3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36, кв. 180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Булгакова Віра Миколаєвна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1,74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</w:t>
            </w:r>
            <w:r w:rsidRPr="00702FB6">
              <w:rPr>
                <w:rFonts w:ascii="Times New Roman" w:hAnsi="Times New Roman"/>
                <w:lang w:val="uk-UA"/>
              </w:rPr>
              <w:t xml:space="preserve"> </w:t>
            </w:r>
            <w:r w:rsidRPr="00702FB6">
              <w:rPr>
                <w:rFonts w:ascii="Times New Roman" w:hAnsi="Times New Roman"/>
              </w:rPr>
              <w:t xml:space="preserve">14 268,00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4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36, кв. 14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Стражевська Наталія Юріївна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8,37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68 634,00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5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9, буд. 1, кв. 7/1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Самардак Ніна Вікторівна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7,9</w:t>
            </w:r>
            <w:r w:rsidRPr="00702FB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64 780,00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6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33-А, кв. 78</w:t>
            </w:r>
          </w:p>
        </w:tc>
        <w:tc>
          <w:tcPr>
            <w:tcW w:w="382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Яресько Сергій Миколайович  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3,13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25 666,00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7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38, кв. 69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Ткаченко Катерина Миколаївна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5,12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41 984,00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9, буд. 3-Б, кв. 9/4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Котяхова Наталія Борисівна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2,38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19 516,00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9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41, кв. 1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Дворнікова Людмила Віталіївна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12,8</w:t>
            </w:r>
            <w:r w:rsidRPr="00702FB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104 960,00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10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3, буд. 21-А, кв. 3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Оридорога Анатолій Васил</w:t>
            </w:r>
            <w:r w:rsidRPr="00702FB6">
              <w:rPr>
                <w:rFonts w:ascii="Times New Roman" w:hAnsi="Times New Roman"/>
                <w:lang w:val="uk-UA"/>
              </w:rPr>
              <w:t>ь</w:t>
            </w:r>
            <w:r w:rsidRPr="00702FB6">
              <w:rPr>
                <w:rFonts w:ascii="Times New Roman" w:hAnsi="Times New Roman"/>
              </w:rPr>
              <w:t>ович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6,32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51 824,00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11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32, кв. 39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Деревяшкіна Лариса Іванівна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7,33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60 106,00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12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вул. Червона, буд. 1, кв. 1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Мусієнко Сергій Миколайович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7,77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63 714,00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13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вул. Гаркавенка, буд. 4, кв. 35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Полянська Людмила Михайлівна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8</w:t>
            </w:r>
            <w:r w:rsidRPr="00702FB6"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65 600,00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14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вул. Червона, буд. 1, кв. 2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Литвин Сергій Іванович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10,36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</w:t>
            </w:r>
            <w:r w:rsidRPr="00702FB6">
              <w:rPr>
                <w:rFonts w:ascii="Times New Roman" w:hAnsi="Times New Roman"/>
                <w:lang w:val="uk-UA"/>
              </w:rPr>
              <w:t xml:space="preserve"> </w:t>
            </w:r>
            <w:r w:rsidRPr="00702FB6">
              <w:rPr>
                <w:rFonts w:ascii="Times New Roman" w:hAnsi="Times New Roman"/>
              </w:rPr>
              <w:t xml:space="preserve"> 84 952,00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15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вул. Катеринівська, буд. 28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Обревко Лілія Єргашівна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11,57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94 874,00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16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1, буд. 3, кв. 18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Свиридов Федір Іванович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7,3</w:t>
            </w:r>
            <w:r w:rsidRPr="00702FB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59 860,00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17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36, кв. 2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Молчанова Анна Корнилівна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4,9</w:t>
            </w:r>
            <w:r w:rsidRPr="00702FB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40 180,00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18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1, буд. 12, кв. 4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Щербак Сергій Сергійович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2,76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22 632,00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19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вул. Свободи, буд. 2, кв. 27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Горбань Ірина Микола</w:t>
            </w:r>
            <w:r w:rsidRPr="00702FB6">
              <w:rPr>
                <w:rFonts w:ascii="Times New Roman" w:hAnsi="Times New Roman"/>
                <w:lang w:val="uk-UA"/>
              </w:rPr>
              <w:t>ї</w:t>
            </w:r>
            <w:bookmarkStart w:id="0" w:name="_GoBack"/>
            <w:bookmarkEnd w:id="0"/>
            <w:r w:rsidRPr="00702FB6">
              <w:rPr>
                <w:rFonts w:ascii="Times New Roman" w:hAnsi="Times New Roman"/>
              </w:rPr>
              <w:t>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5,32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43 624,00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20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4, буд. 32, кв. 25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Маличенко Тетяна Сергіївна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3,17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25 994,00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21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смт. Панютине, вул. Слобожанська, буд. 26, кв. 45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Івахненко Микола Петрович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4,29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35 178,00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22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1, буд. 26, кв. 37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Болдовська Антоніна Петрівна</w:t>
            </w:r>
            <w:r w:rsidRPr="00702FB6">
              <w:rPr>
                <w:rFonts w:ascii="Times New Roman" w:hAnsi="Times New Roman"/>
                <w:lang w:val="uk-UA"/>
              </w:rPr>
              <w:t xml:space="preserve">, </w:t>
            </w:r>
            <w:r w:rsidRPr="00702FB6">
              <w:rPr>
                <w:rFonts w:ascii="Times New Roman" w:hAnsi="Times New Roman"/>
              </w:rPr>
              <w:t>Голова правління ОСББ "1-</w:t>
            </w:r>
            <w:r w:rsidRPr="00702FB6">
              <w:rPr>
                <w:rFonts w:ascii="Times New Roman" w:hAnsi="Times New Roman"/>
                <w:lang w:val="uk-UA"/>
              </w:rPr>
              <w:t>26</w:t>
            </w:r>
            <w:r w:rsidRPr="00702FB6">
              <w:rPr>
                <w:rFonts w:ascii="Times New Roman" w:hAnsi="Times New Roman"/>
              </w:rPr>
              <w:t>"</w:t>
            </w:r>
            <w:r w:rsidRPr="00702FB6">
              <w:rPr>
                <w:rFonts w:ascii="Times New Roman" w:hAnsi="Times New Roman"/>
                <w:lang w:val="uk-UA"/>
              </w:rPr>
              <w:t>, 40203241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6,58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53 956,00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23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9, буд. 1, кв. 16/2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Герасименко Павло Петрович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4,2</w:t>
            </w:r>
            <w:r w:rsidRPr="00702FB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34 440,00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24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м-н 9, буд. 3-Б, кв. 12/6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Лисенко Валентина Володимірівна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4,13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33 866,00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25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м. Лозова, вул. Гаркавенка, буд. 4, кв. 31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Шакун Тетяна Миколаївна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2,48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  20 336,00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26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м. Лозова, м-н 1, буд. 2</w:t>
            </w:r>
            <w:r w:rsidRPr="00702FB6">
              <w:rPr>
                <w:rFonts w:ascii="Times New Roman" w:hAnsi="Times New Roman"/>
                <w:lang w:val="uk-UA"/>
              </w:rPr>
              <w:t>,                    (місця загального користування)</w:t>
            </w:r>
          </w:p>
        </w:tc>
        <w:tc>
          <w:tcPr>
            <w:tcW w:w="3827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 xml:space="preserve">Удовенко Галина Павлівна, Голова правління </w:t>
            </w:r>
            <w:r w:rsidRPr="00702FB6">
              <w:rPr>
                <w:rFonts w:ascii="Times New Roman" w:hAnsi="Times New Roman"/>
                <w:lang w:val="uk-UA"/>
              </w:rPr>
              <w:t>об’єднання співвласників багатоквартирного будинку</w:t>
            </w:r>
            <w:r w:rsidRPr="00702FB6">
              <w:rPr>
                <w:rFonts w:ascii="Times New Roman" w:hAnsi="Times New Roman"/>
              </w:rPr>
              <w:t xml:space="preserve"> "1-2"</w:t>
            </w:r>
            <w:r w:rsidRPr="00702FB6">
              <w:rPr>
                <w:rFonts w:ascii="Times New Roman" w:hAnsi="Times New Roman"/>
                <w:lang w:val="uk-UA"/>
              </w:rPr>
              <w:t>, код ЄДРПОУ 40364882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55,54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455 428,00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27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м. Лозова, м-н 4, буд. 31</w:t>
            </w:r>
            <w:r w:rsidRPr="00702FB6">
              <w:rPr>
                <w:rFonts w:ascii="Times New Roman" w:hAnsi="Times New Roman"/>
                <w:lang w:val="uk-UA"/>
              </w:rPr>
              <w:t>,                    (місця загального користування)</w:t>
            </w:r>
          </w:p>
        </w:tc>
        <w:tc>
          <w:tcPr>
            <w:tcW w:w="382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 xml:space="preserve">Нижник Андрій Миколаєвич, Голова правління </w:t>
            </w:r>
            <w:r w:rsidRPr="00702FB6">
              <w:rPr>
                <w:rFonts w:ascii="Times New Roman" w:hAnsi="Times New Roman"/>
                <w:lang w:val="uk-UA"/>
              </w:rPr>
              <w:t>об’єднання співвласників багатоквартирного будинку</w:t>
            </w:r>
            <w:r w:rsidRPr="00702FB6">
              <w:rPr>
                <w:rFonts w:ascii="Times New Roman" w:hAnsi="Times New Roman"/>
              </w:rPr>
              <w:t xml:space="preserve"> "4-31"</w:t>
            </w:r>
            <w:r w:rsidRPr="00702FB6">
              <w:rPr>
                <w:rFonts w:ascii="Times New Roman" w:hAnsi="Times New Roman"/>
                <w:lang w:val="uk-UA"/>
              </w:rPr>
              <w:t xml:space="preserve">, код ЄДРПОУ 40364882 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54,68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448 376,00   </w:t>
            </w:r>
          </w:p>
        </w:tc>
      </w:tr>
      <w:tr w:rsidR="00EE1005" w:rsidRPr="00702FB6" w:rsidTr="00702FB6">
        <w:trPr>
          <w:trHeight w:val="510"/>
        </w:trPr>
        <w:tc>
          <w:tcPr>
            <w:tcW w:w="5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28</w:t>
            </w:r>
          </w:p>
        </w:tc>
        <w:tc>
          <w:tcPr>
            <w:tcW w:w="186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Віконні блоки із профілю WDS</w:t>
            </w:r>
          </w:p>
        </w:tc>
        <w:tc>
          <w:tcPr>
            <w:tcW w:w="411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м. Лозова, м-н 4, буд. 30</w:t>
            </w:r>
            <w:r w:rsidRPr="00702FB6">
              <w:rPr>
                <w:rFonts w:ascii="Times New Roman" w:hAnsi="Times New Roman"/>
                <w:lang w:val="uk-UA"/>
              </w:rPr>
              <w:t>,                    (місця загального користування)</w:t>
            </w:r>
          </w:p>
        </w:tc>
        <w:tc>
          <w:tcPr>
            <w:tcW w:w="3827" w:type="dxa"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Меркулова Людмила Анатоліївна, Голова правління </w:t>
            </w:r>
            <w:r w:rsidRPr="00702FB6">
              <w:rPr>
                <w:rFonts w:ascii="Times New Roman" w:hAnsi="Times New Roman"/>
                <w:lang w:val="uk-UA"/>
              </w:rPr>
              <w:t>об’єднання співвласників багатоквартирного будинку</w:t>
            </w:r>
            <w:r w:rsidRPr="00702FB6">
              <w:rPr>
                <w:rFonts w:ascii="Times New Roman" w:hAnsi="Times New Roman"/>
              </w:rPr>
              <w:t xml:space="preserve"> "Єдина оселя"</w:t>
            </w:r>
            <w:r w:rsidRPr="00702FB6">
              <w:rPr>
                <w:rFonts w:ascii="Times New Roman" w:hAnsi="Times New Roman"/>
                <w:lang w:val="uk-UA"/>
              </w:rPr>
              <w:t>, код ЄДРПОУ 40364882</w:t>
            </w:r>
          </w:p>
        </w:tc>
        <w:tc>
          <w:tcPr>
            <w:tcW w:w="709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м2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02FB6">
              <w:rPr>
                <w:rFonts w:ascii="Times New Roman" w:hAnsi="Times New Roman"/>
              </w:rPr>
              <w:t>13</w:t>
            </w:r>
            <w:r w:rsidRPr="00702FB6">
              <w:rPr>
                <w:rFonts w:ascii="Times New Roman" w:hAnsi="Times New Roman"/>
                <w:lang w:val="uk-UA"/>
              </w:rPr>
              <w:t>,00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>8200,00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</w:rPr>
            </w:pPr>
            <w:r w:rsidRPr="00702FB6">
              <w:rPr>
                <w:rFonts w:ascii="Times New Roman" w:hAnsi="Times New Roman"/>
              </w:rPr>
              <w:t xml:space="preserve">      106 600,00   </w:t>
            </w:r>
          </w:p>
        </w:tc>
      </w:tr>
      <w:tr w:rsidR="00EE1005" w:rsidRPr="00702FB6" w:rsidTr="00702FB6">
        <w:trPr>
          <w:trHeight w:val="255"/>
        </w:trPr>
        <w:tc>
          <w:tcPr>
            <w:tcW w:w="11023" w:type="dxa"/>
            <w:gridSpan w:val="5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702FB6">
              <w:rPr>
                <w:rFonts w:ascii="Times New Roman" w:hAnsi="Times New Roman"/>
                <w:b/>
                <w:bCs/>
              </w:rPr>
              <w:t>Всього</w:t>
            </w:r>
            <w:r w:rsidRPr="00702FB6">
              <w:rPr>
                <w:rFonts w:ascii="Times New Roman" w:hAnsi="Times New Roman"/>
                <w:b/>
                <w:bCs/>
                <w:lang w:val="uk-UA"/>
              </w:rPr>
              <w:t>:</w:t>
            </w:r>
          </w:p>
        </w:tc>
        <w:tc>
          <w:tcPr>
            <w:tcW w:w="82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702FB6">
              <w:rPr>
                <w:rFonts w:ascii="Times New Roman" w:hAnsi="Times New Roman"/>
                <w:b/>
                <w:bCs/>
                <w:lang w:val="uk-UA"/>
              </w:rPr>
              <w:t>273,74</w:t>
            </w:r>
          </w:p>
        </w:tc>
        <w:tc>
          <w:tcPr>
            <w:tcW w:w="1156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02FB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81" w:type="dxa"/>
            <w:noWrap/>
          </w:tcPr>
          <w:p w:rsidR="00EE1005" w:rsidRPr="00702FB6" w:rsidRDefault="00EE1005" w:rsidP="00702FB6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702FB6">
              <w:rPr>
                <w:rFonts w:ascii="Times New Roman" w:hAnsi="Times New Roman"/>
                <w:b/>
                <w:bCs/>
                <w:lang w:val="uk-UA"/>
              </w:rPr>
              <w:t xml:space="preserve">     2244668,00</w:t>
            </w:r>
          </w:p>
        </w:tc>
      </w:tr>
    </w:tbl>
    <w:p w:rsidR="00EE1005" w:rsidRDefault="00EE100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E1005" w:rsidRDefault="00EE1005">
      <w:pPr>
        <w:rPr>
          <w:rFonts w:ascii="Times New Roman" w:hAnsi="Times New Roman"/>
          <w:b/>
          <w:sz w:val="24"/>
          <w:szCs w:val="24"/>
          <w:lang w:val="uk-UA"/>
        </w:rPr>
      </w:pPr>
      <w:r w:rsidRPr="0061076E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Юрій КУШНІР</w:t>
      </w:r>
    </w:p>
    <w:p w:rsidR="00EE1005" w:rsidRPr="0061076E" w:rsidRDefault="00EE1005">
      <w:pPr>
        <w:rPr>
          <w:rFonts w:ascii="Times New Roman" w:hAnsi="Times New Roman"/>
          <w:sz w:val="24"/>
          <w:szCs w:val="24"/>
          <w:lang w:val="uk-UA"/>
        </w:rPr>
      </w:pPr>
      <w:r w:rsidRPr="0061076E">
        <w:rPr>
          <w:rFonts w:ascii="Times New Roman" w:hAnsi="Times New Roman"/>
          <w:sz w:val="24"/>
          <w:szCs w:val="24"/>
          <w:lang w:val="uk-UA"/>
        </w:rPr>
        <w:t>Микола Пономар, 22015</w:t>
      </w:r>
    </w:p>
    <w:sectPr w:rsidR="00EE1005" w:rsidRPr="0061076E" w:rsidSect="00F83F05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AA8"/>
    <w:rsid w:val="00000F11"/>
    <w:rsid w:val="00011C86"/>
    <w:rsid w:val="00021A23"/>
    <w:rsid w:val="00026E4B"/>
    <w:rsid w:val="0003179A"/>
    <w:rsid w:val="000359B3"/>
    <w:rsid w:val="00037E05"/>
    <w:rsid w:val="00045182"/>
    <w:rsid w:val="0006242E"/>
    <w:rsid w:val="00075378"/>
    <w:rsid w:val="0007692E"/>
    <w:rsid w:val="00081348"/>
    <w:rsid w:val="00090900"/>
    <w:rsid w:val="0009404D"/>
    <w:rsid w:val="000978D5"/>
    <w:rsid w:val="000A37E9"/>
    <w:rsid w:val="000B2303"/>
    <w:rsid w:val="000B2397"/>
    <w:rsid w:val="000C3482"/>
    <w:rsid w:val="000C5B0E"/>
    <w:rsid w:val="000D3CC9"/>
    <w:rsid w:val="000D7570"/>
    <w:rsid w:val="0010040D"/>
    <w:rsid w:val="0012191A"/>
    <w:rsid w:val="00121E00"/>
    <w:rsid w:val="00122CB0"/>
    <w:rsid w:val="00125C16"/>
    <w:rsid w:val="001333A2"/>
    <w:rsid w:val="00143A3D"/>
    <w:rsid w:val="0014697E"/>
    <w:rsid w:val="0015641E"/>
    <w:rsid w:val="001A38BE"/>
    <w:rsid w:val="001B6450"/>
    <w:rsid w:val="001D1F95"/>
    <w:rsid w:val="001D6177"/>
    <w:rsid w:val="001D638F"/>
    <w:rsid w:val="001E39C1"/>
    <w:rsid w:val="00201126"/>
    <w:rsid w:val="00236969"/>
    <w:rsid w:val="002412B4"/>
    <w:rsid w:val="00255366"/>
    <w:rsid w:val="00262CC6"/>
    <w:rsid w:val="00267AAA"/>
    <w:rsid w:val="00270B95"/>
    <w:rsid w:val="00274CC6"/>
    <w:rsid w:val="00275271"/>
    <w:rsid w:val="00284ED7"/>
    <w:rsid w:val="002874AD"/>
    <w:rsid w:val="00296DBE"/>
    <w:rsid w:val="002A6D4B"/>
    <w:rsid w:val="002B45FE"/>
    <w:rsid w:val="002B675E"/>
    <w:rsid w:val="002B6861"/>
    <w:rsid w:val="002C160A"/>
    <w:rsid w:val="002D24C7"/>
    <w:rsid w:val="002E3F14"/>
    <w:rsid w:val="002F114A"/>
    <w:rsid w:val="00300A23"/>
    <w:rsid w:val="003019B4"/>
    <w:rsid w:val="003109FC"/>
    <w:rsid w:val="00327F66"/>
    <w:rsid w:val="00343506"/>
    <w:rsid w:val="003556B9"/>
    <w:rsid w:val="00363A65"/>
    <w:rsid w:val="003658DD"/>
    <w:rsid w:val="0036654F"/>
    <w:rsid w:val="003707E5"/>
    <w:rsid w:val="003733DC"/>
    <w:rsid w:val="00375661"/>
    <w:rsid w:val="00386E96"/>
    <w:rsid w:val="00396034"/>
    <w:rsid w:val="003A2C9D"/>
    <w:rsid w:val="003B093B"/>
    <w:rsid w:val="003B5279"/>
    <w:rsid w:val="003C0684"/>
    <w:rsid w:val="003D68CB"/>
    <w:rsid w:val="003E5D1A"/>
    <w:rsid w:val="00414D10"/>
    <w:rsid w:val="004214C5"/>
    <w:rsid w:val="00423D13"/>
    <w:rsid w:val="00453B4C"/>
    <w:rsid w:val="00457B53"/>
    <w:rsid w:val="00466D98"/>
    <w:rsid w:val="004729AB"/>
    <w:rsid w:val="00473407"/>
    <w:rsid w:val="00483437"/>
    <w:rsid w:val="00487039"/>
    <w:rsid w:val="004901C9"/>
    <w:rsid w:val="00493185"/>
    <w:rsid w:val="00494DAA"/>
    <w:rsid w:val="00496940"/>
    <w:rsid w:val="004A0DBA"/>
    <w:rsid w:val="004A1059"/>
    <w:rsid w:val="004B63E0"/>
    <w:rsid w:val="004E4FBC"/>
    <w:rsid w:val="004F4C4F"/>
    <w:rsid w:val="005173BE"/>
    <w:rsid w:val="0054574E"/>
    <w:rsid w:val="00554AC0"/>
    <w:rsid w:val="005620FE"/>
    <w:rsid w:val="00575A24"/>
    <w:rsid w:val="0059110A"/>
    <w:rsid w:val="005D0DBF"/>
    <w:rsid w:val="005E4219"/>
    <w:rsid w:val="0060220C"/>
    <w:rsid w:val="0061076E"/>
    <w:rsid w:val="00626FA4"/>
    <w:rsid w:val="0063468C"/>
    <w:rsid w:val="00661DCE"/>
    <w:rsid w:val="00663841"/>
    <w:rsid w:val="0067655A"/>
    <w:rsid w:val="00680636"/>
    <w:rsid w:val="0068241D"/>
    <w:rsid w:val="006962DF"/>
    <w:rsid w:val="00696B72"/>
    <w:rsid w:val="006D5DCD"/>
    <w:rsid w:val="006D7D54"/>
    <w:rsid w:val="006F0041"/>
    <w:rsid w:val="00702681"/>
    <w:rsid w:val="00702FB6"/>
    <w:rsid w:val="00703BC0"/>
    <w:rsid w:val="00716E0E"/>
    <w:rsid w:val="0073222C"/>
    <w:rsid w:val="0073231C"/>
    <w:rsid w:val="007327C1"/>
    <w:rsid w:val="00756732"/>
    <w:rsid w:val="0076088D"/>
    <w:rsid w:val="0077382F"/>
    <w:rsid w:val="007771C5"/>
    <w:rsid w:val="00784DB8"/>
    <w:rsid w:val="007B308A"/>
    <w:rsid w:val="007B3697"/>
    <w:rsid w:val="007B6C38"/>
    <w:rsid w:val="007C34A6"/>
    <w:rsid w:val="007C6F99"/>
    <w:rsid w:val="007F1D0C"/>
    <w:rsid w:val="007F3851"/>
    <w:rsid w:val="00803DF1"/>
    <w:rsid w:val="00811DE2"/>
    <w:rsid w:val="008247DA"/>
    <w:rsid w:val="0082569F"/>
    <w:rsid w:val="00831FE7"/>
    <w:rsid w:val="00836A1B"/>
    <w:rsid w:val="00854CF3"/>
    <w:rsid w:val="00854F5A"/>
    <w:rsid w:val="008625EF"/>
    <w:rsid w:val="00865D5F"/>
    <w:rsid w:val="00880B96"/>
    <w:rsid w:val="008C1F1A"/>
    <w:rsid w:val="008C289F"/>
    <w:rsid w:val="008C709E"/>
    <w:rsid w:val="008E738B"/>
    <w:rsid w:val="008F316A"/>
    <w:rsid w:val="009257CF"/>
    <w:rsid w:val="009402DE"/>
    <w:rsid w:val="00965157"/>
    <w:rsid w:val="009754DD"/>
    <w:rsid w:val="0098493D"/>
    <w:rsid w:val="009B2239"/>
    <w:rsid w:val="009B423D"/>
    <w:rsid w:val="009C32B8"/>
    <w:rsid w:val="009D59CD"/>
    <w:rsid w:val="009D7762"/>
    <w:rsid w:val="009E1C3A"/>
    <w:rsid w:val="009E49BF"/>
    <w:rsid w:val="009F0167"/>
    <w:rsid w:val="009F3356"/>
    <w:rsid w:val="009F63F5"/>
    <w:rsid w:val="00A038D9"/>
    <w:rsid w:val="00A0722F"/>
    <w:rsid w:val="00A22AA8"/>
    <w:rsid w:val="00A24931"/>
    <w:rsid w:val="00A249EF"/>
    <w:rsid w:val="00A60AC9"/>
    <w:rsid w:val="00A61FB7"/>
    <w:rsid w:val="00A73E12"/>
    <w:rsid w:val="00A77D52"/>
    <w:rsid w:val="00A86C5C"/>
    <w:rsid w:val="00A9131A"/>
    <w:rsid w:val="00AA6D27"/>
    <w:rsid w:val="00AB0FA4"/>
    <w:rsid w:val="00AB1269"/>
    <w:rsid w:val="00AB638F"/>
    <w:rsid w:val="00AC2BFA"/>
    <w:rsid w:val="00AC5C6C"/>
    <w:rsid w:val="00AC79B6"/>
    <w:rsid w:val="00AF1B98"/>
    <w:rsid w:val="00B006EB"/>
    <w:rsid w:val="00B01747"/>
    <w:rsid w:val="00B10818"/>
    <w:rsid w:val="00B418FB"/>
    <w:rsid w:val="00B66F1C"/>
    <w:rsid w:val="00B77624"/>
    <w:rsid w:val="00B8058F"/>
    <w:rsid w:val="00B84612"/>
    <w:rsid w:val="00BB2AB3"/>
    <w:rsid w:val="00BC44C0"/>
    <w:rsid w:val="00BC4894"/>
    <w:rsid w:val="00BC5BDC"/>
    <w:rsid w:val="00BD345B"/>
    <w:rsid w:val="00BD4476"/>
    <w:rsid w:val="00BE36C5"/>
    <w:rsid w:val="00BF1122"/>
    <w:rsid w:val="00BF5C26"/>
    <w:rsid w:val="00C14B83"/>
    <w:rsid w:val="00C275A9"/>
    <w:rsid w:val="00C37845"/>
    <w:rsid w:val="00C51D48"/>
    <w:rsid w:val="00C56FDD"/>
    <w:rsid w:val="00C6297A"/>
    <w:rsid w:val="00C85BB9"/>
    <w:rsid w:val="00CB23D8"/>
    <w:rsid w:val="00CB4D6B"/>
    <w:rsid w:val="00CC2321"/>
    <w:rsid w:val="00CC4E7D"/>
    <w:rsid w:val="00CD0F5F"/>
    <w:rsid w:val="00CE703E"/>
    <w:rsid w:val="00CE7C7D"/>
    <w:rsid w:val="00CF0E8A"/>
    <w:rsid w:val="00CF23DC"/>
    <w:rsid w:val="00CF27CF"/>
    <w:rsid w:val="00D102A4"/>
    <w:rsid w:val="00D21E98"/>
    <w:rsid w:val="00D25862"/>
    <w:rsid w:val="00D25CC0"/>
    <w:rsid w:val="00D3583C"/>
    <w:rsid w:val="00D429FC"/>
    <w:rsid w:val="00D52482"/>
    <w:rsid w:val="00D55A4F"/>
    <w:rsid w:val="00D56F2A"/>
    <w:rsid w:val="00D57383"/>
    <w:rsid w:val="00D60253"/>
    <w:rsid w:val="00D61D0B"/>
    <w:rsid w:val="00D974DF"/>
    <w:rsid w:val="00DA562C"/>
    <w:rsid w:val="00DC0DE6"/>
    <w:rsid w:val="00DC6EC5"/>
    <w:rsid w:val="00DD7084"/>
    <w:rsid w:val="00E00DA6"/>
    <w:rsid w:val="00E01489"/>
    <w:rsid w:val="00E01571"/>
    <w:rsid w:val="00E0553A"/>
    <w:rsid w:val="00E1597F"/>
    <w:rsid w:val="00E40129"/>
    <w:rsid w:val="00E471F7"/>
    <w:rsid w:val="00E474EB"/>
    <w:rsid w:val="00E50D0C"/>
    <w:rsid w:val="00E651A9"/>
    <w:rsid w:val="00E665B7"/>
    <w:rsid w:val="00E744DE"/>
    <w:rsid w:val="00E847FB"/>
    <w:rsid w:val="00E93D83"/>
    <w:rsid w:val="00E95718"/>
    <w:rsid w:val="00E95A61"/>
    <w:rsid w:val="00E9726C"/>
    <w:rsid w:val="00EA6B29"/>
    <w:rsid w:val="00ED7AA2"/>
    <w:rsid w:val="00EE1005"/>
    <w:rsid w:val="00EE5483"/>
    <w:rsid w:val="00EE5C15"/>
    <w:rsid w:val="00EE7275"/>
    <w:rsid w:val="00EF5F04"/>
    <w:rsid w:val="00F077D5"/>
    <w:rsid w:val="00F30D4A"/>
    <w:rsid w:val="00F34ED2"/>
    <w:rsid w:val="00F55C57"/>
    <w:rsid w:val="00F73EAD"/>
    <w:rsid w:val="00F83F05"/>
    <w:rsid w:val="00FA4DF5"/>
    <w:rsid w:val="00FB01C2"/>
    <w:rsid w:val="00FB77E1"/>
    <w:rsid w:val="00FD792A"/>
    <w:rsid w:val="00FE0CF7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B7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2A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2</Pages>
  <Words>3005</Words>
  <Characters>1713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Гуляєв</dc:creator>
  <cp:keywords/>
  <dc:description/>
  <cp:lastModifiedBy>User</cp:lastModifiedBy>
  <cp:revision>6</cp:revision>
  <cp:lastPrinted>2022-12-14T09:24:00Z</cp:lastPrinted>
  <dcterms:created xsi:type="dcterms:W3CDTF">2022-12-13T14:28:00Z</dcterms:created>
  <dcterms:modified xsi:type="dcterms:W3CDTF">2022-12-15T14:14:00Z</dcterms:modified>
</cp:coreProperties>
</file>