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4F" w:rsidRPr="00830F5D" w:rsidRDefault="00355B4F" w:rsidP="00830F5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>
        <w:rPr>
          <w:b/>
          <w:lang w:val="uk-UA"/>
        </w:rPr>
        <w:tab/>
      </w:r>
      <w:r w:rsidRPr="00830F5D">
        <w:rPr>
          <w:b/>
          <w:sz w:val="28"/>
          <w:szCs w:val="28"/>
          <w:lang w:val="uk-UA"/>
        </w:rPr>
        <w:t xml:space="preserve">Додаток </w:t>
      </w:r>
      <w:r>
        <w:rPr>
          <w:b/>
          <w:sz w:val="28"/>
          <w:szCs w:val="28"/>
          <w:lang w:val="uk-UA"/>
        </w:rPr>
        <w:t>1</w:t>
      </w:r>
    </w:p>
    <w:p w:rsidR="00355B4F" w:rsidRPr="00830F5D" w:rsidRDefault="00355B4F" w:rsidP="00830F5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ab/>
      </w:r>
      <w:r w:rsidRPr="00830F5D">
        <w:rPr>
          <w:sz w:val="28"/>
          <w:szCs w:val="28"/>
          <w:lang w:val="uk-UA"/>
        </w:rPr>
        <w:t>до рішення міської ради</w:t>
      </w:r>
    </w:p>
    <w:p w:rsidR="00355B4F" w:rsidRPr="00830F5D" w:rsidRDefault="00355B4F" w:rsidP="00830F5D">
      <w:pPr>
        <w:tabs>
          <w:tab w:val="left" w:pos="5670"/>
        </w:tabs>
        <w:ind w:right="6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ab/>
      </w:r>
      <w:r w:rsidRPr="00830F5D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08.09.</w:t>
      </w:r>
      <w:r w:rsidRPr="00830F5D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830F5D">
        <w:rPr>
          <w:sz w:val="28"/>
          <w:szCs w:val="28"/>
          <w:lang w:val="uk-UA"/>
        </w:rPr>
        <w:t xml:space="preserve"> р. № </w:t>
      </w:r>
      <w:r>
        <w:rPr>
          <w:sz w:val="28"/>
          <w:szCs w:val="28"/>
          <w:lang w:val="uk-UA"/>
        </w:rPr>
        <w:t>1036</w:t>
      </w:r>
    </w:p>
    <w:p w:rsidR="00355B4F" w:rsidRDefault="00355B4F" w:rsidP="00830F5D">
      <w:pPr>
        <w:ind w:right="6"/>
        <w:jc w:val="right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jc w:val="right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jc w:val="right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jc w:val="center"/>
        <w:rPr>
          <w:b/>
          <w:sz w:val="28"/>
          <w:szCs w:val="28"/>
          <w:lang w:val="uk-UA"/>
        </w:rPr>
      </w:pPr>
      <w:r w:rsidRPr="00830F5D">
        <w:rPr>
          <w:b/>
          <w:sz w:val="28"/>
          <w:szCs w:val="28"/>
          <w:lang w:val="uk-UA"/>
        </w:rPr>
        <w:t xml:space="preserve">Перелік майна, яке передається на баланс </w:t>
      </w:r>
      <w:r>
        <w:rPr>
          <w:b/>
          <w:sz w:val="28"/>
          <w:szCs w:val="28"/>
          <w:lang w:val="uk-UA"/>
        </w:rPr>
        <w:t xml:space="preserve">комунальному підприємству «ЕКО-САН» </w:t>
      </w:r>
      <w:r w:rsidRPr="00830F5D">
        <w:rPr>
          <w:b/>
          <w:sz w:val="28"/>
          <w:szCs w:val="28"/>
          <w:lang w:val="uk-UA"/>
        </w:rPr>
        <w:t>Лозівської міської ради</w:t>
      </w:r>
      <w:r>
        <w:rPr>
          <w:b/>
          <w:sz w:val="28"/>
          <w:szCs w:val="28"/>
          <w:lang w:val="uk-UA"/>
        </w:rPr>
        <w:t xml:space="preserve"> Харківської області</w:t>
      </w:r>
      <w:r w:rsidRPr="00830F5D">
        <w:rPr>
          <w:b/>
          <w:sz w:val="28"/>
          <w:szCs w:val="28"/>
          <w:lang w:val="uk-UA"/>
        </w:rPr>
        <w:t>.</w:t>
      </w:r>
    </w:p>
    <w:p w:rsidR="00355B4F" w:rsidRDefault="00355B4F" w:rsidP="00830F5D">
      <w:pPr>
        <w:ind w:right="6"/>
        <w:jc w:val="center"/>
        <w:rPr>
          <w:b/>
          <w:sz w:val="28"/>
          <w:szCs w:val="28"/>
          <w:lang w:val="uk-UA"/>
        </w:rPr>
      </w:pPr>
    </w:p>
    <w:p w:rsidR="00355B4F" w:rsidRDefault="00355B4F" w:rsidP="00830F5D">
      <w:pPr>
        <w:ind w:right="6"/>
        <w:jc w:val="center"/>
        <w:rPr>
          <w:b/>
          <w:sz w:val="28"/>
          <w:szCs w:val="28"/>
          <w:lang w:val="uk-UA"/>
        </w:rPr>
      </w:pPr>
    </w:p>
    <w:p w:rsidR="00355B4F" w:rsidRPr="00830F5D" w:rsidRDefault="00355B4F" w:rsidP="00830F5D">
      <w:pPr>
        <w:ind w:right="6"/>
        <w:jc w:val="center"/>
        <w:rPr>
          <w:b/>
          <w:sz w:val="28"/>
          <w:szCs w:val="28"/>
          <w:lang w:val="uk-UA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"/>
        <w:gridCol w:w="3267"/>
        <w:gridCol w:w="1313"/>
        <w:gridCol w:w="814"/>
        <w:gridCol w:w="1275"/>
        <w:gridCol w:w="1140"/>
        <w:gridCol w:w="567"/>
        <w:gridCol w:w="1186"/>
      </w:tblGrid>
      <w:tr w:rsidR="00355B4F" w:rsidRPr="00700EAD" w:rsidTr="002B54E1">
        <w:trPr>
          <w:cantSplit/>
          <w:trHeight w:val="443"/>
          <w:jc w:val="center"/>
        </w:trPr>
        <w:tc>
          <w:tcPr>
            <w:tcW w:w="362" w:type="dxa"/>
            <w:vMerge w:val="restart"/>
            <w:vAlign w:val="center"/>
          </w:tcPr>
          <w:p w:rsidR="00355B4F" w:rsidRPr="00D40695" w:rsidRDefault="00355B4F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№ з/п</w:t>
            </w:r>
          </w:p>
        </w:tc>
        <w:tc>
          <w:tcPr>
            <w:tcW w:w="3267" w:type="dxa"/>
            <w:vMerge w:val="restart"/>
            <w:vAlign w:val="center"/>
          </w:tcPr>
          <w:p w:rsidR="00355B4F" w:rsidRPr="00D40695" w:rsidRDefault="00355B4F" w:rsidP="00487AAF">
            <w:pPr>
              <w:suppressAutoHyphens/>
              <w:spacing w:line="204" w:lineRule="auto"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Найменування,</w:t>
            </w:r>
          </w:p>
          <w:p w:rsidR="00355B4F" w:rsidRPr="00D40695" w:rsidRDefault="00355B4F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характеристики майна</w:t>
            </w:r>
          </w:p>
        </w:tc>
        <w:tc>
          <w:tcPr>
            <w:tcW w:w="1313" w:type="dxa"/>
            <w:vMerge w:val="restart"/>
            <w:vAlign w:val="center"/>
          </w:tcPr>
          <w:p w:rsidR="00355B4F" w:rsidRPr="00D40695" w:rsidRDefault="00355B4F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Державний реєстрацій-</w:t>
            </w:r>
          </w:p>
          <w:p w:rsidR="00355B4F" w:rsidRPr="00D40695" w:rsidRDefault="00355B4F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ний номер</w:t>
            </w:r>
          </w:p>
        </w:tc>
        <w:tc>
          <w:tcPr>
            <w:tcW w:w="814" w:type="dxa"/>
            <w:vMerge w:val="restart"/>
            <w:vAlign w:val="center"/>
          </w:tcPr>
          <w:p w:rsidR="00355B4F" w:rsidRPr="00D40695" w:rsidRDefault="00355B4F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 xml:space="preserve">Рік </w:t>
            </w:r>
          </w:p>
          <w:p w:rsidR="00355B4F" w:rsidRPr="00D40695" w:rsidRDefault="00355B4F" w:rsidP="00487AAF">
            <w:pPr>
              <w:suppressAutoHyphens/>
              <w:jc w:val="center"/>
              <w:rPr>
                <w:b/>
                <w:spacing w:val="-2"/>
                <w:lang w:val="uk-UA" w:eastAsia="ar-SA"/>
              </w:rPr>
            </w:pPr>
            <w:r w:rsidRPr="00D40695">
              <w:rPr>
                <w:b/>
                <w:spacing w:val="-2"/>
                <w:lang w:val="uk-UA" w:eastAsia="ar-SA"/>
              </w:rPr>
              <w:t>випус-</w:t>
            </w:r>
          </w:p>
          <w:p w:rsidR="00355B4F" w:rsidRPr="00D40695" w:rsidRDefault="00355B4F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spacing w:val="-2"/>
                <w:lang w:val="uk-UA" w:eastAsia="ar-SA"/>
              </w:rPr>
              <w:t>ку</w:t>
            </w:r>
          </w:p>
        </w:tc>
        <w:tc>
          <w:tcPr>
            <w:tcW w:w="1275" w:type="dxa"/>
            <w:vMerge w:val="restart"/>
            <w:vAlign w:val="center"/>
          </w:tcPr>
          <w:p w:rsidR="00355B4F" w:rsidRPr="00D40695" w:rsidRDefault="00355B4F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 xml:space="preserve">Інвен-тарний номер </w:t>
            </w:r>
          </w:p>
        </w:tc>
        <w:tc>
          <w:tcPr>
            <w:tcW w:w="2893" w:type="dxa"/>
            <w:gridSpan w:val="3"/>
            <w:vAlign w:val="center"/>
          </w:tcPr>
          <w:p w:rsidR="00355B4F" w:rsidRPr="00D40695" w:rsidRDefault="00355B4F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Вартість, грн.</w:t>
            </w:r>
          </w:p>
        </w:tc>
      </w:tr>
      <w:tr w:rsidR="00355B4F" w:rsidRPr="00700EAD" w:rsidTr="00B3195D">
        <w:trPr>
          <w:cantSplit/>
          <w:trHeight w:val="690"/>
          <w:jc w:val="center"/>
        </w:trPr>
        <w:tc>
          <w:tcPr>
            <w:tcW w:w="362" w:type="dxa"/>
            <w:vMerge/>
            <w:vAlign w:val="center"/>
          </w:tcPr>
          <w:p w:rsidR="00355B4F" w:rsidRPr="00D40695" w:rsidRDefault="00355B4F" w:rsidP="00487AA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3267" w:type="dxa"/>
            <w:vMerge/>
            <w:vAlign w:val="center"/>
          </w:tcPr>
          <w:p w:rsidR="00355B4F" w:rsidRPr="00D40695" w:rsidRDefault="00355B4F" w:rsidP="00487AAF">
            <w:pPr>
              <w:suppressAutoHyphens/>
              <w:spacing w:line="204" w:lineRule="auto"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313" w:type="dxa"/>
            <w:vMerge/>
            <w:vAlign w:val="center"/>
          </w:tcPr>
          <w:p w:rsidR="00355B4F" w:rsidRPr="00D40695" w:rsidRDefault="00355B4F" w:rsidP="00487AA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814" w:type="dxa"/>
            <w:vMerge/>
            <w:vAlign w:val="center"/>
          </w:tcPr>
          <w:p w:rsidR="00355B4F" w:rsidRPr="00D40695" w:rsidRDefault="00355B4F" w:rsidP="00487AA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275" w:type="dxa"/>
            <w:vMerge/>
            <w:vAlign w:val="center"/>
          </w:tcPr>
          <w:p w:rsidR="00355B4F" w:rsidRPr="00D40695" w:rsidRDefault="00355B4F" w:rsidP="00487AAF">
            <w:pPr>
              <w:suppressAutoHyphens/>
              <w:jc w:val="center"/>
              <w:rPr>
                <w:b/>
                <w:lang w:val="uk-UA" w:eastAsia="ar-SA"/>
              </w:rPr>
            </w:pPr>
          </w:p>
        </w:tc>
        <w:tc>
          <w:tcPr>
            <w:tcW w:w="1140" w:type="dxa"/>
            <w:vAlign w:val="center"/>
          </w:tcPr>
          <w:p w:rsidR="00355B4F" w:rsidRPr="00D40695" w:rsidRDefault="00355B4F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 w:rsidRPr="00D40695">
              <w:rPr>
                <w:b/>
                <w:lang w:val="uk-UA" w:eastAsia="ar-SA"/>
              </w:rPr>
              <w:t>первісна</w:t>
            </w:r>
          </w:p>
        </w:tc>
        <w:tc>
          <w:tcPr>
            <w:tcW w:w="567" w:type="dxa"/>
            <w:vAlign w:val="center"/>
          </w:tcPr>
          <w:p w:rsidR="00355B4F" w:rsidRPr="00D40695" w:rsidRDefault="00355B4F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знос</w:t>
            </w:r>
          </w:p>
        </w:tc>
        <w:tc>
          <w:tcPr>
            <w:tcW w:w="1186" w:type="dxa"/>
            <w:vAlign w:val="center"/>
          </w:tcPr>
          <w:p w:rsidR="00355B4F" w:rsidRPr="00D40695" w:rsidRDefault="00355B4F" w:rsidP="00487AAF">
            <w:pPr>
              <w:suppressAutoHyphens/>
              <w:jc w:val="center"/>
              <w:rPr>
                <w:b/>
                <w:lang w:val="uk-UA" w:eastAsia="ar-SA"/>
              </w:rPr>
            </w:pPr>
            <w:r>
              <w:rPr>
                <w:b/>
                <w:lang w:val="uk-UA" w:eastAsia="ar-SA"/>
              </w:rPr>
              <w:t>зали-шкова</w:t>
            </w:r>
          </w:p>
        </w:tc>
      </w:tr>
      <w:tr w:rsidR="00355B4F" w:rsidRPr="00700EAD" w:rsidTr="00B3195D">
        <w:trPr>
          <w:cantSplit/>
          <w:trHeight w:val="582"/>
          <w:jc w:val="center"/>
        </w:trPr>
        <w:tc>
          <w:tcPr>
            <w:tcW w:w="362" w:type="dxa"/>
            <w:vAlign w:val="center"/>
          </w:tcPr>
          <w:p w:rsidR="00355B4F" w:rsidRPr="00D40695" w:rsidRDefault="00355B4F" w:rsidP="00487AAF">
            <w:pPr>
              <w:suppressAutoHyphens/>
              <w:jc w:val="center"/>
              <w:rPr>
                <w:lang w:val="uk-UA" w:eastAsia="ar-SA"/>
              </w:rPr>
            </w:pPr>
            <w:r w:rsidRPr="00D40695">
              <w:rPr>
                <w:lang w:val="uk-UA" w:eastAsia="ar-SA"/>
              </w:rPr>
              <w:t>1</w:t>
            </w:r>
          </w:p>
        </w:tc>
        <w:tc>
          <w:tcPr>
            <w:tcW w:w="3267" w:type="dxa"/>
            <w:vAlign w:val="center"/>
          </w:tcPr>
          <w:p w:rsidR="00355B4F" w:rsidRDefault="00355B4F" w:rsidP="0070582E">
            <w:pPr>
              <w:rPr>
                <w:lang w:val="uk-UA"/>
              </w:rPr>
            </w:pPr>
            <w:r w:rsidRPr="00AF7DEA">
              <w:rPr>
                <w:lang w:val="uk-UA"/>
              </w:rPr>
              <w:t xml:space="preserve">Бульдозер </w:t>
            </w:r>
            <w:r w:rsidRPr="00245E06">
              <w:t>ZOOMLION</w:t>
            </w:r>
            <w:r w:rsidRPr="00AF7DEA">
              <w:rPr>
                <w:lang w:val="uk-UA"/>
              </w:rPr>
              <w:t xml:space="preserve">  </w:t>
            </w:r>
            <w:r w:rsidRPr="00245E06">
              <w:t>ZD</w:t>
            </w:r>
            <w:r w:rsidRPr="00AF7DEA">
              <w:rPr>
                <w:lang w:val="uk-UA"/>
              </w:rPr>
              <w:t xml:space="preserve"> 160-3 (заводський </w:t>
            </w:r>
          </w:p>
          <w:p w:rsidR="00355B4F" w:rsidRPr="00377C8F" w:rsidRDefault="00355B4F" w:rsidP="0070582E">
            <w:pPr>
              <w:rPr>
                <w:lang w:val="uk-UA"/>
              </w:rPr>
            </w:pPr>
            <w:r w:rsidRPr="00AF7DEA">
              <w:rPr>
                <w:lang w:val="uk-UA"/>
              </w:rPr>
              <w:t xml:space="preserve">№ </w:t>
            </w:r>
            <w:r>
              <w:rPr>
                <w:lang w:val="en-US"/>
              </w:rPr>
              <w:t>ZMTZD</w:t>
            </w:r>
            <w:r w:rsidRPr="00377C8F">
              <w:rPr>
                <w:lang w:val="uk-UA"/>
              </w:rPr>
              <w:t>045</w:t>
            </w:r>
            <w:r>
              <w:rPr>
                <w:lang w:val="en-US"/>
              </w:rPr>
              <w:t>PL</w:t>
            </w:r>
            <w:r w:rsidRPr="00377C8F">
              <w:rPr>
                <w:lang w:val="uk-UA"/>
              </w:rPr>
              <w:t>0003501</w:t>
            </w:r>
            <w:r w:rsidRPr="00AF7DEA">
              <w:rPr>
                <w:lang w:val="uk-UA"/>
              </w:rPr>
              <w:t>, двигун № 1220</w:t>
            </w:r>
            <w:r>
              <w:rPr>
                <w:lang w:val="en-US"/>
              </w:rPr>
              <w:t>J</w:t>
            </w:r>
            <w:r w:rsidRPr="000E1315">
              <w:rPr>
                <w:lang w:val="uk-UA"/>
              </w:rPr>
              <w:t>007478</w:t>
            </w:r>
            <w:r w:rsidRPr="00377C8F">
              <w:rPr>
                <w:lang w:val="uk-UA"/>
              </w:rPr>
              <w:t>)</w:t>
            </w:r>
          </w:p>
        </w:tc>
        <w:tc>
          <w:tcPr>
            <w:tcW w:w="1313" w:type="dxa"/>
            <w:vAlign w:val="center"/>
          </w:tcPr>
          <w:p w:rsidR="00355B4F" w:rsidRPr="002B54E1" w:rsidRDefault="00355B4F" w:rsidP="00487AAF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sz w:val="22"/>
                <w:szCs w:val="22"/>
                <w:lang w:val="uk-UA" w:eastAsia="ar-SA"/>
              </w:rPr>
              <w:t>28346 АХ</w:t>
            </w:r>
          </w:p>
        </w:tc>
        <w:tc>
          <w:tcPr>
            <w:tcW w:w="814" w:type="dxa"/>
            <w:vAlign w:val="center"/>
          </w:tcPr>
          <w:p w:rsidR="00355B4F" w:rsidRPr="002B54E1" w:rsidRDefault="00355B4F" w:rsidP="00487AAF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2021</w:t>
            </w:r>
          </w:p>
        </w:tc>
        <w:tc>
          <w:tcPr>
            <w:tcW w:w="1275" w:type="dxa"/>
            <w:vAlign w:val="center"/>
          </w:tcPr>
          <w:p w:rsidR="00355B4F" w:rsidRPr="002B54E1" w:rsidRDefault="00355B4F" w:rsidP="00B3195D">
            <w:pPr>
              <w:suppressAutoHyphens/>
              <w:jc w:val="center"/>
              <w:rPr>
                <w:lang w:val="uk-UA" w:eastAsia="ar-SA"/>
              </w:rPr>
            </w:pPr>
            <w:r w:rsidRPr="002B54E1">
              <w:rPr>
                <w:sz w:val="22"/>
                <w:szCs w:val="22"/>
                <w:lang w:val="uk-UA" w:eastAsia="ar-SA"/>
              </w:rPr>
              <w:t>1015</w:t>
            </w:r>
            <w:r>
              <w:rPr>
                <w:sz w:val="22"/>
                <w:szCs w:val="22"/>
                <w:lang w:val="uk-UA" w:eastAsia="ar-SA"/>
              </w:rPr>
              <w:t>00059</w:t>
            </w:r>
          </w:p>
        </w:tc>
        <w:tc>
          <w:tcPr>
            <w:tcW w:w="1140" w:type="dxa"/>
            <w:vAlign w:val="center"/>
          </w:tcPr>
          <w:p w:rsidR="00355B4F" w:rsidRPr="002B54E1" w:rsidRDefault="00355B4F" w:rsidP="002B54E1">
            <w:pPr>
              <w:tabs>
                <w:tab w:val="left" w:pos="5812"/>
                <w:tab w:val="left" w:pos="6946"/>
              </w:tabs>
              <w:ind w:left="61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3400000,00</w:t>
            </w:r>
          </w:p>
        </w:tc>
        <w:tc>
          <w:tcPr>
            <w:tcW w:w="567" w:type="dxa"/>
            <w:vAlign w:val="center"/>
          </w:tcPr>
          <w:p w:rsidR="00355B4F" w:rsidRPr="002B54E1" w:rsidRDefault="00355B4F" w:rsidP="002B54E1">
            <w:pPr>
              <w:tabs>
                <w:tab w:val="left" w:pos="5812"/>
                <w:tab w:val="left" w:pos="6946"/>
              </w:tabs>
              <w:jc w:val="center"/>
              <w:rPr>
                <w:lang w:val="uk-UA"/>
              </w:rPr>
            </w:pPr>
            <w:r w:rsidRPr="002B54E1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186" w:type="dxa"/>
            <w:vAlign w:val="center"/>
          </w:tcPr>
          <w:p w:rsidR="00355B4F" w:rsidRPr="002B54E1" w:rsidRDefault="00355B4F" w:rsidP="00B3195D">
            <w:pPr>
              <w:tabs>
                <w:tab w:val="left" w:pos="5812"/>
                <w:tab w:val="left" w:pos="694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3400000,00</w:t>
            </w:r>
          </w:p>
        </w:tc>
      </w:tr>
    </w:tbl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  <w:bookmarkStart w:id="0" w:name="_GoBack"/>
      <w:bookmarkEnd w:id="0"/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Pr="00F85E45" w:rsidRDefault="00355B4F" w:rsidP="00830F5D">
      <w:pPr>
        <w:ind w:right="6"/>
        <w:rPr>
          <w:b/>
          <w:sz w:val="28"/>
          <w:szCs w:val="28"/>
          <w:lang w:val="uk-UA"/>
        </w:rPr>
      </w:pPr>
      <w:r w:rsidRPr="00D40695">
        <w:rPr>
          <w:b/>
          <w:sz w:val="28"/>
          <w:szCs w:val="28"/>
          <w:lang w:val="uk-UA"/>
        </w:rPr>
        <w:t>Секретар міської ради                                                               Юрій КУШНІР</w:t>
      </w:r>
    </w:p>
    <w:p w:rsidR="00355B4F" w:rsidRDefault="00355B4F" w:rsidP="00830F5D">
      <w:pPr>
        <w:ind w:right="6"/>
        <w:rPr>
          <w:lang w:val="uk-UA"/>
        </w:rPr>
      </w:pPr>
    </w:p>
    <w:p w:rsidR="00355B4F" w:rsidRPr="00830F5D" w:rsidRDefault="00355B4F" w:rsidP="00830F5D">
      <w:pPr>
        <w:ind w:right="6"/>
        <w:rPr>
          <w:lang w:val="uk-UA"/>
        </w:rPr>
      </w:pPr>
      <w:r>
        <w:rPr>
          <w:lang w:val="uk-UA"/>
        </w:rPr>
        <w:t xml:space="preserve">Валерій Умбатов, </w:t>
      </w:r>
      <w:r w:rsidRPr="00830F5D">
        <w:rPr>
          <w:lang w:val="uk-UA"/>
        </w:rPr>
        <w:t>22015</w:t>
      </w: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sz w:val="28"/>
          <w:szCs w:val="28"/>
          <w:lang w:val="uk-UA"/>
        </w:rPr>
      </w:pPr>
    </w:p>
    <w:p w:rsidR="00355B4F" w:rsidRDefault="00355B4F" w:rsidP="00830F5D">
      <w:pPr>
        <w:ind w:right="6"/>
        <w:rPr>
          <w:b/>
          <w:lang w:val="uk-UA"/>
        </w:rPr>
      </w:pPr>
    </w:p>
    <w:sectPr w:rsidR="00355B4F" w:rsidSect="00620DFE">
      <w:pgSz w:w="11906" w:h="16838" w:code="9"/>
      <w:pgMar w:top="1134" w:right="746" w:bottom="426" w:left="1701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69A"/>
    <w:rsid w:val="00092F85"/>
    <w:rsid w:val="000E0A0F"/>
    <w:rsid w:val="000E1315"/>
    <w:rsid w:val="00125407"/>
    <w:rsid w:val="001B2E9B"/>
    <w:rsid w:val="00201255"/>
    <w:rsid w:val="00203FF7"/>
    <w:rsid w:val="002447E8"/>
    <w:rsid w:val="00245E06"/>
    <w:rsid w:val="002852CE"/>
    <w:rsid w:val="002B54E1"/>
    <w:rsid w:val="00334819"/>
    <w:rsid w:val="003458EE"/>
    <w:rsid w:val="00355B4F"/>
    <w:rsid w:val="00377C8F"/>
    <w:rsid w:val="003E62C7"/>
    <w:rsid w:val="004242A1"/>
    <w:rsid w:val="00487AAF"/>
    <w:rsid w:val="004F515C"/>
    <w:rsid w:val="0052608E"/>
    <w:rsid w:val="00551AAE"/>
    <w:rsid w:val="00591997"/>
    <w:rsid w:val="005A6E71"/>
    <w:rsid w:val="00620CCB"/>
    <w:rsid w:val="00620DFE"/>
    <w:rsid w:val="00622B0D"/>
    <w:rsid w:val="006567B7"/>
    <w:rsid w:val="00657965"/>
    <w:rsid w:val="00700EAD"/>
    <w:rsid w:val="0070582E"/>
    <w:rsid w:val="007401BF"/>
    <w:rsid w:val="0078770A"/>
    <w:rsid w:val="007D75B7"/>
    <w:rsid w:val="007E11EA"/>
    <w:rsid w:val="00830F5D"/>
    <w:rsid w:val="008C0E0E"/>
    <w:rsid w:val="0098437B"/>
    <w:rsid w:val="009A5C40"/>
    <w:rsid w:val="00A1233B"/>
    <w:rsid w:val="00A40478"/>
    <w:rsid w:val="00A43597"/>
    <w:rsid w:val="00A45EC2"/>
    <w:rsid w:val="00AA7D46"/>
    <w:rsid w:val="00AC38E8"/>
    <w:rsid w:val="00AC5082"/>
    <w:rsid w:val="00AD1A8E"/>
    <w:rsid w:val="00AF7DEA"/>
    <w:rsid w:val="00B3195D"/>
    <w:rsid w:val="00B711C5"/>
    <w:rsid w:val="00B956A5"/>
    <w:rsid w:val="00BB5B00"/>
    <w:rsid w:val="00C14070"/>
    <w:rsid w:val="00CA069A"/>
    <w:rsid w:val="00CB792E"/>
    <w:rsid w:val="00CC47CF"/>
    <w:rsid w:val="00D00ADB"/>
    <w:rsid w:val="00D3078B"/>
    <w:rsid w:val="00D40695"/>
    <w:rsid w:val="00D7785F"/>
    <w:rsid w:val="00E40A36"/>
    <w:rsid w:val="00E5187C"/>
    <w:rsid w:val="00E53B97"/>
    <w:rsid w:val="00E600C3"/>
    <w:rsid w:val="00ED5A53"/>
    <w:rsid w:val="00F85E45"/>
    <w:rsid w:val="00F90FC4"/>
    <w:rsid w:val="00F9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5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398</Words>
  <Characters>228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2022-02-17T12:38:00Z</cp:lastPrinted>
  <dcterms:created xsi:type="dcterms:W3CDTF">2021-01-16T08:57:00Z</dcterms:created>
  <dcterms:modified xsi:type="dcterms:W3CDTF">2022-09-07T12:37:00Z</dcterms:modified>
</cp:coreProperties>
</file>