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4" w:rsidRDefault="00143C84" w:rsidP="00B4048F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048F">
        <w:rPr>
          <w:rFonts w:ascii="Times New Roman" w:hAnsi="Times New Roman"/>
          <w:lang w:val="uk-UA"/>
        </w:rPr>
        <w:t xml:space="preserve">Додаток 2 </w:t>
      </w:r>
    </w:p>
    <w:p w:rsidR="00143C84" w:rsidRDefault="00143C84" w:rsidP="00B4048F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4048F">
        <w:rPr>
          <w:rFonts w:ascii="Times New Roman" w:hAnsi="Times New Roman"/>
          <w:lang w:val="uk-UA"/>
        </w:rPr>
        <w:t xml:space="preserve">до </w:t>
      </w:r>
      <w:r>
        <w:rPr>
          <w:rFonts w:ascii="Times New Roman" w:hAnsi="Times New Roman"/>
          <w:lang w:val="uk-UA"/>
        </w:rPr>
        <w:t xml:space="preserve">рішення міської ради </w:t>
      </w:r>
    </w:p>
    <w:p w:rsidR="00143C84" w:rsidRPr="00B4048F" w:rsidRDefault="00143C84" w:rsidP="00B4048F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від   </w:t>
      </w:r>
      <w:r w:rsidRPr="009C2A80">
        <w:rPr>
          <w:rFonts w:ascii="Times New Roman" w:hAnsi="Times New Roman"/>
        </w:rPr>
        <w:t>05</w:t>
      </w:r>
      <w:r>
        <w:rPr>
          <w:rFonts w:ascii="Times New Roman" w:hAnsi="Times New Roman"/>
          <w:lang w:val="uk-UA"/>
        </w:rPr>
        <w:t>.12.2024 № 2278</w:t>
      </w:r>
    </w:p>
    <w:p w:rsidR="00143C84" w:rsidRDefault="00143C84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Default="00143C84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F91F46" w:rsidRDefault="00143C84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Напрямки діяльності Програми</w:t>
      </w:r>
    </w:p>
    <w:p w:rsidR="00143C84" w:rsidRPr="00F91F46" w:rsidRDefault="00143C84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відшкодування різниці в тарифах комунальним підприємствам</w:t>
      </w:r>
    </w:p>
    <w:p w:rsidR="00143C84" w:rsidRDefault="00143C84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Лозівської міської ради Харківської області на 2024-2026 роки</w:t>
      </w:r>
    </w:p>
    <w:p w:rsidR="00143C84" w:rsidRDefault="00143C84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F91F46" w:rsidRDefault="00143C84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XSpec="center" w:tblpY="30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134"/>
        <w:gridCol w:w="1134"/>
        <w:gridCol w:w="1134"/>
        <w:gridCol w:w="1134"/>
        <w:gridCol w:w="2268"/>
        <w:gridCol w:w="3828"/>
      </w:tblGrid>
      <w:tr w:rsidR="00143C84" w:rsidRPr="005D2D5C" w:rsidTr="00303DB5">
        <w:trPr>
          <w:trHeight w:val="988"/>
        </w:trPr>
        <w:tc>
          <w:tcPr>
            <w:tcW w:w="1809" w:type="dxa"/>
            <w:vAlign w:val="center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напр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я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му (пріорит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тні завдання)</w:t>
            </w:r>
          </w:p>
        </w:tc>
        <w:tc>
          <w:tcPr>
            <w:tcW w:w="1701" w:type="dxa"/>
            <w:vAlign w:val="center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Заходи пр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1134" w:type="dxa"/>
            <w:vAlign w:val="center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Строк вик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3402" w:type="dxa"/>
            <w:gridSpan w:val="3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Обсяг ресурсу</w:t>
            </w:r>
          </w:p>
        </w:tc>
        <w:tc>
          <w:tcPr>
            <w:tcW w:w="2268" w:type="dxa"/>
          </w:tcPr>
          <w:p w:rsidR="00143C84" w:rsidRPr="005D2D5C" w:rsidRDefault="00143C84" w:rsidP="00160AEA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828" w:type="dxa"/>
            <w:vAlign w:val="center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143C84" w:rsidRPr="005D2D5C" w:rsidTr="00303DB5">
        <w:trPr>
          <w:trHeight w:val="327"/>
        </w:trPr>
        <w:tc>
          <w:tcPr>
            <w:tcW w:w="1809" w:type="dxa"/>
            <w:vMerge w:val="restart"/>
            <w:vAlign w:val="center"/>
          </w:tcPr>
          <w:p w:rsidR="00143C84" w:rsidRPr="005D2D5C" w:rsidRDefault="00143C84" w:rsidP="005E2A7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Сприяння ро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витку та бе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збитковому функціонува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ню підпр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житлово-комунального господарства Лозівської м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ської територ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альної громади</w:t>
            </w:r>
          </w:p>
        </w:tc>
        <w:tc>
          <w:tcPr>
            <w:tcW w:w="1701" w:type="dxa"/>
            <w:vMerge w:val="restart"/>
            <w:vAlign w:val="center"/>
          </w:tcPr>
          <w:p w:rsidR="00143C84" w:rsidRPr="005D2D5C" w:rsidRDefault="00143C84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Відшкод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вання різниці між діючим та економічно обґрунтов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ним тарифом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(в т.ч. забо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гованість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нулих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одів)</w:t>
            </w:r>
          </w:p>
        </w:tc>
        <w:tc>
          <w:tcPr>
            <w:tcW w:w="1134" w:type="dxa"/>
            <w:vMerge w:val="restart"/>
            <w:vAlign w:val="center"/>
          </w:tcPr>
          <w:p w:rsidR="00143C84" w:rsidRPr="005D2D5C" w:rsidRDefault="00143C84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– IV квартали 2024-2026 років</w:t>
            </w:r>
          </w:p>
        </w:tc>
        <w:tc>
          <w:tcPr>
            <w:tcW w:w="1134" w:type="dxa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vMerge w:val="restart"/>
          </w:tcPr>
          <w:p w:rsidR="00143C84" w:rsidRPr="005D2D5C" w:rsidRDefault="00143C84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УЖКГБ ЛМР,</w:t>
            </w:r>
          </w:p>
          <w:p w:rsidR="00143C84" w:rsidRPr="005D2D5C" w:rsidRDefault="00143C84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«Теплоенерго»,</w:t>
            </w:r>
          </w:p>
          <w:p w:rsidR="00143C84" w:rsidRPr="005D2D5C" w:rsidRDefault="00143C84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«Тепловодос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</w:t>
            </w:r>
          </w:p>
          <w:p w:rsidR="00143C84" w:rsidRPr="005D2D5C" w:rsidRDefault="00143C84" w:rsidP="004914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«Лозоваводос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</w:t>
            </w:r>
            <w:bookmarkStart w:id="0" w:name="_GoBack"/>
            <w:bookmarkEnd w:id="0"/>
          </w:p>
        </w:tc>
        <w:tc>
          <w:tcPr>
            <w:tcW w:w="3828" w:type="dxa"/>
            <w:vMerge w:val="restart"/>
            <w:vAlign w:val="center"/>
          </w:tcPr>
          <w:p w:rsidR="00143C84" w:rsidRPr="005D2D5C" w:rsidRDefault="00143C84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беззбиткової роботи комунальних та дочірніх підпр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Лозівської міської ради Х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рківської області надання нас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ленню якісних послуг на послуги</w:t>
            </w:r>
          </w:p>
          <w:p w:rsidR="00143C84" w:rsidRPr="005D2D5C" w:rsidRDefault="00143C84" w:rsidP="005E2A7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централізованого водопостача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ня, водовідведення, постачання теплової енергії</w:t>
            </w:r>
          </w:p>
        </w:tc>
      </w:tr>
      <w:tr w:rsidR="00143C84" w:rsidRPr="005D2D5C" w:rsidTr="00303DB5">
        <w:trPr>
          <w:trHeight w:val="1392"/>
        </w:trPr>
        <w:tc>
          <w:tcPr>
            <w:tcW w:w="1809" w:type="dxa"/>
            <w:vMerge/>
            <w:vAlign w:val="center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143C84" w:rsidRPr="00CB7FC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143C84" w:rsidRPr="005D2D5C" w:rsidRDefault="00143C84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vMerge/>
          </w:tcPr>
          <w:p w:rsidR="00143C84" w:rsidRPr="005D2D5C" w:rsidRDefault="00143C84" w:rsidP="00432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143C84" w:rsidRPr="005D2D5C" w:rsidRDefault="00143C84" w:rsidP="00064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3C84" w:rsidRPr="005D2D5C" w:rsidTr="00303DB5">
        <w:trPr>
          <w:trHeight w:val="1681"/>
        </w:trPr>
        <w:tc>
          <w:tcPr>
            <w:tcW w:w="1809" w:type="dxa"/>
            <w:vMerge/>
            <w:vAlign w:val="center"/>
          </w:tcPr>
          <w:p w:rsidR="00143C84" w:rsidRPr="005D2D5C" w:rsidRDefault="00143C84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143C84" w:rsidRPr="00CB7FCC" w:rsidRDefault="00143C84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43C84" w:rsidRPr="005D2D5C" w:rsidRDefault="00143C84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43C84" w:rsidRPr="005D2D5C" w:rsidRDefault="00143C84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CB7FC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43C84" w:rsidRPr="005D2D5C" w:rsidRDefault="00143C84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21000,0</w:t>
            </w:r>
          </w:p>
          <w:p w:rsidR="00143C84" w:rsidRPr="005D2D5C" w:rsidRDefault="00143C84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143C84" w:rsidRPr="005D2D5C" w:rsidRDefault="00143C84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3C84" w:rsidRPr="005D2D5C" w:rsidRDefault="00143C84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21400,0</w:t>
            </w:r>
          </w:p>
          <w:p w:rsidR="00143C84" w:rsidRPr="005D2D5C" w:rsidRDefault="00143C84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143C84" w:rsidRPr="005D2D5C" w:rsidRDefault="00143C84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43C84" w:rsidRPr="005D2D5C" w:rsidRDefault="00143C84" w:rsidP="001E76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22650,0</w:t>
            </w:r>
          </w:p>
          <w:p w:rsidR="00143C84" w:rsidRPr="005D2D5C" w:rsidRDefault="00143C84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D2D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143C84" w:rsidRPr="005D2D5C" w:rsidRDefault="00143C84" w:rsidP="00F9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143C84" w:rsidRPr="005D2D5C" w:rsidRDefault="00143C84" w:rsidP="001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143C84" w:rsidRPr="005D2D5C" w:rsidRDefault="00143C84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43C84" w:rsidRPr="00CB7FCC" w:rsidRDefault="00143C84" w:rsidP="00160AEA">
      <w:pPr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Pr="00CB7FCC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143C84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43C84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43C84" w:rsidRPr="00160AEA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   Юрій КУШНІР</w:t>
      </w:r>
    </w:p>
    <w:p w:rsidR="00143C84" w:rsidRPr="00160AEA" w:rsidRDefault="00143C84" w:rsidP="00673F76">
      <w:pPr>
        <w:tabs>
          <w:tab w:val="left" w:pos="8222"/>
        </w:tabs>
        <w:spacing w:after="0" w:line="216" w:lineRule="auto"/>
        <w:ind w:firstLine="567"/>
        <w:rPr>
          <w:rFonts w:ascii="Times New Roman" w:hAnsi="Times New Roman"/>
          <w:b/>
          <w:lang w:val="uk-UA" w:eastAsia="ru-RU"/>
        </w:rPr>
      </w:pPr>
    </w:p>
    <w:p w:rsidR="00143C84" w:rsidRPr="009C2A80" w:rsidRDefault="00143C84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                   </w:t>
      </w:r>
      <w:r w:rsidRPr="009C2A80">
        <w:rPr>
          <w:rFonts w:ascii="Times New Roman" w:hAnsi="Times New Roman"/>
          <w:sz w:val="24"/>
          <w:szCs w:val="24"/>
          <w:lang w:val="uk-UA" w:eastAsia="ru-RU"/>
        </w:rPr>
        <w:t>Микола Пономар</w:t>
      </w:r>
    </w:p>
    <w:sectPr w:rsidR="00143C84" w:rsidRPr="009C2A80" w:rsidSect="00160AEA">
      <w:pgSz w:w="16838" w:h="11906" w:orient="landscape"/>
      <w:pgMar w:top="566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C8"/>
    <w:rsid w:val="00000FE3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43836"/>
    <w:rsid w:val="00054CBA"/>
    <w:rsid w:val="000624B6"/>
    <w:rsid w:val="000625AB"/>
    <w:rsid w:val="000645A4"/>
    <w:rsid w:val="00066FF5"/>
    <w:rsid w:val="000673CD"/>
    <w:rsid w:val="00067D62"/>
    <w:rsid w:val="000740CC"/>
    <w:rsid w:val="00076460"/>
    <w:rsid w:val="00083B16"/>
    <w:rsid w:val="00085042"/>
    <w:rsid w:val="00087131"/>
    <w:rsid w:val="000900B5"/>
    <w:rsid w:val="000904AC"/>
    <w:rsid w:val="00094067"/>
    <w:rsid w:val="00095364"/>
    <w:rsid w:val="000A4B9F"/>
    <w:rsid w:val="000A6BB0"/>
    <w:rsid w:val="000B277D"/>
    <w:rsid w:val="000B367D"/>
    <w:rsid w:val="000B3FC9"/>
    <w:rsid w:val="000B4BB8"/>
    <w:rsid w:val="000C4306"/>
    <w:rsid w:val="000D1B00"/>
    <w:rsid w:val="000D245C"/>
    <w:rsid w:val="000E474C"/>
    <w:rsid w:val="000E5333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1393B"/>
    <w:rsid w:val="00121E84"/>
    <w:rsid w:val="00132639"/>
    <w:rsid w:val="00140D75"/>
    <w:rsid w:val="001420F3"/>
    <w:rsid w:val="00142B8A"/>
    <w:rsid w:val="00143C84"/>
    <w:rsid w:val="0014714E"/>
    <w:rsid w:val="00147B51"/>
    <w:rsid w:val="00151202"/>
    <w:rsid w:val="001520A3"/>
    <w:rsid w:val="00157BD8"/>
    <w:rsid w:val="00160AEA"/>
    <w:rsid w:val="0016251B"/>
    <w:rsid w:val="001625DB"/>
    <w:rsid w:val="001703F6"/>
    <w:rsid w:val="00171647"/>
    <w:rsid w:val="00183698"/>
    <w:rsid w:val="00191CED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E76E6"/>
    <w:rsid w:val="001F2EAF"/>
    <w:rsid w:val="001F3187"/>
    <w:rsid w:val="00202CC2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2455"/>
    <w:rsid w:val="00252FFC"/>
    <w:rsid w:val="00255090"/>
    <w:rsid w:val="00287263"/>
    <w:rsid w:val="002914B3"/>
    <w:rsid w:val="00297CBD"/>
    <w:rsid w:val="002A1386"/>
    <w:rsid w:val="002A25BA"/>
    <w:rsid w:val="002B78A6"/>
    <w:rsid w:val="002C674E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3DB5"/>
    <w:rsid w:val="003124F8"/>
    <w:rsid w:val="00314C4A"/>
    <w:rsid w:val="00314D4C"/>
    <w:rsid w:val="00320625"/>
    <w:rsid w:val="00333510"/>
    <w:rsid w:val="00333EFA"/>
    <w:rsid w:val="00343F22"/>
    <w:rsid w:val="00344CD2"/>
    <w:rsid w:val="00345978"/>
    <w:rsid w:val="003505C0"/>
    <w:rsid w:val="0035497B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5F3A"/>
    <w:rsid w:val="00426F58"/>
    <w:rsid w:val="004305F6"/>
    <w:rsid w:val="004329EC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14E2"/>
    <w:rsid w:val="0049248D"/>
    <w:rsid w:val="004B06FD"/>
    <w:rsid w:val="004B29C3"/>
    <w:rsid w:val="004C1D59"/>
    <w:rsid w:val="004C2CC7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12D8"/>
    <w:rsid w:val="004E4979"/>
    <w:rsid w:val="004E76ED"/>
    <w:rsid w:val="004F0027"/>
    <w:rsid w:val="004F0FCE"/>
    <w:rsid w:val="004F6B13"/>
    <w:rsid w:val="004F7D13"/>
    <w:rsid w:val="00504AC4"/>
    <w:rsid w:val="0051137C"/>
    <w:rsid w:val="0051146F"/>
    <w:rsid w:val="00516079"/>
    <w:rsid w:val="00522DA9"/>
    <w:rsid w:val="00527E70"/>
    <w:rsid w:val="005316BC"/>
    <w:rsid w:val="00534281"/>
    <w:rsid w:val="0053436E"/>
    <w:rsid w:val="00534987"/>
    <w:rsid w:val="005366A6"/>
    <w:rsid w:val="0053700B"/>
    <w:rsid w:val="005378A6"/>
    <w:rsid w:val="0054044B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5169"/>
    <w:rsid w:val="00566147"/>
    <w:rsid w:val="00566B44"/>
    <w:rsid w:val="00566E0D"/>
    <w:rsid w:val="0057200D"/>
    <w:rsid w:val="00581E86"/>
    <w:rsid w:val="005836D5"/>
    <w:rsid w:val="005947F3"/>
    <w:rsid w:val="00595B8E"/>
    <w:rsid w:val="005A0509"/>
    <w:rsid w:val="005A2F8D"/>
    <w:rsid w:val="005B5F6F"/>
    <w:rsid w:val="005B71C1"/>
    <w:rsid w:val="005C6449"/>
    <w:rsid w:val="005D2D5C"/>
    <w:rsid w:val="005D41F4"/>
    <w:rsid w:val="005D4821"/>
    <w:rsid w:val="005D5F2E"/>
    <w:rsid w:val="005D6C45"/>
    <w:rsid w:val="005E2A7E"/>
    <w:rsid w:val="005E4C8A"/>
    <w:rsid w:val="005E6EA1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17EA8"/>
    <w:rsid w:val="00620783"/>
    <w:rsid w:val="006258DF"/>
    <w:rsid w:val="00625F41"/>
    <w:rsid w:val="00630CAC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3F7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33C3"/>
    <w:rsid w:val="006E609A"/>
    <w:rsid w:val="006F21C5"/>
    <w:rsid w:val="006F3FC9"/>
    <w:rsid w:val="007013FD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1560"/>
    <w:rsid w:val="007934E1"/>
    <w:rsid w:val="007943F2"/>
    <w:rsid w:val="007948CF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3A0F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2ACF"/>
    <w:rsid w:val="008F69EC"/>
    <w:rsid w:val="00903FCA"/>
    <w:rsid w:val="00906953"/>
    <w:rsid w:val="00911A13"/>
    <w:rsid w:val="00914986"/>
    <w:rsid w:val="00917E49"/>
    <w:rsid w:val="00932D03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25C5"/>
    <w:rsid w:val="009A39D9"/>
    <w:rsid w:val="009A400A"/>
    <w:rsid w:val="009A46E4"/>
    <w:rsid w:val="009A679E"/>
    <w:rsid w:val="009B1437"/>
    <w:rsid w:val="009B1520"/>
    <w:rsid w:val="009C2A80"/>
    <w:rsid w:val="009C4F51"/>
    <w:rsid w:val="009D46EA"/>
    <w:rsid w:val="009D528C"/>
    <w:rsid w:val="009D69FB"/>
    <w:rsid w:val="009D6B39"/>
    <w:rsid w:val="009E71CB"/>
    <w:rsid w:val="009E77F1"/>
    <w:rsid w:val="009F4CC5"/>
    <w:rsid w:val="009F6D03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42393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4D84"/>
    <w:rsid w:val="00AF5151"/>
    <w:rsid w:val="00AF555F"/>
    <w:rsid w:val="00B01239"/>
    <w:rsid w:val="00B113EE"/>
    <w:rsid w:val="00B17B79"/>
    <w:rsid w:val="00B22448"/>
    <w:rsid w:val="00B252DF"/>
    <w:rsid w:val="00B313E7"/>
    <w:rsid w:val="00B34ACF"/>
    <w:rsid w:val="00B35D80"/>
    <w:rsid w:val="00B35E80"/>
    <w:rsid w:val="00B36C5C"/>
    <w:rsid w:val="00B4048F"/>
    <w:rsid w:val="00B404C5"/>
    <w:rsid w:val="00B44D82"/>
    <w:rsid w:val="00B533F9"/>
    <w:rsid w:val="00B5383E"/>
    <w:rsid w:val="00B563E0"/>
    <w:rsid w:val="00B56748"/>
    <w:rsid w:val="00B61D23"/>
    <w:rsid w:val="00B635C1"/>
    <w:rsid w:val="00B7253A"/>
    <w:rsid w:val="00B77014"/>
    <w:rsid w:val="00B80016"/>
    <w:rsid w:val="00B83690"/>
    <w:rsid w:val="00B83960"/>
    <w:rsid w:val="00B86F49"/>
    <w:rsid w:val="00B91911"/>
    <w:rsid w:val="00B93CD9"/>
    <w:rsid w:val="00BA313F"/>
    <w:rsid w:val="00BA5089"/>
    <w:rsid w:val="00BA5B57"/>
    <w:rsid w:val="00BB0F45"/>
    <w:rsid w:val="00BB1599"/>
    <w:rsid w:val="00BB26AF"/>
    <w:rsid w:val="00BB3EEA"/>
    <w:rsid w:val="00BB44B5"/>
    <w:rsid w:val="00BB52C1"/>
    <w:rsid w:val="00BB7A2C"/>
    <w:rsid w:val="00BC2EC2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BF3F0B"/>
    <w:rsid w:val="00C0408A"/>
    <w:rsid w:val="00C16463"/>
    <w:rsid w:val="00C26159"/>
    <w:rsid w:val="00C3002D"/>
    <w:rsid w:val="00C36C77"/>
    <w:rsid w:val="00C404A5"/>
    <w:rsid w:val="00C41AC1"/>
    <w:rsid w:val="00C44682"/>
    <w:rsid w:val="00C47B90"/>
    <w:rsid w:val="00C5788C"/>
    <w:rsid w:val="00C616F6"/>
    <w:rsid w:val="00C62027"/>
    <w:rsid w:val="00C62B4C"/>
    <w:rsid w:val="00C67AAF"/>
    <w:rsid w:val="00C70475"/>
    <w:rsid w:val="00C7108B"/>
    <w:rsid w:val="00C76F96"/>
    <w:rsid w:val="00C8104D"/>
    <w:rsid w:val="00C832C0"/>
    <w:rsid w:val="00C84191"/>
    <w:rsid w:val="00C87906"/>
    <w:rsid w:val="00C90829"/>
    <w:rsid w:val="00CA3007"/>
    <w:rsid w:val="00CB7FCC"/>
    <w:rsid w:val="00CC0DBE"/>
    <w:rsid w:val="00CC2856"/>
    <w:rsid w:val="00CC459F"/>
    <w:rsid w:val="00CC4ADE"/>
    <w:rsid w:val="00CC6300"/>
    <w:rsid w:val="00CC6D65"/>
    <w:rsid w:val="00CC7D43"/>
    <w:rsid w:val="00CD35D6"/>
    <w:rsid w:val="00CD56A1"/>
    <w:rsid w:val="00CE18FC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A49B6"/>
    <w:rsid w:val="00EA7F50"/>
    <w:rsid w:val="00EB494A"/>
    <w:rsid w:val="00EB49BB"/>
    <w:rsid w:val="00EC1813"/>
    <w:rsid w:val="00EC5E8F"/>
    <w:rsid w:val="00EC73E9"/>
    <w:rsid w:val="00ED31F6"/>
    <w:rsid w:val="00ED4289"/>
    <w:rsid w:val="00EE7CE6"/>
    <w:rsid w:val="00EF0B62"/>
    <w:rsid w:val="00EF4E84"/>
    <w:rsid w:val="00EF689B"/>
    <w:rsid w:val="00F003D3"/>
    <w:rsid w:val="00F060C8"/>
    <w:rsid w:val="00F06E45"/>
    <w:rsid w:val="00F076B7"/>
    <w:rsid w:val="00F077F2"/>
    <w:rsid w:val="00F12814"/>
    <w:rsid w:val="00F16D25"/>
    <w:rsid w:val="00F223E8"/>
    <w:rsid w:val="00F30386"/>
    <w:rsid w:val="00F313C0"/>
    <w:rsid w:val="00F32ECB"/>
    <w:rsid w:val="00F34A78"/>
    <w:rsid w:val="00F35363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1F46"/>
    <w:rsid w:val="00F93CF7"/>
    <w:rsid w:val="00F95269"/>
    <w:rsid w:val="00F95913"/>
    <w:rsid w:val="00F97DC0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1B94"/>
    <w:rsid w:val="00FD5592"/>
    <w:rsid w:val="00FE016A"/>
    <w:rsid w:val="00FE01D4"/>
    <w:rsid w:val="00FE35B4"/>
    <w:rsid w:val="00FE7E06"/>
    <w:rsid w:val="00FF3C08"/>
    <w:rsid w:val="00FF548D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A4239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1238</Words>
  <Characters>707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2024-12-04T13:59:00Z</cp:lastPrinted>
  <dcterms:created xsi:type="dcterms:W3CDTF">2023-12-05T12:36:00Z</dcterms:created>
  <dcterms:modified xsi:type="dcterms:W3CDTF">2024-12-04T13:59:00Z</dcterms:modified>
</cp:coreProperties>
</file>